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7620EC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301458" w:rsidRDefault="0000174D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00174D">
              <w:rPr>
                <w:rFonts w:ascii="Arial" w:hAnsi="Arial" w:cs="Arial"/>
                <w:sz w:val="22"/>
                <w:szCs w:val="22"/>
              </w:rPr>
              <w:t>Jednací řád krizového štábu FNOL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301458" w:rsidRDefault="0000174D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0174D">
              <w:rPr>
                <w:rFonts w:ascii="Arial" w:hAnsi="Arial" w:cs="Arial"/>
                <w:caps/>
                <w:sz w:val="22"/>
                <w:szCs w:val="22"/>
              </w:rPr>
              <w:t>Jr-002-001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00174D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ED5866" w:rsidRPr="00E9021E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866" w:rsidRPr="00251A91" w:rsidRDefault="00ED5866" w:rsidP="00B37DD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866" w:rsidRPr="00251A91" w:rsidRDefault="00ED5866" w:rsidP="00B37DD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866" w:rsidRPr="00E9021E" w:rsidRDefault="00ED5866" w:rsidP="00B37DD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866" w:rsidRPr="00E9021E" w:rsidRDefault="00ED5866" w:rsidP="00B37DD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bookmarkStart w:id="0" w:name="Zaškrtávací7"/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866" w:rsidRPr="00E9021E" w:rsidRDefault="0000174D" w:rsidP="0000174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ED5866">
              <w:rPr>
                <w:rFonts w:ascii="Arial" w:hAnsi="Arial" w:cs="Arial"/>
              </w:rPr>
              <w:t xml:space="preserve"> </w:t>
            </w:r>
          </w:p>
        </w:tc>
      </w:tr>
      <w:tr w:rsidR="00ED5866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66" w:rsidRPr="00251A91" w:rsidRDefault="00ED5866" w:rsidP="00B37DD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66" w:rsidRPr="00251A91" w:rsidRDefault="00ED5866" w:rsidP="00B37DD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66" w:rsidRPr="00E9021E" w:rsidRDefault="00ED5866" w:rsidP="00B37DD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66" w:rsidRPr="00E9021E" w:rsidRDefault="00ED5866" w:rsidP="00B37DD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5866" w:rsidRPr="00E9021E" w:rsidRDefault="0000174D" w:rsidP="0000174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ED586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5866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66" w:rsidRPr="00251A91" w:rsidRDefault="00ED5866" w:rsidP="00B37DD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66" w:rsidRPr="00251A91" w:rsidRDefault="00ED5866" w:rsidP="00B37DD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66" w:rsidRPr="00E9021E" w:rsidRDefault="00ED5866" w:rsidP="00B37DD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66" w:rsidRPr="00E9021E" w:rsidRDefault="00ED5866" w:rsidP="00B37DD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5866" w:rsidRPr="00E9021E" w:rsidRDefault="0000174D" w:rsidP="0000174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ED5866" w:rsidRPr="008D2D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63FF1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D5866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D5866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00174D" w:rsidP="0000174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ED5866" w:rsidRPr="008D2D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1669E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1669E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1669E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DD9" w:rsidRDefault="00B37DD9">
      <w:r>
        <w:separator/>
      </w:r>
    </w:p>
  </w:endnote>
  <w:endnote w:type="continuationSeparator" w:id="0">
    <w:p w:rsidR="00B37DD9" w:rsidRDefault="00B3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DD9" w:rsidRDefault="00B37DD9">
      <w:r>
        <w:separator/>
      </w:r>
    </w:p>
  </w:footnote>
  <w:footnote w:type="continuationSeparator" w:id="0">
    <w:p w:rsidR="00B37DD9" w:rsidRDefault="00B3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/>
    </w:tblPr>
    <w:tblGrid>
      <w:gridCol w:w="3220"/>
      <w:gridCol w:w="4423"/>
      <w:gridCol w:w="2336"/>
    </w:tblGrid>
    <w:tr w:rsidR="00CA576D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A576D" w:rsidRDefault="00CA576D" w:rsidP="00301458">
          <w:pPr>
            <w:pStyle w:val="Zhlav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148.5pt;height:42pt">
                <v:imagedata r:id="rId1" o:title="LOGO"/>
              </v:shape>
            </w:pict>
          </w:r>
        </w:p>
      </w:tc>
      <w:tc>
        <w:tcPr>
          <w:tcW w:w="4423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A576D" w:rsidRPr="00301458" w:rsidRDefault="00CA576D" w:rsidP="00685526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CA576D" w:rsidRPr="00301458" w:rsidRDefault="00950C38" w:rsidP="0000174D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Fm-G001-REV-001</w:t>
          </w:r>
        </w:p>
      </w:tc>
    </w:tr>
    <w:tr w:rsidR="00CA576D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A576D" w:rsidRPr="00301458" w:rsidRDefault="00CA576D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301458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00174D">
            <w:rPr>
              <w:rFonts w:ascii="Arial" w:hAnsi="Arial" w:cs="Arial"/>
              <w:b/>
              <w:sz w:val="16"/>
              <w:szCs w:val="16"/>
            </w:rPr>
            <w:t>185/</w:t>
          </w:r>
          <w:r w:rsidRPr="00301458">
            <w:rPr>
              <w:rFonts w:ascii="Arial" w:hAnsi="Arial" w:cs="Arial"/>
              <w:b/>
              <w:sz w:val="16"/>
              <w:szCs w:val="16"/>
            </w:rPr>
            <w:t>6, 77</w:t>
          </w:r>
          <w:r w:rsidR="0000174D">
            <w:rPr>
              <w:rFonts w:ascii="Arial" w:hAnsi="Arial" w:cs="Arial"/>
              <w:b/>
              <w:sz w:val="16"/>
              <w:szCs w:val="16"/>
            </w:rPr>
            <w:t>9</w:t>
          </w:r>
          <w:r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0174D">
            <w:rPr>
              <w:rFonts w:ascii="Arial" w:hAnsi="Arial" w:cs="Arial"/>
              <w:b/>
              <w:sz w:val="16"/>
              <w:szCs w:val="16"/>
            </w:rPr>
            <w:t>0</w:t>
          </w:r>
          <w:r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0174D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6B1191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23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A576D" w:rsidRPr="00301458" w:rsidRDefault="00CA576D" w:rsidP="00685526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č.: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96B"/>
    <w:rsid w:val="0000174D"/>
    <w:rsid w:val="0004388A"/>
    <w:rsid w:val="000B4B7E"/>
    <w:rsid w:val="00101B32"/>
    <w:rsid w:val="001622E6"/>
    <w:rsid w:val="001669E6"/>
    <w:rsid w:val="001A73C1"/>
    <w:rsid w:val="001D58CC"/>
    <w:rsid w:val="001F0BA0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72908"/>
    <w:rsid w:val="003E0E4B"/>
    <w:rsid w:val="003E7C2E"/>
    <w:rsid w:val="003F56C8"/>
    <w:rsid w:val="004005BB"/>
    <w:rsid w:val="004134ED"/>
    <w:rsid w:val="0045152A"/>
    <w:rsid w:val="00475469"/>
    <w:rsid w:val="004D27BB"/>
    <w:rsid w:val="004F7860"/>
    <w:rsid w:val="00500F59"/>
    <w:rsid w:val="005F0C96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620EC"/>
    <w:rsid w:val="00792E8F"/>
    <w:rsid w:val="007B5BE5"/>
    <w:rsid w:val="00843EBB"/>
    <w:rsid w:val="00847FAA"/>
    <w:rsid w:val="008670A3"/>
    <w:rsid w:val="008B496B"/>
    <w:rsid w:val="008B75C0"/>
    <w:rsid w:val="009301C5"/>
    <w:rsid w:val="00950C38"/>
    <w:rsid w:val="009532B4"/>
    <w:rsid w:val="00996400"/>
    <w:rsid w:val="009B5720"/>
    <w:rsid w:val="009B7CC6"/>
    <w:rsid w:val="00A41D5B"/>
    <w:rsid w:val="00A63FF1"/>
    <w:rsid w:val="00A93942"/>
    <w:rsid w:val="00AB2B1B"/>
    <w:rsid w:val="00AB71E3"/>
    <w:rsid w:val="00B37DD9"/>
    <w:rsid w:val="00BA3D6F"/>
    <w:rsid w:val="00BA3DCB"/>
    <w:rsid w:val="00BB1A1A"/>
    <w:rsid w:val="00BD038D"/>
    <w:rsid w:val="00BD33AF"/>
    <w:rsid w:val="00C02D33"/>
    <w:rsid w:val="00CA5440"/>
    <w:rsid w:val="00CA576D"/>
    <w:rsid w:val="00CB7388"/>
    <w:rsid w:val="00CF7271"/>
    <w:rsid w:val="00D36D9E"/>
    <w:rsid w:val="00D41472"/>
    <w:rsid w:val="00D50C4F"/>
    <w:rsid w:val="00DE0C6B"/>
    <w:rsid w:val="00DE4C25"/>
    <w:rsid w:val="00E351EF"/>
    <w:rsid w:val="00E5168B"/>
    <w:rsid w:val="00E75FE4"/>
    <w:rsid w:val="00E87287"/>
    <w:rsid w:val="00E9021E"/>
    <w:rsid w:val="00E90563"/>
    <w:rsid w:val="00EC6A7F"/>
    <w:rsid w:val="00ED5866"/>
    <w:rsid w:val="00EE7138"/>
    <w:rsid w:val="00F04965"/>
    <w:rsid w:val="00F05F21"/>
    <w:rsid w:val="00F5276C"/>
    <w:rsid w:val="00F55538"/>
    <w:rsid w:val="00FA20F6"/>
    <w:rsid w:val="00FB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KUMENTACE%20FN\FORMUL&#193;&#344;E\NEL&#201;KA&#344;SK&#201;\Formul&#225;&#345;e%20okruhu%20G\Fm-G001-001-REV-005%20Revize%20O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70FC-0E83-4034-89FF-6F469105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Fm-G001-001-REV-005 Revize ON.dot</Template>
  <TotalTime>1</TotalTime>
  <Pages>1</Pages>
  <Words>103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1583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63838</cp:lastModifiedBy>
  <cp:revision>2</cp:revision>
  <cp:lastPrinted>2012-06-13T11:36:00Z</cp:lastPrinted>
  <dcterms:created xsi:type="dcterms:W3CDTF">2015-11-27T11:01:00Z</dcterms:created>
  <dcterms:modified xsi:type="dcterms:W3CDTF">2015-11-27T11:01:00Z</dcterms:modified>
</cp:coreProperties>
</file>