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66D" w:rsidRDefault="004415CF">
      <w:pPr>
        <w:spacing w:line="276" w:lineRule="auto"/>
        <w:rPr>
          <w:rFonts w:ascii="Arial" w:hAnsi="Arial" w:cs="Arial"/>
          <w:szCs w:val="22"/>
        </w:rPr>
      </w:pPr>
      <w:bookmarkStart w:id="0" w:name="_GoBack"/>
      <w:bookmarkEnd w:id="0"/>
      <w:r>
        <w:rPr>
          <w:rFonts w:ascii="Arial" w:hAnsi="Arial" w:cs="Arial"/>
          <w:szCs w:val="22"/>
        </w:rPr>
        <w:t>Já, níže podepsaný/podepsaná:</w:t>
      </w:r>
    </w:p>
    <w:p w:rsidR="0033766D" w:rsidRDefault="0033766D">
      <w:pPr>
        <w:spacing w:line="276" w:lineRule="auto"/>
        <w:rPr>
          <w:rFonts w:ascii="Arial" w:hAnsi="Arial" w:cs="Arial"/>
          <w:b/>
          <w:szCs w:val="22"/>
        </w:rPr>
      </w:pPr>
    </w:p>
    <w:p w:rsidR="0033766D" w:rsidRDefault="0033766D">
      <w:pPr>
        <w:pBdr>
          <w:bottom w:val="single" w:sz="6" w:space="1" w:color="auto"/>
        </w:pBdr>
        <w:spacing w:line="276" w:lineRule="auto"/>
        <w:rPr>
          <w:rFonts w:ascii="Arial" w:hAnsi="Arial" w:cs="Arial"/>
          <w:b/>
          <w:szCs w:val="22"/>
        </w:rPr>
      </w:pPr>
    </w:p>
    <w:p w:rsidR="0033766D" w:rsidRDefault="004415CF">
      <w:pPr>
        <w:spacing w:line="276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Jméno a příjmení                               Datum narození                              Číslo pasu (ID)</w:t>
      </w:r>
    </w:p>
    <w:p w:rsidR="0033766D" w:rsidRDefault="0033766D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33766D" w:rsidRDefault="0033766D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b/>
          <w:szCs w:val="22"/>
        </w:rPr>
      </w:pPr>
    </w:p>
    <w:p w:rsidR="0033766D" w:rsidRDefault="004415CF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Trvalé bydliště                                                                                       Státní příslušnost</w:t>
      </w:r>
    </w:p>
    <w:p w:rsidR="0033766D" w:rsidRDefault="0033766D">
      <w:pPr>
        <w:spacing w:line="276" w:lineRule="auto"/>
        <w:jc w:val="both"/>
        <w:rPr>
          <w:rFonts w:ascii="Arial" w:hAnsi="Arial" w:cs="Arial"/>
          <w:szCs w:val="22"/>
        </w:rPr>
      </w:pPr>
    </w:p>
    <w:p w:rsidR="0033766D" w:rsidRDefault="0033766D">
      <w:pPr>
        <w:spacing w:line="276" w:lineRule="auto"/>
        <w:jc w:val="both"/>
        <w:rPr>
          <w:rFonts w:ascii="Arial" w:hAnsi="Arial" w:cs="Arial"/>
          <w:sz w:val="10"/>
          <w:szCs w:val="22"/>
        </w:rPr>
      </w:pPr>
    </w:p>
    <w:p w:rsidR="0033766D" w:rsidRDefault="004415CF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tímto potvrzuji, že mi byla ze strany Fakultní nemocnice Olomouc poskytnuta zdravotní péče, a to konkrétně:</w:t>
      </w:r>
    </w:p>
    <w:p w:rsidR="0033766D" w:rsidRDefault="0033766D">
      <w:pPr>
        <w:spacing w:line="276" w:lineRule="auto"/>
        <w:jc w:val="both"/>
        <w:rPr>
          <w:rFonts w:ascii="Arial" w:hAnsi="Arial" w:cs="Arial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388"/>
        <w:gridCol w:w="439"/>
        <w:gridCol w:w="1867"/>
        <w:gridCol w:w="3536"/>
      </w:tblGrid>
      <w:tr w:rsidR="0033766D">
        <w:trPr>
          <w:trHeight w:val="397"/>
        </w:trPr>
        <w:tc>
          <w:tcPr>
            <w:tcW w:w="2170" w:type="dxa"/>
            <w:vAlign w:val="bottom"/>
          </w:tcPr>
          <w:p w:rsidR="0033766D" w:rsidRDefault="004415CF">
            <w:pPr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A. Ambulantní péče poskytnuta dne</w:t>
            </w:r>
          </w:p>
        </w:tc>
        <w:tc>
          <w:tcPr>
            <w:tcW w:w="3700" w:type="dxa"/>
            <w:gridSpan w:val="3"/>
            <w:tcBorders>
              <w:bottom w:val="single" w:sz="4" w:space="0" w:color="auto"/>
            </w:tcBorders>
          </w:tcPr>
          <w:p w:rsidR="0033766D" w:rsidRDefault="0033766D">
            <w:pP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700" w:type="dxa"/>
            <w:tcBorders>
              <w:bottom w:val="single" w:sz="4" w:space="0" w:color="auto"/>
            </w:tcBorders>
          </w:tcPr>
          <w:p w:rsidR="0033766D" w:rsidRDefault="0033766D">
            <w:pP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3766D">
        <w:trPr>
          <w:trHeight w:val="397"/>
        </w:trPr>
        <w:tc>
          <w:tcPr>
            <w:tcW w:w="2170" w:type="dxa"/>
            <w:vAlign w:val="bottom"/>
          </w:tcPr>
          <w:p w:rsidR="0033766D" w:rsidRDefault="004415CF">
            <w:pPr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v hodnotě Kč  </w:t>
            </w:r>
          </w:p>
        </w:tc>
        <w:tc>
          <w:tcPr>
            <w:tcW w:w="3700" w:type="dxa"/>
            <w:gridSpan w:val="3"/>
            <w:tcBorders>
              <w:bottom w:val="single" w:sz="4" w:space="0" w:color="auto"/>
            </w:tcBorders>
          </w:tcPr>
          <w:p w:rsidR="0033766D" w:rsidRDefault="0033766D">
            <w:pP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700" w:type="dxa"/>
            <w:tcBorders>
              <w:bottom w:val="single" w:sz="4" w:space="0" w:color="auto"/>
            </w:tcBorders>
          </w:tcPr>
          <w:p w:rsidR="0033766D" w:rsidRDefault="0033766D">
            <w:pP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3766D">
        <w:trPr>
          <w:trHeight w:val="397"/>
        </w:trPr>
        <w:tc>
          <w:tcPr>
            <w:tcW w:w="2170" w:type="dxa"/>
            <w:vAlign w:val="bottom"/>
          </w:tcPr>
          <w:p w:rsidR="0033766D" w:rsidRDefault="004415CF">
            <w:pPr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B. Ústavní péče poskytnuta dne od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33766D" w:rsidRDefault="0033766D">
            <w:pP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vAlign w:val="bottom"/>
          </w:tcPr>
          <w:p w:rsidR="0033766D" w:rsidRDefault="004415CF">
            <w:pPr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66D" w:rsidRDefault="0033766D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66D" w:rsidRDefault="0033766D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33766D">
        <w:trPr>
          <w:trHeight w:val="397"/>
        </w:trPr>
        <w:tc>
          <w:tcPr>
            <w:tcW w:w="2170" w:type="dxa"/>
            <w:vAlign w:val="bottom"/>
          </w:tcPr>
          <w:p w:rsidR="0033766D" w:rsidRDefault="004415CF">
            <w:pPr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v hodnotě Kč  </w:t>
            </w:r>
          </w:p>
        </w:tc>
        <w:tc>
          <w:tcPr>
            <w:tcW w:w="3700" w:type="dxa"/>
            <w:gridSpan w:val="3"/>
            <w:tcBorders>
              <w:bottom w:val="single" w:sz="4" w:space="0" w:color="auto"/>
            </w:tcBorders>
          </w:tcPr>
          <w:p w:rsidR="0033766D" w:rsidRDefault="0033766D">
            <w:pP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700" w:type="dxa"/>
            <w:tcBorders>
              <w:bottom w:val="single" w:sz="4" w:space="0" w:color="auto"/>
            </w:tcBorders>
          </w:tcPr>
          <w:p w:rsidR="0033766D" w:rsidRDefault="0033766D">
            <w:pP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C7AC9" w:rsidRPr="008C7AC9">
        <w:trPr>
          <w:trHeight w:val="591"/>
        </w:trPr>
        <w:tc>
          <w:tcPr>
            <w:tcW w:w="2170" w:type="dxa"/>
            <w:vAlign w:val="bottom"/>
          </w:tcPr>
          <w:p w:rsidR="0033766D" w:rsidRPr="008C7AC9" w:rsidRDefault="004415CF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8C7AC9">
              <w:rPr>
                <w:rFonts w:ascii="Arial" w:hAnsi="Arial" w:cs="Arial"/>
                <w:szCs w:val="22"/>
              </w:rPr>
              <w:t xml:space="preserve">Vyhotovil:  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66D" w:rsidRPr="008C7AC9" w:rsidRDefault="0033766D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66D" w:rsidRPr="008C7AC9" w:rsidRDefault="0033766D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8C7AC9" w:rsidRPr="008C7AC9">
        <w:tc>
          <w:tcPr>
            <w:tcW w:w="2170" w:type="dxa"/>
          </w:tcPr>
          <w:p w:rsidR="0033766D" w:rsidRPr="008C7AC9" w:rsidRDefault="0033766D">
            <w:pP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</w:tcBorders>
          </w:tcPr>
          <w:p w:rsidR="0033766D" w:rsidRPr="008C7AC9" w:rsidRDefault="004415CF">
            <w:pPr>
              <w:spacing w:before="40" w:line="276" w:lineRule="auto"/>
              <w:jc w:val="both"/>
              <w:rPr>
                <w:rFonts w:ascii="Arial" w:hAnsi="Arial" w:cs="Arial"/>
                <w:szCs w:val="22"/>
              </w:rPr>
            </w:pPr>
            <w:r w:rsidRPr="008C7AC9">
              <w:rPr>
                <w:rFonts w:ascii="Arial" w:hAnsi="Arial" w:cs="Arial"/>
                <w:szCs w:val="22"/>
              </w:rPr>
              <w:t>(razítko kliniky a podpis lékaře)</w:t>
            </w:r>
          </w:p>
        </w:tc>
        <w:tc>
          <w:tcPr>
            <w:tcW w:w="3700" w:type="dxa"/>
            <w:tcBorders>
              <w:top w:val="single" w:sz="4" w:space="0" w:color="auto"/>
            </w:tcBorders>
          </w:tcPr>
          <w:p w:rsidR="0033766D" w:rsidRPr="008C7AC9" w:rsidRDefault="0033766D">
            <w:pPr>
              <w:spacing w:before="40"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33766D" w:rsidRPr="008C7AC9" w:rsidRDefault="004415CF">
      <w:pPr>
        <w:spacing w:line="276" w:lineRule="auto"/>
        <w:rPr>
          <w:rFonts w:ascii="Arial" w:hAnsi="Arial" w:cs="Arial"/>
          <w:szCs w:val="22"/>
        </w:rPr>
      </w:pPr>
      <w:r w:rsidRPr="008C7AC9">
        <w:rPr>
          <w:rFonts w:ascii="Arial" w:hAnsi="Arial" w:cs="Arial"/>
          <w:szCs w:val="22"/>
        </w:rPr>
        <w:tab/>
        <w:t xml:space="preserve"> </w:t>
      </w:r>
    </w:p>
    <w:p w:rsidR="0033766D" w:rsidRPr="008C7AC9" w:rsidRDefault="0033766D">
      <w:pPr>
        <w:spacing w:line="276" w:lineRule="auto"/>
        <w:rPr>
          <w:rFonts w:ascii="Arial" w:hAnsi="Arial" w:cs="Arial"/>
          <w:szCs w:val="22"/>
        </w:rPr>
      </w:pPr>
    </w:p>
    <w:p w:rsidR="0033766D" w:rsidRPr="008C7AC9" w:rsidRDefault="004415CF">
      <w:pPr>
        <w:spacing w:before="60" w:line="276" w:lineRule="auto"/>
        <w:rPr>
          <w:rFonts w:ascii="Arial" w:hAnsi="Arial" w:cs="Arial"/>
          <w:szCs w:val="22"/>
        </w:rPr>
      </w:pPr>
      <w:r w:rsidRPr="008C7AC9">
        <w:rPr>
          <w:rFonts w:ascii="Arial" w:hAnsi="Arial" w:cs="Arial"/>
          <w:szCs w:val="22"/>
        </w:rPr>
        <w:t xml:space="preserve">Já, níže podepsaný, tímto </w:t>
      </w:r>
      <w:r w:rsidRPr="008C7AC9">
        <w:rPr>
          <w:rFonts w:ascii="Arial" w:hAnsi="Arial" w:cs="Arial"/>
          <w:b/>
          <w:szCs w:val="22"/>
        </w:rPr>
        <w:t>potvrzuji, že jsem byl seznámen s rozsahem</w:t>
      </w:r>
      <w:r w:rsidRPr="008C7AC9">
        <w:rPr>
          <w:rFonts w:ascii="Arial" w:hAnsi="Arial" w:cs="Arial"/>
          <w:szCs w:val="22"/>
        </w:rPr>
        <w:t xml:space="preserve"> celkových nákladů na léčení, které činí </w:t>
      </w:r>
      <w:r w:rsidRPr="008C7AC9">
        <w:rPr>
          <w:rFonts w:ascii="Arial" w:hAnsi="Arial" w:cs="Arial"/>
          <w:szCs w:val="22"/>
        </w:rPr>
        <w:br/>
        <w:t xml:space="preserve">_______________Kč a s tímto </w:t>
      </w:r>
      <w:r w:rsidRPr="008C7AC9">
        <w:rPr>
          <w:rFonts w:ascii="Arial" w:hAnsi="Arial" w:cs="Arial"/>
          <w:b/>
          <w:szCs w:val="22"/>
        </w:rPr>
        <w:t>co do důvodu i výše souhlasím.</w:t>
      </w:r>
    </w:p>
    <w:p w:rsidR="0033766D" w:rsidRPr="008C7AC9" w:rsidRDefault="0033766D">
      <w:pPr>
        <w:spacing w:line="276" w:lineRule="auto"/>
        <w:jc w:val="both"/>
        <w:rPr>
          <w:rFonts w:ascii="Arial" w:hAnsi="Arial" w:cs="Arial"/>
          <w:szCs w:val="22"/>
        </w:rPr>
      </w:pPr>
    </w:p>
    <w:p w:rsidR="0033766D" w:rsidRDefault="0033766D">
      <w:pPr>
        <w:spacing w:line="276" w:lineRule="auto"/>
        <w:jc w:val="both"/>
        <w:rPr>
          <w:rFonts w:ascii="Arial" w:hAnsi="Arial" w:cs="Arial"/>
          <w:szCs w:val="22"/>
        </w:rPr>
      </w:pPr>
    </w:p>
    <w:p w:rsidR="008C7AC9" w:rsidRDefault="008C7AC9">
      <w:pPr>
        <w:spacing w:line="276" w:lineRule="auto"/>
        <w:jc w:val="both"/>
        <w:rPr>
          <w:rFonts w:ascii="Arial" w:hAnsi="Arial" w:cs="Arial"/>
          <w:szCs w:val="22"/>
        </w:rPr>
      </w:pPr>
    </w:p>
    <w:p w:rsidR="008C7AC9" w:rsidRPr="008C7AC9" w:rsidRDefault="008C7AC9">
      <w:pPr>
        <w:spacing w:line="276" w:lineRule="auto"/>
        <w:jc w:val="both"/>
        <w:rPr>
          <w:rFonts w:ascii="Arial" w:hAnsi="Arial" w:cs="Arial"/>
          <w:szCs w:val="22"/>
        </w:rPr>
      </w:pPr>
    </w:p>
    <w:p w:rsidR="0033766D" w:rsidRDefault="0033766D">
      <w:pPr>
        <w:spacing w:line="276" w:lineRule="auto"/>
        <w:jc w:val="both"/>
        <w:rPr>
          <w:rFonts w:ascii="Arial" w:hAnsi="Arial" w:cs="Arial"/>
          <w:szCs w:val="22"/>
        </w:rPr>
      </w:pPr>
    </w:p>
    <w:p w:rsidR="0033766D" w:rsidRDefault="004415CF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Prohlašuji, že s vyčíslenými náklady na mé ošetření</w:t>
      </w:r>
      <w:r>
        <w:rPr>
          <w:rFonts w:ascii="Arial" w:hAnsi="Arial" w:cs="Arial"/>
          <w:b/>
          <w:szCs w:val="22"/>
        </w:rPr>
        <w:t xml:space="preserve"> ve Fakultní nemocnici Olomouc</w:t>
      </w:r>
      <w:r>
        <w:rPr>
          <w:rFonts w:ascii="Arial" w:hAnsi="Arial" w:cs="Arial"/>
          <w:szCs w:val="22"/>
        </w:rPr>
        <w:t xml:space="preserve"> poskytnuté na _________________klinice ve dnech_________________, jsem byl seznámen.</w:t>
      </w:r>
    </w:p>
    <w:p w:rsidR="0033766D" w:rsidRDefault="0033766D">
      <w:pPr>
        <w:spacing w:line="276" w:lineRule="auto"/>
        <w:jc w:val="both"/>
        <w:rPr>
          <w:rFonts w:ascii="Arial" w:hAnsi="Arial" w:cs="Arial"/>
          <w:szCs w:val="22"/>
        </w:rPr>
      </w:pPr>
    </w:p>
    <w:p w:rsidR="0033766D" w:rsidRDefault="0033766D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8C7AC9" w:rsidRDefault="008C7AC9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33766D" w:rsidRDefault="0033766D">
      <w:pPr>
        <w:spacing w:line="276" w:lineRule="auto"/>
        <w:rPr>
          <w:rFonts w:ascii="Arial" w:hAnsi="Arial" w:cs="Arial"/>
          <w:b/>
          <w:szCs w:val="22"/>
        </w:rPr>
      </w:pPr>
    </w:p>
    <w:p w:rsidR="0033766D" w:rsidRDefault="004415CF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Pro účely řádné evidence a identifikace tímto současně uděluji Fakultní nemocnici souhlas s pořízením kopie identifikačního dokladu (OP, pasu, ŘP…)</w:t>
      </w:r>
    </w:p>
    <w:p w:rsidR="0033766D" w:rsidRDefault="0033766D">
      <w:pPr>
        <w:spacing w:line="276" w:lineRule="auto"/>
        <w:rPr>
          <w:rFonts w:ascii="Arial" w:hAnsi="Arial" w:cs="Arial"/>
          <w:szCs w:val="22"/>
        </w:rPr>
      </w:pPr>
    </w:p>
    <w:p w:rsidR="008C7AC9" w:rsidRDefault="008C7AC9">
      <w:pPr>
        <w:spacing w:line="276" w:lineRule="auto"/>
        <w:rPr>
          <w:rFonts w:ascii="Arial" w:hAnsi="Arial" w:cs="Arial"/>
          <w:szCs w:val="22"/>
        </w:rPr>
      </w:pPr>
    </w:p>
    <w:p w:rsidR="008C7AC9" w:rsidRDefault="008C7AC9">
      <w:pPr>
        <w:spacing w:line="276" w:lineRule="auto"/>
        <w:rPr>
          <w:rFonts w:ascii="Arial" w:hAnsi="Arial" w:cs="Arial"/>
          <w:szCs w:val="22"/>
        </w:rPr>
      </w:pPr>
    </w:p>
    <w:p w:rsidR="0033766D" w:rsidRDefault="0033766D">
      <w:pPr>
        <w:spacing w:line="276" w:lineRule="auto"/>
        <w:rPr>
          <w:rFonts w:ascii="Arial" w:hAnsi="Arial" w:cs="Arial"/>
          <w:szCs w:val="22"/>
        </w:rPr>
      </w:pPr>
    </w:p>
    <w:p w:rsidR="0033766D" w:rsidRDefault="0033766D">
      <w:pPr>
        <w:spacing w:line="276" w:lineRule="auto"/>
        <w:rPr>
          <w:rFonts w:ascii="Arial" w:hAnsi="Arial" w:cs="Arial"/>
          <w:szCs w:val="22"/>
        </w:rPr>
      </w:pPr>
    </w:p>
    <w:p w:rsidR="008C7AC9" w:rsidRDefault="004415CF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Podpis pacienta     _______________________            V Olomouci dne ________________</w:t>
      </w:r>
    </w:p>
    <w:p w:rsidR="008C7AC9" w:rsidRPr="008C7AC9" w:rsidRDefault="008C7AC9" w:rsidP="008C7AC9">
      <w:pPr>
        <w:rPr>
          <w:rFonts w:ascii="Arial" w:hAnsi="Arial" w:cs="Arial"/>
          <w:szCs w:val="22"/>
        </w:rPr>
      </w:pPr>
    </w:p>
    <w:p w:rsidR="0033766D" w:rsidRPr="008C7AC9" w:rsidRDefault="0033766D" w:rsidP="008C7AC9">
      <w:pPr>
        <w:rPr>
          <w:rFonts w:ascii="Arial" w:hAnsi="Arial" w:cs="Arial"/>
          <w:szCs w:val="22"/>
        </w:rPr>
      </w:pPr>
    </w:p>
    <w:sectPr w:rsidR="0033766D" w:rsidRPr="008C7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3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DDC" w:rsidRDefault="002B0DDC">
      <w:r>
        <w:separator/>
      </w:r>
    </w:p>
  </w:endnote>
  <w:endnote w:type="continuationSeparator" w:id="0">
    <w:p w:rsidR="002B0DDC" w:rsidRDefault="002B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CE-Light">
    <w:charset w:val="EE"/>
    <w:family w:val="auto"/>
    <w:pitch w:val="default"/>
    <w:sig w:usb0="00000000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AC9" w:rsidRDefault="008C7A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Ind w:w="108" w:type="dxa"/>
      <w:tblLook w:val="04A0" w:firstRow="1" w:lastRow="0" w:firstColumn="1" w:lastColumn="0" w:noHBand="0" w:noVBand="1"/>
    </w:tblPr>
    <w:tblGrid>
      <w:gridCol w:w="2268"/>
      <w:gridCol w:w="2552"/>
      <w:gridCol w:w="2977"/>
      <w:gridCol w:w="1701"/>
    </w:tblGrid>
    <w:tr w:rsidR="0033766D">
      <w:trPr>
        <w:trHeight w:val="898"/>
      </w:trPr>
      <w:tc>
        <w:tcPr>
          <w:tcW w:w="2268" w:type="dxa"/>
        </w:tcPr>
        <w:p w:rsidR="0033766D" w:rsidRPr="008C7AC9" w:rsidRDefault="004A4616">
          <w:pPr>
            <w:autoSpaceDE w:val="0"/>
            <w:autoSpaceDN w:val="0"/>
            <w:adjustRightInd w:val="0"/>
            <w:spacing w:before="20"/>
            <w:rPr>
              <w:rFonts w:ascii="Arial" w:hAnsi="Arial" w:cs="Arial"/>
              <w:color w:val="000000"/>
              <w:sz w:val="15"/>
              <w:szCs w:val="15"/>
            </w:rPr>
          </w:pPr>
          <w:r>
            <w:rPr>
              <w:rFonts w:ascii="Arial" w:hAnsi="Arial" w:cs="Arial"/>
              <w:color w:val="000000"/>
              <w:sz w:val="15"/>
              <w:szCs w:val="15"/>
            </w:rPr>
            <w:t>Zdravotníků 248/7</w:t>
          </w:r>
        </w:p>
        <w:p w:rsidR="0033766D" w:rsidRPr="008C7AC9" w:rsidRDefault="004415CF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5"/>
              <w:szCs w:val="15"/>
            </w:rPr>
          </w:pPr>
          <w:r w:rsidRPr="008C7AC9">
            <w:rPr>
              <w:rFonts w:ascii="Arial" w:hAnsi="Arial" w:cs="Arial"/>
              <w:color w:val="000000"/>
              <w:sz w:val="15"/>
              <w:szCs w:val="15"/>
            </w:rPr>
            <w:t>779 00 Olomouc</w:t>
          </w:r>
        </w:p>
        <w:p w:rsidR="0033766D" w:rsidRPr="008C7AC9" w:rsidRDefault="004415CF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5"/>
              <w:szCs w:val="15"/>
            </w:rPr>
          </w:pPr>
          <w:r w:rsidRPr="008C7AC9">
            <w:rPr>
              <w:rFonts w:ascii="Arial" w:hAnsi="Arial" w:cs="Arial"/>
              <w:color w:val="000000"/>
              <w:sz w:val="15"/>
              <w:szCs w:val="15"/>
            </w:rPr>
            <w:t>tel: +420 588 441 111</w:t>
          </w:r>
        </w:p>
        <w:p w:rsidR="0033766D" w:rsidRPr="008C7AC9" w:rsidRDefault="004415CF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5"/>
              <w:szCs w:val="15"/>
            </w:rPr>
          </w:pPr>
          <w:r w:rsidRPr="008C7AC9">
            <w:rPr>
              <w:rFonts w:ascii="Arial" w:hAnsi="Arial" w:cs="Arial"/>
              <w:color w:val="000000"/>
              <w:sz w:val="15"/>
              <w:szCs w:val="15"/>
            </w:rPr>
            <w:t>fax +420 588 442 146</w:t>
          </w:r>
        </w:p>
        <w:p w:rsidR="0033766D" w:rsidRPr="008C7AC9" w:rsidRDefault="0033766D">
          <w:pPr>
            <w:autoSpaceDE w:val="0"/>
            <w:autoSpaceDN w:val="0"/>
            <w:adjustRightInd w:val="0"/>
            <w:rPr>
              <w:rFonts w:ascii="Helvetica" w:hAnsi="Helvetica" w:cs="HelveticaCE-Light"/>
              <w:color w:val="000000"/>
            </w:rPr>
          </w:pPr>
        </w:p>
      </w:tc>
      <w:tc>
        <w:tcPr>
          <w:tcW w:w="2552" w:type="dxa"/>
        </w:tcPr>
        <w:p w:rsidR="0033766D" w:rsidRPr="008C7AC9" w:rsidRDefault="004415CF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5"/>
              <w:szCs w:val="15"/>
            </w:rPr>
          </w:pPr>
          <w:r w:rsidRPr="008C7AC9">
            <w:rPr>
              <w:rFonts w:ascii="Arial" w:hAnsi="Arial" w:cs="Arial"/>
              <w:color w:val="000000"/>
              <w:sz w:val="15"/>
              <w:szCs w:val="15"/>
            </w:rPr>
            <w:t>e-mail: info@fnol.cz</w:t>
          </w:r>
        </w:p>
        <w:p w:rsidR="0033766D" w:rsidRPr="008C7AC9" w:rsidRDefault="004415CF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</w:rPr>
          </w:pPr>
          <w:r w:rsidRPr="008C7AC9">
            <w:rPr>
              <w:rFonts w:ascii="Arial" w:hAnsi="Arial" w:cs="Arial"/>
              <w:color w:val="000000"/>
              <w:sz w:val="15"/>
              <w:szCs w:val="15"/>
            </w:rPr>
            <w:t>www.fnol.cz</w:t>
          </w:r>
        </w:p>
        <w:p w:rsidR="0033766D" w:rsidRPr="008C7AC9" w:rsidRDefault="0033766D">
          <w:pPr>
            <w:autoSpaceDE w:val="0"/>
            <w:autoSpaceDN w:val="0"/>
            <w:adjustRightInd w:val="0"/>
            <w:rPr>
              <w:rFonts w:ascii="Helvetica" w:hAnsi="Helvetica" w:cs="HelveticaCE-Light"/>
              <w:color w:val="000000"/>
            </w:rPr>
          </w:pPr>
        </w:p>
      </w:tc>
      <w:tc>
        <w:tcPr>
          <w:tcW w:w="2977" w:type="dxa"/>
        </w:tcPr>
        <w:p w:rsidR="0033766D" w:rsidRDefault="004415CF">
          <w:pPr>
            <w:autoSpaceDE w:val="0"/>
            <w:autoSpaceDN w:val="0"/>
            <w:adjustRightInd w:val="0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Bank. spojení: Česká národní banka</w:t>
          </w:r>
        </w:p>
        <w:p w:rsidR="0033766D" w:rsidRDefault="004415CF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  <w:r>
            <w:rPr>
              <w:rFonts w:ascii="Arial" w:hAnsi="Arial" w:cs="Arial"/>
              <w:sz w:val="15"/>
              <w:szCs w:val="15"/>
            </w:rPr>
            <w:t>Číslo účtu: 36334811/0710</w:t>
          </w:r>
        </w:p>
        <w:p w:rsidR="0033766D" w:rsidRPr="008C7AC9" w:rsidRDefault="004415CF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 xml:space="preserve">IBAN: </w:t>
          </w:r>
          <w:r w:rsidRPr="008C7AC9">
            <w:rPr>
              <w:rFonts w:ascii="Arial" w:hAnsi="Arial" w:cs="Arial"/>
              <w:color w:val="000000"/>
              <w:sz w:val="15"/>
              <w:szCs w:val="15"/>
            </w:rPr>
            <w:t>CZ4407100000000036334811</w:t>
          </w:r>
        </w:p>
        <w:p w:rsidR="0033766D" w:rsidRDefault="004415CF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  <w:r w:rsidRPr="008C7AC9">
            <w:rPr>
              <w:rFonts w:ascii="Arial" w:hAnsi="Arial" w:cs="Arial"/>
              <w:color w:val="000000"/>
              <w:sz w:val="15"/>
              <w:szCs w:val="15"/>
            </w:rPr>
            <w:t>BIC: CNBACZPP</w:t>
          </w:r>
        </w:p>
      </w:tc>
      <w:tc>
        <w:tcPr>
          <w:tcW w:w="1701" w:type="dxa"/>
        </w:tcPr>
        <w:p w:rsidR="0033766D" w:rsidRDefault="004415CF">
          <w:pPr>
            <w:autoSpaceDE w:val="0"/>
            <w:autoSpaceDN w:val="0"/>
            <w:adjustRightInd w:val="0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IČ: 00098892</w:t>
          </w:r>
        </w:p>
        <w:p w:rsidR="0033766D" w:rsidRDefault="004415CF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  <w:r>
            <w:rPr>
              <w:rFonts w:ascii="Arial" w:hAnsi="Arial" w:cs="Arial"/>
              <w:sz w:val="15"/>
              <w:szCs w:val="15"/>
            </w:rPr>
            <w:t>DIČ: CZ00098892</w:t>
          </w:r>
        </w:p>
        <w:p w:rsidR="0033766D" w:rsidRDefault="0033766D">
          <w:pPr>
            <w:autoSpaceDE w:val="0"/>
            <w:autoSpaceDN w:val="0"/>
            <w:adjustRightInd w:val="0"/>
            <w:rPr>
              <w:rFonts w:ascii="Helvetica" w:hAnsi="Helvetica" w:cs="HelveticaCE-Light"/>
            </w:rPr>
          </w:pPr>
        </w:p>
      </w:tc>
    </w:tr>
  </w:tbl>
  <w:p w:rsidR="0033766D" w:rsidRDefault="0033766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AC9" w:rsidRDefault="008C7A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DDC" w:rsidRDefault="002B0DDC">
      <w:r>
        <w:separator/>
      </w:r>
    </w:p>
  </w:footnote>
  <w:footnote w:type="continuationSeparator" w:id="0">
    <w:p w:rsidR="002B0DDC" w:rsidRDefault="002B0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AC9" w:rsidRDefault="008C7A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182"/>
      <w:gridCol w:w="3818"/>
      <w:gridCol w:w="2356"/>
    </w:tblGrid>
    <w:tr w:rsidR="0033766D" w:rsidRPr="000229C9">
      <w:trPr>
        <w:trHeight w:val="740"/>
      </w:trPr>
      <w:tc>
        <w:tcPr>
          <w:tcW w:w="3201" w:type="dxa"/>
          <w:shd w:val="clear" w:color="auto" w:fill="auto"/>
        </w:tcPr>
        <w:p w:rsidR="0033766D" w:rsidRDefault="004415CF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szCs w:val="24"/>
            </w:rPr>
            <w:t xml:space="preserve"> </w:t>
          </w:r>
          <w:r>
            <w:rPr>
              <w:rFonts w:ascii="Arial" w:hAnsi="Arial"/>
              <w:b/>
              <w:noProof/>
              <w:sz w:val="22"/>
            </w:rPr>
            <w:drawing>
              <wp:inline distT="0" distB="0" distL="0" distR="0">
                <wp:extent cx="1647825" cy="447675"/>
                <wp:effectExtent l="19050" t="0" r="9525" b="0"/>
                <wp:docPr id="3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78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vMerge w:val="restart"/>
          <w:vAlign w:val="center"/>
        </w:tcPr>
        <w:p w:rsidR="0033766D" w:rsidRPr="008C7AC9" w:rsidRDefault="009E61D3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b/>
              <w:color w:val="C00000"/>
              <w:sz w:val="28"/>
              <w:szCs w:val="28"/>
            </w:rPr>
          </w:pPr>
          <w:r w:rsidRPr="008C7AC9">
            <w:rPr>
              <w:rFonts w:ascii="Arial" w:hAnsi="Arial" w:cs="Arial"/>
              <w:b/>
              <w:sz w:val="28"/>
              <w:szCs w:val="28"/>
            </w:rPr>
            <w:t>Potvrzení</w:t>
          </w:r>
          <w:r w:rsidR="004415CF" w:rsidRPr="008C7AC9">
            <w:rPr>
              <w:rFonts w:ascii="Arial" w:hAnsi="Arial" w:cs="Arial"/>
              <w:b/>
              <w:sz w:val="28"/>
              <w:szCs w:val="28"/>
            </w:rPr>
            <w:t xml:space="preserve"> rozsahu poskytnuté zdravotní péče</w:t>
          </w:r>
        </w:p>
      </w:tc>
      <w:tc>
        <w:tcPr>
          <w:tcW w:w="2433" w:type="dxa"/>
        </w:tcPr>
        <w:p w:rsidR="0033766D" w:rsidRPr="008C7AC9" w:rsidRDefault="0033766D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</w:p>
        <w:p w:rsidR="0033766D" w:rsidRPr="008C7AC9" w:rsidRDefault="004415CF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8C7AC9">
            <w:rPr>
              <w:rFonts w:ascii="Arial" w:hAnsi="Arial" w:cs="Arial"/>
              <w:i/>
              <w:sz w:val="18"/>
              <w:szCs w:val="18"/>
            </w:rPr>
            <w:t>Fm-E002-UZ</w:t>
          </w:r>
          <w:r w:rsidR="008C7AC9" w:rsidRPr="008C7AC9">
            <w:rPr>
              <w:rFonts w:ascii="Arial" w:hAnsi="Arial" w:cs="Arial"/>
              <w:i/>
              <w:sz w:val="18"/>
              <w:szCs w:val="18"/>
            </w:rPr>
            <w:t>PECE</w:t>
          </w:r>
          <w:r w:rsidRPr="008C7AC9"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33766D" w:rsidRPr="00BE769A">
      <w:trPr>
        <w:trHeight w:val="663"/>
      </w:trPr>
      <w:tc>
        <w:tcPr>
          <w:tcW w:w="3201" w:type="dxa"/>
          <w:shd w:val="clear" w:color="auto" w:fill="auto"/>
        </w:tcPr>
        <w:p w:rsidR="004A4616" w:rsidRPr="00962849" w:rsidRDefault="004A4616" w:rsidP="004A4616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62849">
            <w:rPr>
              <w:rFonts w:ascii="Arial" w:hAnsi="Arial" w:cs="Arial"/>
              <w:b/>
              <w:bCs/>
              <w:sz w:val="16"/>
              <w:szCs w:val="16"/>
            </w:rPr>
            <w:t xml:space="preserve">Zdravotníků 248/7,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779 00 </w:t>
          </w:r>
          <w:r w:rsidRPr="00962849">
            <w:rPr>
              <w:rFonts w:ascii="Arial" w:hAnsi="Arial" w:cs="Arial"/>
              <w:b/>
              <w:bCs/>
              <w:sz w:val="16"/>
              <w:szCs w:val="16"/>
            </w:rPr>
            <w:t>Olomouc</w:t>
          </w:r>
        </w:p>
        <w:p w:rsidR="004A4616" w:rsidRDefault="004A4616" w:rsidP="004A4616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1E0F42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33766D" w:rsidRDefault="004A4616" w:rsidP="004A4616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3938" w:type="dxa"/>
          <w:vMerge/>
        </w:tcPr>
        <w:p w:rsidR="0033766D" w:rsidRPr="008C7AC9" w:rsidRDefault="0033766D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433" w:type="dxa"/>
          <w:vAlign w:val="center"/>
        </w:tcPr>
        <w:p w:rsidR="0033766D" w:rsidRPr="008C7AC9" w:rsidRDefault="004415CF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8C7AC9"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8C7AC9" w:rsidRPr="008C7AC9">
            <w:rPr>
              <w:rFonts w:ascii="Arial" w:hAnsi="Arial" w:cs="Arial"/>
              <w:i/>
              <w:sz w:val="18"/>
              <w:szCs w:val="18"/>
            </w:rPr>
            <w:t>1</w:t>
          </w:r>
          <w:r w:rsidRPr="008C7AC9">
            <w:rPr>
              <w:rFonts w:ascii="Arial" w:hAnsi="Arial" w:cs="Arial"/>
              <w:i/>
              <w:sz w:val="18"/>
              <w:szCs w:val="18"/>
            </w:rPr>
            <w:t>, str. 1/1</w:t>
          </w:r>
        </w:p>
      </w:tc>
    </w:tr>
  </w:tbl>
  <w:p w:rsidR="0033766D" w:rsidRDefault="0033766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AC9" w:rsidRDefault="008C7AC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F66"/>
    <w:rsid w:val="00014A4B"/>
    <w:rsid w:val="000229C9"/>
    <w:rsid w:val="000E0134"/>
    <w:rsid w:val="00120751"/>
    <w:rsid w:val="00183EA3"/>
    <w:rsid w:val="001A15EE"/>
    <w:rsid w:val="00215B57"/>
    <w:rsid w:val="00232750"/>
    <w:rsid w:val="00246D9F"/>
    <w:rsid w:val="0025302F"/>
    <w:rsid w:val="00256D15"/>
    <w:rsid w:val="00263F19"/>
    <w:rsid w:val="002B0DDC"/>
    <w:rsid w:val="0033766D"/>
    <w:rsid w:val="003E0200"/>
    <w:rsid w:val="003E674E"/>
    <w:rsid w:val="004415CF"/>
    <w:rsid w:val="0045524A"/>
    <w:rsid w:val="004A4616"/>
    <w:rsid w:val="004D4859"/>
    <w:rsid w:val="004E13FB"/>
    <w:rsid w:val="00502F66"/>
    <w:rsid w:val="005209F8"/>
    <w:rsid w:val="0055017E"/>
    <w:rsid w:val="005551E4"/>
    <w:rsid w:val="005E2303"/>
    <w:rsid w:val="00606DAE"/>
    <w:rsid w:val="00617D6C"/>
    <w:rsid w:val="006B3BEC"/>
    <w:rsid w:val="006D6FD3"/>
    <w:rsid w:val="00700A0B"/>
    <w:rsid w:val="00711E28"/>
    <w:rsid w:val="007B025F"/>
    <w:rsid w:val="007C16B2"/>
    <w:rsid w:val="00800D7F"/>
    <w:rsid w:val="00851913"/>
    <w:rsid w:val="008672FF"/>
    <w:rsid w:val="008C7AC9"/>
    <w:rsid w:val="009E61D3"/>
    <w:rsid w:val="00A744A6"/>
    <w:rsid w:val="00A96131"/>
    <w:rsid w:val="00AA1336"/>
    <w:rsid w:val="00AB5730"/>
    <w:rsid w:val="00B011FB"/>
    <w:rsid w:val="00B23DAF"/>
    <w:rsid w:val="00B700E5"/>
    <w:rsid w:val="00BE769A"/>
    <w:rsid w:val="00C320C4"/>
    <w:rsid w:val="00CA33A6"/>
    <w:rsid w:val="00D40E31"/>
    <w:rsid w:val="00D940BD"/>
    <w:rsid w:val="00D951DF"/>
    <w:rsid w:val="00DB6ECB"/>
    <w:rsid w:val="00DC5599"/>
    <w:rsid w:val="00EC6D91"/>
    <w:rsid w:val="00F2296E"/>
    <w:rsid w:val="00F90A4E"/>
    <w:rsid w:val="6EFA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F052E9-71D4-4E84-96B5-564A76E6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pBdr>
        <w:bottom w:val="double" w:sz="12" w:space="1" w:color="auto"/>
      </w:pBdr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22"/>
      <w:u w:val="single"/>
    </w:rPr>
  </w:style>
  <w:style w:type="paragraph" w:styleId="Nadpis3">
    <w:name w:val="heading 3"/>
    <w:basedOn w:val="Normln"/>
    <w:next w:val="Normln"/>
    <w:qFormat/>
    <w:pPr>
      <w:keepNext/>
      <w:ind w:left="1416"/>
      <w:jc w:val="center"/>
      <w:outlineLvl w:val="2"/>
    </w:pPr>
    <w:rPr>
      <w:rFonts w:ascii="Arial" w:hAnsi="Arial"/>
      <w:b/>
      <w:i/>
      <w:color w:val="0000FF"/>
      <w:sz w:val="2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/>
      <w:b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framePr w:w="5050" w:hSpace="141" w:wrap="around" w:vAnchor="text" w:hAnchor="page" w:x="3223" w:y="1"/>
      <w:tabs>
        <w:tab w:val="left" w:pos="3564"/>
      </w:tabs>
      <w:jc w:val="center"/>
      <w:outlineLvl w:val="4"/>
    </w:pPr>
    <w:rPr>
      <w:rFonts w:ascii="Arial" w:hAnsi="Arial"/>
      <w:b/>
      <w:i/>
      <w:color w:val="0000FF"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Arial" w:hAnsi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rFonts w:ascii="Arial" w:hAnsi="Arial"/>
      <w:sz w:val="22"/>
    </w:rPr>
  </w:style>
  <w:style w:type="paragraph" w:styleId="Zkladntext2">
    <w:name w:val="Body Text 2"/>
    <w:basedOn w:val="Normln"/>
    <w:rPr>
      <w:rFonts w:ascii="Arial" w:hAnsi="Arial"/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4A4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FN_OLOM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37C95-D00E-4072-BBC0-2A16FC95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FN_OLOM.DOT</Template>
  <TotalTime>2</TotalTime>
  <Pages>1</Pages>
  <Words>129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 NEMOCNICE   OLOMOUC</vt:lpstr>
    </vt:vector>
  </TitlesOfParts>
  <Company>FN Olomouc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 NEMOCNICE   OLOMOUC</dc:title>
  <dc:creator>FN</dc:creator>
  <cp:lastModifiedBy>Poulíková Petra, Mgr.</cp:lastModifiedBy>
  <cp:revision>2</cp:revision>
  <cp:lastPrinted>2022-03-17T09:32:00Z</cp:lastPrinted>
  <dcterms:created xsi:type="dcterms:W3CDTF">2023-02-24T12:05:00Z</dcterms:created>
  <dcterms:modified xsi:type="dcterms:W3CDTF">2023-02-24T12:05:00Z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2057-11.2.0.11029</vt:lpwstr>
  </property>
  <property fmtid="{D5CDD505-2E9C-101B-9397-08002B2CF9AE}" pid="3" name="ICV">
    <vt:lpwstr>2EA40DB132E84645B21FCA3A45942EC0</vt:lpwstr>
  </property>
</Properties>
</file>