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8A" w:rsidRDefault="0054208A" w:rsidP="005065CA">
      <w:pPr>
        <w:jc w:val="center"/>
        <w:rPr>
          <w:rFonts w:ascii="Times New Roman" w:hAnsi="Times New Roman"/>
          <w:b/>
          <w:sz w:val="24"/>
          <w:szCs w:val="24"/>
        </w:rPr>
      </w:pPr>
      <w:r w:rsidRPr="008A4AEB">
        <w:rPr>
          <w:rFonts w:ascii="Times New Roman" w:hAnsi="Times New Roman"/>
          <w:b/>
          <w:sz w:val="24"/>
          <w:szCs w:val="24"/>
        </w:rPr>
        <w:t xml:space="preserve">Indikátory kvality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8A4AEB">
        <w:rPr>
          <w:rFonts w:ascii="Times New Roman" w:hAnsi="Times New Roman"/>
          <w:b/>
          <w:sz w:val="24"/>
          <w:szCs w:val="24"/>
        </w:rPr>
        <w:t>sledování</w:t>
      </w:r>
      <w:r>
        <w:rPr>
          <w:rFonts w:ascii="Times New Roman" w:hAnsi="Times New Roman"/>
          <w:b/>
          <w:sz w:val="24"/>
          <w:szCs w:val="24"/>
        </w:rPr>
        <w:t xml:space="preserve"> kvality výplní do 1 roku</w:t>
      </w:r>
    </w:p>
    <w:p w:rsidR="0054208A" w:rsidRPr="008A4AEB" w:rsidRDefault="0054208A" w:rsidP="005065C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1710"/>
        <w:gridCol w:w="1701"/>
        <w:gridCol w:w="1843"/>
        <w:gridCol w:w="1843"/>
        <w:gridCol w:w="1525"/>
      </w:tblGrid>
      <w:tr w:rsidR="0054208A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rok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4208A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Počet ošetřených pacientů</w:t>
            </w:r>
          </w:p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výplněmi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zhotovených výplní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Selhání výplňové terapie při ošetření studentem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Selhání výplňové terapie při ošetření lékařem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Selhání výplňové terapie </w:t>
            </w:r>
            <w:r w:rsidRPr="00E43FD9">
              <w:rPr>
                <w:rFonts w:ascii="Times New Roman" w:hAnsi="Times New Roman"/>
              </w:rPr>
              <w:t>celkem</w:t>
            </w:r>
          </w:p>
        </w:tc>
      </w:tr>
      <w:tr w:rsidR="0054208A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2010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1 882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3 936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525" w:type="dxa"/>
            <w:tcBorders>
              <w:top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</w:tr>
      <w:tr w:rsidR="0054208A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2011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1 767</w:t>
            </w:r>
          </w:p>
        </w:tc>
        <w:tc>
          <w:tcPr>
            <w:tcW w:w="1701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3 666</w:t>
            </w:r>
          </w:p>
        </w:tc>
        <w:tc>
          <w:tcPr>
            <w:tcW w:w="1843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843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525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</w:tr>
      <w:tr w:rsidR="0054208A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2012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1856</w:t>
            </w:r>
          </w:p>
        </w:tc>
        <w:tc>
          <w:tcPr>
            <w:tcW w:w="1701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3990</w:t>
            </w:r>
          </w:p>
        </w:tc>
        <w:tc>
          <w:tcPr>
            <w:tcW w:w="1843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843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525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54208A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2013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1801</w:t>
            </w:r>
          </w:p>
        </w:tc>
        <w:tc>
          <w:tcPr>
            <w:tcW w:w="1701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3891</w:t>
            </w:r>
          </w:p>
        </w:tc>
        <w:tc>
          <w:tcPr>
            <w:tcW w:w="1843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843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525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</w:tr>
      <w:tr w:rsidR="0054208A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2014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</w:t>
            </w:r>
          </w:p>
        </w:tc>
        <w:tc>
          <w:tcPr>
            <w:tcW w:w="1701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3921</w:t>
            </w:r>
          </w:p>
        </w:tc>
        <w:tc>
          <w:tcPr>
            <w:tcW w:w="1843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843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25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</w:tr>
      <w:tr w:rsidR="0054208A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2015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4208A" w:rsidRDefault="0054208A" w:rsidP="005065CA">
      <w:pPr>
        <w:rPr>
          <w:rFonts w:ascii="Times New Roman" w:hAnsi="Times New Roman"/>
        </w:rPr>
      </w:pPr>
    </w:p>
    <w:p w:rsidR="0054208A" w:rsidRDefault="0054208A" w:rsidP="005065CA">
      <w:pPr>
        <w:rPr>
          <w:rFonts w:ascii="Times New Roman" w:hAnsi="Times New Roman"/>
        </w:rPr>
      </w:pPr>
    </w:p>
    <w:p w:rsidR="0054208A" w:rsidRPr="008A4AEB" w:rsidRDefault="0054208A" w:rsidP="005065CA">
      <w:pPr>
        <w:rPr>
          <w:rFonts w:ascii="Times New Roman" w:hAnsi="Times New Roman"/>
        </w:rPr>
      </w:pPr>
    </w:p>
    <w:p w:rsidR="0054208A" w:rsidRDefault="0054208A" w:rsidP="005065CA">
      <w:pPr>
        <w:jc w:val="center"/>
        <w:rPr>
          <w:rFonts w:ascii="Times New Roman" w:hAnsi="Times New Roman"/>
          <w:b/>
          <w:sz w:val="24"/>
          <w:szCs w:val="24"/>
        </w:rPr>
      </w:pPr>
      <w:r w:rsidRPr="008A4AEB">
        <w:rPr>
          <w:rFonts w:ascii="Times New Roman" w:hAnsi="Times New Roman"/>
          <w:b/>
          <w:sz w:val="24"/>
          <w:szCs w:val="24"/>
        </w:rPr>
        <w:t xml:space="preserve">Indikátory kvality </w:t>
      </w:r>
      <w:r>
        <w:rPr>
          <w:rFonts w:ascii="Times New Roman" w:hAnsi="Times New Roman"/>
          <w:b/>
          <w:sz w:val="24"/>
          <w:szCs w:val="24"/>
        </w:rPr>
        <w:t>– poextrakční komplikace u dětí – dočasné zuby</w:t>
      </w:r>
    </w:p>
    <w:p w:rsidR="0054208A" w:rsidRPr="008A4AEB" w:rsidRDefault="0054208A" w:rsidP="005065C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1710"/>
        <w:gridCol w:w="1701"/>
        <w:gridCol w:w="1267"/>
        <w:gridCol w:w="1244"/>
        <w:gridCol w:w="1350"/>
        <w:gridCol w:w="1350"/>
      </w:tblGrid>
      <w:tr w:rsidR="0054208A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rok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Počet ošetřených pacientů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extrahovaných zubů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Poextrakční krvácení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Radix relicta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Alveolitis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Fraktura zubního lůžka</w:t>
            </w:r>
          </w:p>
        </w:tc>
      </w:tr>
      <w:tr w:rsidR="0054208A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2010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267" w:type="dxa"/>
            <w:tcBorders>
              <w:top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tcBorders>
              <w:top w:val="double" w:sz="4" w:space="0" w:color="auto"/>
              <w:right w:val="single" w:sz="6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4208A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2011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1701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</w:t>
            </w:r>
          </w:p>
        </w:tc>
        <w:tc>
          <w:tcPr>
            <w:tcW w:w="1267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tcBorders>
              <w:right w:val="single" w:sz="6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4208A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2012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</w:t>
            </w:r>
          </w:p>
        </w:tc>
        <w:tc>
          <w:tcPr>
            <w:tcW w:w="1701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</w:t>
            </w:r>
          </w:p>
        </w:tc>
        <w:tc>
          <w:tcPr>
            <w:tcW w:w="1267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4" w:type="dxa"/>
            <w:tcBorders>
              <w:right w:val="single" w:sz="6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4208A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2013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1701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</w:t>
            </w:r>
          </w:p>
        </w:tc>
        <w:tc>
          <w:tcPr>
            <w:tcW w:w="1267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tcBorders>
              <w:right w:val="single" w:sz="6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4208A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2014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  <w:tc>
          <w:tcPr>
            <w:tcW w:w="1701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</w:t>
            </w:r>
          </w:p>
        </w:tc>
        <w:tc>
          <w:tcPr>
            <w:tcW w:w="1267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right w:val="single" w:sz="6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4208A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2015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right w:val="single" w:sz="6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4208A" w:rsidRDefault="0054208A" w:rsidP="005065CA">
      <w:pPr>
        <w:rPr>
          <w:rFonts w:ascii="Times New Roman" w:hAnsi="Times New Roman"/>
        </w:rPr>
      </w:pPr>
    </w:p>
    <w:p w:rsidR="0054208A" w:rsidRPr="008A4AEB" w:rsidRDefault="0054208A" w:rsidP="005065CA">
      <w:pPr>
        <w:rPr>
          <w:rFonts w:ascii="Times New Roman" w:hAnsi="Times New Roman"/>
        </w:rPr>
      </w:pPr>
    </w:p>
    <w:p w:rsidR="0054208A" w:rsidRDefault="0054208A" w:rsidP="005065CA">
      <w:pPr>
        <w:jc w:val="center"/>
        <w:rPr>
          <w:rFonts w:ascii="Times New Roman" w:hAnsi="Times New Roman"/>
          <w:b/>
          <w:sz w:val="24"/>
          <w:szCs w:val="24"/>
        </w:rPr>
      </w:pPr>
      <w:r w:rsidRPr="008A4AEB">
        <w:rPr>
          <w:rFonts w:ascii="Times New Roman" w:hAnsi="Times New Roman"/>
          <w:b/>
          <w:sz w:val="24"/>
          <w:szCs w:val="24"/>
        </w:rPr>
        <w:t xml:space="preserve">Indikátory kvality </w:t>
      </w:r>
      <w:r>
        <w:rPr>
          <w:rFonts w:ascii="Times New Roman" w:hAnsi="Times New Roman"/>
          <w:b/>
          <w:sz w:val="24"/>
          <w:szCs w:val="24"/>
        </w:rPr>
        <w:t>– primární nevhojení implantátů</w:t>
      </w:r>
    </w:p>
    <w:p w:rsidR="0054208A" w:rsidRPr="008A4AEB" w:rsidRDefault="0054208A" w:rsidP="005065C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1710"/>
        <w:gridCol w:w="1701"/>
      </w:tblGrid>
      <w:tr w:rsidR="0054208A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rok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implantovaných zubů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nevhojených implantátů</w:t>
            </w:r>
          </w:p>
        </w:tc>
      </w:tr>
      <w:tr w:rsidR="0054208A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710" w:type="dxa"/>
            <w:tcBorders>
              <w:left w:val="double" w:sz="4" w:space="0" w:color="auto"/>
              <w:right w:val="single" w:sz="6" w:space="0" w:color="auto"/>
            </w:tcBorders>
          </w:tcPr>
          <w:p w:rsidR="0054208A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54208A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4208A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2010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701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4208A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2011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1701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4208A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2012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1701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4208A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2013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701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4208A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2014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701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4208A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2015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208A" w:rsidRPr="00E43FD9" w:rsidRDefault="0054208A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4208A" w:rsidRPr="005065CA" w:rsidRDefault="0054208A" w:rsidP="005065CA">
      <w:pPr>
        <w:rPr>
          <w:szCs w:val="24"/>
        </w:rPr>
      </w:pPr>
    </w:p>
    <w:sectPr w:rsidR="0054208A" w:rsidRPr="005065CA" w:rsidSect="000A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AEB"/>
    <w:rsid w:val="00007ADD"/>
    <w:rsid w:val="000101D4"/>
    <w:rsid w:val="0001091A"/>
    <w:rsid w:val="00011BAF"/>
    <w:rsid w:val="00013ED2"/>
    <w:rsid w:val="000201D6"/>
    <w:rsid w:val="000208D7"/>
    <w:rsid w:val="00022DFD"/>
    <w:rsid w:val="00026444"/>
    <w:rsid w:val="00032480"/>
    <w:rsid w:val="000367B1"/>
    <w:rsid w:val="00037688"/>
    <w:rsid w:val="000522BA"/>
    <w:rsid w:val="000527BA"/>
    <w:rsid w:val="00056F2C"/>
    <w:rsid w:val="000577C6"/>
    <w:rsid w:val="00065069"/>
    <w:rsid w:val="00070797"/>
    <w:rsid w:val="00070CC5"/>
    <w:rsid w:val="00073495"/>
    <w:rsid w:val="000741AC"/>
    <w:rsid w:val="0007482F"/>
    <w:rsid w:val="00084D15"/>
    <w:rsid w:val="00084F61"/>
    <w:rsid w:val="00085D57"/>
    <w:rsid w:val="00085EFC"/>
    <w:rsid w:val="0008745F"/>
    <w:rsid w:val="0009012A"/>
    <w:rsid w:val="00093685"/>
    <w:rsid w:val="00096A65"/>
    <w:rsid w:val="000A01E5"/>
    <w:rsid w:val="000A1AED"/>
    <w:rsid w:val="000A7C2B"/>
    <w:rsid w:val="000B2699"/>
    <w:rsid w:val="000B38DA"/>
    <w:rsid w:val="000B593B"/>
    <w:rsid w:val="000B6578"/>
    <w:rsid w:val="000B6BBB"/>
    <w:rsid w:val="000B7D9F"/>
    <w:rsid w:val="000C05D4"/>
    <w:rsid w:val="000C39E2"/>
    <w:rsid w:val="000D2710"/>
    <w:rsid w:val="000D2C1D"/>
    <w:rsid w:val="000D791A"/>
    <w:rsid w:val="000E18AE"/>
    <w:rsid w:val="000E2282"/>
    <w:rsid w:val="000E4437"/>
    <w:rsid w:val="000E62C6"/>
    <w:rsid w:val="000F066B"/>
    <w:rsid w:val="000F1994"/>
    <w:rsid w:val="000F2120"/>
    <w:rsid w:val="000F3DA1"/>
    <w:rsid w:val="000F4459"/>
    <w:rsid w:val="000F62A5"/>
    <w:rsid w:val="0011058F"/>
    <w:rsid w:val="00113942"/>
    <w:rsid w:val="001144E6"/>
    <w:rsid w:val="00115B0E"/>
    <w:rsid w:val="001229D7"/>
    <w:rsid w:val="0013005E"/>
    <w:rsid w:val="00131776"/>
    <w:rsid w:val="001351A1"/>
    <w:rsid w:val="00135679"/>
    <w:rsid w:val="001366DC"/>
    <w:rsid w:val="00140457"/>
    <w:rsid w:val="00140D42"/>
    <w:rsid w:val="00141E4A"/>
    <w:rsid w:val="0014386A"/>
    <w:rsid w:val="001440BD"/>
    <w:rsid w:val="00145A2C"/>
    <w:rsid w:val="001556A4"/>
    <w:rsid w:val="00160E90"/>
    <w:rsid w:val="00165516"/>
    <w:rsid w:val="00173F7A"/>
    <w:rsid w:val="00174FC9"/>
    <w:rsid w:val="00177A4B"/>
    <w:rsid w:val="00177FC5"/>
    <w:rsid w:val="0018255D"/>
    <w:rsid w:val="0018300B"/>
    <w:rsid w:val="00184476"/>
    <w:rsid w:val="001859E3"/>
    <w:rsid w:val="00185EEA"/>
    <w:rsid w:val="001962E9"/>
    <w:rsid w:val="001977AA"/>
    <w:rsid w:val="00197BF7"/>
    <w:rsid w:val="001A06D8"/>
    <w:rsid w:val="001A1593"/>
    <w:rsid w:val="001A5DFD"/>
    <w:rsid w:val="001A64D0"/>
    <w:rsid w:val="001A6901"/>
    <w:rsid w:val="001B1FE1"/>
    <w:rsid w:val="001B23FA"/>
    <w:rsid w:val="001B36AB"/>
    <w:rsid w:val="001B37E9"/>
    <w:rsid w:val="001B3A25"/>
    <w:rsid w:val="001B48AD"/>
    <w:rsid w:val="001B5837"/>
    <w:rsid w:val="001B6787"/>
    <w:rsid w:val="001C4A9C"/>
    <w:rsid w:val="001D5805"/>
    <w:rsid w:val="001E29E2"/>
    <w:rsid w:val="001E5BBF"/>
    <w:rsid w:val="001E6223"/>
    <w:rsid w:val="001F1FA5"/>
    <w:rsid w:val="001F29E6"/>
    <w:rsid w:val="001F756E"/>
    <w:rsid w:val="00200097"/>
    <w:rsid w:val="002050D8"/>
    <w:rsid w:val="00210C12"/>
    <w:rsid w:val="00211745"/>
    <w:rsid w:val="002137FA"/>
    <w:rsid w:val="00213C70"/>
    <w:rsid w:val="00215FC8"/>
    <w:rsid w:val="00224A86"/>
    <w:rsid w:val="00225B3A"/>
    <w:rsid w:val="0022616A"/>
    <w:rsid w:val="002273AD"/>
    <w:rsid w:val="002309F7"/>
    <w:rsid w:val="002314C5"/>
    <w:rsid w:val="00234BB0"/>
    <w:rsid w:val="00234DF5"/>
    <w:rsid w:val="0023657A"/>
    <w:rsid w:val="00240122"/>
    <w:rsid w:val="00241D9A"/>
    <w:rsid w:val="00242B86"/>
    <w:rsid w:val="00243104"/>
    <w:rsid w:val="002452A1"/>
    <w:rsid w:val="00250B72"/>
    <w:rsid w:val="00251447"/>
    <w:rsid w:val="0025255A"/>
    <w:rsid w:val="00254022"/>
    <w:rsid w:val="00254A40"/>
    <w:rsid w:val="00260386"/>
    <w:rsid w:val="00262442"/>
    <w:rsid w:val="00262714"/>
    <w:rsid w:val="002663DB"/>
    <w:rsid w:val="00266A40"/>
    <w:rsid w:val="00273ED6"/>
    <w:rsid w:val="00275BB8"/>
    <w:rsid w:val="00277AB7"/>
    <w:rsid w:val="00281235"/>
    <w:rsid w:val="0028514D"/>
    <w:rsid w:val="002905D0"/>
    <w:rsid w:val="00290A3B"/>
    <w:rsid w:val="00291E61"/>
    <w:rsid w:val="00294A59"/>
    <w:rsid w:val="002961A7"/>
    <w:rsid w:val="00296844"/>
    <w:rsid w:val="00296E3D"/>
    <w:rsid w:val="002A3173"/>
    <w:rsid w:val="002B1077"/>
    <w:rsid w:val="002B20C5"/>
    <w:rsid w:val="002B631D"/>
    <w:rsid w:val="002C46FF"/>
    <w:rsid w:val="002C57F4"/>
    <w:rsid w:val="002D587B"/>
    <w:rsid w:val="002D69A6"/>
    <w:rsid w:val="002E1589"/>
    <w:rsid w:val="002E5508"/>
    <w:rsid w:val="002E654B"/>
    <w:rsid w:val="002E74FB"/>
    <w:rsid w:val="002F347D"/>
    <w:rsid w:val="002F6922"/>
    <w:rsid w:val="00307312"/>
    <w:rsid w:val="00315B2A"/>
    <w:rsid w:val="00315BAB"/>
    <w:rsid w:val="00315EF2"/>
    <w:rsid w:val="0031633A"/>
    <w:rsid w:val="003165E9"/>
    <w:rsid w:val="0031668A"/>
    <w:rsid w:val="0031739D"/>
    <w:rsid w:val="00321941"/>
    <w:rsid w:val="0032339B"/>
    <w:rsid w:val="00324FB6"/>
    <w:rsid w:val="00325266"/>
    <w:rsid w:val="003256B2"/>
    <w:rsid w:val="00325B1F"/>
    <w:rsid w:val="0033093B"/>
    <w:rsid w:val="0033139D"/>
    <w:rsid w:val="003328CD"/>
    <w:rsid w:val="00335D6B"/>
    <w:rsid w:val="00341D90"/>
    <w:rsid w:val="00343CEB"/>
    <w:rsid w:val="00345164"/>
    <w:rsid w:val="00354ECB"/>
    <w:rsid w:val="00356356"/>
    <w:rsid w:val="00362625"/>
    <w:rsid w:val="003641E6"/>
    <w:rsid w:val="00364749"/>
    <w:rsid w:val="00367E1A"/>
    <w:rsid w:val="003717AB"/>
    <w:rsid w:val="003745A3"/>
    <w:rsid w:val="00377681"/>
    <w:rsid w:val="00381845"/>
    <w:rsid w:val="00382AE6"/>
    <w:rsid w:val="00392437"/>
    <w:rsid w:val="00395683"/>
    <w:rsid w:val="00397865"/>
    <w:rsid w:val="003A0020"/>
    <w:rsid w:val="003A1CAE"/>
    <w:rsid w:val="003A5C6B"/>
    <w:rsid w:val="003A7952"/>
    <w:rsid w:val="003B0105"/>
    <w:rsid w:val="003B3613"/>
    <w:rsid w:val="003C13BB"/>
    <w:rsid w:val="003C2EC8"/>
    <w:rsid w:val="003C4F59"/>
    <w:rsid w:val="003C64A3"/>
    <w:rsid w:val="003D1859"/>
    <w:rsid w:val="003D2D16"/>
    <w:rsid w:val="003D447C"/>
    <w:rsid w:val="003E2FB9"/>
    <w:rsid w:val="003E348F"/>
    <w:rsid w:val="003E455F"/>
    <w:rsid w:val="003E4BC0"/>
    <w:rsid w:val="003E5048"/>
    <w:rsid w:val="003E6EBD"/>
    <w:rsid w:val="00400E18"/>
    <w:rsid w:val="00402F8B"/>
    <w:rsid w:val="00411677"/>
    <w:rsid w:val="00412DF3"/>
    <w:rsid w:val="00413B1C"/>
    <w:rsid w:val="004150D1"/>
    <w:rsid w:val="00420055"/>
    <w:rsid w:val="00431C79"/>
    <w:rsid w:val="0043582C"/>
    <w:rsid w:val="004373F7"/>
    <w:rsid w:val="00437DAC"/>
    <w:rsid w:val="00444DB5"/>
    <w:rsid w:val="00447B11"/>
    <w:rsid w:val="00454747"/>
    <w:rsid w:val="00455793"/>
    <w:rsid w:val="00457A66"/>
    <w:rsid w:val="00460C7E"/>
    <w:rsid w:val="00462140"/>
    <w:rsid w:val="00464A7E"/>
    <w:rsid w:val="00466536"/>
    <w:rsid w:val="00474634"/>
    <w:rsid w:val="00482AAA"/>
    <w:rsid w:val="00483D68"/>
    <w:rsid w:val="00483E0E"/>
    <w:rsid w:val="00485529"/>
    <w:rsid w:val="0048757E"/>
    <w:rsid w:val="00491EBF"/>
    <w:rsid w:val="0049244E"/>
    <w:rsid w:val="004927F5"/>
    <w:rsid w:val="004933A3"/>
    <w:rsid w:val="004953F2"/>
    <w:rsid w:val="00497C79"/>
    <w:rsid w:val="004A1113"/>
    <w:rsid w:val="004A2350"/>
    <w:rsid w:val="004A6003"/>
    <w:rsid w:val="004B1AB1"/>
    <w:rsid w:val="004B3556"/>
    <w:rsid w:val="004B3A0D"/>
    <w:rsid w:val="004B4E98"/>
    <w:rsid w:val="004C1633"/>
    <w:rsid w:val="004C36C1"/>
    <w:rsid w:val="004C5B93"/>
    <w:rsid w:val="004D091E"/>
    <w:rsid w:val="004D1F13"/>
    <w:rsid w:val="004D2A70"/>
    <w:rsid w:val="004D4AD8"/>
    <w:rsid w:val="004E0058"/>
    <w:rsid w:val="004E0A04"/>
    <w:rsid w:val="004E17D1"/>
    <w:rsid w:val="004E2733"/>
    <w:rsid w:val="004F3F17"/>
    <w:rsid w:val="004F5471"/>
    <w:rsid w:val="005065CA"/>
    <w:rsid w:val="00510581"/>
    <w:rsid w:val="00510EEF"/>
    <w:rsid w:val="00510F04"/>
    <w:rsid w:val="00516679"/>
    <w:rsid w:val="00524D2B"/>
    <w:rsid w:val="005303D0"/>
    <w:rsid w:val="00531513"/>
    <w:rsid w:val="00532A9F"/>
    <w:rsid w:val="00534523"/>
    <w:rsid w:val="005347A4"/>
    <w:rsid w:val="00536E29"/>
    <w:rsid w:val="00541B3F"/>
    <w:rsid w:val="0054208A"/>
    <w:rsid w:val="00544458"/>
    <w:rsid w:val="00546757"/>
    <w:rsid w:val="0054693B"/>
    <w:rsid w:val="00546D55"/>
    <w:rsid w:val="005527DD"/>
    <w:rsid w:val="00556B33"/>
    <w:rsid w:val="00557846"/>
    <w:rsid w:val="0056390B"/>
    <w:rsid w:val="00566CC9"/>
    <w:rsid w:val="00570157"/>
    <w:rsid w:val="0057028C"/>
    <w:rsid w:val="005738C5"/>
    <w:rsid w:val="00573E78"/>
    <w:rsid w:val="0058012A"/>
    <w:rsid w:val="00580827"/>
    <w:rsid w:val="00585015"/>
    <w:rsid w:val="0058644D"/>
    <w:rsid w:val="00586F3A"/>
    <w:rsid w:val="00587588"/>
    <w:rsid w:val="005911FD"/>
    <w:rsid w:val="00597FB3"/>
    <w:rsid w:val="005A060F"/>
    <w:rsid w:val="005A5164"/>
    <w:rsid w:val="005B0E1D"/>
    <w:rsid w:val="005B20D9"/>
    <w:rsid w:val="005B291F"/>
    <w:rsid w:val="005B2963"/>
    <w:rsid w:val="005B43EF"/>
    <w:rsid w:val="005B615C"/>
    <w:rsid w:val="005B61EF"/>
    <w:rsid w:val="005C4A68"/>
    <w:rsid w:val="005C6F08"/>
    <w:rsid w:val="005C7378"/>
    <w:rsid w:val="005D04F6"/>
    <w:rsid w:val="005D255F"/>
    <w:rsid w:val="005D2FA3"/>
    <w:rsid w:val="005D4889"/>
    <w:rsid w:val="005D5FA1"/>
    <w:rsid w:val="005E013A"/>
    <w:rsid w:val="005E3A48"/>
    <w:rsid w:val="005E54F8"/>
    <w:rsid w:val="005E5C8B"/>
    <w:rsid w:val="005E6F09"/>
    <w:rsid w:val="005E78AF"/>
    <w:rsid w:val="005E7CCE"/>
    <w:rsid w:val="005F3230"/>
    <w:rsid w:val="005F3D7B"/>
    <w:rsid w:val="005F626D"/>
    <w:rsid w:val="005F63B5"/>
    <w:rsid w:val="005F6CA2"/>
    <w:rsid w:val="00600321"/>
    <w:rsid w:val="00601834"/>
    <w:rsid w:val="0060198D"/>
    <w:rsid w:val="00602660"/>
    <w:rsid w:val="00605379"/>
    <w:rsid w:val="00610C85"/>
    <w:rsid w:val="00611C95"/>
    <w:rsid w:val="00614590"/>
    <w:rsid w:val="00615307"/>
    <w:rsid w:val="0061543F"/>
    <w:rsid w:val="00624075"/>
    <w:rsid w:val="0062608A"/>
    <w:rsid w:val="006303F7"/>
    <w:rsid w:val="006332F6"/>
    <w:rsid w:val="0063502F"/>
    <w:rsid w:val="006361DC"/>
    <w:rsid w:val="00636284"/>
    <w:rsid w:val="0063631C"/>
    <w:rsid w:val="00640017"/>
    <w:rsid w:val="006419CE"/>
    <w:rsid w:val="006431A1"/>
    <w:rsid w:val="0064461A"/>
    <w:rsid w:val="006517D1"/>
    <w:rsid w:val="00655784"/>
    <w:rsid w:val="00655BCB"/>
    <w:rsid w:val="006632C5"/>
    <w:rsid w:val="00670475"/>
    <w:rsid w:val="00670DAB"/>
    <w:rsid w:val="00676836"/>
    <w:rsid w:val="006769D2"/>
    <w:rsid w:val="00676A32"/>
    <w:rsid w:val="00677741"/>
    <w:rsid w:val="006854AD"/>
    <w:rsid w:val="00692E49"/>
    <w:rsid w:val="0069324D"/>
    <w:rsid w:val="0069403B"/>
    <w:rsid w:val="006950B2"/>
    <w:rsid w:val="0069538A"/>
    <w:rsid w:val="00695693"/>
    <w:rsid w:val="006A4320"/>
    <w:rsid w:val="006A5513"/>
    <w:rsid w:val="006B42E6"/>
    <w:rsid w:val="006B61A5"/>
    <w:rsid w:val="006C27A8"/>
    <w:rsid w:val="006C4894"/>
    <w:rsid w:val="006C65FF"/>
    <w:rsid w:val="006D0580"/>
    <w:rsid w:val="006D4804"/>
    <w:rsid w:val="006D515A"/>
    <w:rsid w:val="006E3953"/>
    <w:rsid w:val="006E5113"/>
    <w:rsid w:val="006E6ABE"/>
    <w:rsid w:val="006E742D"/>
    <w:rsid w:val="006F35AF"/>
    <w:rsid w:val="006F38C6"/>
    <w:rsid w:val="006F4D27"/>
    <w:rsid w:val="006F5D76"/>
    <w:rsid w:val="006F6691"/>
    <w:rsid w:val="006F7380"/>
    <w:rsid w:val="007000FA"/>
    <w:rsid w:val="0070109F"/>
    <w:rsid w:val="007013D3"/>
    <w:rsid w:val="0070141B"/>
    <w:rsid w:val="00701451"/>
    <w:rsid w:val="007036A5"/>
    <w:rsid w:val="00703B50"/>
    <w:rsid w:val="0070408D"/>
    <w:rsid w:val="00704D85"/>
    <w:rsid w:val="007056EA"/>
    <w:rsid w:val="0070604D"/>
    <w:rsid w:val="00710343"/>
    <w:rsid w:val="00717B46"/>
    <w:rsid w:val="007233FD"/>
    <w:rsid w:val="007246A7"/>
    <w:rsid w:val="00730A35"/>
    <w:rsid w:val="007329D3"/>
    <w:rsid w:val="00736711"/>
    <w:rsid w:val="007418D8"/>
    <w:rsid w:val="00743897"/>
    <w:rsid w:val="00753DC3"/>
    <w:rsid w:val="00756962"/>
    <w:rsid w:val="0076025B"/>
    <w:rsid w:val="00761BBA"/>
    <w:rsid w:val="00763D80"/>
    <w:rsid w:val="00764555"/>
    <w:rsid w:val="00764D8F"/>
    <w:rsid w:val="0076700A"/>
    <w:rsid w:val="007710E3"/>
    <w:rsid w:val="0077205D"/>
    <w:rsid w:val="0077329B"/>
    <w:rsid w:val="007732BF"/>
    <w:rsid w:val="0077640C"/>
    <w:rsid w:val="00780BA7"/>
    <w:rsid w:val="00781F8A"/>
    <w:rsid w:val="007906DF"/>
    <w:rsid w:val="00790819"/>
    <w:rsid w:val="007939BC"/>
    <w:rsid w:val="00794044"/>
    <w:rsid w:val="00795E2D"/>
    <w:rsid w:val="00796450"/>
    <w:rsid w:val="007975F7"/>
    <w:rsid w:val="007A00E7"/>
    <w:rsid w:val="007A0A85"/>
    <w:rsid w:val="007A0D7F"/>
    <w:rsid w:val="007A2872"/>
    <w:rsid w:val="007A642A"/>
    <w:rsid w:val="007B1951"/>
    <w:rsid w:val="007B2BD2"/>
    <w:rsid w:val="007B4B47"/>
    <w:rsid w:val="007B5D14"/>
    <w:rsid w:val="007B5FB9"/>
    <w:rsid w:val="007B62B2"/>
    <w:rsid w:val="007B6859"/>
    <w:rsid w:val="007C7756"/>
    <w:rsid w:val="007C7FBD"/>
    <w:rsid w:val="007D0166"/>
    <w:rsid w:val="007D1058"/>
    <w:rsid w:val="007D1419"/>
    <w:rsid w:val="007D259C"/>
    <w:rsid w:val="007D3FCB"/>
    <w:rsid w:val="007D768E"/>
    <w:rsid w:val="007E11A9"/>
    <w:rsid w:val="007E21B6"/>
    <w:rsid w:val="007E2DEF"/>
    <w:rsid w:val="007E5C35"/>
    <w:rsid w:val="007F2C9C"/>
    <w:rsid w:val="007F65DB"/>
    <w:rsid w:val="008005ED"/>
    <w:rsid w:val="00800DCA"/>
    <w:rsid w:val="0080328F"/>
    <w:rsid w:val="008037F7"/>
    <w:rsid w:val="00803D2D"/>
    <w:rsid w:val="008070A5"/>
    <w:rsid w:val="0080722F"/>
    <w:rsid w:val="00807A8A"/>
    <w:rsid w:val="00811367"/>
    <w:rsid w:val="00820018"/>
    <w:rsid w:val="00822211"/>
    <w:rsid w:val="008226EA"/>
    <w:rsid w:val="0082551A"/>
    <w:rsid w:val="00825F12"/>
    <w:rsid w:val="0082739E"/>
    <w:rsid w:val="00827CDE"/>
    <w:rsid w:val="00832F64"/>
    <w:rsid w:val="00836457"/>
    <w:rsid w:val="00836E79"/>
    <w:rsid w:val="00837675"/>
    <w:rsid w:val="008379D8"/>
    <w:rsid w:val="0084229D"/>
    <w:rsid w:val="0084264B"/>
    <w:rsid w:val="00851F9E"/>
    <w:rsid w:val="00854E21"/>
    <w:rsid w:val="00855EA0"/>
    <w:rsid w:val="008565EA"/>
    <w:rsid w:val="00860441"/>
    <w:rsid w:val="0086094D"/>
    <w:rsid w:val="00865D18"/>
    <w:rsid w:val="008669B4"/>
    <w:rsid w:val="0087033F"/>
    <w:rsid w:val="00870AAD"/>
    <w:rsid w:val="00875BF1"/>
    <w:rsid w:val="00875F4B"/>
    <w:rsid w:val="0087602F"/>
    <w:rsid w:val="0088055E"/>
    <w:rsid w:val="00881AA5"/>
    <w:rsid w:val="0089013F"/>
    <w:rsid w:val="008A0979"/>
    <w:rsid w:val="008A0FA1"/>
    <w:rsid w:val="008A16E8"/>
    <w:rsid w:val="008A2201"/>
    <w:rsid w:val="008A4605"/>
    <w:rsid w:val="008A4AEB"/>
    <w:rsid w:val="008B3394"/>
    <w:rsid w:val="008B3C0E"/>
    <w:rsid w:val="008B4C0B"/>
    <w:rsid w:val="008B5E34"/>
    <w:rsid w:val="008B6158"/>
    <w:rsid w:val="008B6AF8"/>
    <w:rsid w:val="008B774F"/>
    <w:rsid w:val="008C0FCD"/>
    <w:rsid w:val="008C12D6"/>
    <w:rsid w:val="008C6297"/>
    <w:rsid w:val="008D3354"/>
    <w:rsid w:val="008E248E"/>
    <w:rsid w:val="008F286C"/>
    <w:rsid w:val="008F597D"/>
    <w:rsid w:val="008F7D3F"/>
    <w:rsid w:val="009012CC"/>
    <w:rsid w:val="00905090"/>
    <w:rsid w:val="00905C8B"/>
    <w:rsid w:val="00905CBC"/>
    <w:rsid w:val="00907871"/>
    <w:rsid w:val="009078F6"/>
    <w:rsid w:val="00913722"/>
    <w:rsid w:val="00914168"/>
    <w:rsid w:val="00914189"/>
    <w:rsid w:val="0091451C"/>
    <w:rsid w:val="009164A4"/>
    <w:rsid w:val="00917648"/>
    <w:rsid w:val="009211D3"/>
    <w:rsid w:val="0092315D"/>
    <w:rsid w:val="00926FEE"/>
    <w:rsid w:val="00934B58"/>
    <w:rsid w:val="00937F3E"/>
    <w:rsid w:val="0094078C"/>
    <w:rsid w:val="009414D0"/>
    <w:rsid w:val="00941E10"/>
    <w:rsid w:val="00942475"/>
    <w:rsid w:val="0094364A"/>
    <w:rsid w:val="00943E03"/>
    <w:rsid w:val="00946A28"/>
    <w:rsid w:val="00951192"/>
    <w:rsid w:val="00953E35"/>
    <w:rsid w:val="00954230"/>
    <w:rsid w:val="0095444B"/>
    <w:rsid w:val="00956574"/>
    <w:rsid w:val="00961844"/>
    <w:rsid w:val="009624B3"/>
    <w:rsid w:val="00967ED3"/>
    <w:rsid w:val="009708B1"/>
    <w:rsid w:val="00971231"/>
    <w:rsid w:val="0097545C"/>
    <w:rsid w:val="0097688D"/>
    <w:rsid w:val="00984A5F"/>
    <w:rsid w:val="0098543D"/>
    <w:rsid w:val="00987427"/>
    <w:rsid w:val="00993099"/>
    <w:rsid w:val="009954F6"/>
    <w:rsid w:val="0099710F"/>
    <w:rsid w:val="009A5235"/>
    <w:rsid w:val="009B12C5"/>
    <w:rsid w:val="009B289E"/>
    <w:rsid w:val="009B2DA7"/>
    <w:rsid w:val="009B3DDE"/>
    <w:rsid w:val="009C1A51"/>
    <w:rsid w:val="009C58A6"/>
    <w:rsid w:val="009D12E0"/>
    <w:rsid w:val="009D47AE"/>
    <w:rsid w:val="009E05B9"/>
    <w:rsid w:val="009E09F7"/>
    <w:rsid w:val="009E694F"/>
    <w:rsid w:val="009F11F3"/>
    <w:rsid w:val="009F398D"/>
    <w:rsid w:val="009F52B6"/>
    <w:rsid w:val="009F5C28"/>
    <w:rsid w:val="009F6620"/>
    <w:rsid w:val="009F7495"/>
    <w:rsid w:val="00A04137"/>
    <w:rsid w:val="00A14417"/>
    <w:rsid w:val="00A209A4"/>
    <w:rsid w:val="00A2139B"/>
    <w:rsid w:val="00A2193A"/>
    <w:rsid w:val="00A2692B"/>
    <w:rsid w:val="00A26C71"/>
    <w:rsid w:val="00A279B6"/>
    <w:rsid w:val="00A27E0A"/>
    <w:rsid w:val="00A331BD"/>
    <w:rsid w:val="00A34451"/>
    <w:rsid w:val="00A3468B"/>
    <w:rsid w:val="00A35AD1"/>
    <w:rsid w:val="00A40EBE"/>
    <w:rsid w:val="00A41357"/>
    <w:rsid w:val="00A43976"/>
    <w:rsid w:val="00A454E0"/>
    <w:rsid w:val="00A518C9"/>
    <w:rsid w:val="00A51E49"/>
    <w:rsid w:val="00A547B2"/>
    <w:rsid w:val="00A5650A"/>
    <w:rsid w:val="00A60608"/>
    <w:rsid w:val="00A6223B"/>
    <w:rsid w:val="00A65E7A"/>
    <w:rsid w:val="00A66A1A"/>
    <w:rsid w:val="00A67D6C"/>
    <w:rsid w:val="00A67FBC"/>
    <w:rsid w:val="00A80829"/>
    <w:rsid w:val="00A83262"/>
    <w:rsid w:val="00A86DDF"/>
    <w:rsid w:val="00A92385"/>
    <w:rsid w:val="00A9279C"/>
    <w:rsid w:val="00A92CDA"/>
    <w:rsid w:val="00AA3B38"/>
    <w:rsid w:val="00AA7D6B"/>
    <w:rsid w:val="00AB67C8"/>
    <w:rsid w:val="00AB6A64"/>
    <w:rsid w:val="00AB6EBD"/>
    <w:rsid w:val="00AC06AA"/>
    <w:rsid w:val="00AC3E3E"/>
    <w:rsid w:val="00AC4923"/>
    <w:rsid w:val="00AC53A5"/>
    <w:rsid w:val="00AC58D8"/>
    <w:rsid w:val="00AC67EC"/>
    <w:rsid w:val="00AD14A0"/>
    <w:rsid w:val="00AD19EB"/>
    <w:rsid w:val="00AD3A1B"/>
    <w:rsid w:val="00AF08AC"/>
    <w:rsid w:val="00AF168A"/>
    <w:rsid w:val="00AF234D"/>
    <w:rsid w:val="00AF23A3"/>
    <w:rsid w:val="00AF6C26"/>
    <w:rsid w:val="00B03EE5"/>
    <w:rsid w:val="00B06F4F"/>
    <w:rsid w:val="00B156AC"/>
    <w:rsid w:val="00B160BA"/>
    <w:rsid w:val="00B224C8"/>
    <w:rsid w:val="00B25F7F"/>
    <w:rsid w:val="00B26A22"/>
    <w:rsid w:val="00B30B1E"/>
    <w:rsid w:val="00B324A8"/>
    <w:rsid w:val="00B35962"/>
    <w:rsid w:val="00B36243"/>
    <w:rsid w:val="00B36DC2"/>
    <w:rsid w:val="00B44196"/>
    <w:rsid w:val="00B44ED3"/>
    <w:rsid w:val="00B4564E"/>
    <w:rsid w:val="00B541E5"/>
    <w:rsid w:val="00B57E24"/>
    <w:rsid w:val="00B61683"/>
    <w:rsid w:val="00B617DE"/>
    <w:rsid w:val="00B61D64"/>
    <w:rsid w:val="00B63495"/>
    <w:rsid w:val="00B814C3"/>
    <w:rsid w:val="00B9014C"/>
    <w:rsid w:val="00B90F3B"/>
    <w:rsid w:val="00B9392B"/>
    <w:rsid w:val="00B94669"/>
    <w:rsid w:val="00BA0260"/>
    <w:rsid w:val="00BA06FA"/>
    <w:rsid w:val="00BA1B07"/>
    <w:rsid w:val="00BA224E"/>
    <w:rsid w:val="00BA4F4B"/>
    <w:rsid w:val="00BB4132"/>
    <w:rsid w:val="00BB53E7"/>
    <w:rsid w:val="00BB74B5"/>
    <w:rsid w:val="00BC4CF8"/>
    <w:rsid w:val="00BD144F"/>
    <w:rsid w:val="00BD1EFC"/>
    <w:rsid w:val="00BD34AF"/>
    <w:rsid w:val="00BD7E02"/>
    <w:rsid w:val="00BE02A9"/>
    <w:rsid w:val="00BE36E9"/>
    <w:rsid w:val="00BE5718"/>
    <w:rsid w:val="00BF394D"/>
    <w:rsid w:val="00C00733"/>
    <w:rsid w:val="00C0241B"/>
    <w:rsid w:val="00C0283E"/>
    <w:rsid w:val="00C034EB"/>
    <w:rsid w:val="00C055A5"/>
    <w:rsid w:val="00C058B0"/>
    <w:rsid w:val="00C059D6"/>
    <w:rsid w:val="00C06E1B"/>
    <w:rsid w:val="00C07F75"/>
    <w:rsid w:val="00C14797"/>
    <w:rsid w:val="00C14C39"/>
    <w:rsid w:val="00C15F3E"/>
    <w:rsid w:val="00C164CB"/>
    <w:rsid w:val="00C20D52"/>
    <w:rsid w:val="00C23C2F"/>
    <w:rsid w:val="00C32AA9"/>
    <w:rsid w:val="00C36560"/>
    <w:rsid w:val="00C36981"/>
    <w:rsid w:val="00C37598"/>
    <w:rsid w:val="00C4025B"/>
    <w:rsid w:val="00C51C15"/>
    <w:rsid w:val="00C53B95"/>
    <w:rsid w:val="00C55342"/>
    <w:rsid w:val="00C55A12"/>
    <w:rsid w:val="00C62F29"/>
    <w:rsid w:val="00C648F1"/>
    <w:rsid w:val="00C6626C"/>
    <w:rsid w:val="00C67069"/>
    <w:rsid w:val="00C70E4C"/>
    <w:rsid w:val="00C72B24"/>
    <w:rsid w:val="00C72FE9"/>
    <w:rsid w:val="00C733A1"/>
    <w:rsid w:val="00C77513"/>
    <w:rsid w:val="00C8370E"/>
    <w:rsid w:val="00C83824"/>
    <w:rsid w:val="00C83C8A"/>
    <w:rsid w:val="00C8581C"/>
    <w:rsid w:val="00C85E88"/>
    <w:rsid w:val="00C863D7"/>
    <w:rsid w:val="00C91ADD"/>
    <w:rsid w:val="00CA12F8"/>
    <w:rsid w:val="00CA172F"/>
    <w:rsid w:val="00CA669B"/>
    <w:rsid w:val="00CA71F4"/>
    <w:rsid w:val="00CA7643"/>
    <w:rsid w:val="00CB0159"/>
    <w:rsid w:val="00CB287D"/>
    <w:rsid w:val="00CB398D"/>
    <w:rsid w:val="00CB3B69"/>
    <w:rsid w:val="00CB40AC"/>
    <w:rsid w:val="00CB4448"/>
    <w:rsid w:val="00CC0102"/>
    <w:rsid w:val="00CC1176"/>
    <w:rsid w:val="00CC26C0"/>
    <w:rsid w:val="00CC314D"/>
    <w:rsid w:val="00CD42B2"/>
    <w:rsid w:val="00CD6A2A"/>
    <w:rsid w:val="00CE0D28"/>
    <w:rsid w:val="00CE0D60"/>
    <w:rsid w:val="00CE27CD"/>
    <w:rsid w:val="00CE3754"/>
    <w:rsid w:val="00CE68B8"/>
    <w:rsid w:val="00CF0D09"/>
    <w:rsid w:val="00CF599E"/>
    <w:rsid w:val="00CF66C2"/>
    <w:rsid w:val="00D02537"/>
    <w:rsid w:val="00D0390C"/>
    <w:rsid w:val="00D03C76"/>
    <w:rsid w:val="00D0411A"/>
    <w:rsid w:val="00D05886"/>
    <w:rsid w:val="00D11595"/>
    <w:rsid w:val="00D11B1E"/>
    <w:rsid w:val="00D17A20"/>
    <w:rsid w:val="00D33D72"/>
    <w:rsid w:val="00D34309"/>
    <w:rsid w:val="00D347C7"/>
    <w:rsid w:val="00D34826"/>
    <w:rsid w:val="00D35031"/>
    <w:rsid w:val="00D41023"/>
    <w:rsid w:val="00D53AA6"/>
    <w:rsid w:val="00D552CD"/>
    <w:rsid w:val="00D622C9"/>
    <w:rsid w:val="00D63FCF"/>
    <w:rsid w:val="00D667CA"/>
    <w:rsid w:val="00D72EC2"/>
    <w:rsid w:val="00D72F52"/>
    <w:rsid w:val="00D747C5"/>
    <w:rsid w:val="00D7553D"/>
    <w:rsid w:val="00D80D67"/>
    <w:rsid w:val="00D824D2"/>
    <w:rsid w:val="00D86070"/>
    <w:rsid w:val="00D863A5"/>
    <w:rsid w:val="00D87489"/>
    <w:rsid w:val="00D8754F"/>
    <w:rsid w:val="00D91B66"/>
    <w:rsid w:val="00D94F30"/>
    <w:rsid w:val="00D95275"/>
    <w:rsid w:val="00DA0A36"/>
    <w:rsid w:val="00DA0DD0"/>
    <w:rsid w:val="00DA11E8"/>
    <w:rsid w:val="00DA439A"/>
    <w:rsid w:val="00DA52D6"/>
    <w:rsid w:val="00DA67A0"/>
    <w:rsid w:val="00DA795D"/>
    <w:rsid w:val="00DB3619"/>
    <w:rsid w:val="00DC2339"/>
    <w:rsid w:val="00DC6472"/>
    <w:rsid w:val="00DC6A3B"/>
    <w:rsid w:val="00DD0DEA"/>
    <w:rsid w:val="00DD19E8"/>
    <w:rsid w:val="00DD45FC"/>
    <w:rsid w:val="00DD58D1"/>
    <w:rsid w:val="00DD6015"/>
    <w:rsid w:val="00DD677C"/>
    <w:rsid w:val="00DD679F"/>
    <w:rsid w:val="00DD6ACF"/>
    <w:rsid w:val="00DE1931"/>
    <w:rsid w:val="00DE386A"/>
    <w:rsid w:val="00DE4A8E"/>
    <w:rsid w:val="00DE73A8"/>
    <w:rsid w:val="00DF0782"/>
    <w:rsid w:val="00DF1B25"/>
    <w:rsid w:val="00DF35F5"/>
    <w:rsid w:val="00DF50A9"/>
    <w:rsid w:val="00DF646B"/>
    <w:rsid w:val="00E0175B"/>
    <w:rsid w:val="00E0210F"/>
    <w:rsid w:val="00E13D65"/>
    <w:rsid w:val="00E1554A"/>
    <w:rsid w:val="00E20C15"/>
    <w:rsid w:val="00E22CE9"/>
    <w:rsid w:val="00E23D63"/>
    <w:rsid w:val="00E24A1F"/>
    <w:rsid w:val="00E31862"/>
    <w:rsid w:val="00E32D12"/>
    <w:rsid w:val="00E33425"/>
    <w:rsid w:val="00E3348D"/>
    <w:rsid w:val="00E33BAE"/>
    <w:rsid w:val="00E348AE"/>
    <w:rsid w:val="00E37668"/>
    <w:rsid w:val="00E43FD9"/>
    <w:rsid w:val="00E530A8"/>
    <w:rsid w:val="00E5344A"/>
    <w:rsid w:val="00E56CF0"/>
    <w:rsid w:val="00E5704D"/>
    <w:rsid w:val="00E63551"/>
    <w:rsid w:val="00E63CB9"/>
    <w:rsid w:val="00E70E73"/>
    <w:rsid w:val="00E71B7B"/>
    <w:rsid w:val="00E75DA7"/>
    <w:rsid w:val="00E802EA"/>
    <w:rsid w:val="00E80A1E"/>
    <w:rsid w:val="00E80B3E"/>
    <w:rsid w:val="00E84672"/>
    <w:rsid w:val="00E85C44"/>
    <w:rsid w:val="00E85E8C"/>
    <w:rsid w:val="00E902C8"/>
    <w:rsid w:val="00E90721"/>
    <w:rsid w:val="00E90FBA"/>
    <w:rsid w:val="00E91D13"/>
    <w:rsid w:val="00E92361"/>
    <w:rsid w:val="00E93FD2"/>
    <w:rsid w:val="00E957DB"/>
    <w:rsid w:val="00E96C10"/>
    <w:rsid w:val="00EA3B8F"/>
    <w:rsid w:val="00EA60A5"/>
    <w:rsid w:val="00EA6AF7"/>
    <w:rsid w:val="00EB348F"/>
    <w:rsid w:val="00EC00B3"/>
    <w:rsid w:val="00EC084B"/>
    <w:rsid w:val="00EC127A"/>
    <w:rsid w:val="00EC13F2"/>
    <w:rsid w:val="00EC2331"/>
    <w:rsid w:val="00EC247F"/>
    <w:rsid w:val="00EC3197"/>
    <w:rsid w:val="00EC5083"/>
    <w:rsid w:val="00EC5A1D"/>
    <w:rsid w:val="00EC7DD7"/>
    <w:rsid w:val="00ED1BDB"/>
    <w:rsid w:val="00ED2F0F"/>
    <w:rsid w:val="00ED68E7"/>
    <w:rsid w:val="00ED768C"/>
    <w:rsid w:val="00EE2661"/>
    <w:rsid w:val="00EE7A2B"/>
    <w:rsid w:val="00EF214C"/>
    <w:rsid w:val="00EF3700"/>
    <w:rsid w:val="00EF3F75"/>
    <w:rsid w:val="00F00FBB"/>
    <w:rsid w:val="00F0288B"/>
    <w:rsid w:val="00F02FE5"/>
    <w:rsid w:val="00F05AAB"/>
    <w:rsid w:val="00F06B5F"/>
    <w:rsid w:val="00F07A14"/>
    <w:rsid w:val="00F21719"/>
    <w:rsid w:val="00F32025"/>
    <w:rsid w:val="00F33BB1"/>
    <w:rsid w:val="00F35AB4"/>
    <w:rsid w:val="00F428C1"/>
    <w:rsid w:val="00F42925"/>
    <w:rsid w:val="00F44266"/>
    <w:rsid w:val="00F44582"/>
    <w:rsid w:val="00F46028"/>
    <w:rsid w:val="00F46043"/>
    <w:rsid w:val="00F47611"/>
    <w:rsid w:val="00F47EF8"/>
    <w:rsid w:val="00F50D0F"/>
    <w:rsid w:val="00F53713"/>
    <w:rsid w:val="00F55CBA"/>
    <w:rsid w:val="00F574B0"/>
    <w:rsid w:val="00F60BBF"/>
    <w:rsid w:val="00F64E81"/>
    <w:rsid w:val="00F70A5B"/>
    <w:rsid w:val="00F76C4F"/>
    <w:rsid w:val="00F77E72"/>
    <w:rsid w:val="00F80032"/>
    <w:rsid w:val="00F87AD5"/>
    <w:rsid w:val="00F90D65"/>
    <w:rsid w:val="00F936DB"/>
    <w:rsid w:val="00F93920"/>
    <w:rsid w:val="00F94979"/>
    <w:rsid w:val="00F968FC"/>
    <w:rsid w:val="00FA1135"/>
    <w:rsid w:val="00FA6515"/>
    <w:rsid w:val="00FB0720"/>
    <w:rsid w:val="00FB4D8B"/>
    <w:rsid w:val="00FB7D41"/>
    <w:rsid w:val="00FC2BA1"/>
    <w:rsid w:val="00FC78EA"/>
    <w:rsid w:val="00FC7914"/>
    <w:rsid w:val="00FD3480"/>
    <w:rsid w:val="00FD51EF"/>
    <w:rsid w:val="00FE534F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4A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132</Words>
  <Characters>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Indikátory kvality – sledování kvality výplní do 1 roku</dc:title>
  <dc:subject/>
  <dc:creator>Stomatolog</dc:creator>
  <cp:keywords/>
  <dc:description/>
  <cp:lastModifiedBy>ZUBNIambul</cp:lastModifiedBy>
  <cp:revision>4</cp:revision>
  <cp:lastPrinted>2014-03-07T09:22:00Z</cp:lastPrinted>
  <dcterms:created xsi:type="dcterms:W3CDTF">2014-10-21T05:21:00Z</dcterms:created>
  <dcterms:modified xsi:type="dcterms:W3CDTF">2014-10-21T06:37:00Z</dcterms:modified>
</cp:coreProperties>
</file>