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6"/>
        <w:gridCol w:w="3289"/>
        <w:gridCol w:w="2667"/>
        <w:gridCol w:w="1653"/>
        <w:gridCol w:w="1195"/>
      </w:tblGrid>
      <w:tr w:rsidR="00F9427C" w:rsidRPr="00454B9D" w:rsidTr="000840D4">
        <w:trPr>
          <w:trHeight w:val="298"/>
        </w:trPr>
        <w:tc>
          <w:tcPr>
            <w:tcW w:w="1096" w:type="dxa"/>
            <w:vAlign w:val="center"/>
          </w:tcPr>
          <w:p w:rsidR="00F9427C" w:rsidRPr="007528EF" w:rsidRDefault="00F9427C" w:rsidP="007528EF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7528EF">
              <w:rPr>
                <w:rFonts w:ascii="Arial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3289" w:type="dxa"/>
            <w:vAlign w:val="center"/>
          </w:tcPr>
          <w:p w:rsidR="00F9427C" w:rsidRPr="007528EF" w:rsidRDefault="00F9427C" w:rsidP="007528EF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7528EF">
              <w:rPr>
                <w:rFonts w:ascii="Arial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667" w:type="dxa"/>
          </w:tcPr>
          <w:p w:rsidR="00F9427C" w:rsidRPr="007528EF" w:rsidRDefault="00F9427C" w:rsidP="007528EF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7528EF">
              <w:rPr>
                <w:rFonts w:ascii="Arial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653" w:type="dxa"/>
          </w:tcPr>
          <w:p w:rsidR="00F9427C" w:rsidRPr="007528EF" w:rsidRDefault="00F9427C" w:rsidP="007528EF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7528EF">
              <w:rPr>
                <w:rFonts w:ascii="Arial" w:hAnsi="Arial" w:cs="Arial"/>
                <w:b/>
                <w:bCs/>
                <w:color w:val="000000"/>
                <w:sz w:val="16"/>
                <w:lang w:eastAsia="cs-CZ"/>
              </w:rPr>
              <w:t>2011</w:t>
            </w:r>
          </w:p>
        </w:tc>
        <w:tc>
          <w:tcPr>
            <w:tcW w:w="1195" w:type="dxa"/>
          </w:tcPr>
          <w:p w:rsidR="00F9427C" w:rsidRPr="007528EF" w:rsidRDefault="00F9427C" w:rsidP="007528EF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7528EF">
              <w:rPr>
                <w:rFonts w:ascii="Arial" w:hAnsi="Arial" w:cs="Arial"/>
                <w:b/>
                <w:bCs/>
                <w:color w:val="000000"/>
                <w:sz w:val="16"/>
                <w:lang w:eastAsia="cs-CZ"/>
              </w:rPr>
              <w:t>2012</w:t>
            </w:r>
          </w:p>
        </w:tc>
      </w:tr>
      <w:tr w:rsidR="00F9427C" w:rsidRPr="00454B9D" w:rsidTr="000840D4">
        <w:trPr>
          <w:trHeight w:val="150"/>
        </w:trPr>
        <w:tc>
          <w:tcPr>
            <w:tcW w:w="1096" w:type="dxa"/>
            <w:shd w:val="clear" w:color="auto" w:fill="FFFF99"/>
            <w:vAlign w:val="center"/>
          </w:tcPr>
          <w:p w:rsidR="00F9427C" w:rsidRPr="007528EF" w:rsidRDefault="00F9427C" w:rsidP="007528EF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7528EF">
              <w:rPr>
                <w:rFonts w:ascii="Arial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3289" w:type="dxa"/>
            <w:shd w:val="clear" w:color="auto" w:fill="FFFF99"/>
            <w:vAlign w:val="center"/>
          </w:tcPr>
          <w:p w:rsidR="00F9427C" w:rsidRPr="007528EF" w:rsidRDefault="00F9427C" w:rsidP="007528EF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7528E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Odpad- zamykání kontejnerů, infekční sklad</w:t>
            </w:r>
          </w:p>
        </w:tc>
        <w:tc>
          <w:tcPr>
            <w:tcW w:w="2667" w:type="dxa"/>
            <w:shd w:val="clear" w:color="auto" w:fill="FFFF99"/>
            <w:vAlign w:val="center"/>
          </w:tcPr>
          <w:p w:rsidR="00F9427C" w:rsidRPr="007528EF" w:rsidRDefault="00F9427C" w:rsidP="007528EF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7528E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Ing. Zaoral Jaromír,</w:t>
            </w:r>
            <w:r w:rsidRPr="007528EF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br/>
            </w:r>
            <w:r w:rsidRPr="007528E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MUDr. Kohoutová Jarmila</w:t>
            </w:r>
          </w:p>
        </w:tc>
        <w:tc>
          <w:tcPr>
            <w:tcW w:w="1653" w:type="dxa"/>
            <w:shd w:val="clear" w:color="auto" w:fill="FFFF99"/>
            <w:vAlign w:val="center"/>
          </w:tcPr>
          <w:p w:rsidR="00F9427C" w:rsidRPr="007528EF" w:rsidRDefault="00F9427C" w:rsidP="007528EF">
            <w:pPr>
              <w:spacing w:after="0" w:line="150" w:lineRule="atLeast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7528EF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11.7.2011 10:30-12:00</w:t>
            </w:r>
          </w:p>
        </w:tc>
        <w:tc>
          <w:tcPr>
            <w:tcW w:w="1195" w:type="dxa"/>
            <w:shd w:val="clear" w:color="auto" w:fill="FFFF99"/>
            <w:vAlign w:val="center"/>
          </w:tcPr>
          <w:p w:rsidR="00F9427C" w:rsidRPr="007528EF" w:rsidRDefault="00F9427C" w:rsidP="007528EF">
            <w:pPr>
              <w:spacing w:after="0" w:line="150" w:lineRule="atLeast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7528EF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F9427C" w:rsidRDefault="00F9427C" w:rsidP="007528EF"/>
    <w:p w:rsidR="00F9427C" w:rsidRPr="007528EF" w:rsidRDefault="00F9427C" w:rsidP="007528EF"/>
    <w:sectPr w:rsidR="00F9427C" w:rsidRPr="007528EF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4B1"/>
    <w:rsid w:val="000244B1"/>
    <w:rsid w:val="0003125C"/>
    <w:rsid w:val="000840D4"/>
    <w:rsid w:val="000E3B26"/>
    <w:rsid w:val="00220907"/>
    <w:rsid w:val="002B50FE"/>
    <w:rsid w:val="002E7AFB"/>
    <w:rsid w:val="00302C6B"/>
    <w:rsid w:val="003341F7"/>
    <w:rsid w:val="00336B2F"/>
    <w:rsid w:val="003C3C89"/>
    <w:rsid w:val="003E0489"/>
    <w:rsid w:val="00427614"/>
    <w:rsid w:val="00437FFB"/>
    <w:rsid w:val="00454B9D"/>
    <w:rsid w:val="005F590C"/>
    <w:rsid w:val="006021F2"/>
    <w:rsid w:val="00642506"/>
    <w:rsid w:val="006C554A"/>
    <w:rsid w:val="00700A83"/>
    <w:rsid w:val="007214E3"/>
    <w:rsid w:val="007528EF"/>
    <w:rsid w:val="0083559E"/>
    <w:rsid w:val="00866D11"/>
    <w:rsid w:val="008C65CC"/>
    <w:rsid w:val="00924082"/>
    <w:rsid w:val="00A30E72"/>
    <w:rsid w:val="00A43EBC"/>
    <w:rsid w:val="00AD1B34"/>
    <w:rsid w:val="00AF2444"/>
    <w:rsid w:val="00B01ED6"/>
    <w:rsid w:val="00C60C92"/>
    <w:rsid w:val="00C82A79"/>
    <w:rsid w:val="00CE4944"/>
    <w:rsid w:val="00D31158"/>
    <w:rsid w:val="00D348EE"/>
    <w:rsid w:val="00ED0E7B"/>
    <w:rsid w:val="00F85C8E"/>
    <w:rsid w:val="00F9427C"/>
    <w:rsid w:val="00FB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5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244B1"/>
    <w:pPr>
      <w:spacing w:before="30" w:after="60" w:line="360" w:lineRule="auto"/>
    </w:pPr>
    <w:rPr>
      <w:rFonts w:ascii="Times New Roman" w:eastAsia="Times New Roman" w:hAnsi="Times New Roman"/>
      <w:color w:val="000000"/>
      <w:sz w:val="18"/>
      <w:szCs w:val="18"/>
      <w:lang w:eastAsia="cs-CZ"/>
    </w:rPr>
  </w:style>
  <w:style w:type="character" w:styleId="Strong">
    <w:name w:val="Strong"/>
    <w:basedOn w:val="DefaultParagraphFont"/>
    <w:uiPriority w:val="99"/>
    <w:qFormat/>
    <w:rsid w:val="000244B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31158"/>
    <w:rPr>
      <w:rFonts w:cs="Times New Roman"/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</Words>
  <Characters>148</Characters>
  <Application>Microsoft Office Outlook</Application>
  <DocSecurity>0</DocSecurity>
  <Lines>0</Lines>
  <Paragraphs>0</Paragraphs>
  <ScaleCrop>false</ScaleCrop>
  <Company>FNOL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60628</cp:lastModifiedBy>
  <cp:revision>4</cp:revision>
  <dcterms:created xsi:type="dcterms:W3CDTF">2011-12-21T08:22:00Z</dcterms:created>
  <dcterms:modified xsi:type="dcterms:W3CDTF">2012-02-15T13:00:00Z</dcterms:modified>
</cp:coreProperties>
</file>