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12F45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intenzivní péče chirurgických oborů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12F45" w:rsidP="009F2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 – L015 – </w:t>
            </w:r>
            <w:r w:rsidR="009F259A">
              <w:rPr>
                <w:rFonts w:ascii="Arial" w:hAnsi="Arial" w:cs="Arial"/>
                <w:sz w:val="20"/>
                <w:szCs w:val="20"/>
              </w:rPr>
              <w:t>G01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F259A">
              <w:rPr>
                <w:rFonts w:ascii="Arial" w:hAnsi="Arial" w:cs="Arial"/>
                <w:sz w:val="20"/>
                <w:szCs w:val="20"/>
              </w:rPr>
              <w:t>CŽK    Asistence při zavedení centrálního žilního katétru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průběhu roku 2013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Lysá Ludmila, vrchní sestra IPCHO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9F259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9F259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  <w:p w:rsidR="00112F45" w:rsidRDefault="00112F45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12F45" w:rsidRPr="00292817" w:rsidRDefault="00112F45" w:rsidP="009F2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6D53" w:rsidRPr="00545665" w:rsidRDefault="00D66D53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E56EC5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E0D8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E56EC5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E56EC5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53" w:rsidRDefault="00D66D53" w:rsidP="00690271">
      <w:pPr>
        <w:pStyle w:val="Zhlav"/>
      </w:pPr>
      <w:r>
        <w:separator/>
      </w:r>
    </w:p>
  </w:endnote>
  <w:endnote w:type="continuationSeparator" w:id="0">
    <w:p w:rsidR="00D66D53" w:rsidRDefault="00D66D53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53" w:rsidRPr="00B23B85" w:rsidRDefault="00D66D53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53" w:rsidRPr="00584B94" w:rsidRDefault="00D66D53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9F259A">
      <w:rPr>
        <w:rStyle w:val="slostrnky"/>
        <w:rFonts w:ascii="Arial" w:hAnsi="Arial" w:cs="Arial"/>
        <w:noProof/>
        <w:sz w:val="16"/>
        <w:szCs w:val="16"/>
      </w:rPr>
      <w:t>1</w:t>
    </w:r>
    <w:r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9F259A">
      <w:rPr>
        <w:rStyle w:val="slostrnky"/>
        <w:rFonts w:ascii="Arial" w:hAnsi="Arial" w:cs="Arial"/>
        <w:noProof/>
        <w:sz w:val="16"/>
        <w:szCs w:val="16"/>
      </w:rPr>
      <w:t>1</w:t>
    </w:r>
    <w:r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53" w:rsidRDefault="00D66D53" w:rsidP="00690271">
      <w:pPr>
        <w:pStyle w:val="Zhlav"/>
      </w:pPr>
      <w:r>
        <w:separator/>
      </w:r>
    </w:p>
  </w:footnote>
  <w:footnote w:type="continuationSeparator" w:id="0">
    <w:p w:rsidR="00D66D53" w:rsidRDefault="00D66D53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D66D53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D66D53" w:rsidRDefault="00D66D53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D66D53" w:rsidRPr="00292817" w:rsidRDefault="00D66D53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D66D53" w:rsidRPr="00292817" w:rsidRDefault="00D66D53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D66D53" w:rsidRPr="00292817" w:rsidRDefault="00D66D53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D66D53" w:rsidRPr="00292817" w:rsidRDefault="00D66D53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D66D53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D66D53" w:rsidRPr="00292817" w:rsidRDefault="00D66D53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D66D53" w:rsidRPr="00292817" w:rsidRDefault="00D66D53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D66D53" w:rsidRDefault="00D66D53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D66D53" w:rsidRPr="00292817" w:rsidRDefault="00D66D53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D66D53" w:rsidRPr="00292817" w:rsidRDefault="00D66D53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D66D53" w:rsidRPr="00292817" w:rsidRDefault="00D66D53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D66D53" w:rsidRPr="004E08CE" w:rsidRDefault="00D66D53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2F45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5E0D8C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59A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66D53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56EC5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C612C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112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100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1027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23472</cp:lastModifiedBy>
  <cp:revision>2</cp:revision>
  <cp:lastPrinted>2012-07-09T12:56:00Z</cp:lastPrinted>
  <dcterms:created xsi:type="dcterms:W3CDTF">2013-10-22T10:54:00Z</dcterms:created>
  <dcterms:modified xsi:type="dcterms:W3CDTF">2013-10-22T10:54:00Z</dcterms:modified>
</cp:coreProperties>
</file>