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112F45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Oddělení intenzivní péče chirurgických oborů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112F45" w:rsidP="00FA4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SOP – L015 – </w:t>
            </w:r>
            <w:r w:rsidR="00FA4F43">
              <w:rPr>
                <w:rFonts w:ascii="Arial" w:hAnsi="Arial" w:cs="Arial"/>
                <w:sz w:val="20"/>
                <w:szCs w:val="20"/>
              </w:rPr>
              <w:t>K03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9F259A">
              <w:rPr>
                <w:rFonts w:ascii="Arial" w:hAnsi="Arial" w:cs="Arial"/>
                <w:sz w:val="20"/>
                <w:szCs w:val="20"/>
              </w:rPr>
              <w:t>CŽK</w:t>
            </w:r>
            <w:r w:rsidR="00FA4F43">
              <w:rPr>
                <w:rFonts w:ascii="Arial" w:hAnsi="Arial" w:cs="Arial"/>
                <w:sz w:val="20"/>
                <w:szCs w:val="20"/>
              </w:rPr>
              <w:t>PŘEV</w:t>
            </w:r>
            <w:r w:rsidR="009F259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A4F43">
              <w:rPr>
                <w:rFonts w:ascii="Arial" w:hAnsi="Arial" w:cs="Arial"/>
                <w:sz w:val="20"/>
                <w:szCs w:val="20"/>
              </w:rPr>
              <w:t>Převaz</w:t>
            </w:r>
            <w:r w:rsidR="009F259A">
              <w:rPr>
                <w:rFonts w:ascii="Arial" w:hAnsi="Arial" w:cs="Arial"/>
                <w:sz w:val="20"/>
                <w:szCs w:val="20"/>
              </w:rPr>
              <w:t xml:space="preserve"> centrálního žilního katétru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112F45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průběhu roku 2013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Default="00112F45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Lysá Ludmila, vrchní sestra IPCHO</w:t>
            </w:r>
          </w:p>
          <w:p w:rsidR="00FA4F43" w:rsidRPr="00292817" w:rsidRDefault="00FA4F43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Filipová Monika, staniční sestra IPCHO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FA4F43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FA4F43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  <w:r w:rsidR="00FA4F43">
              <w:rPr>
                <w:rFonts w:ascii="Arial" w:hAnsi="Arial" w:cs="Arial"/>
                <w:sz w:val="22"/>
                <w:szCs w:val="22"/>
              </w:rPr>
              <w:t xml:space="preserve">  P7 – nebyly odloženy rukavice, provedena hygienická dezinfekce rukou a nasazeny nové rukavice</w:t>
            </w:r>
          </w:p>
          <w:p w:rsidR="00112F45" w:rsidRDefault="00112F45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112F45" w:rsidRPr="00292817" w:rsidRDefault="00112F45" w:rsidP="009F25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6D53" w:rsidRPr="00545665" w:rsidRDefault="008E2DC0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Sestra upozorněna na nedostatek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8E2DC0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  <w:r w:rsidR="008E2DC0">
              <w:rPr>
                <w:rFonts w:ascii="Arial" w:hAnsi="Arial" w:cs="Arial"/>
                <w:sz w:val="22"/>
                <w:szCs w:val="22"/>
              </w:rPr>
              <w:t xml:space="preserve"> P15 – označit štítkem s názvem protisrážlivého prostředku (heparin)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8E2DC0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E56EC5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E56EC5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footerReference w:type="first" r:id="rId9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F43" w:rsidRDefault="00FA4F43" w:rsidP="00690271">
      <w:pPr>
        <w:pStyle w:val="Zhlav"/>
      </w:pPr>
      <w:r>
        <w:separator/>
      </w:r>
    </w:p>
  </w:endnote>
  <w:endnote w:type="continuationSeparator" w:id="0">
    <w:p w:rsidR="00FA4F43" w:rsidRDefault="00FA4F43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43" w:rsidRPr="00B23B85" w:rsidRDefault="00FA4F43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spellStart"/>
    <w:r w:rsidRPr="0045010A">
      <w:rPr>
        <w:rFonts w:ascii="Arial" w:hAnsi="Arial" w:cs="Arial"/>
        <w:sz w:val="14"/>
        <w:szCs w:val="14"/>
      </w:rPr>
      <w:t>Fm</w:t>
    </w:r>
    <w:proofErr w:type="spellEnd"/>
    <w:r w:rsidRPr="0045010A">
      <w:rPr>
        <w:rFonts w:ascii="Arial" w:hAnsi="Arial" w:cs="Arial"/>
        <w:sz w:val="14"/>
        <w:szCs w:val="14"/>
      </w:rPr>
      <w:t>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</w:t>
    </w:r>
    <w:proofErr w:type="gramEnd"/>
    <w:r w:rsidRPr="0045010A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B23B85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2</w:t>
    </w:r>
    <w:r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B23B85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2</w:t>
    </w:r>
    <w:r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43" w:rsidRPr="00584B94" w:rsidRDefault="00FA4F43" w:rsidP="0045010A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Záznam o provedení vnitřní kontroly dodržování SOP (</w:t>
    </w:r>
    <w:proofErr w:type="spellStart"/>
    <w:r>
      <w:rPr>
        <w:rFonts w:ascii="Arial" w:hAnsi="Arial" w:cs="Arial"/>
        <w:sz w:val="14"/>
        <w:szCs w:val="14"/>
      </w:rPr>
      <w:t>Fm</w:t>
    </w:r>
    <w:proofErr w:type="spellEnd"/>
    <w:r>
      <w:rPr>
        <w:rFonts w:ascii="Arial" w:hAnsi="Arial" w:cs="Arial"/>
        <w:sz w:val="14"/>
        <w:szCs w:val="14"/>
      </w:rPr>
      <w:t>-L015-001-KONTR-001)</w:t>
    </w:r>
    <w:r>
      <w:rPr>
        <w:rFonts w:ascii="Arial" w:hAnsi="Arial" w:cs="Arial"/>
        <w:sz w:val="16"/>
        <w:szCs w:val="16"/>
      </w:rPr>
      <w:tab/>
    </w:r>
    <w:r w:rsidRPr="00584B94">
      <w:rPr>
        <w:rFonts w:ascii="Arial" w:hAnsi="Arial" w:cs="Arial"/>
        <w:sz w:val="16"/>
        <w:szCs w:val="16"/>
      </w:rPr>
      <w:t xml:space="preserve">Strana: </w:t>
    </w:r>
    <w:r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8E2DC0">
      <w:rPr>
        <w:rStyle w:val="slostrnky"/>
        <w:rFonts w:ascii="Arial" w:hAnsi="Arial" w:cs="Arial"/>
        <w:noProof/>
        <w:sz w:val="16"/>
        <w:szCs w:val="16"/>
      </w:rPr>
      <w:t>1</w:t>
    </w:r>
    <w:r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Style w:val="slostrnky"/>
        <w:rFonts w:ascii="Arial" w:hAnsi="Arial" w:cs="Arial"/>
        <w:sz w:val="16"/>
        <w:szCs w:val="16"/>
      </w:rPr>
      <w:t>/</w:t>
    </w:r>
    <w:r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8E2DC0">
      <w:rPr>
        <w:rStyle w:val="slostrnky"/>
        <w:rFonts w:ascii="Arial" w:hAnsi="Arial" w:cs="Arial"/>
        <w:noProof/>
        <w:sz w:val="16"/>
        <w:szCs w:val="16"/>
      </w:rPr>
      <w:t>1</w:t>
    </w:r>
    <w:r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F43" w:rsidRDefault="00FA4F43" w:rsidP="00690271">
      <w:pPr>
        <w:pStyle w:val="Zhlav"/>
      </w:pPr>
      <w:r>
        <w:separator/>
      </w:r>
    </w:p>
  </w:footnote>
  <w:footnote w:type="continuationSeparator" w:id="0">
    <w:p w:rsidR="00FA4F43" w:rsidRDefault="00FA4F43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57"/>
      <w:gridCol w:w="1119"/>
    </w:tblGrid>
    <w:tr w:rsidR="00FA4F43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FA4F43" w:rsidRDefault="00FA4F43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FA4F43" w:rsidRPr="00292817" w:rsidRDefault="00FA4F43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FA4F43" w:rsidRPr="00292817" w:rsidRDefault="00FA4F43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gridSpan w:val="2"/>
          <w:vAlign w:val="center"/>
        </w:tcPr>
        <w:p w:rsidR="00FA4F43" w:rsidRPr="00292817" w:rsidRDefault="00FA4F43" w:rsidP="001173B1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FA4F43" w:rsidRPr="00292817" w:rsidRDefault="00FA4F43" w:rsidP="001173B1">
          <w:pPr>
            <w:pStyle w:val="Zhlav"/>
            <w:rPr>
              <w:rFonts w:ascii="Arial" w:hAnsi="Arial" w:cs="Arial"/>
              <w:sz w:val="20"/>
              <w:szCs w:val="20"/>
            </w:rPr>
          </w:pPr>
          <w:proofErr w:type="spellStart"/>
          <w:r w:rsidRPr="00292817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292817">
            <w:rPr>
              <w:rFonts w:ascii="Arial" w:hAnsi="Arial" w:cs="Arial"/>
              <w:i/>
              <w:sz w:val="18"/>
              <w:szCs w:val="18"/>
            </w:rPr>
            <w:t>-L015-001-KONTR-001</w:t>
          </w:r>
        </w:p>
      </w:tc>
    </w:tr>
    <w:tr w:rsidR="00FA4F43" w:rsidRPr="00292817" w:rsidTr="00292817">
      <w:trPr>
        <w:trHeight w:val="532"/>
      </w:trPr>
      <w:tc>
        <w:tcPr>
          <w:tcW w:w="3172" w:type="dxa"/>
          <w:shd w:val="clear" w:color="auto" w:fill="auto"/>
        </w:tcPr>
        <w:p w:rsidR="00FA4F43" w:rsidRPr="00292817" w:rsidRDefault="00FA4F43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FA4F43" w:rsidRPr="00292817" w:rsidRDefault="00FA4F43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292817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FA4F43" w:rsidRDefault="00FA4F43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FA4F43" w:rsidRPr="00292817" w:rsidRDefault="00FA4F43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57" w:type="dxa"/>
          <w:vAlign w:val="center"/>
        </w:tcPr>
        <w:p w:rsidR="00FA4F43" w:rsidRPr="00292817" w:rsidRDefault="00FA4F43" w:rsidP="00B3065A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119" w:type="dxa"/>
          <w:vAlign w:val="center"/>
        </w:tcPr>
        <w:p w:rsidR="00FA4F43" w:rsidRPr="00292817" w:rsidRDefault="00FA4F43" w:rsidP="00B3065A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:rsidR="00FA4F43" w:rsidRPr="004E08CE" w:rsidRDefault="00FA4F43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2F45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5E0D8C"/>
    <w:rsid w:val="00617AE2"/>
    <w:rsid w:val="0063667C"/>
    <w:rsid w:val="00642381"/>
    <w:rsid w:val="00643D44"/>
    <w:rsid w:val="00651C5D"/>
    <w:rsid w:val="00690271"/>
    <w:rsid w:val="006C2103"/>
    <w:rsid w:val="006C7516"/>
    <w:rsid w:val="006D2661"/>
    <w:rsid w:val="00725BBB"/>
    <w:rsid w:val="007279FB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E2DC0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59A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66D53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56EC5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610B8"/>
    <w:rsid w:val="00F874AA"/>
    <w:rsid w:val="00F909E4"/>
    <w:rsid w:val="00F9315A"/>
    <w:rsid w:val="00F94F29"/>
    <w:rsid w:val="00FA4F43"/>
    <w:rsid w:val="00FA529E"/>
    <w:rsid w:val="00FB31D8"/>
    <w:rsid w:val="00FC1A4D"/>
    <w:rsid w:val="00FC25A2"/>
    <w:rsid w:val="00FC548E"/>
    <w:rsid w:val="00FC612C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112F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12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0</TotalTime>
  <Pages>1</Pages>
  <Words>128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1251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62481</dc:creator>
  <cp:keywords/>
  <cp:lastModifiedBy>23472</cp:lastModifiedBy>
  <cp:revision>2</cp:revision>
  <cp:lastPrinted>2012-07-09T12:56:00Z</cp:lastPrinted>
  <dcterms:created xsi:type="dcterms:W3CDTF">2013-10-22T11:07:00Z</dcterms:created>
  <dcterms:modified xsi:type="dcterms:W3CDTF">2013-10-22T11:07:00Z</dcterms:modified>
</cp:coreProperties>
</file>