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423BB6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3IK NRE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423BB6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SOP-L015-G03/STERN</w:t>
            </w:r>
          </w:p>
        </w:tc>
      </w:tr>
      <w:tr w:rsidR="004E08CE" w:rsidRPr="00292817" w:rsidTr="003F239B">
        <w:tc>
          <w:tcPr>
            <w:tcW w:w="503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Kontrolu provedl</w:t>
            </w:r>
            <w:r w:rsidR="002F783E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83E"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468"/>
        </w:trPr>
        <w:tc>
          <w:tcPr>
            <w:tcW w:w="50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8CE" w:rsidRPr="00292817" w:rsidRDefault="00423BB6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8.10.2014</w:t>
            </w:r>
          </w:p>
        </w:tc>
        <w:tc>
          <w:tcPr>
            <w:tcW w:w="503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423BB6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Mikešová Pavla</w:t>
            </w:r>
            <w:r w:rsidR="008053E6">
              <w:rPr>
                <w:rFonts w:ascii="Arial" w:hAnsi="Arial" w:cs="Arial"/>
                <w:sz w:val="22"/>
                <w:szCs w:val="22"/>
              </w:rPr>
              <w:t>, staniční sestra</w:t>
            </w:r>
          </w:p>
        </w:tc>
      </w:tr>
      <w:tr w:rsidR="004E08C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E08CE" w:rsidRPr="00292817" w:rsidRDefault="004E08CE" w:rsidP="0029281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Výsledek kontroly</w:t>
            </w:r>
            <w:r w:rsidR="007E0FB6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FB6"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4E08CE" w:rsidRPr="00292817" w:rsidTr="003F239B">
        <w:trPr>
          <w:trHeight w:val="3651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8CE" w:rsidRPr="00292817" w:rsidRDefault="00C56709" w:rsidP="00292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2F783E" w:rsidRPr="00292817" w:rsidRDefault="002F783E" w:rsidP="0029281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7E0FB6" w:rsidRPr="00292817" w:rsidRDefault="007E0FB6" w:rsidP="0029281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2F783E" w:rsidRPr="006C7516" w:rsidRDefault="00423BB6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X </w:t>
            </w:r>
            <w:r w:rsidR="007E0FB6" w:rsidRPr="00292817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83E" w:rsidRPr="006C7516" w:rsidRDefault="00F30398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FB6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7E0FB6" w:rsidRPr="006C7516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2F783E" w:rsidRPr="00292817" w:rsidRDefault="002F783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</w:tc>
      </w:tr>
      <w:tr w:rsidR="002F783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F783E" w:rsidRPr="006C7516" w:rsidRDefault="009C3F28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2F783E" w:rsidRPr="00292817" w:rsidTr="003F239B">
        <w:trPr>
          <w:trHeight w:val="1425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83E" w:rsidRPr="00545665" w:rsidRDefault="002F783E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336DF2" w:rsidRPr="00545665" w:rsidRDefault="00336DF2" w:rsidP="002928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36DF2" w:rsidRP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530C8E" w:rsidRPr="00155806" w:rsidRDefault="0015580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C56709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09" w:rsidRPr="00155806" w:rsidRDefault="00C56709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9C3F28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F30398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530C8E" w:rsidRPr="006C7516" w:rsidRDefault="00530C8E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onkretizace změny</w:t>
            </w:r>
            <w:r w:rsidRPr="006C75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C8E" w:rsidRPr="006C7516" w:rsidRDefault="00530C8E" w:rsidP="00292817">
            <w:pPr>
              <w:rPr>
                <w:rFonts w:ascii="Arial" w:hAnsi="Arial" w:cs="Arial"/>
                <w:sz w:val="40"/>
                <w:szCs w:val="40"/>
              </w:rPr>
            </w:pPr>
          </w:p>
          <w:p w:rsidR="00155806" w:rsidRDefault="00423BB6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X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55806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55806" w:rsidRPr="00155806" w:rsidRDefault="00155806" w:rsidP="0029281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30C8E" w:rsidRPr="00170083" w:rsidRDefault="00530C8E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</w:t>
            </w:r>
            <w:r w:rsidR="006C7516" w:rsidRPr="006C7516">
              <w:rPr>
                <w:rFonts w:ascii="Arial" w:hAnsi="Arial" w:cs="Arial"/>
                <w:b/>
                <w:sz w:val="22"/>
                <w:szCs w:val="22"/>
              </w:rPr>
              <w:t xml:space="preserve"> (jméno pracovníka)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30C8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DF2" w:rsidRPr="00292817" w:rsidRDefault="00336DF2" w:rsidP="0017008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70083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083" w:rsidRDefault="00F30398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>
              <w:rPr>
                <w:rFonts w:ascii="Arial" w:hAnsi="Arial" w:cs="Arial"/>
              </w:rPr>
              <w:t xml:space="preserve"> </w:t>
            </w:r>
            <w:r w:rsidR="00170083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70083" w:rsidRDefault="00F30398" w:rsidP="00170083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 w:rsidRPr="006C7516">
              <w:rPr>
                <w:rFonts w:ascii="Arial" w:hAnsi="Arial" w:cs="Arial"/>
              </w:rPr>
              <w:t xml:space="preserve"> </w:t>
            </w:r>
            <w:r w:rsidR="00170083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70083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70083" w:rsidRPr="00336DF2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5806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55806" w:rsidRPr="00155806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55806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footerReference w:type="first" r:id="rId9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2AA" w:rsidRDefault="001112AA" w:rsidP="00690271">
      <w:pPr>
        <w:pStyle w:val="Zhlav"/>
      </w:pPr>
      <w:r>
        <w:separator/>
      </w:r>
    </w:p>
  </w:endnote>
  <w:endnote w:type="continuationSeparator" w:id="0">
    <w:p w:rsidR="001112AA" w:rsidRDefault="001112AA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> alergenovou imunoterapií</w:t>
    </w:r>
    <w:r w:rsidRPr="0045010A">
      <w:rPr>
        <w:rFonts w:ascii="Arial" w:hAnsi="Arial" w:cs="Arial"/>
        <w:sz w:val="14"/>
        <w:szCs w:val="14"/>
      </w:rPr>
      <w:t>(Fm-L009-001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F30398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F30398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3F239B">
      <w:rPr>
        <w:rStyle w:val="slostrnky"/>
        <w:rFonts w:ascii="Arial" w:hAnsi="Arial" w:cs="Arial"/>
        <w:noProof/>
        <w:sz w:val="16"/>
        <w:szCs w:val="16"/>
      </w:rPr>
      <w:t>2</w:t>
    </w:r>
    <w:r w:rsidR="00F30398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F30398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F30398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3F239B">
      <w:rPr>
        <w:rStyle w:val="slostrnky"/>
        <w:rFonts w:ascii="Arial" w:hAnsi="Arial" w:cs="Arial"/>
        <w:noProof/>
        <w:sz w:val="16"/>
        <w:szCs w:val="16"/>
      </w:rPr>
      <w:t>2</w:t>
    </w:r>
    <w:r w:rsidR="00F30398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B" w:rsidRPr="00584B94" w:rsidRDefault="00725BBB" w:rsidP="0045010A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Záznam o provedení vnitřní kontroly dodržování SOP (Fm-L015-001-KONTR-001)</w:t>
    </w:r>
    <w:r>
      <w:rPr>
        <w:rFonts w:ascii="Arial" w:hAnsi="Arial" w:cs="Arial"/>
        <w:sz w:val="16"/>
        <w:szCs w:val="16"/>
      </w:rPr>
      <w:tab/>
    </w:r>
    <w:r w:rsidRPr="00584B94">
      <w:rPr>
        <w:rFonts w:ascii="Arial" w:hAnsi="Arial" w:cs="Arial"/>
        <w:sz w:val="16"/>
        <w:szCs w:val="16"/>
      </w:rPr>
      <w:t xml:space="preserve">Strana: </w:t>
    </w:r>
    <w:r w:rsidR="00F30398" w:rsidRPr="00584B94">
      <w:rPr>
        <w:rStyle w:val="slostrnky"/>
        <w:rFonts w:ascii="Arial" w:hAnsi="Arial" w:cs="Arial"/>
        <w:sz w:val="16"/>
        <w:szCs w:val="16"/>
      </w:rPr>
      <w:fldChar w:fldCharType="begin"/>
    </w:r>
    <w:r w:rsidRPr="00584B9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F30398"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CA4BBA">
      <w:rPr>
        <w:rStyle w:val="slostrnky"/>
        <w:rFonts w:ascii="Arial" w:hAnsi="Arial" w:cs="Arial"/>
        <w:noProof/>
        <w:sz w:val="16"/>
        <w:szCs w:val="16"/>
      </w:rPr>
      <w:t>1</w:t>
    </w:r>
    <w:r w:rsidR="00F30398" w:rsidRPr="00584B94">
      <w:rPr>
        <w:rStyle w:val="slostrnky"/>
        <w:rFonts w:ascii="Arial" w:hAnsi="Arial" w:cs="Arial"/>
        <w:sz w:val="16"/>
        <w:szCs w:val="16"/>
      </w:rPr>
      <w:fldChar w:fldCharType="end"/>
    </w:r>
    <w:r w:rsidRPr="00584B94">
      <w:rPr>
        <w:rStyle w:val="slostrnky"/>
        <w:rFonts w:ascii="Arial" w:hAnsi="Arial" w:cs="Arial"/>
        <w:sz w:val="16"/>
        <w:szCs w:val="16"/>
      </w:rPr>
      <w:t>/</w:t>
    </w:r>
    <w:r w:rsidR="00F30398" w:rsidRPr="00584B94">
      <w:rPr>
        <w:rStyle w:val="slostrnky"/>
        <w:rFonts w:ascii="Arial" w:hAnsi="Arial" w:cs="Arial"/>
        <w:sz w:val="16"/>
        <w:szCs w:val="16"/>
      </w:rPr>
      <w:fldChar w:fldCharType="begin"/>
    </w:r>
    <w:r w:rsidRPr="00584B94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F30398"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CA4BBA">
      <w:rPr>
        <w:rStyle w:val="slostrnky"/>
        <w:rFonts w:ascii="Arial" w:hAnsi="Arial" w:cs="Arial"/>
        <w:noProof/>
        <w:sz w:val="16"/>
        <w:szCs w:val="16"/>
      </w:rPr>
      <w:t>1</w:t>
    </w:r>
    <w:r w:rsidR="00F30398" w:rsidRPr="00584B94">
      <w:rPr>
        <w:rStyle w:val="slostrnky"/>
        <w:rFonts w:ascii="Arial" w:hAnsi="Arial" w:cs="Arial"/>
        <w:sz w:val="16"/>
        <w:szCs w:val="16"/>
      </w:rPr>
      <w:fldChar w:fldCharType="end"/>
    </w:r>
    <w:r w:rsidRPr="00584B94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2AA" w:rsidRDefault="001112AA" w:rsidP="00690271">
      <w:pPr>
        <w:pStyle w:val="Zhlav"/>
      </w:pPr>
      <w:r>
        <w:separator/>
      </w:r>
    </w:p>
  </w:footnote>
  <w:footnote w:type="continuationSeparator" w:id="0">
    <w:p w:rsidR="001112AA" w:rsidRDefault="001112AA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1457"/>
      <w:gridCol w:w="1119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A12661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85950" cy="53340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gridSpan w:val="2"/>
          <w:vAlign w:val="center"/>
        </w:tcPr>
        <w:p w:rsidR="00725BBB" w:rsidRPr="00292817" w:rsidRDefault="00725BBB" w:rsidP="001173B1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725BBB" w:rsidRPr="00292817" w:rsidRDefault="00725BBB" w:rsidP="001173B1">
          <w:pPr>
            <w:pStyle w:val="Zhlav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Fm-L015-001-KONTR-001</w:t>
          </w:r>
        </w:p>
      </w:tc>
    </w:tr>
    <w:tr w:rsidR="00725BBB" w:rsidRPr="00292817" w:rsidTr="00292817">
      <w:trPr>
        <w:trHeight w:val="532"/>
      </w:trPr>
      <w:tc>
        <w:tcPr>
          <w:tcW w:w="3172" w:type="dxa"/>
          <w:shd w:val="clear" w:color="auto" w:fill="auto"/>
        </w:tcPr>
        <w:p w:rsidR="00725BBB" w:rsidRPr="00292817" w:rsidRDefault="00725BBB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725BBB" w:rsidRPr="00292817" w:rsidRDefault="00725BBB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292817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725BBB" w:rsidRDefault="00725BBB" w:rsidP="00B3065A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725BBB" w:rsidRPr="00292817" w:rsidRDefault="00725BBB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457" w:type="dxa"/>
          <w:vAlign w:val="center"/>
        </w:tcPr>
        <w:p w:rsidR="00725BBB" w:rsidRPr="00292817" w:rsidRDefault="00725BBB" w:rsidP="00B3065A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119" w:type="dxa"/>
          <w:vAlign w:val="center"/>
        </w:tcPr>
        <w:p w:rsidR="00725BBB" w:rsidRPr="00292817" w:rsidRDefault="00725BBB" w:rsidP="00B3065A">
          <w:pPr>
            <w:pStyle w:val="Zhlav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sz w:val="20"/>
              <w:szCs w:val="20"/>
            </w:rPr>
            <w:t>2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E08CE"/>
    <w:rsid w:val="00034D80"/>
    <w:rsid w:val="00070FA2"/>
    <w:rsid w:val="000A07E8"/>
    <w:rsid w:val="000A622E"/>
    <w:rsid w:val="000D06FA"/>
    <w:rsid w:val="000F1122"/>
    <w:rsid w:val="000F1AAD"/>
    <w:rsid w:val="000F2376"/>
    <w:rsid w:val="000F5CFC"/>
    <w:rsid w:val="00102343"/>
    <w:rsid w:val="001030D4"/>
    <w:rsid w:val="001112AA"/>
    <w:rsid w:val="00112D93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D1D96"/>
    <w:rsid w:val="001F1EA9"/>
    <w:rsid w:val="001F26E2"/>
    <w:rsid w:val="002112A6"/>
    <w:rsid w:val="00212056"/>
    <w:rsid w:val="00221F0F"/>
    <w:rsid w:val="0022753C"/>
    <w:rsid w:val="00241A13"/>
    <w:rsid w:val="00242BD3"/>
    <w:rsid w:val="00264BC8"/>
    <w:rsid w:val="00267686"/>
    <w:rsid w:val="002853CB"/>
    <w:rsid w:val="00292817"/>
    <w:rsid w:val="00293E46"/>
    <w:rsid w:val="002C3FAE"/>
    <w:rsid w:val="002E0B5F"/>
    <w:rsid w:val="002F35FE"/>
    <w:rsid w:val="002F628E"/>
    <w:rsid w:val="002F783E"/>
    <w:rsid w:val="003025CA"/>
    <w:rsid w:val="003226D6"/>
    <w:rsid w:val="003238BA"/>
    <w:rsid w:val="00336DF2"/>
    <w:rsid w:val="00344289"/>
    <w:rsid w:val="0035783C"/>
    <w:rsid w:val="00390161"/>
    <w:rsid w:val="003954BB"/>
    <w:rsid w:val="003D0ECA"/>
    <w:rsid w:val="003E3F7E"/>
    <w:rsid w:val="003F0A4D"/>
    <w:rsid w:val="003F239B"/>
    <w:rsid w:val="003F5FEE"/>
    <w:rsid w:val="00400443"/>
    <w:rsid w:val="00423BB6"/>
    <w:rsid w:val="0045010A"/>
    <w:rsid w:val="00472B9B"/>
    <w:rsid w:val="00480498"/>
    <w:rsid w:val="00486F47"/>
    <w:rsid w:val="004879CF"/>
    <w:rsid w:val="004933FE"/>
    <w:rsid w:val="00497C82"/>
    <w:rsid w:val="004A22E5"/>
    <w:rsid w:val="004C5629"/>
    <w:rsid w:val="004E08CE"/>
    <w:rsid w:val="00500B3C"/>
    <w:rsid w:val="005020BA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92E"/>
    <w:rsid w:val="005A4E92"/>
    <w:rsid w:val="005A5BA1"/>
    <w:rsid w:val="005B4605"/>
    <w:rsid w:val="005B5A7E"/>
    <w:rsid w:val="005D1A19"/>
    <w:rsid w:val="005D4088"/>
    <w:rsid w:val="00617AE2"/>
    <w:rsid w:val="0063667C"/>
    <w:rsid w:val="00642381"/>
    <w:rsid w:val="00643D44"/>
    <w:rsid w:val="00651C5D"/>
    <w:rsid w:val="00690271"/>
    <w:rsid w:val="006C2103"/>
    <w:rsid w:val="006C7516"/>
    <w:rsid w:val="006D2661"/>
    <w:rsid w:val="00725BBB"/>
    <w:rsid w:val="007279FB"/>
    <w:rsid w:val="0079096F"/>
    <w:rsid w:val="00790A88"/>
    <w:rsid w:val="007940D6"/>
    <w:rsid w:val="007A0EB9"/>
    <w:rsid w:val="007A4618"/>
    <w:rsid w:val="007A4F94"/>
    <w:rsid w:val="007D250C"/>
    <w:rsid w:val="007E0FB6"/>
    <w:rsid w:val="007E1E6B"/>
    <w:rsid w:val="008053E6"/>
    <w:rsid w:val="00816931"/>
    <w:rsid w:val="00831688"/>
    <w:rsid w:val="00896D65"/>
    <w:rsid w:val="008A61B7"/>
    <w:rsid w:val="008C26B2"/>
    <w:rsid w:val="008C3934"/>
    <w:rsid w:val="008D1136"/>
    <w:rsid w:val="008D396A"/>
    <w:rsid w:val="008F7BBF"/>
    <w:rsid w:val="009048B2"/>
    <w:rsid w:val="00907FCA"/>
    <w:rsid w:val="00943C06"/>
    <w:rsid w:val="00946A96"/>
    <w:rsid w:val="009501F1"/>
    <w:rsid w:val="00957AE7"/>
    <w:rsid w:val="00965F50"/>
    <w:rsid w:val="009A1DD3"/>
    <w:rsid w:val="009B7AE0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12661"/>
    <w:rsid w:val="00A44188"/>
    <w:rsid w:val="00A44C2C"/>
    <w:rsid w:val="00A523AA"/>
    <w:rsid w:val="00A52CFB"/>
    <w:rsid w:val="00A625F8"/>
    <w:rsid w:val="00A92581"/>
    <w:rsid w:val="00A938F3"/>
    <w:rsid w:val="00A9671D"/>
    <w:rsid w:val="00AC064B"/>
    <w:rsid w:val="00AE170C"/>
    <w:rsid w:val="00AE7425"/>
    <w:rsid w:val="00AF15C1"/>
    <w:rsid w:val="00B17F24"/>
    <w:rsid w:val="00B20C9E"/>
    <w:rsid w:val="00B22D61"/>
    <w:rsid w:val="00B23B85"/>
    <w:rsid w:val="00B3065A"/>
    <w:rsid w:val="00B64887"/>
    <w:rsid w:val="00B64DFD"/>
    <w:rsid w:val="00B7281E"/>
    <w:rsid w:val="00B74338"/>
    <w:rsid w:val="00B745B0"/>
    <w:rsid w:val="00B92666"/>
    <w:rsid w:val="00BB7273"/>
    <w:rsid w:val="00BD6DBA"/>
    <w:rsid w:val="00BD74F0"/>
    <w:rsid w:val="00BF664B"/>
    <w:rsid w:val="00C11A4B"/>
    <w:rsid w:val="00C41D65"/>
    <w:rsid w:val="00C56709"/>
    <w:rsid w:val="00CA4BBA"/>
    <w:rsid w:val="00CB00F5"/>
    <w:rsid w:val="00CC44DA"/>
    <w:rsid w:val="00CD0FC5"/>
    <w:rsid w:val="00CE5B17"/>
    <w:rsid w:val="00CF5877"/>
    <w:rsid w:val="00D02B14"/>
    <w:rsid w:val="00D20299"/>
    <w:rsid w:val="00D2483F"/>
    <w:rsid w:val="00D27547"/>
    <w:rsid w:val="00D43C9B"/>
    <w:rsid w:val="00D509E0"/>
    <w:rsid w:val="00D66647"/>
    <w:rsid w:val="00D96415"/>
    <w:rsid w:val="00DB319D"/>
    <w:rsid w:val="00DB74FE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719D0"/>
    <w:rsid w:val="00E76003"/>
    <w:rsid w:val="00E825B9"/>
    <w:rsid w:val="00E966C4"/>
    <w:rsid w:val="00EC0385"/>
    <w:rsid w:val="00EC298E"/>
    <w:rsid w:val="00EC79D0"/>
    <w:rsid w:val="00ED18EB"/>
    <w:rsid w:val="00EF7F00"/>
    <w:rsid w:val="00F13EF6"/>
    <w:rsid w:val="00F30398"/>
    <w:rsid w:val="00F4689E"/>
    <w:rsid w:val="00F51FAF"/>
    <w:rsid w:val="00F610B8"/>
    <w:rsid w:val="00F874AA"/>
    <w:rsid w:val="00F909E4"/>
    <w:rsid w:val="00F9315A"/>
    <w:rsid w:val="00F94F29"/>
    <w:rsid w:val="00FA529E"/>
    <w:rsid w:val="00FB31D8"/>
    <w:rsid w:val="00FC1A4D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423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23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</Template>
  <TotalTime>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886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62481</dc:creator>
  <cp:lastModifiedBy>01249</cp:lastModifiedBy>
  <cp:revision>2</cp:revision>
  <cp:lastPrinted>2012-07-09T12:56:00Z</cp:lastPrinted>
  <dcterms:created xsi:type="dcterms:W3CDTF">2014-10-21T12:05:00Z</dcterms:created>
  <dcterms:modified xsi:type="dcterms:W3CDTF">2014-10-21T12:05:00Z</dcterms:modified>
</cp:coreProperties>
</file>