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2936B6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Kardiochirurgická klinika 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2936B6" w:rsidP="00546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SOP-L015- SPE-KCHIR 00</w:t>
            </w:r>
            <w:r w:rsidR="00546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2936B6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2014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2936B6" w:rsidP="00293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Skopalíková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Andrea - staniční sestra </w:t>
            </w:r>
          </w:p>
          <w:p w:rsidR="002936B6" w:rsidRPr="00292817" w:rsidRDefault="002936B6" w:rsidP="00293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Grulichová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- vrchní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A03609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2936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A03609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A03609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D162CD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A03609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A03609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12" w:rsidRDefault="00E87B12" w:rsidP="00690271">
      <w:pPr>
        <w:pStyle w:val="Zhlav"/>
      </w:pPr>
      <w:r>
        <w:separator/>
      </w:r>
    </w:p>
  </w:endnote>
  <w:endnote w:type="continuationSeparator" w:id="0">
    <w:p w:rsidR="00E87B12" w:rsidRDefault="00E87B12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spellStart"/>
    <w:r w:rsidRPr="0045010A">
      <w:rPr>
        <w:rFonts w:ascii="Arial" w:hAnsi="Arial" w:cs="Arial"/>
        <w:sz w:val="14"/>
        <w:szCs w:val="14"/>
      </w:rPr>
      <w:t>Fm</w:t>
    </w:r>
    <w:proofErr w:type="spellEnd"/>
    <w:r w:rsidRPr="0045010A">
      <w:rPr>
        <w:rFonts w:ascii="Arial" w:hAnsi="Arial" w:cs="Arial"/>
        <w:sz w:val="14"/>
        <w:szCs w:val="14"/>
      </w:rPr>
      <w:t>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</w:t>
    </w:r>
    <w:proofErr w:type="gramEnd"/>
    <w:r w:rsidRPr="0045010A"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A03609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</w:t>
    </w:r>
    <w:proofErr w:type="spellStart"/>
    <w:r>
      <w:rPr>
        <w:rFonts w:ascii="Arial" w:hAnsi="Arial" w:cs="Arial"/>
        <w:sz w:val="14"/>
        <w:szCs w:val="14"/>
      </w:rPr>
      <w:t>Fm</w:t>
    </w:r>
    <w:proofErr w:type="spellEnd"/>
    <w:r>
      <w:rPr>
        <w:rFonts w:ascii="Arial" w:hAnsi="Arial" w:cs="Arial"/>
        <w:sz w:val="14"/>
        <w:szCs w:val="14"/>
      </w:rPr>
      <w:t>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D162CD">
      <w:rPr>
        <w:rStyle w:val="slostrnky"/>
        <w:rFonts w:ascii="Arial" w:hAnsi="Arial" w:cs="Arial"/>
        <w:noProof/>
        <w:sz w:val="16"/>
        <w:szCs w:val="16"/>
      </w:rPr>
      <w:t>1</w: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D162CD">
      <w:rPr>
        <w:rStyle w:val="slostrnky"/>
        <w:rFonts w:ascii="Arial" w:hAnsi="Arial" w:cs="Arial"/>
        <w:noProof/>
        <w:sz w:val="16"/>
        <w:szCs w:val="16"/>
      </w:rPr>
      <w:t>1</w:t>
    </w:r>
    <w:r w:rsidR="00A03609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12" w:rsidRDefault="00E87B12" w:rsidP="00690271">
      <w:pPr>
        <w:pStyle w:val="Zhlav"/>
      </w:pPr>
      <w:r>
        <w:separator/>
      </w:r>
    </w:p>
  </w:footnote>
  <w:footnote w:type="continuationSeparator" w:id="0">
    <w:p w:rsidR="00E87B12" w:rsidRDefault="00E87B12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65496B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proofErr w:type="spellStart"/>
          <w:r w:rsidRPr="00292817">
            <w:rPr>
              <w:rFonts w:ascii="Arial" w:hAnsi="Arial" w:cs="Arial"/>
              <w:i/>
              <w:sz w:val="18"/>
              <w:szCs w:val="18"/>
            </w:rPr>
            <w:t>Fm</w:t>
          </w:r>
          <w:proofErr w:type="spellEnd"/>
          <w:r w:rsidRPr="00292817">
            <w:rPr>
              <w:rFonts w:ascii="Arial" w:hAnsi="Arial" w:cs="Arial"/>
              <w:i/>
              <w:sz w:val="18"/>
              <w:szCs w:val="18"/>
            </w:rPr>
            <w:t>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6B6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461B9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5496B"/>
    <w:rsid w:val="00690271"/>
    <w:rsid w:val="006C2103"/>
    <w:rsid w:val="006C7516"/>
    <w:rsid w:val="006D2661"/>
    <w:rsid w:val="00725BBB"/>
    <w:rsid w:val="007279FB"/>
    <w:rsid w:val="00730A56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3609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0DE4"/>
    <w:rsid w:val="00BD6DBA"/>
    <w:rsid w:val="00BD74F0"/>
    <w:rsid w:val="00BF664B"/>
    <w:rsid w:val="00C11A4B"/>
    <w:rsid w:val="00C41D65"/>
    <w:rsid w:val="00C50AFB"/>
    <w:rsid w:val="00C56709"/>
    <w:rsid w:val="00CB00F5"/>
    <w:rsid w:val="00CC44DA"/>
    <w:rsid w:val="00CD0FC5"/>
    <w:rsid w:val="00CE5B17"/>
    <w:rsid w:val="00D02B14"/>
    <w:rsid w:val="00D162CD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87B12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2936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93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5</TotalTime>
  <Pages>1</Pages>
  <Words>94</Words>
  <Characters>896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989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63512</cp:lastModifiedBy>
  <cp:revision>7</cp:revision>
  <cp:lastPrinted>2012-07-09T13:56:00Z</cp:lastPrinted>
  <dcterms:created xsi:type="dcterms:W3CDTF">2014-12-10T10:37:00Z</dcterms:created>
  <dcterms:modified xsi:type="dcterms:W3CDTF">2014-12-16T12:21:00Z</dcterms:modified>
</cp:coreProperties>
</file>