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0"/>
        <w:gridCol w:w="5031"/>
      </w:tblGrid>
      <w:tr w:rsidR="004E08CE" w:rsidRPr="00292817" w:rsidTr="003F239B"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292817" w:rsidTr="003F239B">
        <w:trPr>
          <w:trHeight w:val="65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4B1499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3IK NRE</w:t>
            </w:r>
          </w:p>
        </w:tc>
      </w:tr>
      <w:tr w:rsidR="004E08CE" w:rsidRPr="00292817" w:rsidTr="003F239B"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170083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7E0FB6" w:rsidRPr="006C7516">
              <w:rPr>
                <w:rFonts w:ascii="Arial" w:hAnsi="Arial" w:cs="Arial"/>
                <w:b/>
                <w:sz w:val="22"/>
                <w:szCs w:val="22"/>
              </w:rPr>
              <w:t>íslo</w:t>
            </w:r>
            <w:r w:rsidR="004E08CE" w:rsidRPr="006C7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="005B5A7E" w:rsidRPr="00292817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="004E08CE" w:rsidRPr="002928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65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4B1499" w:rsidP="00C20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SOP-</w:t>
            </w:r>
            <w:r w:rsidR="00C20FC3">
              <w:rPr>
                <w:rFonts w:ascii="Arial" w:hAnsi="Arial" w:cs="Arial"/>
                <w:sz w:val="20"/>
                <w:szCs w:val="20"/>
              </w:rPr>
              <w:t>L015-C01 /STRAVA</w:t>
            </w:r>
          </w:p>
        </w:tc>
      </w:tr>
      <w:tr w:rsidR="004E08CE" w:rsidRPr="00292817" w:rsidTr="003F239B">
        <w:tc>
          <w:tcPr>
            <w:tcW w:w="503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03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Kontrolu provedl</w:t>
            </w:r>
            <w:r w:rsidR="002F783E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783E"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468"/>
        </w:trPr>
        <w:tc>
          <w:tcPr>
            <w:tcW w:w="50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8CE" w:rsidRPr="00292817" w:rsidRDefault="00DB596B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21.9</w:t>
            </w:r>
            <w:r w:rsidR="00A00026">
              <w:rPr>
                <w:rFonts w:ascii="Arial" w:hAnsi="Arial" w:cs="Arial"/>
                <w:sz w:val="22"/>
                <w:szCs w:val="22"/>
              </w:rPr>
              <w:t>.2015</w:t>
            </w:r>
          </w:p>
        </w:tc>
        <w:tc>
          <w:tcPr>
            <w:tcW w:w="503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F56852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Bazinková M.</w:t>
            </w:r>
          </w:p>
        </w:tc>
      </w:tr>
      <w:tr w:rsidR="004E08C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4E08CE" w:rsidRPr="00292817" w:rsidRDefault="004E08CE" w:rsidP="0029281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Výsledek kontroly</w:t>
            </w:r>
            <w:r w:rsidR="007E0FB6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E0FB6"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4E08CE" w:rsidRPr="00292817" w:rsidTr="003F239B">
        <w:trPr>
          <w:trHeight w:val="3651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8CE" w:rsidRPr="00292817" w:rsidRDefault="00C56709" w:rsidP="002928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2F783E" w:rsidRPr="00292817" w:rsidRDefault="002F783E" w:rsidP="00292817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7E0FB6" w:rsidRPr="00292817" w:rsidRDefault="007E0FB6" w:rsidP="0029281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:rsidR="002F783E" w:rsidRPr="006C7516" w:rsidRDefault="00664A6F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4B1499">
              <w:rPr>
                <w:rFonts w:ascii="Arial" w:hAnsi="Arial" w:cs="Arial"/>
              </w:rPr>
              <w:t xml:space="preserve"> </w:t>
            </w:r>
            <w:r w:rsidR="001A2521">
              <w:rPr>
                <w:rFonts w:ascii="Arial" w:hAnsi="Arial" w:cs="Arial"/>
              </w:rPr>
              <w:t>x</w:t>
            </w:r>
            <w:r w:rsidR="004B1499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783E" w:rsidRPr="006C7516" w:rsidRDefault="001A2521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64A6F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1A2521" w:rsidRPr="00292817" w:rsidRDefault="002F783E" w:rsidP="001A2521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664A6F" w:rsidRPr="00292817" w:rsidRDefault="00664A6F" w:rsidP="002928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83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F783E" w:rsidRPr="006C7516" w:rsidRDefault="009C3F28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2F783E" w:rsidRPr="00292817" w:rsidTr="003F239B">
        <w:trPr>
          <w:trHeight w:val="1425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83E" w:rsidRPr="00545665" w:rsidRDefault="002F783E" w:rsidP="002928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336DF2" w:rsidRPr="00545665" w:rsidRDefault="00336DF2" w:rsidP="002928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36DF2" w:rsidRP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530C8E" w:rsidRPr="00155806" w:rsidRDefault="0015580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C56709" w:rsidRPr="00292817" w:rsidTr="003F239B">
        <w:trPr>
          <w:trHeight w:val="200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09" w:rsidRPr="00155806" w:rsidRDefault="00C56709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9C3F28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6626BA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C8E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530C8E" w:rsidRPr="006C7516" w:rsidRDefault="00530C8E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7E0FB6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onkretizace změny</w:t>
            </w:r>
            <w:r w:rsidRPr="006C751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</w:p>
          <w:p w:rsidR="00530C8E" w:rsidRPr="006C7516" w:rsidRDefault="00530C8E" w:rsidP="00292817">
            <w:pPr>
              <w:rPr>
                <w:rFonts w:ascii="Arial" w:hAnsi="Arial" w:cs="Arial"/>
                <w:sz w:val="40"/>
                <w:szCs w:val="40"/>
              </w:rPr>
            </w:pPr>
          </w:p>
          <w:p w:rsidR="00155806" w:rsidRPr="004B1499" w:rsidRDefault="004B1499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X </w:t>
            </w:r>
            <w:r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:rsidR="00155806" w:rsidRPr="00155806" w:rsidRDefault="00155806" w:rsidP="0029281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530C8E" w:rsidRPr="00170083" w:rsidRDefault="00530C8E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</w:t>
            </w:r>
            <w:r w:rsidR="006C7516" w:rsidRPr="006C7516">
              <w:rPr>
                <w:rFonts w:ascii="Arial" w:hAnsi="Arial" w:cs="Arial"/>
                <w:b/>
                <w:sz w:val="22"/>
                <w:szCs w:val="22"/>
              </w:rPr>
              <w:t xml:space="preserve"> (jméno pracovníka)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530C8E" w:rsidRPr="00292817" w:rsidTr="003F239B">
        <w:trPr>
          <w:trHeight w:val="52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DF2" w:rsidRPr="00292817" w:rsidRDefault="00336DF2" w:rsidP="0017008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170083" w:rsidRPr="00292817" w:rsidTr="003F239B">
        <w:trPr>
          <w:trHeight w:val="847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083" w:rsidRDefault="006626BA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>
              <w:rPr>
                <w:rFonts w:ascii="Arial" w:hAnsi="Arial" w:cs="Arial"/>
              </w:rPr>
              <w:t xml:space="preserve"> </w:t>
            </w:r>
            <w:r w:rsidR="00170083"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170083" w:rsidRDefault="00170083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170083" w:rsidRDefault="006626BA" w:rsidP="00170083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 w:rsidRPr="006C7516">
              <w:rPr>
                <w:rFonts w:ascii="Arial" w:hAnsi="Arial" w:cs="Arial"/>
              </w:rPr>
              <w:t xml:space="preserve"> </w:t>
            </w:r>
            <w:r w:rsidR="00170083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70083"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170083" w:rsidRPr="00336DF2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5806" w:rsidRPr="00292817" w:rsidTr="003F239B">
        <w:trPr>
          <w:trHeight w:val="259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155806" w:rsidRPr="00155806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155806" w:rsidRPr="00292817" w:rsidTr="003F239B">
        <w:trPr>
          <w:trHeight w:val="52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336DF2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56709"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="00C56709" w:rsidRPr="00A44188">
        <w:rPr>
          <w:rFonts w:ascii="Arial" w:hAnsi="Arial" w:cs="Arial"/>
          <w:sz w:val="22"/>
          <w:szCs w:val="22"/>
        </w:rPr>
        <w:t xml:space="preserve"> </w:t>
      </w:r>
    </w:p>
    <w:sectPr w:rsidR="00C56709" w:rsidRPr="00A44188" w:rsidSect="004E08CE">
      <w:footerReference w:type="default" r:id="rId7"/>
      <w:headerReference w:type="first" r:id="rId8"/>
      <w:footerReference w:type="first" r:id="rId9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92A" w:rsidRDefault="00B2492A" w:rsidP="00690271">
      <w:pPr>
        <w:pStyle w:val="Zhlav"/>
      </w:pPr>
      <w:r>
        <w:separator/>
      </w:r>
    </w:p>
  </w:endnote>
  <w:endnote w:type="continuationSeparator" w:id="0">
    <w:p w:rsidR="00B2492A" w:rsidRDefault="00B2492A" w:rsidP="00690271">
      <w:pPr>
        <w:pStyle w:val="Zhlav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BB" w:rsidRPr="00B23B85" w:rsidRDefault="00725BBB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> alergenovou imunoterapií</w:t>
    </w:r>
    <w:r w:rsidRPr="0045010A">
      <w:rPr>
        <w:rFonts w:ascii="Arial" w:hAnsi="Arial" w:cs="Arial"/>
        <w:sz w:val="14"/>
        <w:szCs w:val="14"/>
      </w:rPr>
      <w:t>(Fm-L009-001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="006626BA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6626BA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C20FC3">
      <w:rPr>
        <w:rStyle w:val="slostrnky"/>
        <w:rFonts w:ascii="Arial" w:hAnsi="Arial" w:cs="Arial"/>
        <w:noProof/>
        <w:sz w:val="16"/>
        <w:szCs w:val="16"/>
      </w:rPr>
      <w:t>2</w:t>
    </w:r>
    <w:r w:rsidR="006626BA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="006626BA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6626BA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236E1A">
      <w:rPr>
        <w:rStyle w:val="slostrnky"/>
        <w:rFonts w:ascii="Arial" w:hAnsi="Arial" w:cs="Arial"/>
        <w:noProof/>
        <w:sz w:val="16"/>
        <w:szCs w:val="16"/>
      </w:rPr>
      <w:t>1</w:t>
    </w:r>
    <w:r w:rsidR="006626BA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BB" w:rsidRPr="00584B94" w:rsidRDefault="00725BBB" w:rsidP="0045010A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Záznam o provedení vnitřní kontroly dodržování SOP (Fm-L015-001-KONTR-001)</w:t>
    </w:r>
    <w:r>
      <w:rPr>
        <w:rFonts w:ascii="Arial" w:hAnsi="Arial" w:cs="Arial"/>
        <w:sz w:val="16"/>
        <w:szCs w:val="16"/>
      </w:rPr>
      <w:tab/>
    </w:r>
    <w:r w:rsidRPr="00584B94">
      <w:rPr>
        <w:rFonts w:ascii="Arial" w:hAnsi="Arial" w:cs="Arial"/>
        <w:sz w:val="16"/>
        <w:szCs w:val="16"/>
      </w:rPr>
      <w:t xml:space="preserve">Strana: </w:t>
    </w:r>
    <w:r w:rsidR="006626BA" w:rsidRPr="00584B94">
      <w:rPr>
        <w:rStyle w:val="slostrnky"/>
        <w:rFonts w:ascii="Arial" w:hAnsi="Arial" w:cs="Arial"/>
        <w:sz w:val="16"/>
        <w:szCs w:val="16"/>
      </w:rPr>
      <w:fldChar w:fldCharType="begin"/>
    </w:r>
    <w:r w:rsidRPr="00584B94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6626BA" w:rsidRPr="00584B94">
      <w:rPr>
        <w:rStyle w:val="slostrnky"/>
        <w:rFonts w:ascii="Arial" w:hAnsi="Arial" w:cs="Arial"/>
        <w:sz w:val="16"/>
        <w:szCs w:val="16"/>
      </w:rPr>
      <w:fldChar w:fldCharType="separate"/>
    </w:r>
    <w:r w:rsidR="00F56852">
      <w:rPr>
        <w:rStyle w:val="slostrnky"/>
        <w:rFonts w:ascii="Arial" w:hAnsi="Arial" w:cs="Arial"/>
        <w:noProof/>
        <w:sz w:val="16"/>
        <w:szCs w:val="16"/>
      </w:rPr>
      <w:t>1</w:t>
    </w:r>
    <w:r w:rsidR="006626BA" w:rsidRPr="00584B94">
      <w:rPr>
        <w:rStyle w:val="slostrnky"/>
        <w:rFonts w:ascii="Arial" w:hAnsi="Arial" w:cs="Arial"/>
        <w:sz w:val="16"/>
        <w:szCs w:val="16"/>
      </w:rPr>
      <w:fldChar w:fldCharType="end"/>
    </w:r>
    <w:r w:rsidRPr="00584B94">
      <w:rPr>
        <w:rStyle w:val="slostrnky"/>
        <w:rFonts w:ascii="Arial" w:hAnsi="Arial" w:cs="Arial"/>
        <w:sz w:val="16"/>
        <w:szCs w:val="16"/>
      </w:rPr>
      <w:t>/</w:t>
    </w:r>
    <w:r w:rsidR="006626BA" w:rsidRPr="00584B94">
      <w:rPr>
        <w:rStyle w:val="slostrnky"/>
        <w:rFonts w:ascii="Arial" w:hAnsi="Arial" w:cs="Arial"/>
        <w:sz w:val="16"/>
        <w:szCs w:val="16"/>
      </w:rPr>
      <w:fldChar w:fldCharType="begin"/>
    </w:r>
    <w:r w:rsidRPr="00584B94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6626BA" w:rsidRPr="00584B94">
      <w:rPr>
        <w:rStyle w:val="slostrnky"/>
        <w:rFonts w:ascii="Arial" w:hAnsi="Arial" w:cs="Arial"/>
        <w:sz w:val="16"/>
        <w:szCs w:val="16"/>
      </w:rPr>
      <w:fldChar w:fldCharType="separate"/>
    </w:r>
    <w:r w:rsidR="00F56852">
      <w:rPr>
        <w:rStyle w:val="slostrnky"/>
        <w:rFonts w:ascii="Arial" w:hAnsi="Arial" w:cs="Arial"/>
        <w:noProof/>
        <w:sz w:val="16"/>
        <w:szCs w:val="16"/>
      </w:rPr>
      <w:t>1</w:t>
    </w:r>
    <w:r w:rsidR="006626BA" w:rsidRPr="00584B94">
      <w:rPr>
        <w:rStyle w:val="slostrnky"/>
        <w:rFonts w:ascii="Arial" w:hAnsi="Arial" w:cs="Arial"/>
        <w:sz w:val="16"/>
        <w:szCs w:val="16"/>
      </w:rPr>
      <w:fldChar w:fldCharType="end"/>
    </w:r>
    <w:r w:rsidRPr="00584B94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92A" w:rsidRDefault="00B2492A" w:rsidP="00690271">
      <w:pPr>
        <w:pStyle w:val="Zhlav"/>
      </w:pPr>
      <w:r>
        <w:separator/>
      </w:r>
    </w:p>
  </w:footnote>
  <w:footnote w:type="continuationSeparator" w:id="0">
    <w:p w:rsidR="00B2492A" w:rsidRDefault="00B2492A" w:rsidP="00690271">
      <w:pPr>
        <w:pStyle w:val="Zhlav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1457"/>
      <w:gridCol w:w="1119"/>
    </w:tblGrid>
    <w:tr w:rsidR="00725BBB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725BBB" w:rsidRDefault="00973356" w:rsidP="0029281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885950" cy="53340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725BBB" w:rsidRPr="00292817" w:rsidRDefault="00725BBB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725BBB" w:rsidRPr="00292817" w:rsidRDefault="00725BBB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gridSpan w:val="2"/>
          <w:vAlign w:val="center"/>
        </w:tcPr>
        <w:p w:rsidR="00725BBB" w:rsidRPr="00292817" w:rsidRDefault="00725BBB" w:rsidP="001173B1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725BBB" w:rsidRPr="00292817" w:rsidRDefault="00725BBB" w:rsidP="001173B1">
          <w:pPr>
            <w:pStyle w:val="Zhlav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Fm-L015-001-KONTR-001</w:t>
          </w:r>
        </w:p>
      </w:tc>
    </w:tr>
    <w:tr w:rsidR="00725BBB" w:rsidRPr="00292817" w:rsidTr="00292817">
      <w:trPr>
        <w:trHeight w:val="532"/>
      </w:trPr>
      <w:tc>
        <w:tcPr>
          <w:tcW w:w="3172" w:type="dxa"/>
          <w:shd w:val="clear" w:color="auto" w:fill="auto"/>
        </w:tcPr>
        <w:p w:rsidR="00725BBB" w:rsidRPr="00292817" w:rsidRDefault="00725BBB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725BBB" w:rsidRPr="00292817" w:rsidRDefault="00725BBB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292817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725BBB" w:rsidRDefault="00725BBB" w:rsidP="00B3065A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vAlign w:val="center"/>
        </w:tcPr>
        <w:p w:rsidR="00725BBB" w:rsidRPr="00292817" w:rsidRDefault="00725BBB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457" w:type="dxa"/>
          <w:vAlign w:val="center"/>
        </w:tcPr>
        <w:p w:rsidR="00725BBB" w:rsidRPr="00292817" w:rsidRDefault="00725BBB" w:rsidP="00B3065A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Verze č.:</w:t>
          </w:r>
        </w:p>
      </w:tc>
      <w:tc>
        <w:tcPr>
          <w:tcW w:w="1119" w:type="dxa"/>
          <w:vAlign w:val="center"/>
        </w:tcPr>
        <w:p w:rsidR="00725BBB" w:rsidRPr="00292817" w:rsidRDefault="00725BBB" w:rsidP="00B3065A">
          <w:pPr>
            <w:pStyle w:val="Zhlav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sz w:val="20"/>
              <w:szCs w:val="20"/>
            </w:rPr>
            <w:t>2</w:t>
          </w:r>
        </w:p>
      </w:tc>
    </w:tr>
  </w:tbl>
  <w:p w:rsidR="00725BBB" w:rsidRPr="004E08CE" w:rsidRDefault="00725BBB" w:rsidP="004E08CE">
    <w:pPr>
      <w:pStyle w:val="Zhlav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4E08CE"/>
    <w:rsid w:val="00034D80"/>
    <w:rsid w:val="00041169"/>
    <w:rsid w:val="00057A37"/>
    <w:rsid w:val="00070FA2"/>
    <w:rsid w:val="00094467"/>
    <w:rsid w:val="000A07E8"/>
    <w:rsid w:val="000A622E"/>
    <w:rsid w:val="000D06FA"/>
    <w:rsid w:val="000E11F6"/>
    <w:rsid w:val="000F1122"/>
    <w:rsid w:val="000F1AAD"/>
    <w:rsid w:val="000F2376"/>
    <w:rsid w:val="000F5CFC"/>
    <w:rsid w:val="00102343"/>
    <w:rsid w:val="001030D4"/>
    <w:rsid w:val="00112D93"/>
    <w:rsid w:val="001173B1"/>
    <w:rsid w:val="00123917"/>
    <w:rsid w:val="0012636D"/>
    <w:rsid w:val="00151EA6"/>
    <w:rsid w:val="00153E50"/>
    <w:rsid w:val="00155806"/>
    <w:rsid w:val="00170083"/>
    <w:rsid w:val="001840E8"/>
    <w:rsid w:val="00193CE3"/>
    <w:rsid w:val="00194A2F"/>
    <w:rsid w:val="001973F6"/>
    <w:rsid w:val="001A2521"/>
    <w:rsid w:val="001A4958"/>
    <w:rsid w:val="001D1D96"/>
    <w:rsid w:val="001E3867"/>
    <w:rsid w:val="001F1EA9"/>
    <w:rsid w:val="001F26E2"/>
    <w:rsid w:val="002112A6"/>
    <w:rsid w:val="00212056"/>
    <w:rsid w:val="00221F0F"/>
    <w:rsid w:val="0022753C"/>
    <w:rsid w:val="00236E1A"/>
    <w:rsid w:val="00241A13"/>
    <w:rsid w:val="00242BD3"/>
    <w:rsid w:val="00267686"/>
    <w:rsid w:val="002853CB"/>
    <w:rsid w:val="00292817"/>
    <w:rsid w:val="00293E46"/>
    <w:rsid w:val="002C3FAE"/>
    <w:rsid w:val="002E0B5F"/>
    <w:rsid w:val="002F35FE"/>
    <w:rsid w:val="002F628E"/>
    <w:rsid w:val="002F783E"/>
    <w:rsid w:val="00301252"/>
    <w:rsid w:val="003025CA"/>
    <w:rsid w:val="003226D6"/>
    <w:rsid w:val="003238BA"/>
    <w:rsid w:val="00336DF2"/>
    <w:rsid w:val="00344289"/>
    <w:rsid w:val="0035783C"/>
    <w:rsid w:val="00390161"/>
    <w:rsid w:val="003954BB"/>
    <w:rsid w:val="003D0ECA"/>
    <w:rsid w:val="003E3F7E"/>
    <w:rsid w:val="003F0A4D"/>
    <w:rsid w:val="003F239B"/>
    <w:rsid w:val="003F5FEE"/>
    <w:rsid w:val="00400443"/>
    <w:rsid w:val="0045010A"/>
    <w:rsid w:val="00472B9B"/>
    <w:rsid w:val="00480498"/>
    <w:rsid w:val="00486F47"/>
    <w:rsid w:val="004879CF"/>
    <w:rsid w:val="004933FE"/>
    <w:rsid w:val="00497C82"/>
    <w:rsid w:val="004A22E5"/>
    <w:rsid w:val="004B1499"/>
    <w:rsid w:val="004C5629"/>
    <w:rsid w:val="004E08CE"/>
    <w:rsid w:val="004E0D02"/>
    <w:rsid w:val="00500B3C"/>
    <w:rsid w:val="005020BA"/>
    <w:rsid w:val="00507A58"/>
    <w:rsid w:val="00517A49"/>
    <w:rsid w:val="00530C8E"/>
    <w:rsid w:val="00532F2D"/>
    <w:rsid w:val="00534FAD"/>
    <w:rsid w:val="00537BEC"/>
    <w:rsid w:val="00541281"/>
    <w:rsid w:val="00545665"/>
    <w:rsid w:val="00553040"/>
    <w:rsid w:val="00574968"/>
    <w:rsid w:val="00584B94"/>
    <w:rsid w:val="00587491"/>
    <w:rsid w:val="0059492E"/>
    <w:rsid w:val="005A24C5"/>
    <w:rsid w:val="005A4E92"/>
    <w:rsid w:val="005A5BA1"/>
    <w:rsid w:val="005B4605"/>
    <w:rsid w:val="005B5A7E"/>
    <w:rsid w:val="005D1A19"/>
    <w:rsid w:val="005D4088"/>
    <w:rsid w:val="00617AE2"/>
    <w:rsid w:val="0063667C"/>
    <w:rsid w:val="00642381"/>
    <w:rsid w:val="00643D44"/>
    <w:rsid w:val="00651C5D"/>
    <w:rsid w:val="006626BA"/>
    <w:rsid w:val="00664A6F"/>
    <w:rsid w:val="00684241"/>
    <w:rsid w:val="00690271"/>
    <w:rsid w:val="006C2103"/>
    <w:rsid w:val="006C7516"/>
    <w:rsid w:val="006D2661"/>
    <w:rsid w:val="00707029"/>
    <w:rsid w:val="00725BBB"/>
    <w:rsid w:val="007279FB"/>
    <w:rsid w:val="0079096F"/>
    <w:rsid w:val="00790A88"/>
    <w:rsid w:val="007940D6"/>
    <w:rsid w:val="007A0EB9"/>
    <w:rsid w:val="007A4618"/>
    <w:rsid w:val="007A4F94"/>
    <w:rsid w:val="007D20DC"/>
    <w:rsid w:val="007D250C"/>
    <w:rsid w:val="007E0FB6"/>
    <w:rsid w:val="007E1E6B"/>
    <w:rsid w:val="00816931"/>
    <w:rsid w:val="00831688"/>
    <w:rsid w:val="008643F7"/>
    <w:rsid w:val="00896D65"/>
    <w:rsid w:val="008A61B7"/>
    <w:rsid w:val="008B5737"/>
    <w:rsid w:val="008C26B2"/>
    <w:rsid w:val="008C3934"/>
    <w:rsid w:val="008D1136"/>
    <w:rsid w:val="008D396A"/>
    <w:rsid w:val="008D50D6"/>
    <w:rsid w:val="008F7BBF"/>
    <w:rsid w:val="009048B2"/>
    <w:rsid w:val="00907FCA"/>
    <w:rsid w:val="00911BA9"/>
    <w:rsid w:val="00912534"/>
    <w:rsid w:val="00943C06"/>
    <w:rsid w:val="00946A96"/>
    <w:rsid w:val="009501F1"/>
    <w:rsid w:val="00957AE7"/>
    <w:rsid w:val="00970320"/>
    <w:rsid w:val="00973356"/>
    <w:rsid w:val="009A1DD3"/>
    <w:rsid w:val="009B7AE0"/>
    <w:rsid w:val="009C3F28"/>
    <w:rsid w:val="009C576A"/>
    <w:rsid w:val="009C7697"/>
    <w:rsid w:val="009E6E5C"/>
    <w:rsid w:val="009F2D4C"/>
    <w:rsid w:val="00A00026"/>
    <w:rsid w:val="00A02D5B"/>
    <w:rsid w:val="00A05FD2"/>
    <w:rsid w:val="00A0601E"/>
    <w:rsid w:val="00A07DE8"/>
    <w:rsid w:val="00A44188"/>
    <w:rsid w:val="00A523AA"/>
    <w:rsid w:val="00A52CFB"/>
    <w:rsid w:val="00A625F8"/>
    <w:rsid w:val="00A92581"/>
    <w:rsid w:val="00A938F3"/>
    <w:rsid w:val="00A9671D"/>
    <w:rsid w:val="00AB3675"/>
    <w:rsid w:val="00AC064B"/>
    <w:rsid w:val="00AE170C"/>
    <w:rsid w:val="00AE7425"/>
    <w:rsid w:val="00AF15C1"/>
    <w:rsid w:val="00B07AB1"/>
    <w:rsid w:val="00B17F24"/>
    <w:rsid w:val="00B20C9E"/>
    <w:rsid w:val="00B22D61"/>
    <w:rsid w:val="00B23B85"/>
    <w:rsid w:val="00B2492A"/>
    <w:rsid w:val="00B3065A"/>
    <w:rsid w:val="00B64887"/>
    <w:rsid w:val="00B64DFD"/>
    <w:rsid w:val="00B7281E"/>
    <w:rsid w:val="00B74338"/>
    <w:rsid w:val="00B745B0"/>
    <w:rsid w:val="00B87F43"/>
    <w:rsid w:val="00B92666"/>
    <w:rsid w:val="00BB7273"/>
    <w:rsid w:val="00BD6DBA"/>
    <w:rsid w:val="00BD74F0"/>
    <w:rsid w:val="00BF664B"/>
    <w:rsid w:val="00C11A4B"/>
    <w:rsid w:val="00C20FC3"/>
    <w:rsid w:val="00C41D65"/>
    <w:rsid w:val="00C50A5E"/>
    <w:rsid w:val="00C56709"/>
    <w:rsid w:val="00CB00F5"/>
    <w:rsid w:val="00CC44DA"/>
    <w:rsid w:val="00CD0FC5"/>
    <w:rsid w:val="00CE5B17"/>
    <w:rsid w:val="00D02B14"/>
    <w:rsid w:val="00D20299"/>
    <w:rsid w:val="00D2483F"/>
    <w:rsid w:val="00D27547"/>
    <w:rsid w:val="00D43C9B"/>
    <w:rsid w:val="00D509E0"/>
    <w:rsid w:val="00D66647"/>
    <w:rsid w:val="00D96415"/>
    <w:rsid w:val="00DB319D"/>
    <w:rsid w:val="00DB596B"/>
    <w:rsid w:val="00DB74FE"/>
    <w:rsid w:val="00DD3E6A"/>
    <w:rsid w:val="00DF4D10"/>
    <w:rsid w:val="00DF5B6E"/>
    <w:rsid w:val="00E04DFB"/>
    <w:rsid w:val="00E11F2F"/>
    <w:rsid w:val="00E227FF"/>
    <w:rsid w:val="00E3150A"/>
    <w:rsid w:val="00E3724A"/>
    <w:rsid w:val="00E4188F"/>
    <w:rsid w:val="00E4578F"/>
    <w:rsid w:val="00E470EC"/>
    <w:rsid w:val="00E47FE7"/>
    <w:rsid w:val="00E613DB"/>
    <w:rsid w:val="00E719D0"/>
    <w:rsid w:val="00E76003"/>
    <w:rsid w:val="00E825B9"/>
    <w:rsid w:val="00E966C4"/>
    <w:rsid w:val="00EC0385"/>
    <w:rsid w:val="00EC298E"/>
    <w:rsid w:val="00EC79D0"/>
    <w:rsid w:val="00ED18EB"/>
    <w:rsid w:val="00EF7F00"/>
    <w:rsid w:val="00F13EF6"/>
    <w:rsid w:val="00F4689E"/>
    <w:rsid w:val="00F51FAF"/>
    <w:rsid w:val="00F56852"/>
    <w:rsid w:val="00F610B8"/>
    <w:rsid w:val="00F67139"/>
    <w:rsid w:val="00F874AA"/>
    <w:rsid w:val="00F909E4"/>
    <w:rsid w:val="00F9315A"/>
    <w:rsid w:val="00F94F29"/>
    <w:rsid w:val="00FA529E"/>
    <w:rsid w:val="00FB31D8"/>
    <w:rsid w:val="00FC043A"/>
    <w:rsid w:val="00FC1A4D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4B14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B1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2481\Plocha\&#352;ABLONA%20FORMUL&#193;&#344;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FORMULÁŘE</Template>
  <TotalTime>1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832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creator>62481</dc:creator>
  <cp:lastModifiedBy>01249</cp:lastModifiedBy>
  <cp:revision>4</cp:revision>
  <cp:lastPrinted>2015-10-02T07:29:00Z</cp:lastPrinted>
  <dcterms:created xsi:type="dcterms:W3CDTF">2015-10-02T12:09:00Z</dcterms:created>
  <dcterms:modified xsi:type="dcterms:W3CDTF">2015-10-02T12:10:00Z</dcterms:modified>
</cp:coreProperties>
</file>