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30"/>
        <w:gridCol w:w="503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A416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39B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A416A" w:rsidP="0029281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SOP-L015-</w:t>
            </w:r>
            <w:r w:rsidRPr="005A416A">
              <w:rPr>
                <w:rFonts w:ascii="Arial" w:hAnsi="Arial" w:cs="Arial"/>
                <w:bCs/>
                <w:sz w:val="20"/>
                <w:szCs w:val="20"/>
              </w:rPr>
              <w:t>K01/PŽK</w:t>
            </w:r>
          </w:p>
        </w:tc>
      </w:tr>
      <w:tr w:rsidR="004E08CE" w:rsidRPr="00292817" w:rsidTr="003F239B">
        <w:tc>
          <w:tcPr>
            <w:tcW w:w="503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Kontrolu provedl</w:t>
            </w:r>
            <w:r w:rsidR="002F783E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F783E"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4E08CE" w:rsidRPr="00292817" w:rsidTr="003F239B">
        <w:trPr>
          <w:trHeight w:val="468"/>
        </w:trPr>
        <w:tc>
          <w:tcPr>
            <w:tcW w:w="503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E08CE" w:rsidRPr="00292817" w:rsidRDefault="00E4505F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15.9</w:t>
            </w:r>
            <w:r w:rsidR="005A416A">
              <w:rPr>
                <w:rFonts w:ascii="Arial" w:hAnsi="Arial" w:cs="Arial"/>
                <w:sz w:val="22"/>
                <w:szCs w:val="22"/>
              </w:rPr>
              <w:t>.2015</w:t>
            </w:r>
          </w:p>
        </w:tc>
        <w:tc>
          <w:tcPr>
            <w:tcW w:w="5031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FC3224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Bazinková M.</w:t>
            </w:r>
          </w:p>
        </w:tc>
      </w:tr>
      <w:tr w:rsidR="004E08C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4E08CE" w:rsidRPr="00292817" w:rsidRDefault="004E08CE" w:rsidP="00292817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Výsledek kontroly</w:t>
            </w:r>
            <w:r w:rsidR="007E0FB6" w:rsidRPr="0029281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E0FB6"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4E08CE" w:rsidRPr="00292817" w:rsidTr="003F239B">
        <w:trPr>
          <w:trHeight w:val="3651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08CE" w:rsidRPr="00292817" w:rsidRDefault="00C56709" w:rsidP="00292817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2F783E" w:rsidRPr="00292817" w:rsidRDefault="002F783E" w:rsidP="00292817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7E0FB6" w:rsidRPr="00292817" w:rsidRDefault="007E0FB6" w:rsidP="00292817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2F783E" w:rsidRPr="006C7516" w:rsidRDefault="005A416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334F49">
              <w:rPr>
                <w:rFonts w:ascii="Arial" w:hAnsi="Arial" w:cs="Arial"/>
              </w:rPr>
              <w:t>x</w:t>
            </w:r>
            <w:r>
              <w:rPr>
                <w:rFonts w:ascii="Arial" w:hAnsi="Arial" w:cs="Arial"/>
              </w:rPr>
              <w:t xml:space="preserve"> 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0"/>
                <w:szCs w:val="20"/>
              </w:rPr>
            </w:pPr>
          </w:p>
          <w:p w:rsidR="002F783E" w:rsidRPr="006C7516" w:rsidRDefault="005A416A" w:rsidP="0029281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     </w:t>
            </w:r>
            <w:r w:rsidR="00334F49">
              <w:rPr>
                <w:rFonts w:ascii="Arial" w:hAnsi="Arial" w:cs="Arial"/>
              </w:rPr>
              <w:t xml:space="preserve">   </w:t>
            </w:r>
            <w:r w:rsidR="002F783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2F783E" w:rsidRPr="00292817" w:rsidRDefault="002F783E" w:rsidP="00334F49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5A416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2F783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2F783E" w:rsidRPr="006C7516" w:rsidRDefault="009C3F28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2F783E" w:rsidRPr="00292817" w:rsidTr="003F239B">
        <w:trPr>
          <w:trHeight w:val="1425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F783E" w:rsidRPr="00545665" w:rsidRDefault="002F783E" w:rsidP="0029281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36DF2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336DF2" w:rsidRPr="00545665" w:rsidRDefault="00336DF2" w:rsidP="00292817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334F49" w:rsidRDefault="00334F49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30C8E" w:rsidRPr="00155806" w:rsidRDefault="0015580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C56709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709" w:rsidRPr="00155806" w:rsidRDefault="00C56709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9C3F28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5A4C9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530C8E" w:rsidRPr="006C7516" w:rsidRDefault="00530C8E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7E0FB6" w:rsidRPr="006C7516" w:rsidRDefault="007E0FB6" w:rsidP="00292817">
            <w:pPr>
              <w:rPr>
                <w:rFonts w:ascii="Arial" w:hAnsi="Arial" w:cs="Arial"/>
                <w:sz w:val="6"/>
                <w:szCs w:val="6"/>
              </w:rPr>
            </w:pPr>
          </w:p>
          <w:p w:rsidR="009C3F28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onkretizace změny</w:t>
            </w:r>
            <w:r w:rsidRPr="006C75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7E0FB6" w:rsidRPr="006C7516" w:rsidRDefault="007E0FB6" w:rsidP="00292817">
            <w:pPr>
              <w:rPr>
                <w:rFonts w:ascii="Arial" w:hAnsi="Arial" w:cs="Arial"/>
                <w:sz w:val="22"/>
                <w:szCs w:val="22"/>
              </w:rPr>
            </w:pPr>
          </w:p>
          <w:p w:rsidR="00530C8E" w:rsidRPr="006C7516" w:rsidRDefault="00530C8E" w:rsidP="00292817">
            <w:pPr>
              <w:rPr>
                <w:rFonts w:ascii="Arial" w:hAnsi="Arial" w:cs="Arial"/>
                <w:sz w:val="40"/>
                <w:szCs w:val="40"/>
              </w:rPr>
            </w:pPr>
          </w:p>
          <w:p w:rsidR="00155806" w:rsidRDefault="005A4C9B" w:rsidP="00292817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0C8E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530C8E" w:rsidRPr="006C7516">
              <w:rPr>
                <w:rFonts w:ascii="Arial" w:hAnsi="Arial" w:cs="Arial"/>
              </w:rPr>
              <w:t xml:space="preserve"> </w:t>
            </w:r>
            <w:r w:rsidR="009C3F28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55806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155806" w:rsidRPr="00155806" w:rsidRDefault="00155806" w:rsidP="0029281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530C8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530C8E" w:rsidRPr="00170083" w:rsidRDefault="00530C8E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</w:t>
            </w:r>
            <w:r w:rsidR="006C7516" w:rsidRPr="006C7516">
              <w:rPr>
                <w:rFonts w:ascii="Arial" w:hAnsi="Arial" w:cs="Arial"/>
                <w:b/>
                <w:sz w:val="22"/>
                <w:szCs w:val="22"/>
              </w:rPr>
              <w:t xml:space="preserve"> (jméno pracovníka)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530C8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6DF2" w:rsidRPr="00292817" w:rsidRDefault="00336DF2" w:rsidP="00170083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170083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0083" w:rsidRDefault="005A4C9B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>
              <w:rPr>
                <w:rFonts w:ascii="Arial" w:hAnsi="Arial" w:cs="Arial"/>
              </w:rPr>
              <w:t xml:space="preserve"> </w:t>
            </w:r>
            <w:r w:rsidR="00170083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170083" w:rsidRDefault="00170083" w:rsidP="00170083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170083" w:rsidRDefault="005A4C9B" w:rsidP="00170083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0083" w:rsidRPr="006C7516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170083" w:rsidRPr="006C7516">
              <w:rPr>
                <w:rFonts w:ascii="Arial" w:hAnsi="Arial" w:cs="Arial"/>
              </w:rPr>
              <w:t xml:space="preserve"> </w:t>
            </w:r>
            <w:r w:rsidR="00170083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170083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170083" w:rsidRPr="00336DF2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55806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155806" w:rsidRPr="00155806" w:rsidRDefault="00170083" w:rsidP="00292817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155806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155806" w:rsidRDefault="00155806" w:rsidP="00292817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388" w:rsidRDefault="00993388" w:rsidP="00690271">
      <w:pPr>
        <w:pStyle w:val="Zhlav"/>
      </w:pPr>
      <w:r>
        <w:separator/>
      </w:r>
    </w:p>
  </w:endnote>
  <w:endnote w:type="continuationSeparator" w:id="0">
    <w:p w:rsidR="00993388" w:rsidRDefault="00993388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F239B">
      <w:rPr>
        <w:rStyle w:val="slostrnky"/>
        <w:rFonts w:ascii="Arial" w:hAnsi="Arial" w:cs="Arial"/>
        <w:noProof/>
        <w:sz w:val="16"/>
        <w:szCs w:val="16"/>
      </w:rPr>
      <w:t>2</w: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677037">
      <w:rPr>
        <w:rStyle w:val="slostrnky"/>
        <w:rFonts w:ascii="Arial" w:hAnsi="Arial" w:cs="Arial"/>
        <w:noProof/>
        <w:sz w:val="16"/>
        <w:szCs w:val="16"/>
      </w:rPr>
      <w:t>1</w:t>
    </w:r>
    <w:r w:rsidR="005A4C9B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5BBB" w:rsidRPr="00584B94" w:rsidRDefault="00725BBB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SOP (Fm-L015-001-KONTR-001)</w:t>
    </w:r>
    <w:r>
      <w:rPr>
        <w:rFonts w:ascii="Arial" w:hAnsi="Arial" w:cs="Arial"/>
        <w:sz w:val="16"/>
        <w:szCs w:val="16"/>
      </w:rPr>
      <w:tab/>
    </w:r>
    <w:r w:rsidRPr="00584B94">
      <w:rPr>
        <w:rFonts w:ascii="Arial" w:hAnsi="Arial" w:cs="Arial"/>
        <w:sz w:val="16"/>
        <w:szCs w:val="16"/>
      </w:rPr>
      <w:t xml:space="preserve">Strana: </w: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C3224">
      <w:rPr>
        <w:rStyle w:val="slostrnky"/>
        <w:rFonts w:ascii="Arial" w:hAnsi="Arial" w:cs="Arial"/>
        <w:noProof/>
        <w:sz w:val="16"/>
        <w:szCs w:val="16"/>
      </w:rPr>
      <w:t>1</w: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Style w:val="slostrnky"/>
        <w:rFonts w:ascii="Arial" w:hAnsi="Arial" w:cs="Arial"/>
        <w:sz w:val="16"/>
        <w:szCs w:val="16"/>
      </w:rPr>
      <w:t>/</w: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FC3224">
      <w:rPr>
        <w:rStyle w:val="slostrnky"/>
        <w:rFonts w:ascii="Arial" w:hAnsi="Arial" w:cs="Arial"/>
        <w:noProof/>
        <w:sz w:val="16"/>
        <w:szCs w:val="16"/>
      </w:rPr>
      <w:t>1</w:t>
    </w:r>
    <w:r w:rsidR="005A4C9B" w:rsidRPr="00584B94">
      <w:rPr>
        <w:rStyle w:val="slostrnky"/>
        <w:rFonts w:ascii="Arial" w:hAnsi="Arial" w:cs="Arial"/>
        <w:sz w:val="16"/>
        <w:szCs w:val="16"/>
      </w:rPr>
      <w:fldChar w:fldCharType="end"/>
    </w:r>
    <w:r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388" w:rsidRDefault="00993388" w:rsidP="00690271">
      <w:pPr>
        <w:pStyle w:val="Zhlav"/>
      </w:pPr>
      <w:r>
        <w:separator/>
      </w:r>
    </w:p>
  </w:footnote>
  <w:footnote w:type="continuationSeparator" w:id="0">
    <w:p w:rsidR="00993388" w:rsidRDefault="00993388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D0BB1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gridSpan w:val="2"/>
          <w:vAlign w:val="center"/>
        </w:tcPr>
        <w:p w:rsidR="00725BBB" w:rsidRPr="00292817" w:rsidRDefault="00725BBB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Dokument č.:</w:t>
          </w:r>
        </w:p>
        <w:p w:rsidR="00725BBB" w:rsidRPr="00292817" w:rsidRDefault="00725BBB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Fm-L015-001-KONTR-001</w:t>
          </w:r>
        </w:p>
      </w:tc>
    </w:tr>
    <w:tr w:rsidR="00725BBB" w:rsidRPr="00292817" w:rsidTr="00292817">
      <w:trPr>
        <w:trHeight w:val="532"/>
      </w:trPr>
      <w:tc>
        <w:tcPr>
          <w:tcW w:w="3172" w:type="dxa"/>
          <w:shd w:val="clear" w:color="auto" w:fill="auto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725BBB" w:rsidRPr="00292817" w:rsidRDefault="00725BBB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292817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725BBB" w:rsidRDefault="00725BBB" w:rsidP="00B3065A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725BBB" w:rsidRPr="00292817" w:rsidRDefault="00725BBB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725BBB" w:rsidRPr="00292817" w:rsidRDefault="00725BBB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sz w:val="20"/>
              <w:szCs w:val="20"/>
            </w:rPr>
            <w:t>2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34D80"/>
    <w:rsid w:val="00070FA2"/>
    <w:rsid w:val="000A07E8"/>
    <w:rsid w:val="000A622E"/>
    <w:rsid w:val="000D06FA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D1D96"/>
    <w:rsid w:val="001F1EA9"/>
    <w:rsid w:val="001F26E2"/>
    <w:rsid w:val="002112A6"/>
    <w:rsid w:val="00212056"/>
    <w:rsid w:val="00221F0F"/>
    <w:rsid w:val="0022575B"/>
    <w:rsid w:val="0022753C"/>
    <w:rsid w:val="00241A13"/>
    <w:rsid w:val="00242BD3"/>
    <w:rsid w:val="00245D9F"/>
    <w:rsid w:val="00267686"/>
    <w:rsid w:val="00274D52"/>
    <w:rsid w:val="002853CB"/>
    <w:rsid w:val="00292817"/>
    <w:rsid w:val="00293E46"/>
    <w:rsid w:val="002C3FAE"/>
    <w:rsid w:val="002D08B2"/>
    <w:rsid w:val="002E0B5F"/>
    <w:rsid w:val="002F35FE"/>
    <w:rsid w:val="002F628E"/>
    <w:rsid w:val="002F783E"/>
    <w:rsid w:val="003025CA"/>
    <w:rsid w:val="003226D6"/>
    <w:rsid w:val="003238BA"/>
    <w:rsid w:val="00334F49"/>
    <w:rsid w:val="00336DF2"/>
    <w:rsid w:val="00344289"/>
    <w:rsid w:val="0035783C"/>
    <w:rsid w:val="00370D4A"/>
    <w:rsid w:val="003801A1"/>
    <w:rsid w:val="00390161"/>
    <w:rsid w:val="003954BB"/>
    <w:rsid w:val="003D0ECA"/>
    <w:rsid w:val="003E110B"/>
    <w:rsid w:val="003E3F7E"/>
    <w:rsid w:val="003F0A4D"/>
    <w:rsid w:val="003F239B"/>
    <w:rsid w:val="003F5FEE"/>
    <w:rsid w:val="00400443"/>
    <w:rsid w:val="0045010A"/>
    <w:rsid w:val="00464248"/>
    <w:rsid w:val="00472B9B"/>
    <w:rsid w:val="00480498"/>
    <w:rsid w:val="00486F47"/>
    <w:rsid w:val="004879CF"/>
    <w:rsid w:val="004933FE"/>
    <w:rsid w:val="00497C82"/>
    <w:rsid w:val="004A22E5"/>
    <w:rsid w:val="004C5629"/>
    <w:rsid w:val="004E08CE"/>
    <w:rsid w:val="00500B3C"/>
    <w:rsid w:val="005020BA"/>
    <w:rsid w:val="00517A49"/>
    <w:rsid w:val="00530C8E"/>
    <w:rsid w:val="00532F2D"/>
    <w:rsid w:val="00534FAD"/>
    <w:rsid w:val="00537BEC"/>
    <w:rsid w:val="00541281"/>
    <w:rsid w:val="00545665"/>
    <w:rsid w:val="00553040"/>
    <w:rsid w:val="0056636E"/>
    <w:rsid w:val="00574968"/>
    <w:rsid w:val="00584B94"/>
    <w:rsid w:val="00587491"/>
    <w:rsid w:val="0059492E"/>
    <w:rsid w:val="005A416A"/>
    <w:rsid w:val="005A4C9B"/>
    <w:rsid w:val="005A4E92"/>
    <w:rsid w:val="005A5BA1"/>
    <w:rsid w:val="005B4605"/>
    <w:rsid w:val="005B5A7E"/>
    <w:rsid w:val="005D1A19"/>
    <w:rsid w:val="005D4088"/>
    <w:rsid w:val="00617AE2"/>
    <w:rsid w:val="006249F6"/>
    <w:rsid w:val="0063667C"/>
    <w:rsid w:val="00642381"/>
    <w:rsid w:val="00643D44"/>
    <w:rsid w:val="00651C5D"/>
    <w:rsid w:val="00677037"/>
    <w:rsid w:val="00690271"/>
    <w:rsid w:val="006C2103"/>
    <w:rsid w:val="006C7516"/>
    <w:rsid w:val="006D2661"/>
    <w:rsid w:val="00725BBB"/>
    <w:rsid w:val="007279FB"/>
    <w:rsid w:val="007448F0"/>
    <w:rsid w:val="00774219"/>
    <w:rsid w:val="0079096F"/>
    <w:rsid w:val="00790A88"/>
    <w:rsid w:val="007940D6"/>
    <w:rsid w:val="007A0EB9"/>
    <w:rsid w:val="007A4618"/>
    <w:rsid w:val="007A4F94"/>
    <w:rsid w:val="007C309F"/>
    <w:rsid w:val="007D250C"/>
    <w:rsid w:val="007E0FB6"/>
    <w:rsid w:val="007E1E6B"/>
    <w:rsid w:val="00816931"/>
    <w:rsid w:val="00831688"/>
    <w:rsid w:val="00835F8B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6A96"/>
    <w:rsid w:val="009501F1"/>
    <w:rsid w:val="00957AE7"/>
    <w:rsid w:val="009907A4"/>
    <w:rsid w:val="00993388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625F8"/>
    <w:rsid w:val="00A92581"/>
    <w:rsid w:val="00A938F3"/>
    <w:rsid w:val="00A9671D"/>
    <w:rsid w:val="00AC064B"/>
    <w:rsid w:val="00AC5515"/>
    <w:rsid w:val="00AE170C"/>
    <w:rsid w:val="00AE7425"/>
    <w:rsid w:val="00AF15C1"/>
    <w:rsid w:val="00B17F24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0BB1"/>
    <w:rsid w:val="00BD6DBA"/>
    <w:rsid w:val="00BD74F0"/>
    <w:rsid w:val="00BE133E"/>
    <w:rsid w:val="00BF664B"/>
    <w:rsid w:val="00C11A4B"/>
    <w:rsid w:val="00C41D65"/>
    <w:rsid w:val="00C56709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415"/>
    <w:rsid w:val="00DB319D"/>
    <w:rsid w:val="00DB74FE"/>
    <w:rsid w:val="00DD3E6A"/>
    <w:rsid w:val="00DE4702"/>
    <w:rsid w:val="00DF4D10"/>
    <w:rsid w:val="00DF5B6E"/>
    <w:rsid w:val="00E04DFB"/>
    <w:rsid w:val="00E11F2F"/>
    <w:rsid w:val="00E21181"/>
    <w:rsid w:val="00E227FF"/>
    <w:rsid w:val="00E3150A"/>
    <w:rsid w:val="00E3724A"/>
    <w:rsid w:val="00E4188F"/>
    <w:rsid w:val="00E4505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1313B"/>
    <w:rsid w:val="00F13EF6"/>
    <w:rsid w:val="00F36E42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1E8"/>
    <w:rsid w:val="00FC25A2"/>
    <w:rsid w:val="00FC3224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5A416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A41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121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840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62481</dc:creator>
  <cp:lastModifiedBy>01249</cp:lastModifiedBy>
  <cp:revision>4</cp:revision>
  <cp:lastPrinted>2015-10-02T07:31:00Z</cp:lastPrinted>
  <dcterms:created xsi:type="dcterms:W3CDTF">2015-10-02T12:08:00Z</dcterms:created>
  <dcterms:modified xsi:type="dcterms:W3CDTF">2015-10-02T12:10:00Z</dcterms:modified>
</cp:coreProperties>
</file>