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4B1499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3IK NRE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4B1499" w:rsidP="00C20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SOP-</w:t>
            </w:r>
            <w:r w:rsidR="00C20FC3">
              <w:rPr>
                <w:rFonts w:ascii="Arial" w:hAnsi="Arial" w:cs="Arial"/>
                <w:sz w:val="20"/>
                <w:szCs w:val="20"/>
              </w:rPr>
              <w:t>L015-</w:t>
            </w:r>
            <w:r w:rsidR="00AC270A">
              <w:rPr>
                <w:rFonts w:ascii="Arial" w:hAnsi="Arial" w:cs="Arial"/>
                <w:sz w:val="20"/>
                <w:szCs w:val="20"/>
              </w:rPr>
              <w:t>V04/ZEMREL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AC270A" w:rsidP="0029281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11.10</w:t>
            </w:r>
            <w:r w:rsidR="00A00026">
              <w:rPr>
                <w:rFonts w:ascii="Arial" w:hAnsi="Arial" w:cs="Arial"/>
                <w:sz w:val="22"/>
                <w:szCs w:val="22"/>
              </w:rPr>
              <w:t>.2015</w:t>
            </w:r>
            <w:proofErr w:type="gramEnd"/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4B1499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Mikešová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Pavla,staniční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sestra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664A6F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B1499">
              <w:rPr>
                <w:rFonts w:ascii="Arial" w:hAnsi="Arial" w:cs="Arial"/>
              </w:rPr>
              <w:t xml:space="preserve"> </w:t>
            </w:r>
            <w:r w:rsidR="00AC270A">
              <w:rPr>
                <w:rFonts w:ascii="Arial" w:hAnsi="Arial" w:cs="Arial"/>
              </w:rPr>
              <w:t xml:space="preserve"> </w:t>
            </w:r>
            <w:r w:rsidR="004B1499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70A" w:rsidRDefault="001A2521" w:rsidP="001A25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C270A">
              <w:rPr>
                <w:rFonts w:ascii="Arial" w:hAnsi="Arial" w:cs="Arial"/>
              </w:rPr>
              <w:t xml:space="preserve"> </w:t>
            </w:r>
            <w:proofErr w:type="gramStart"/>
            <w:r w:rsidR="00AC270A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 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</w:t>
            </w:r>
            <w:proofErr w:type="gramEnd"/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 kritéria byla v praxi porušena </w:t>
            </w:r>
          </w:p>
          <w:p w:rsidR="00AC270A" w:rsidRDefault="00AC270A" w:rsidP="001A2521">
            <w:pPr>
              <w:rPr>
                <w:rFonts w:ascii="Arial" w:hAnsi="Arial" w:cs="Arial"/>
                <w:sz w:val="22"/>
                <w:szCs w:val="22"/>
              </w:rPr>
            </w:pPr>
          </w:p>
          <w:p w:rsidR="001A2521" w:rsidRPr="00292817" w:rsidRDefault="00AC270A" w:rsidP="001A25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P6 Nebyl odstraněn ID náramek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664A6F" w:rsidRPr="00292817" w:rsidRDefault="00664A6F" w:rsidP="002928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Default="00AC270A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Zainteresované sestry poučeny o správném postupu při péči o zemřelého.</w:t>
            </w:r>
          </w:p>
          <w:p w:rsidR="00EC05EF" w:rsidRPr="00545665" w:rsidRDefault="00EC05EF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SOP-L015-V04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AC270A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12.10.2015</w:t>
            </w: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546C1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Pr="004B1499" w:rsidRDefault="004B1499" w:rsidP="0029281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  <w:sz w:val="22"/>
                <w:szCs w:val="22"/>
              </w:rPr>
              <w:t xml:space="preserve"> ne</w:t>
            </w:r>
            <w:proofErr w:type="gramEnd"/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546C16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546C16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FA" w:rsidRDefault="001405FA" w:rsidP="00690271">
      <w:pPr>
        <w:pStyle w:val="Zhlav"/>
      </w:pPr>
      <w:r>
        <w:separator/>
      </w:r>
    </w:p>
  </w:endnote>
  <w:endnote w:type="continuationSeparator" w:id="0">
    <w:p w:rsidR="001405FA" w:rsidRDefault="001405FA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spellStart"/>
    <w:r w:rsidRPr="0045010A">
      <w:rPr>
        <w:rFonts w:ascii="Arial" w:hAnsi="Arial" w:cs="Arial"/>
        <w:sz w:val="14"/>
        <w:szCs w:val="14"/>
      </w:rPr>
      <w:t>Fm</w:t>
    </w:r>
    <w:proofErr w:type="spellEnd"/>
    <w:r w:rsidRPr="0045010A">
      <w:rPr>
        <w:rFonts w:ascii="Arial" w:hAnsi="Arial" w:cs="Arial"/>
        <w:sz w:val="14"/>
        <w:szCs w:val="14"/>
      </w:rPr>
      <w:t>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</w:t>
    </w:r>
    <w:proofErr w:type="gramEnd"/>
    <w:r w:rsidRPr="0045010A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546C16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46C16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C20FC3">
      <w:rPr>
        <w:rStyle w:val="slostrnky"/>
        <w:rFonts w:ascii="Arial" w:hAnsi="Arial" w:cs="Arial"/>
        <w:noProof/>
        <w:sz w:val="16"/>
        <w:szCs w:val="16"/>
      </w:rPr>
      <w:t>2</w:t>
    </w:r>
    <w:r w:rsidR="00546C16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546C16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46C16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EC05EF">
      <w:rPr>
        <w:rStyle w:val="slostrnky"/>
        <w:rFonts w:ascii="Arial" w:hAnsi="Arial" w:cs="Arial"/>
        <w:noProof/>
        <w:sz w:val="16"/>
        <w:szCs w:val="16"/>
      </w:rPr>
      <w:t>1</w:t>
    </w:r>
    <w:r w:rsidR="00546C16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584B94" w:rsidRDefault="00725BBB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SOP (</w:t>
    </w:r>
    <w:proofErr w:type="spellStart"/>
    <w:r>
      <w:rPr>
        <w:rFonts w:ascii="Arial" w:hAnsi="Arial" w:cs="Arial"/>
        <w:sz w:val="14"/>
        <w:szCs w:val="14"/>
      </w:rPr>
      <w:t>Fm</w:t>
    </w:r>
    <w:proofErr w:type="spellEnd"/>
    <w:r>
      <w:rPr>
        <w:rFonts w:ascii="Arial" w:hAnsi="Arial" w:cs="Arial"/>
        <w:sz w:val="14"/>
        <w:szCs w:val="14"/>
      </w:rPr>
      <w:t>-L015-001-KONTR-001)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="00546C16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46C16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EC05EF">
      <w:rPr>
        <w:rStyle w:val="slostrnky"/>
        <w:rFonts w:ascii="Arial" w:hAnsi="Arial" w:cs="Arial"/>
        <w:noProof/>
        <w:sz w:val="16"/>
        <w:szCs w:val="16"/>
      </w:rPr>
      <w:t>1</w:t>
    </w:r>
    <w:r w:rsidR="00546C16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="00546C16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46C16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EC05EF">
      <w:rPr>
        <w:rStyle w:val="slostrnky"/>
        <w:rFonts w:ascii="Arial" w:hAnsi="Arial" w:cs="Arial"/>
        <w:noProof/>
        <w:sz w:val="16"/>
        <w:szCs w:val="16"/>
      </w:rPr>
      <w:t>1</w:t>
    </w:r>
    <w:r w:rsidR="00546C16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FA" w:rsidRDefault="001405FA" w:rsidP="00690271">
      <w:pPr>
        <w:pStyle w:val="Zhlav"/>
      </w:pPr>
      <w:r>
        <w:separator/>
      </w:r>
    </w:p>
  </w:footnote>
  <w:footnote w:type="continuationSeparator" w:id="0">
    <w:p w:rsidR="001405FA" w:rsidRDefault="001405FA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973356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gridSpan w:val="2"/>
          <w:vAlign w:val="center"/>
        </w:tcPr>
        <w:p w:rsidR="00725BBB" w:rsidRPr="00292817" w:rsidRDefault="00725BBB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proofErr w:type="spellStart"/>
          <w:r w:rsidRPr="00292817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292817">
            <w:rPr>
              <w:rFonts w:ascii="Arial" w:hAnsi="Arial" w:cs="Arial"/>
              <w:i/>
              <w:sz w:val="18"/>
              <w:szCs w:val="18"/>
            </w:rPr>
            <w:t>-L015-001-KONTR-001</w:t>
          </w:r>
        </w:p>
      </w:tc>
    </w:tr>
    <w:tr w:rsidR="00725BBB" w:rsidRPr="00292817" w:rsidTr="00292817">
      <w:trPr>
        <w:trHeight w:val="532"/>
      </w:trPr>
      <w:tc>
        <w:tcPr>
          <w:tcW w:w="3172" w:type="dxa"/>
          <w:shd w:val="clear" w:color="auto" w:fill="auto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725BBB" w:rsidRPr="00292817" w:rsidRDefault="00725BBB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92817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725BBB" w:rsidRDefault="00725BBB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725BBB" w:rsidRPr="00292817" w:rsidRDefault="00725BBB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41169"/>
    <w:rsid w:val="00057A37"/>
    <w:rsid w:val="00070FA2"/>
    <w:rsid w:val="00094467"/>
    <w:rsid w:val="000A07E8"/>
    <w:rsid w:val="000A622E"/>
    <w:rsid w:val="000D06FA"/>
    <w:rsid w:val="000E11F6"/>
    <w:rsid w:val="000F1122"/>
    <w:rsid w:val="000F1AAD"/>
    <w:rsid w:val="000F2376"/>
    <w:rsid w:val="000F5CFC"/>
    <w:rsid w:val="000F6F3C"/>
    <w:rsid w:val="00102343"/>
    <w:rsid w:val="001030D4"/>
    <w:rsid w:val="00112D93"/>
    <w:rsid w:val="001173B1"/>
    <w:rsid w:val="00123917"/>
    <w:rsid w:val="001405FA"/>
    <w:rsid w:val="00151EA6"/>
    <w:rsid w:val="00153E50"/>
    <w:rsid w:val="00155806"/>
    <w:rsid w:val="00170083"/>
    <w:rsid w:val="001840E8"/>
    <w:rsid w:val="00193CE3"/>
    <w:rsid w:val="00194A2F"/>
    <w:rsid w:val="001973F6"/>
    <w:rsid w:val="001A2521"/>
    <w:rsid w:val="001A4958"/>
    <w:rsid w:val="001D1D96"/>
    <w:rsid w:val="001E3867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1252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B1499"/>
    <w:rsid w:val="004C5629"/>
    <w:rsid w:val="004E08CE"/>
    <w:rsid w:val="004E0D02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46C16"/>
    <w:rsid w:val="00553040"/>
    <w:rsid w:val="00574968"/>
    <w:rsid w:val="00584B94"/>
    <w:rsid w:val="00587491"/>
    <w:rsid w:val="0059492E"/>
    <w:rsid w:val="005A24C5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64A6F"/>
    <w:rsid w:val="00684241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643F7"/>
    <w:rsid w:val="00896D65"/>
    <w:rsid w:val="008A61B7"/>
    <w:rsid w:val="008B5737"/>
    <w:rsid w:val="008C26B2"/>
    <w:rsid w:val="008C3934"/>
    <w:rsid w:val="008D1136"/>
    <w:rsid w:val="008D396A"/>
    <w:rsid w:val="008D50D6"/>
    <w:rsid w:val="008F7BBF"/>
    <w:rsid w:val="009048B2"/>
    <w:rsid w:val="00907FCA"/>
    <w:rsid w:val="00911BA9"/>
    <w:rsid w:val="00943C06"/>
    <w:rsid w:val="00946A96"/>
    <w:rsid w:val="009501F1"/>
    <w:rsid w:val="00957AE7"/>
    <w:rsid w:val="00970320"/>
    <w:rsid w:val="00973356"/>
    <w:rsid w:val="009A1DD3"/>
    <w:rsid w:val="009B7AE0"/>
    <w:rsid w:val="009C3F28"/>
    <w:rsid w:val="009C576A"/>
    <w:rsid w:val="009C7697"/>
    <w:rsid w:val="009E6E5C"/>
    <w:rsid w:val="009F2D4C"/>
    <w:rsid w:val="00A00026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B3675"/>
    <w:rsid w:val="00AC064B"/>
    <w:rsid w:val="00AC270A"/>
    <w:rsid w:val="00AE170C"/>
    <w:rsid w:val="00AE7425"/>
    <w:rsid w:val="00AF15C1"/>
    <w:rsid w:val="00B07AB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87F43"/>
    <w:rsid w:val="00B92666"/>
    <w:rsid w:val="00BB7273"/>
    <w:rsid w:val="00BD6DBA"/>
    <w:rsid w:val="00BD74F0"/>
    <w:rsid w:val="00BF664B"/>
    <w:rsid w:val="00C11A4B"/>
    <w:rsid w:val="00C20FC3"/>
    <w:rsid w:val="00C41D65"/>
    <w:rsid w:val="00C50A5E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A5C35"/>
    <w:rsid w:val="00DB319D"/>
    <w:rsid w:val="00DB596B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0EC"/>
    <w:rsid w:val="00E47FE7"/>
    <w:rsid w:val="00E613DB"/>
    <w:rsid w:val="00E719D0"/>
    <w:rsid w:val="00E76003"/>
    <w:rsid w:val="00E825B9"/>
    <w:rsid w:val="00E966C4"/>
    <w:rsid w:val="00EC0385"/>
    <w:rsid w:val="00EC05EF"/>
    <w:rsid w:val="00EC298E"/>
    <w:rsid w:val="00EC79D0"/>
    <w:rsid w:val="00ED18EB"/>
    <w:rsid w:val="00EF7F00"/>
    <w:rsid w:val="00F13EF6"/>
    <w:rsid w:val="00F4689E"/>
    <w:rsid w:val="00F51FAF"/>
    <w:rsid w:val="00F610B8"/>
    <w:rsid w:val="00F67139"/>
    <w:rsid w:val="00F874AA"/>
    <w:rsid w:val="00F909E4"/>
    <w:rsid w:val="00F9315A"/>
    <w:rsid w:val="00F94F29"/>
    <w:rsid w:val="00FA529E"/>
    <w:rsid w:val="00FB31D8"/>
    <w:rsid w:val="00FC043A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4B1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1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972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01249</cp:lastModifiedBy>
  <cp:revision>2</cp:revision>
  <cp:lastPrinted>2015-11-04T07:50:00Z</cp:lastPrinted>
  <dcterms:created xsi:type="dcterms:W3CDTF">2015-11-04T07:52:00Z</dcterms:created>
  <dcterms:modified xsi:type="dcterms:W3CDTF">2015-11-04T07:52:00Z</dcterms:modified>
</cp:coreProperties>
</file>