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B2318C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Kardiochirurgická klinika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DE5D94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SOP-L15-SPE-KCHIR-001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B2318C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9C30F4" w:rsidP="00B231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Vrchní sestra Jana Grulichová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B846D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9C30F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  <w:r w:rsidR="00DE5D94">
              <w:rPr>
                <w:rFonts w:ascii="Arial" w:hAnsi="Arial" w:cs="Arial"/>
                <w:sz w:val="22"/>
                <w:szCs w:val="22"/>
              </w:rPr>
              <w:t xml:space="preserve"> ,ošetřovatelskou péči o pacienta po KCHIR výkonu prováděla sestra Markéta Lovečková DiS. 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B846D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30F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  <w:p w:rsidR="00B2318C" w:rsidRDefault="00B2318C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9C30F4" w:rsidRPr="00B2318C" w:rsidRDefault="00B2318C" w:rsidP="009C3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B2318C" w:rsidRPr="00B2318C" w:rsidRDefault="00B2318C" w:rsidP="002928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D2BCB" w:rsidRPr="00545665" w:rsidRDefault="002D2BCB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Pracovníci poučeni o dodržování SOP s následnou kontrolou.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B846DF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B846DF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B846DF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B846DF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32" w:rsidRDefault="00461E32" w:rsidP="00690271">
      <w:pPr>
        <w:pStyle w:val="Zhlav"/>
      </w:pPr>
      <w:r>
        <w:separator/>
      </w:r>
    </w:p>
  </w:endnote>
  <w:endnote w:type="continuationSeparator" w:id="0">
    <w:p w:rsidR="00461E32" w:rsidRDefault="00461E32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B846DF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B846DF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B846DF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B846DF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B846DF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4C5754">
      <w:rPr>
        <w:rStyle w:val="slostrnky"/>
        <w:rFonts w:ascii="Arial" w:hAnsi="Arial" w:cs="Arial"/>
        <w:noProof/>
        <w:sz w:val="16"/>
        <w:szCs w:val="16"/>
      </w:rPr>
      <w:t>1</w:t>
    </w:r>
    <w:r w:rsidR="00B846DF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32" w:rsidRDefault="00461E32" w:rsidP="00690271">
      <w:pPr>
        <w:pStyle w:val="Zhlav"/>
      </w:pPr>
      <w:r>
        <w:separator/>
      </w:r>
    </w:p>
  </w:footnote>
  <w:footnote w:type="continuationSeparator" w:id="0">
    <w:p w:rsidR="00461E32" w:rsidRDefault="00461E32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E47515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B846D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B846D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872625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B846D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B846D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B846D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872625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B846D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5486C"/>
    <w:rsid w:val="00267686"/>
    <w:rsid w:val="002853CB"/>
    <w:rsid w:val="00292817"/>
    <w:rsid w:val="00293E46"/>
    <w:rsid w:val="002C3FAE"/>
    <w:rsid w:val="002D2BCB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65863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61E32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963C5"/>
    <w:rsid w:val="007A0EB9"/>
    <w:rsid w:val="007A4618"/>
    <w:rsid w:val="007A4F94"/>
    <w:rsid w:val="007B3BA9"/>
    <w:rsid w:val="007D250C"/>
    <w:rsid w:val="007E0FB6"/>
    <w:rsid w:val="007E1E6B"/>
    <w:rsid w:val="00816931"/>
    <w:rsid w:val="00831688"/>
    <w:rsid w:val="00872625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321CB"/>
    <w:rsid w:val="00943C06"/>
    <w:rsid w:val="00946A96"/>
    <w:rsid w:val="009501F1"/>
    <w:rsid w:val="00957AE7"/>
    <w:rsid w:val="009A1DD3"/>
    <w:rsid w:val="009B7AE0"/>
    <w:rsid w:val="009C30F4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18C"/>
    <w:rsid w:val="00B23B85"/>
    <w:rsid w:val="00B3065A"/>
    <w:rsid w:val="00B64887"/>
    <w:rsid w:val="00B64DFD"/>
    <w:rsid w:val="00B7281E"/>
    <w:rsid w:val="00B74338"/>
    <w:rsid w:val="00B745B0"/>
    <w:rsid w:val="00B846DF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E5D94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515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1C46"/>
    <w:rsid w:val="00EF7F00"/>
    <w:rsid w:val="00F13EF6"/>
    <w:rsid w:val="00F32439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9C30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C3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1096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64561</cp:lastModifiedBy>
  <cp:revision>2</cp:revision>
  <cp:lastPrinted>2015-06-03T08:26:00Z</cp:lastPrinted>
  <dcterms:created xsi:type="dcterms:W3CDTF">2016-01-05T08:59:00Z</dcterms:created>
  <dcterms:modified xsi:type="dcterms:W3CDTF">2016-01-05T08:59:00Z</dcterms:modified>
</cp:coreProperties>
</file>