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3E61CC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Kardiochirurgická klinika, odd. 50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1CC" w:rsidRPr="006556CE" w:rsidRDefault="003E61CC" w:rsidP="003E61CC">
            <w:pPr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SOP-L015-M03/ODB2RHK      Odběr krve na hemokulturu</w:t>
            </w:r>
          </w:p>
          <w:p w:rsidR="004E08CE" w:rsidRPr="00292817" w:rsidRDefault="003E61CC" w:rsidP="003E61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       2.  SOP-L015-C01/Strava               Podávání stravy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3E61CC" w:rsidP="001926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71A7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9265A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.2016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3E61CC" w:rsidP="003E6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Lónová Veronika</w:t>
            </w:r>
            <w:r w:rsidR="00395206">
              <w:rPr>
                <w:rFonts w:ascii="Arial" w:hAnsi="Arial" w:cs="Arial"/>
                <w:sz w:val="22"/>
                <w:szCs w:val="22"/>
              </w:rPr>
              <w:t>, staniční sestra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9579CF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 w:rsidR="003E61C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9579CF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20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  <w:p w:rsidR="00997821" w:rsidRPr="00292817" w:rsidRDefault="00997821" w:rsidP="003952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9579CF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9579CF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A65F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9579CF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9579CF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D2" w:rsidRDefault="003F50D2" w:rsidP="00690271">
      <w:pPr>
        <w:pStyle w:val="Zhlav"/>
      </w:pPr>
      <w:r>
        <w:separator/>
      </w:r>
    </w:p>
  </w:endnote>
  <w:endnote w:type="continuationSeparator" w:id="0">
    <w:p w:rsidR="003F50D2" w:rsidRDefault="003F50D2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9579CF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9579CF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9579CF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9579CF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9579CF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4C5754">
      <w:rPr>
        <w:rStyle w:val="slostrnky"/>
        <w:rFonts w:ascii="Arial" w:hAnsi="Arial" w:cs="Arial"/>
        <w:noProof/>
        <w:sz w:val="16"/>
        <w:szCs w:val="16"/>
      </w:rPr>
      <w:t>1</w:t>
    </w:r>
    <w:r w:rsidR="009579CF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D2" w:rsidRDefault="003F50D2" w:rsidP="00690271">
      <w:pPr>
        <w:pStyle w:val="Zhlav"/>
      </w:pPr>
      <w:r>
        <w:separator/>
      </w:r>
    </w:p>
  </w:footnote>
  <w:footnote w:type="continuationSeparator" w:id="0">
    <w:p w:rsidR="003F50D2" w:rsidRDefault="003F50D2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7C232F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4C5754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</w:t>
          </w:r>
          <w:r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9579C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9579C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EE2AD2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9579C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9579C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9579C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EE2AD2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9579CF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1DA"/>
    <w:multiLevelType w:val="hybridMultilevel"/>
    <w:tmpl w:val="6422C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D7C0B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265A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4F28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8775B"/>
    <w:rsid w:val="00390161"/>
    <w:rsid w:val="00395206"/>
    <w:rsid w:val="003954BB"/>
    <w:rsid w:val="003D0ECA"/>
    <w:rsid w:val="003E3F7E"/>
    <w:rsid w:val="003E61CC"/>
    <w:rsid w:val="003F0A4D"/>
    <w:rsid w:val="003F239B"/>
    <w:rsid w:val="003F50D2"/>
    <w:rsid w:val="003F5FEE"/>
    <w:rsid w:val="00400443"/>
    <w:rsid w:val="0045010A"/>
    <w:rsid w:val="00472B9B"/>
    <w:rsid w:val="00480498"/>
    <w:rsid w:val="00486F47"/>
    <w:rsid w:val="004879CF"/>
    <w:rsid w:val="004933FE"/>
    <w:rsid w:val="00494E95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3A62"/>
    <w:rsid w:val="0059492E"/>
    <w:rsid w:val="005A4E92"/>
    <w:rsid w:val="005A5BA1"/>
    <w:rsid w:val="005B4605"/>
    <w:rsid w:val="005B5A7E"/>
    <w:rsid w:val="005C05D3"/>
    <w:rsid w:val="005D1A19"/>
    <w:rsid w:val="005D4088"/>
    <w:rsid w:val="00617AE2"/>
    <w:rsid w:val="0063667C"/>
    <w:rsid w:val="00642381"/>
    <w:rsid w:val="00643D44"/>
    <w:rsid w:val="00651C5D"/>
    <w:rsid w:val="00671A73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C232F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E1F58"/>
    <w:rsid w:val="008F4F38"/>
    <w:rsid w:val="008F7BBF"/>
    <w:rsid w:val="009048B2"/>
    <w:rsid w:val="00907FCA"/>
    <w:rsid w:val="00943C06"/>
    <w:rsid w:val="00946A96"/>
    <w:rsid w:val="009501F1"/>
    <w:rsid w:val="009579CF"/>
    <w:rsid w:val="00957AE7"/>
    <w:rsid w:val="00997821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357E5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A65FD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E2AD2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529E"/>
    <w:rsid w:val="00FB2512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3E61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6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0</TotalTime>
  <Pages>1</Pages>
  <Words>96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1051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64561</cp:lastModifiedBy>
  <cp:revision>2</cp:revision>
  <cp:lastPrinted>2015-06-03T07:26:00Z</cp:lastPrinted>
  <dcterms:created xsi:type="dcterms:W3CDTF">2016-06-27T05:28:00Z</dcterms:created>
  <dcterms:modified xsi:type="dcterms:W3CDTF">2016-06-27T05:28:00Z</dcterms:modified>
</cp:coreProperties>
</file>