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0"/>
        <w:gridCol w:w="5031"/>
      </w:tblGrid>
      <w:tr w:rsidR="004E08CE" w:rsidRPr="00292817" w:rsidTr="003F239B"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3F239B">
        <w:trPr>
          <w:trHeight w:val="65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55422A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Kardiochirurgie 50B JIP</w:t>
            </w:r>
          </w:p>
        </w:tc>
      </w:tr>
      <w:tr w:rsidR="004E08CE" w:rsidRPr="00292817" w:rsidTr="003F239B"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65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6400CC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V16 – Ošetřovatelská pooperační péče</w:t>
            </w:r>
          </w:p>
        </w:tc>
      </w:tr>
      <w:tr w:rsidR="004E08CE" w:rsidRPr="00292817" w:rsidTr="003F239B">
        <w:tc>
          <w:tcPr>
            <w:tcW w:w="503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03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Kontrolu provedl</w:t>
            </w:r>
            <w:r w:rsidR="002F783E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783E"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468"/>
        </w:trPr>
        <w:tc>
          <w:tcPr>
            <w:tcW w:w="50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8CE" w:rsidRPr="00292817" w:rsidRDefault="006400CC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18.5</w:t>
            </w:r>
            <w:r w:rsidR="0055422A">
              <w:rPr>
                <w:rFonts w:ascii="Arial" w:hAnsi="Arial" w:cs="Arial"/>
                <w:sz w:val="22"/>
                <w:szCs w:val="22"/>
              </w:rPr>
              <w:t>.2016</w:t>
            </w:r>
          </w:p>
        </w:tc>
        <w:tc>
          <w:tcPr>
            <w:tcW w:w="503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55422A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Dittmerová Štěpánka  staniční sestra</w:t>
            </w:r>
          </w:p>
        </w:tc>
      </w:tr>
      <w:tr w:rsidR="004E08C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E08CE" w:rsidRPr="00292817" w:rsidRDefault="004E08CE" w:rsidP="0029281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Výsledek kontroly</w:t>
            </w:r>
            <w:r w:rsidR="007E0FB6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0FB6"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4E08CE" w:rsidRPr="00292817" w:rsidTr="003F239B">
        <w:trPr>
          <w:trHeight w:val="3651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8CE" w:rsidRPr="00292817" w:rsidRDefault="00C56709" w:rsidP="002928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2F783E" w:rsidRPr="00292817" w:rsidRDefault="002F783E" w:rsidP="00292817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7E0FB6" w:rsidRPr="00292817" w:rsidRDefault="007E0FB6" w:rsidP="0029281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2F783E" w:rsidRPr="006C7516" w:rsidRDefault="0055422A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X</w:t>
            </w:r>
            <w:r w:rsidR="0059434B" w:rsidRPr="00292817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"/>
            <w:r w:rsidR="007E0FB6" w:rsidRPr="00292817">
              <w:rPr>
                <w:rFonts w:ascii="Arial" w:hAnsi="Arial" w:cs="Arial"/>
              </w:rPr>
              <w:instrText xml:space="preserve"> FORMCHECKBOX </w:instrText>
            </w:r>
            <w:r w:rsidR="0059434B">
              <w:rPr>
                <w:rFonts w:ascii="Arial" w:hAnsi="Arial" w:cs="Arial"/>
              </w:rPr>
            </w:r>
            <w:r w:rsidR="0059434B">
              <w:rPr>
                <w:rFonts w:ascii="Arial" w:hAnsi="Arial" w:cs="Arial"/>
              </w:rPr>
              <w:fldChar w:fldCharType="separate"/>
            </w:r>
            <w:r w:rsidR="0059434B" w:rsidRPr="00292817">
              <w:rPr>
                <w:rFonts w:ascii="Arial" w:hAnsi="Arial" w:cs="Arial"/>
              </w:rPr>
              <w:fldChar w:fldCharType="end"/>
            </w:r>
            <w:bookmarkEnd w:id="0"/>
            <w:r w:rsidR="007E0FB6" w:rsidRPr="00292817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783E" w:rsidRPr="006C7516" w:rsidRDefault="0059434B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FB6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7E0FB6" w:rsidRPr="006C7516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2F783E" w:rsidRPr="00292817" w:rsidRDefault="002F783E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kritéria, která byla porušena:</w:t>
            </w:r>
          </w:p>
        </w:tc>
      </w:tr>
      <w:tr w:rsidR="002F783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F783E" w:rsidRPr="006C7516" w:rsidRDefault="009C3F28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2F783E" w:rsidRPr="00292817" w:rsidTr="003F239B">
        <w:trPr>
          <w:trHeight w:val="1425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83E" w:rsidRPr="00545665" w:rsidRDefault="002F783E" w:rsidP="002928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336DF2" w:rsidRPr="00545665" w:rsidRDefault="00336DF2" w:rsidP="002928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36DF2" w:rsidRP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530C8E" w:rsidRPr="00155806" w:rsidRDefault="0015580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C56709" w:rsidRPr="00292817" w:rsidTr="003F239B">
        <w:trPr>
          <w:trHeight w:val="200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09" w:rsidRPr="00155806" w:rsidRDefault="00C56709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9C3F28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59434B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C8E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530C8E" w:rsidRPr="006C7516" w:rsidRDefault="00530C8E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7E0FB6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onkretizace změny</w:t>
            </w:r>
            <w:r w:rsidRPr="006C751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</w:p>
          <w:p w:rsidR="00530C8E" w:rsidRPr="006C7516" w:rsidRDefault="00530C8E" w:rsidP="00292817">
            <w:pPr>
              <w:rPr>
                <w:rFonts w:ascii="Arial" w:hAnsi="Arial" w:cs="Arial"/>
                <w:sz w:val="40"/>
                <w:szCs w:val="40"/>
              </w:rPr>
            </w:pPr>
          </w:p>
          <w:p w:rsidR="00155806" w:rsidRDefault="0059434B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C8E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55806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155806" w:rsidRPr="00155806" w:rsidRDefault="00155806" w:rsidP="0029281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530C8E" w:rsidRPr="00170083" w:rsidRDefault="00530C8E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</w:t>
            </w:r>
            <w:r w:rsidR="006C7516" w:rsidRPr="006C7516">
              <w:rPr>
                <w:rFonts w:ascii="Arial" w:hAnsi="Arial" w:cs="Arial"/>
                <w:b/>
                <w:sz w:val="22"/>
                <w:szCs w:val="22"/>
              </w:rPr>
              <w:t xml:space="preserve"> (jméno pracovníka)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530C8E" w:rsidRPr="00292817" w:rsidTr="003F239B">
        <w:trPr>
          <w:trHeight w:val="52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DF2" w:rsidRPr="00292817" w:rsidRDefault="00336DF2" w:rsidP="0017008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70083" w:rsidRPr="00292817" w:rsidTr="003F239B">
        <w:trPr>
          <w:trHeight w:val="847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083" w:rsidRDefault="0059434B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>
              <w:rPr>
                <w:rFonts w:ascii="Arial" w:hAnsi="Arial" w:cs="Arial"/>
              </w:rPr>
              <w:t xml:space="preserve"> </w:t>
            </w:r>
            <w:r w:rsidR="00170083"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170083" w:rsidRDefault="00170083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170083" w:rsidRDefault="0059434B" w:rsidP="00170083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 w:rsidRPr="006C7516">
              <w:rPr>
                <w:rFonts w:ascii="Arial" w:hAnsi="Arial" w:cs="Arial"/>
              </w:rPr>
              <w:t xml:space="preserve"> </w:t>
            </w:r>
            <w:r w:rsidR="00170083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70083"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170083" w:rsidRPr="00336DF2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5806" w:rsidRPr="00292817" w:rsidTr="003F239B">
        <w:trPr>
          <w:trHeight w:val="259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55806" w:rsidRPr="00155806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155806" w:rsidRPr="00292817" w:rsidTr="003F239B">
        <w:trPr>
          <w:trHeight w:val="52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7"/>
      <w:headerReference w:type="first" r:id="rId8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C9D" w:rsidRDefault="004D3C9D" w:rsidP="00690271">
      <w:pPr>
        <w:pStyle w:val="Zhlav"/>
      </w:pPr>
      <w:r>
        <w:separator/>
      </w:r>
    </w:p>
  </w:endnote>
  <w:endnote w:type="continuationSeparator" w:id="0">
    <w:p w:rsidR="004D3C9D" w:rsidRDefault="004D3C9D" w:rsidP="00690271">
      <w:pPr>
        <w:pStyle w:val="Zhlav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BB" w:rsidRPr="00B23B85" w:rsidRDefault="00725BBB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> alergenovou imunoterapií</w:t>
    </w:r>
    <w:r w:rsidRPr="0045010A">
      <w:rPr>
        <w:rFonts w:ascii="Arial" w:hAnsi="Arial" w:cs="Arial"/>
        <w:sz w:val="14"/>
        <w:szCs w:val="14"/>
      </w:rPr>
      <w:t>(Fm-L009-001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="0059434B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59434B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3F239B">
      <w:rPr>
        <w:rStyle w:val="slostrnky"/>
        <w:rFonts w:ascii="Arial" w:hAnsi="Arial" w:cs="Arial"/>
        <w:noProof/>
        <w:sz w:val="16"/>
        <w:szCs w:val="16"/>
      </w:rPr>
      <w:t>2</w:t>
    </w:r>
    <w:r w:rsidR="0059434B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="0059434B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59434B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4C5754">
      <w:rPr>
        <w:rStyle w:val="slostrnky"/>
        <w:rFonts w:ascii="Arial" w:hAnsi="Arial" w:cs="Arial"/>
        <w:noProof/>
        <w:sz w:val="16"/>
        <w:szCs w:val="16"/>
      </w:rPr>
      <w:t>1</w:t>
    </w:r>
    <w:r w:rsidR="0059434B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C9D" w:rsidRDefault="004D3C9D" w:rsidP="00690271">
      <w:pPr>
        <w:pStyle w:val="Zhlav"/>
      </w:pPr>
      <w:r>
        <w:separator/>
      </w:r>
    </w:p>
  </w:footnote>
  <w:footnote w:type="continuationSeparator" w:id="0">
    <w:p w:rsidR="004D3C9D" w:rsidRDefault="004D3C9D" w:rsidP="00690271">
      <w:pPr>
        <w:pStyle w:val="Zhlav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2576"/>
    </w:tblGrid>
    <w:tr w:rsidR="00725BBB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725BBB" w:rsidRDefault="00FD42D7" w:rsidP="002928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885950" cy="53340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725BBB" w:rsidRPr="00292817" w:rsidRDefault="00725BBB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725BBB" w:rsidRPr="00292817" w:rsidRDefault="00725BBB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vAlign w:val="center"/>
        </w:tcPr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Fm-L015-KONTR-001</w:t>
          </w:r>
        </w:p>
      </w:tc>
    </w:tr>
    <w:tr w:rsidR="004C5754" w:rsidRPr="00292817" w:rsidTr="008F4F38">
      <w:trPr>
        <w:trHeight w:val="532"/>
      </w:trPr>
      <w:tc>
        <w:tcPr>
          <w:tcW w:w="3172" w:type="dxa"/>
          <w:shd w:val="clear" w:color="auto" w:fill="auto"/>
        </w:tcPr>
        <w:p w:rsidR="004C5754" w:rsidRPr="00292817" w:rsidRDefault="004C5754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292817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29281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292817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C5754" w:rsidRPr="00292817" w:rsidRDefault="004C5754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C5754" w:rsidRDefault="004C5754" w:rsidP="00B3065A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vAlign w:val="center"/>
        </w:tcPr>
        <w:p w:rsidR="004C5754" w:rsidRPr="00292817" w:rsidRDefault="004C5754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576" w:type="dxa"/>
          <w:vAlign w:val="center"/>
        </w:tcPr>
        <w:p w:rsidR="004C5754" w:rsidRPr="00292817" w:rsidRDefault="004C5754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Verze č.: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</w:t>
          </w:r>
          <w:r w:rsidRPr="00584B94">
            <w:rPr>
              <w:rStyle w:val="slostrnky"/>
              <w:rFonts w:ascii="Arial" w:hAnsi="Arial" w:cs="Arial"/>
              <w:sz w:val="16"/>
              <w:szCs w:val="16"/>
            </w:rPr>
            <w:t xml:space="preserve"> </w:t>
          </w:r>
          <w:r w:rsidR="0059434B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PAGE </w:instrText>
          </w:r>
          <w:r w:rsidR="0059434B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597F0A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59434B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t>/</w:t>
          </w:r>
          <w:r w:rsidR="0059434B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NUMPAGES </w:instrText>
          </w:r>
          <w:r w:rsidR="0059434B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597F0A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59434B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Pr="004C5754">
            <w:rPr>
              <w:rFonts w:ascii="Arial" w:hAnsi="Arial" w:cs="Arial"/>
              <w:i/>
              <w:sz w:val="20"/>
              <w:szCs w:val="18"/>
            </w:rPr>
            <w:t xml:space="preserve"> </w:t>
          </w:r>
        </w:p>
      </w:tc>
    </w:tr>
  </w:tbl>
  <w:p w:rsidR="00725BBB" w:rsidRPr="004E08CE" w:rsidRDefault="00725BBB" w:rsidP="004E08CE">
    <w:pPr>
      <w:pStyle w:val="Zhlav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E08CE"/>
    <w:rsid w:val="00034D80"/>
    <w:rsid w:val="00070FA2"/>
    <w:rsid w:val="00081CD6"/>
    <w:rsid w:val="000A07E8"/>
    <w:rsid w:val="000A622E"/>
    <w:rsid w:val="000D06FA"/>
    <w:rsid w:val="000F1122"/>
    <w:rsid w:val="000F1AAD"/>
    <w:rsid w:val="000F2376"/>
    <w:rsid w:val="000F5CFC"/>
    <w:rsid w:val="00102343"/>
    <w:rsid w:val="001030D4"/>
    <w:rsid w:val="00112D93"/>
    <w:rsid w:val="001173B1"/>
    <w:rsid w:val="00123917"/>
    <w:rsid w:val="00151EA6"/>
    <w:rsid w:val="00153E50"/>
    <w:rsid w:val="00155806"/>
    <w:rsid w:val="00170083"/>
    <w:rsid w:val="001840E8"/>
    <w:rsid w:val="00193CE3"/>
    <w:rsid w:val="00194A2F"/>
    <w:rsid w:val="001973F6"/>
    <w:rsid w:val="001A4958"/>
    <w:rsid w:val="001D1D96"/>
    <w:rsid w:val="001F1EA9"/>
    <w:rsid w:val="001F26E2"/>
    <w:rsid w:val="002112A6"/>
    <w:rsid w:val="00212056"/>
    <w:rsid w:val="00221F0F"/>
    <w:rsid w:val="0022753C"/>
    <w:rsid w:val="00241A13"/>
    <w:rsid w:val="00242BD3"/>
    <w:rsid w:val="00267686"/>
    <w:rsid w:val="002853CB"/>
    <w:rsid w:val="00292817"/>
    <w:rsid w:val="00293E46"/>
    <w:rsid w:val="002C3FAE"/>
    <w:rsid w:val="002E0B5F"/>
    <w:rsid w:val="002F35FE"/>
    <w:rsid w:val="002F628E"/>
    <w:rsid w:val="002F783E"/>
    <w:rsid w:val="003025CA"/>
    <w:rsid w:val="003226D6"/>
    <w:rsid w:val="003238BA"/>
    <w:rsid w:val="00336DF2"/>
    <w:rsid w:val="00344289"/>
    <w:rsid w:val="0035783C"/>
    <w:rsid w:val="00390161"/>
    <w:rsid w:val="003954BB"/>
    <w:rsid w:val="003D0ECA"/>
    <w:rsid w:val="003E3F7E"/>
    <w:rsid w:val="003F0A4D"/>
    <w:rsid w:val="003F239B"/>
    <w:rsid w:val="003F5FEE"/>
    <w:rsid w:val="00400443"/>
    <w:rsid w:val="0045010A"/>
    <w:rsid w:val="00472B9B"/>
    <w:rsid w:val="00480498"/>
    <w:rsid w:val="00486F47"/>
    <w:rsid w:val="004879CF"/>
    <w:rsid w:val="004933FE"/>
    <w:rsid w:val="00497C82"/>
    <w:rsid w:val="004A22E5"/>
    <w:rsid w:val="004C5629"/>
    <w:rsid w:val="004C5754"/>
    <w:rsid w:val="004D3C9D"/>
    <w:rsid w:val="004E08CE"/>
    <w:rsid w:val="00500B3C"/>
    <w:rsid w:val="005020BA"/>
    <w:rsid w:val="00517A49"/>
    <w:rsid w:val="00530C8E"/>
    <w:rsid w:val="00532F2D"/>
    <w:rsid w:val="00534FAD"/>
    <w:rsid w:val="00537BEC"/>
    <w:rsid w:val="00541281"/>
    <w:rsid w:val="00545665"/>
    <w:rsid w:val="00553040"/>
    <w:rsid w:val="0055422A"/>
    <w:rsid w:val="00574968"/>
    <w:rsid w:val="00584B94"/>
    <w:rsid w:val="00587491"/>
    <w:rsid w:val="0059434B"/>
    <w:rsid w:val="0059492E"/>
    <w:rsid w:val="00597F0A"/>
    <w:rsid w:val="005A4E92"/>
    <w:rsid w:val="005A5BA1"/>
    <w:rsid w:val="005B4605"/>
    <w:rsid w:val="005B5A7E"/>
    <w:rsid w:val="005D1A19"/>
    <w:rsid w:val="005D4088"/>
    <w:rsid w:val="00617AE2"/>
    <w:rsid w:val="0063667C"/>
    <w:rsid w:val="006400CC"/>
    <w:rsid w:val="00642381"/>
    <w:rsid w:val="00643D44"/>
    <w:rsid w:val="00651C5D"/>
    <w:rsid w:val="00690271"/>
    <w:rsid w:val="006C2103"/>
    <w:rsid w:val="006C7516"/>
    <w:rsid w:val="006D2661"/>
    <w:rsid w:val="00725BBB"/>
    <w:rsid w:val="007279FB"/>
    <w:rsid w:val="0079096F"/>
    <w:rsid w:val="00790A88"/>
    <w:rsid w:val="007940D6"/>
    <w:rsid w:val="007A0EB9"/>
    <w:rsid w:val="007A4618"/>
    <w:rsid w:val="007A4F94"/>
    <w:rsid w:val="007D250C"/>
    <w:rsid w:val="007E0FB6"/>
    <w:rsid w:val="007E1E6B"/>
    <w:rsid w:val="00816931"/>
    <w:rsid w:val="00831688"/>
    <w:rsid w:val="00896D65"/>
    <w:rsid w:val="008A61B7"/>
    <w:rsid w:val="008C26B2"/>
    <w:rsid w:val="008C3934"/>
    <w:rsid w:val="008D1136"/>
    <w:rsid w:val="008D396A"/>
    <w:rsid w:val="008F4F38"/>
    <w:rsid w:val="008F7BBF"/>
    <w:rsid w:val="009048B2"/>
    <w:rsid w:val="00907FCA"/>
    <w:rsid w:val="00943C06"/>
    <w:rsid w:val="00946A96"/>
    <w:rsid w:val="009501F1"/>
    <w:rsid w:val="0095180A"/>
    <w:rsid w:val="00957AE7"/>
    <w:rsid w:val="009A1DD3"/>
    <w:rsid w:val="009B7AE0"/>
    <w:rsid w:val="009C3F28"/>
    <w:rsid w:val="009C576A"/>
    <w:rsid w:val="009C7697"/>
    <w:rsid w:val="009E6E5C"/>
    <w:rsid w:val="009F2D4C"/>
    <w:rsid w:val="00A02D5B"/>
    <w:rsid w:val="00A05FD2"/>
    <w:rsid w:val="00A0601E"/>
    <w:rsid w:val="00A07DE8"/>
    <w:rsid w:val="00A44188"/>
    <w:rsid w:val="00A523AA"/>
    <w:rsid w:val="00A52CFB"/>
    <w:rsid w:val="00A625F8"/>
    <w:rsid w:val="00A92581"/>
    <w:rsid w:val="00A938F3"/>
    <w:rsid w:val="00A9671D"/>
    <w:rsid w:val="00AC064B"/>
    <w:rsid w:val="00AE170C"/>
    <w:rsid w:val="00AE7425"/>
    <w:rsid w:val="00AF15C1"/>
    <w:rsid w:val="00B01DF7"/>
    <w:rsid w:val="00B17F24"/>
    <w:rsid w:val="00B20C9E"/>
    <w:rsid w:val="00B22D61"/>
    <w:rsid w:val="00B23B85"/>
    <w:rsid w:val="00B3065A"/>
    <w:rsid w:val="00B64887"/>
    <w:rsid w:val="00B64DFD"/>
    <w:rsid w:val="00B7281E"/>
    <w:rsid w:val="00B74338"/>
    <w:rsid w:val="00B745B0"/>
    <w:rsid w:val="00B92666"/>
    <w:rsid w:val="00BB7273"/>
    <w:rsid w:val="00BD6DBA"/>
    <w:rsid w:val="00BD74F0"/>
    <w:rsid w:val="00BF664B"/>
    <w:rsid w:val="00C11A4B"/>
    <w:rsid w:val="00C41D65"/>
    <w:rsid w:val="00C56709"/>
    <w:rsid w:val="00CB00F5"/>
    <w:rsid w:val="00CC44DA"/>
    <w:rsid w:val="00CD0FC5"/>
    <w:rsid w:val="00CE5B17"/>
    <w:rsid w:val="00D02B14"/>
    <w:rsid w:val="00D20299"/>
    <w:rsid w:val="00D2483F"/>
    <w:rsid w:val="00D27547"/>
    <w:rsid w:val="00D43C9B"/>
    <w:rsid w:val="00D509E0"/>
    <w:rsid w:val="00D66647"/>
    <w:rsid w:val="00D96415"/>
    <w:rsid w:val="00DB319D"/>
    <w:rsid w:val="00DB74FE"/>
    <w:rsid w:val="00DD3E6A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7FE7"/>
    <w:rsid w:val="00E719D0"/>
    <w:rsid w:val="00E76003"/>
    <w:rsid w:val="00E825B9"/>
    <w:rsid w:val="00E966C4"/>
    <w:rsid w:val="00EC0385"/>
    <w:rsid w:val="00EC298E"/>
    <w:rsid w:val="00EC79D0"/>
    <w:rsid w:val="00ED18EB"/>
    <w:rsid w:val="00EF7F00"/>
    <w:rsid w:val="00F13EF6"/>
    <w:rsid w:val="00F4689E"/>
    <w:rsid w:val="00F51FAF"/>
    <w:rsid w:val="00F610B8"/>
    <w:rsid w:val="00F874AA"/>
    <w:rsid w:val="00F909E4"/>
    <w:rsid w:val="00F9315A"/>
    <w:rsid w:val="00F94F29"/>
    <w:rsid w:val="00F97F3B"/>
    <w:rsid w:val="00FA529E"/>
    <w:rsid w:val="00FB31D8"/>
    <w:rsid w:val="00FC1A4D"/>
    <w:rsid w:val="00FC25A2"/>
    <w:rsid w:val="00FC548E"/>
    <w:rsid w:val="00FD42D7"/>
    <w:rsid w:val="00FE0A48"/>
    <w:rsid w:val="00FE132D"/>
    <w:rsid w:val="00FE1EF3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597F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7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2481\Plocha\&#352;ABLONA%20FORMUL&#193;&#344;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FORMULÁŘE</Template>
  <TotalTime>0</TotalTime>
  <Pages>1</Pages>
  <Words>88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959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creator>62481</dc:creator>
  <cp:lastModifiedBy>64561</cp:lastModifiedBy>
  <cp:revision>2</cp:revision>
  <cp:lastPrinted>2015-06-03T07:26:00Z</cp:lastPrinted>
  <dcterms:created xsi:type="dcterms:W3CDTF">2016-06-27T05:27:00Z</dcterms:created>
  <dcterms:modified xsi:type="dcterms:W3CDTF">2016-06-27T05:27:00Z</dcterms:modified>
</cp:coreProperties>
</file>