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CA3241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Kardiochirurgie 50B JIP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CA3241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3241">
              <w:rPr>
                <w:rFonts w:ascii="Arial" w:hAnsi="Arial" w:cs="Arial"/>
                <w:sz w:val="20"/>
                <w:szCs w:val="20"/>
              </w:rPr>
              <w:t>SOP-L015-SPE-KCHIR-002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A3241">
              <w:rPr>
                <w:rFonts w:ascii="Arial" w:hAnsi="Arial" w:cs="Arial"/>
                <w:sz w:val="20"/>
                <w:szCs w:val="20"/>
              </w:rPr>
              <w:t>AKUTNÍ PŘÍJEM PACIENTA NA JIP KE KARDIOCHIRURGICKÉ OPERACI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9C79C3" w:rsidP="00BC59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  <w:r w:rsidR="00BC59A8"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.2020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Default="00E65A32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</w:t>
            </w:r>
            <w:r w:rsidR="00CA3241">
              <w:rPr>
                <w:rFonts w:ascii="Arial" w:hAnsi="Arial" w:cs="Arial"/>
                <w:sz w:val="22"/>
                <w:szCs w:val="22"/>
              </w:rPr>
              <w:t>Dittmerová Štěpánka</w:t>
            </w:r>
            <w:r>
              <w:rPr>
                <w:rFonts w:ascii="Arial" w:hAnsi="Arial" w:cs="Arial"/>
                <w:sz w:val="22"/>
                <w:szCs w:val="22"/>
              </w:rPr>
              <w:t>, staniční sestra</w:t>
            </w:r>
          </w:p>
          <w:p w:rsidR="00BC59A8" w:rsidRPr="00292817" w:rsidRDefault="00BC59A8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Grulichová Jana, vrchní sestra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CA3241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</w:t>
            </w:r>
            <w:r w:rsidR="00014E6B" w:rsidRPr="00292817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2"/>
            <w:r w:rsidR="007E0FB6" w:rsidRPr="00292817">
              <w:rPr>
                <w:rFonts w:ascii="Arial" w:hAnsi="Arial" w:cs="Arial"/>
              </w:rPr>
              <w:instrText xml:space="preserve"> FORMCHECKBOX </w:instrText>
            </w:r>
            <w:r w:rsidR="00014E6B">
              <w:rPr>
                <w:rFonts w:ascii="Arial" w:hAnsi="Arial" w:cs="Arial"/>
              </w:rPr>
            </w:r>
            <w:r w:rsidR="00014E6B">
              <w:rPr>
                <w:rFonts w:ascii="Arial" w:hAnsi="Arial" w:cs="Arial"/>
              </w:rPr>
              <w:fldChar w:fldCharType="separate"/>
            </w:r>
            <w:r w:rsidR="00014E6B" w:rsidRPr="00292817"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014E6B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CA3241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X</w:t>
            </w:r>
            <w:r w:rsidR="00014E6B"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 w:rsidR="00014E6B">
              <w:rPr>
                <w:rFonts w:ascii="Arial" w:hAnsi="Arial" w:cs="Arial"/>
              </w:rPr>
            </w:r>
            <w:r w:rsidR="00014E6B">
              <w:rPr>
                <w:rFonts w:ascii="Arial" w:hAnsi="Arial" w:cs="Arial"/>
              </w:rPr>
              <w:fldChar w:fldCharType="separate"/>
            </w:r>
            <w:r w:rsidR="00014E6B"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BC59A8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  <w:r w:rsidR="00CA324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9C3F28" w:rsidRDefault="00CA3241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Kompetentní pracovník:</w:t>
            </w:r>
            <w:r w:rsidRPr="00CA32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241">
              <w:rPr>
                <w:rFonts w:ascii="Arial" w:hAnsi="Arial" w:cs="Arial"/>
                <w:strike/>
                <w:sz w:val="22"/>
                <w:szCs w:val="22"/>
              </w:rPr>
              <w:t>praktická sestra</w:t>
            </w:r>
            <w:r w:rsidRPr="00CA3241">
              <w:rPr>
                <w:rFonts w:ascii="Arial" w:hAnsi="Arial" w:cs="Arial"/>
                <w:sz w:val="22"/>
                <w:szCs w:val="22"/>
              </w:rPr>
              <w:t>,</w:t>
            </w:r>
            <w:r w:rsidR="00BC59A8" w:rsidRPr="00BC59A8">
              <w:rPr>
                <w:rFonts w:ascii="Arial" w:hAnsi="Arial" w:cs="Arial"/>
                <w:sz w:val="22"/>
                <w:szCs w:val="22"/>
                <w:highlight w:val="yellow"/>
              </w:rPr>
              <w:t>zdravotnický</w:t>
            </w:r>
            <w:r w:rsidRPr="00BC59A8">
              <w:rPr>
                <w:rFonts w:ascii="Arial" w:hAnsi="Arial" w:cs="Arial"/>
                <w:sz w:val="22"/>
                <w:szCs w:val="22"/>
                <w:highlight w:val="yellow"/>
              </w:rPr>
              <w:t xml:space="preserve"> záchranář</w:t>
            </w:r>
          </w:p>
          <w:p w:rsidR="00CA3241" w:rsidRDefault="00CA3241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P10 - ……</w:t>
            </w:r>
            <w:r w:rsidRPr="00CA3241">
              <w:rPr>
                <w:rFonts w:ascii="Arial" w:hAnsi="Arial" w:cs="Arial"/>
                <w:sz w:val="22"/>
                <w:szCs w:val="22"/>
              </w:rPr>
              <w:t xml:space="preserve">vyplňte Posouzení stavu pacienta do </w:t>
            </w:r>
            <w:r w:rsidRPr="00CA3241">
              <w:rPr>
                <w:rFonts w:ascii="Arial" w:hAnsi="Arial" w:cs="Arial"/>
                <w:strike/>
                <w:sz w:val="22"/>
                <w:szCs w:val="22"/>
              </w:rPr>
              <w:t>12</w:t>
            </w:r>
            <w:r w:rsidRPr="00CA32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241">
              <w:rPr>
                <w:rFonts w:ascii="Arial" w:hAnsi="Arial" w:cs="Arial"/>
                <w:sz w:val="22"/>
                <w:szCs w:val="22"/>
                <w:highlight w:val="yellow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241">
              <w:rPr>
                <w:rFonts w:ascii="Arial" w:hAnsi="Arial" w:cs="Arial"/>
                <w:sz w:val="22"/>
                <w:szCs w:val="22"/>
              </w:rPr>
              <w:t>hodin od přijetí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30C8E" w:rsidRDefault="00CA3241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P21 - </w:t>
            </w:r>
            <w:r w:rsidRPr="00CA3241">
              <w:rPr>
                <w:rFonts w:ascii="Arial" w:hAnsi="Arial" w:cs="Arial"/>
                <w:sz w:val="22"/>
                <w:szCs w:val="22"/>
              </w:rPr>
              <w:t>Zajistěte oholení operačního pole – hrudník a obě DKK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241">
              <w:rPr>
                <w:rFonts w:ascii="Arial" w:hAnsi="Arial" w:cs="Arial"/>
                <w:sz w:val="22"/>
                <w:szCs w:val="22"/>
                <w:highlight w:val="yellow"/>
              </w:rPr>
              <w:t>včetně obou třísel</w:t>
            </w:r>
          </w:p>
          <w:p w:rsidR="00CA3241" w:rsidRPr="006C7516" w:rsidRDefault="00CA3241" w:rsidP="00292817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22"/>
                <w:szCs w:val="22"/>
              </w:rPr>
              <w:t>P30 - ………</w:t>
            </w:r>
            <w:r w:rsidRPr="00CA3241">
              <w:rPr>
                <w:rFonts w:ascii="Arial" w:hAnsi="Arial" w:cs="Arial"/>
                <w:sz w:val="22"/>
                <w:szCs w:val="22"/>
              </w:rPr>
              <w:t xml:space="preserve"> dle platného MP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A3241">
              <w:rPr>
                <w:rFonts w:ascii="Arial" w:hAnsi="Arial" w:cs="Arial"/>
                <w:sz w:val="22"/>
                <w:szCs w:val="22"/>
                <w:highlight w:val="yellow"/>
              </w:rPr>
              <w:t>– L009-01</w:t>
            </w:r>
          </w:p>
          <w:p w:rsidR="00155806" w:rsidRDefault="00014E6B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014E6B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014E6B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958" w:rsidRDefault="00BA0958" w:rsidP="00690271">
      <w:pPr>
        <w:pStyle w:val="Zhlav"/>
      </w:pPr>
      <w:r>
        <w:separator/>
      </w:r>
    </w:p>
  </w:endnote>
  <w:endnote w:type="continuationSeparator" w:id="0">
    <w:p w:rsidR="00BA0958" w:rsidRDefault="00BA0958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014E6B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014E6B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BC59A8">
      <w:rPr>
        <w:rStyle w:val="slostrnky"/>
        <w:rFonts w:ascii="Arial" w:hAnsi="Arial" w:cs="Arial"/>
        <w:noProof/>
        <w:sz w:val="16"/>
        <w:szCs w:val="16"/>
      </w:rPr>
      <w:t>2</w:t>
    </w:r>
    <w:r w:rsidR="00014E6B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014E6B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014E6B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BC59A8">
      <w:rPr>
        <w:rStyle w:val="slostrnky"/>
        <w:rFonts w:ascii="Arial" w:hAnsi="Arial" w:cs="Arial"/>
        <w:noProof/>
        <w:sz w:val="16"/>
        <w:szCs w:val="16"/>
      </w:rPr>
      <w:t>2</w:t>
    </w:r>
    <w:r w:rsidR="00014E6B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958" w:rsidRDefault="00BA0958" w:rsidP="00690271">
      <w:pPr>
        <w:pStyle w:val="Zhlav"/>
      </w:pPr>
      <w:r>
        <w:separator/>
      </w:r>
    </w:p>
  </w:footnote>
  <w:footnote w:type="continuationSeparator" w:id="0">
    <w:p w:rsidR="00BA0958" w:rsidRDefault="00BA0958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E65A32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014E6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014E6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A0958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014E6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014E6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014E6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BA0958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014E6B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savePreviewPicture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14E6B"/>
    <w:rsid w:val="00034D80"/>
    <w:rsid w:val="00040A8A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19C0"/>
    <w:rsid w:val="001C7089"/>
    <w:rsid w:val="001D1D96"/>
    <w:rsid w:val="001F1EA9"/>
    <w:rsid w:val="001F26E2"/>
    <w:rsid w:val="002112A6"/>
    <w:rsid w:val="00212056"/>
    <w:rsid w:val="00221F0F"/>
    <w:rsid w:val="00224493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C79C3"/>
    <w:rsid w:val="009E6E5C"/>
    <w:rsid w:val="009F2D4C"/>
    <w:rsid w:val="00A02D5B"/>
    <w:rsid w:val="00A03926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A0958"/>
    <w:rsid w:val="00BB7273"/>
    <w:rsid w:val="00BC59A8"/>
    <w:rsid w:val="00BD6DBA"/>
    <w:rsid w:val="00BD74F0"/>
    <w:rsid w:val="00BF664B"/>
    <w:rsid w:val="00C11A4B"/>
    <w:rsid w:val="00C41D65"/>
    <w:rsid w:val="00C56709"/>
    <w:rsid w:val="00CA3241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65A32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BC59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59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FORMULÁŘE.dot</Template>
  <TotalTime>35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1289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Uživatel systému Windows</cp:lastModifiedBy>
  <cp:revision>4</cp:revision>
  <cp:lastPrinted>2015-06-03T08:26:00Z</cp:lastPrinted>
  <dcterms:created xsi:type="dcterms:W3CDTF">2020-12-01T10:18:00Z</dcterms:created>
  <dcterms:modified xsi:type="dcterms:W3CDTF">2020-12-08T13:58:00Z</dcterms:modified>
</cp:coreProperties>
</file>