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2C08BB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Kardiochirurgická klinika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2C08BB" w:rsidP="002C08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L015-SPE-KCHIR-001 , Péče o pacienta po Kardiochirurgické operaci na standardním</w:t>
            </w:r>
            <w:r w:rsidR="00E34F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oddělení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2C08BB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7.12.2020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Default="002C08BB" w:rsidP="002C08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Jana Grulichová , vrchní sestra</w:t>
            </w:r>
          </w:p>
          <w:p w:rsidR="002C08BB" w:rsidRPr="00292817" w:rsidRDefault="002C08BB" w:rsidP="002C08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Veronika Lónová, staniční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142794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="002C08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142794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9D12A8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  <w:p w:rsidR="009D12A8" w:rsidRPr="009D12A8" w:rsidRDefault="009D12A8" w:rsidP="009D12A8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2A8" w:rsidRPr="009D12A8" w:rsidRDefault="009D12A8" w:rsidP="009D12A8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2A8" w:rsidRPr="009D12A8" w:rsidRDefault="009D12A8" w:rsidP="009D12A8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2A8" w:rsidRPr="009D12A8" w:rsidRDefault="009D12A8" w:rsidP="009D12A8">
            <w:pPr>
              <w:rPr>
                <w:rFonts w:ascii="Arial" w:hAnsi="Arial" w:cs="Arial"/>
                <w:sz w:val="22"/>
                <w:szCs w:val="22"/>
              </w:rPr>
            </w:pPr>
          </w:p>
          <w:p w:rsidR="009D12A8" w:rsidRDefault="009D12A8" w:rsidP="009D12A8">
            <w:pPr>
              <w:rPr>
                <w:rFonts w:ascii="Arial" w:hAnsi="Arial" w:cs="Arial"/>
                <w:sz w:val="22"/>
                <w:szCs w:val="22"/>
              </w:rPr>
            </w:pPr>
          </w:p>
          <w:p w:rsidR="002F783E" w:rsidRPr="009D12A8" w:rsidRDefault="002F783E" w:rsidP="009D12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142794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08B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C08BB" w:rsidRPr="009D12A8" w:rsidRDefault="002C08BB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634F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Pomůcky </w:t>
            </w:r>
            <w:r w:rsidRPr="00C634F7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9D12A8">
              <w:rPr>
                <w:rFonts w:ascii="Arial" w:hAnsi="Arial" w:cs="Arial"/>
                <w:sz w:val="20"/>
                <w:szCs w:val="20"/>
              </w:rPr>
              <w:t xml:space="preserve"> dokumentace,identifikační náramek,pomůcky k odběru biologického materiálu,pomůcky k aplikaci léků,injekcí,infuzí a transfuzí, pomůcky k odsávání , zajištění dýchacích cest, ke kanylaci CŽK a zavedení PMK,</w:t>
            </w:r>
            <w:r w:rsidR="004926E8" w:rsidRPr="009D12A8">
              <w:rPr>
                <w:rFonts w:ascii="Arial" w:hAnsi="Arial" w:cs="Arial"/>
                <w:sz w:val="20"/>
                <w:szCs w:val="20"/>
              </w:rPr>
              <w:t>pomůcky k resuscitaci a rehabilitaci.Přístrojové vybavení:  monitor životních funkcí, telemetrie, EKG, pulzní oxymetr, teploměr, tlakoměr, fonendoskop, lineární dávkovače, infuzní pumpy.</w:t>
            </w:r>
          </w:p>
          <w:p w:rsidR="004926E8" w:rsidRDefault="004926E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26E8">
              <w:rPr>
                <w:rFonts w:ascii="Arial" w:hAnsi="Arial" w:cs="Arial"/>
                <w:b/>
                <w:sz w:val="22"/>
                <w:szCs w:val="22"/>
              </w:rPr>
              <w:t>Proces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  <w:p w:rsidR="007E0FB6" w:rsidRPr="009D12A8" w:rsidRDefault="004926E8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P1 </w:t>
            </w:r>
            <w:r w:rsidRPr="009D12A8">
              <w:rPr>
                <w:rFonts w:ascii="Arial" w:hAnsi="Arial" w:cs="Arial"/>
                <w:sz w:val="20"/>
                <w:szCs w:val="20"/>
              </w:rPr>
              <w:t>Seznam</w:t>
            </w:r>
            <w:r w:rsidR="00DB578A" w:rsidRPr="009D12A8"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9D12A8">
              <w:rPr>
                <w:rFonts w:ascii="Arial" w:hAnsi="Arial" w:cs="Arial"/>
                <w:sz w:val="20"/>
                <w:szCs w:val="20"/>
              </w:rPr>
              <w:t xml:space="preserve"> pacienta</w:t>
            </w:r>
            <w:r w:rsidR="00DB578A" w:rsidRPr="009D12A8">
              <w:rPr>
                <w:rFonts w:ascii="Arial" w:hAnsi="Arial" w:cs="Arial"/>
                <w:sz w:val="20"/>
                <w:szCs w:val="20"/>
              </w:rPr>
              <w:t xml:space="preserve"> s </w:t>
            </w:r>
            <w:r w:rsidR="00DB578A" w:rsidRPr="009D12A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monitorací </w:t>
            </w:r>
            <w:r w:rsidR="00D55D23" w:rsidRPr="009D12A8">
              <w:rPr>
                <w:rFonts w:ascii="Arial" w:hAnsi="Arial" w:cs="Arial"/>
                <w:sz w:val="20"/>
                <w:szCs w:val="20"/>
                <w:highlight w:val="yellow"/>
              </w:rPr>
              <w:t>a následnou pooperační</w:t>
            </w:r>
            <w:r w:rsidR="00DB578A" w:rsidRPr="009D12A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péč</w:t>
            </w:r>
            <w:r w:rsidR="00D55D23" w:rsidRPr="009D12A8">
              <w:rPr>
                <w:rFonts w:ascii="Arial" w:hAnsi="Arial" w:cs="Arial"/>
                <w:sz w:val="20"/>
                <w:szCs w:val="20"/>
                <w:highlight w:val="yellow"/>
              </w:rPr>
              <w:t>í</w:t>
            </w:r>
            <w:r w:rsidR="00DB578A" w:rsidRPr="009D12A8">
              <w:rPr>
                <w:rFonts w:ascii="Arial" w:hAnsi="Arial" w:cs="Arial"/>
                <w:sz w:val="20"/>
                <w:szCs w:val="20"/>
                <w:highlight w:val="yellow"/>
              </w:rPr>
              <w:t>,</w:t>
            </w:r>
            <w:r w:rsidR="00DB578A" w:rsidRPr="009D12A8">
              <w:rPr>
                <w:rFonts w:ascii="Arial" w:hAnsi="Arial" w:cs="Arial"/>
                <w:sz w:val="20"/>
                <w:szCs w:val="20"/>
              </w:rPr>
              <w:t xml:space="preserve"> proveďte záznam do edukačního záznamu </w:t>
            </w:r>
          </w:p>
          <w:p w:rsidR="00530C8E" w:rsidRDefault="00D55D23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D55D23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Pr="00E34F50">
              <w:rPr>
                <w:rFonts w:ascii="Arial" w:hAnsi="Arial" w:cs="Arial"/>
                <w:sz w:val="20"/>
                <w:szCs w:val="20"/>
              </w:rPr>
              <w:t>Bezprostředně….</w:t>
            </w:r>
            <w:r w:rsidRPr="00D55D2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Pr="009D12A8">
              <w:rPr>
                <w:rFonts w:ascii="Arial" w:hAnsi="Arial" w:cs="Arial"/>
                <w:sz w:val="20"/>
                <w:szCs w:val="20"/>
              </w:rPr>
              <w:t xml:space="preserve">na monitor životních funkcí </w:t>
            </w:r>
            <w:r w:rsidRPr="009D12A8">
              <w:rPr>
                <w:rFonts w:ascii="Arial" w:hAnsi="Arial" w:cs="Arial"/>
                <w:sz w:val="20"/>
                <w:szCs w:val="20"/>
                <w:highlight w:val="yellow"/>
              </w:rPr>
              <w:t>nebo telemetrii a zadejte do</w:t>
            </w:r>
            <w:r w:rsidRPr="009D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2A8">
              <w:rPr>
                <w:rFonts w:ascii="Arial" w:hAnsi="Arial" w:cs="Arial"/>
                <w:sz w:val="20"/>
                <w:szCs w:val="20"/>
                <w:highlight w:val="yellow"/>
              </w:rPr>
              <w:t>centrály monitorovacího zařízení na pracovně sester, změřte FF,natočte 12svodové EKG</w:t>
            </w:r>
          </w:p>
          <w:p w:rsidR="009D12A8" w:rsidRDefault="009D12A8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9D12A8">
              <w:rPr>
                <w:rFonts w:ascii="Arial" w:hAnsi="Arial" w:cs="Arial"/>
                <w:b/>
                <w:sz w:val="20"/>
                <w:szCs w:val="20"/>
              </w:rPr>
              <w:t>P10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12A8">
              <w:rPr>
                <w:rFonts w:ascii="Arial" w:hAnsi="Arial" w:cs="Arial"/>
                <w:sz w:val="20"/>
                <w:szCs w:val="20"/>
              </w:rPr>
              <w:t>Dohlížej</w:t>
            </w:r>
            <w:r>
              <w:rPr>
                <w:rFonts w:ascii="Arial" w:hAnsi="Arial" w:cs="Arial"/>
                <w:sz w:val="20"/>
                <w:szCs w:val="20"/>
              </w:rPr>
              <w:t>te</w:t>
            </w:r>
            <w:r w:rsidRPr="009D12A8">
              <w:rPr>
                <w:rFonts w:ascii="Arial" w:hAnsi="Arial" w:cs="Arial"/>
                <w:sz w:val="20"/>
                <w:szCs w:val="20"/>
              </w:rPr>
              <w:t xml:space="preserve"> na 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.. vyprazdńování, </w:t>
            </w:r>
            <w:r w:rsidRPr="009D12A8">
              <w:rPr>
                <w:rFonts w:ascii="Arial" w:hAnsi="Arial" w:cs="Arial"/>
                <w:sz w:val="20"/>
                <w:szCs w:val="20"/>
                <w:highlight w:val="yellow"/>
              </w:rPr>
              <w:t>sledujte intenzitu bolesti a účinek analgetik dle MP-L009-02Péče o pacienta s bolestí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5806" w:rsidRDefault="009D12A8" w:rsidP="00E95460">
            <w:pPr>
              <w:rPr>
                <w:rFonts w:ascii="Arial" w:hAnsi="Arial" w:cs="Arial"/>
                <w:sz w:val="20"/>
                <w:szCs w:val="20"/>
              </w:rPr>
            </w:pPr>
            <w:r w:rsidRPr="009D12A8">
              <w:rPr>
                <w:rFonts w:ascii="Arial" w:hAnsi="Arial" w:cs="Arial"/>
                <w:b/>
                <w:sz w:val="20"/>
                <w:szCs w:val="20"/>
              </w:rPr>
              <w:t>P14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5460">
              <w:rPr>
                <w:rFonts w:ascii="Arial" w:hAnsi="Arial" w:cs="Arial"/>
                <w:sz w:val="20"/>
                <w:szCs w:val="20"/>
                <w:highlight w:val="yellow"/>
              </w:rPr>
              <w:t>Při extrakci stimulačních elektrod ( 5den po operaci) poučte pacienta o dodržování klidového režimu</w:t>
            </w:r>
            <w:r w:rsidR="00E95460" w:rsidRPr="00E95460">
              <w:rPr>
                <w:rFonts w:ascii="Arial" w:hAnsi="Arial" w:cs="Arial"/>
                <w:sz w:val="20"/>
                <w:szCs w:val="20"/>
                <w:highlight w:val="yellow"/>
              </w:rPr>
              <w:t>, po dobu 2hodin měřte FF(TK,P) a 30min a výsledky mě</w:t>
            </w:r>
            <w:r w:rsidR="00E95460">
              <w:rPr>
                <w:rFonts w:ascii="Arial" w:hAnsi="Arial" w:cs="Arial"/>
                <w:sz w:val="20"/>
                <w:szCs w:val="20"/>
                <w:highlight w:val="yellow"/>
              </w:rPr>
              <w:t>ře</w:t>
            </w:r>
            <w:r w:rsidR="00E95460" w:rsidRPr="00E95460">
              <w:rPr>
                <w:rFonts w:ascii="Arial" w:hAnsi="Arial" w:cs="Arial"/>
                <w:sz w:val="20"/>
                <w:szCs w:val="20"/>
                <w:highlight w:val="yellow"/>
              </w:rPr>
              <w:t>ní zaznamenejte do formuláře Fm-L009-01</w:t>
            </w:r>
            <w:r w:rsidR="00BD7019">
              <w:rPr>
                <w:rFonts w:ascii="Arial" w:hAnsi="Arial" w:cs="Arial"/>
                <w:sz w:val="20"/>
                <w:szCs w:val="20"/>
                <w:highlight w:val="yellow"/>
              </w:rPr>
              <w:t>6</w:t>
            </w:r>
            <w:r w:rsidR="00BD7019" w:rsidRPr="00BD7019">
              <w:rPr>
                <w:rFonts w:ascii="Arial" w:hAnsi="Arial" w:cs="Arial"/>
                <w:sz w:val="20"/>
                <w:szCs w:val="20"/>
                <w:highlight w:val="yellow"/>
              </w:rPr>
              <w:t>-AKUTNI-001</w:t>
            </w:r>
          </w:p>
          <w:p w:rsidR="00E95460" w:rsidRDefault="00E95460" w:rsidP="00E95460">
            <w:pPr>
              <w:rPr>
                <w:rFonts w:ascii="Arial" w:hAnsi="Arial" w:cs="Arial"/>
                <w:sz w:val="20"/>
                <w:szCs w:val="20"/>
              </w:rPr>
            </w:pPr>
            <w:r w:rsidRPr="00E34F50">
              <w:rPr>
                <w:rFonts w:ascii="Arial" w:hAnsi="Arial" w:cs="Arial"/>
                <w:b/>
                <w:sz w:val="20"/>
                <w:szCs w:val="20"/>
              </w:rPr>
              <w:t>P16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F50" w:rsidRPr="00E34F50">
              <w:rPr>
                <w:rFonts w:ascii="Arial" w:hAnsi="Arial" w:cs="Arial"/>
                <w:sz w:val="20"/>
                <w:szCs w:val="20"/>
                <w:highlight w:val="yellow"/>
              </w:rPr>
              <w:t>Spolupracujte s nutričními terapeuty při pozitivním výsledku nutričního dotazníku</w:t>
            </w:r>
          </w:p>
          <w:p w:rsidR="00E34F50" w:rsidRDefault="00E34F50" w:rsidP="00E95460">
            <w:pPr>
              <w:rPr>
                <w:rFonts w:ascii="Arial" w:hAnsi="Arial" w:cs="Arial"/>
                <w:sz w:val="20"/>
                <w:szCs w:val="20"/>
              </w:rPr>
            </w:pPr>
            <w:r w:rsidRPr="00E34F50">
              <w:rPr>
                <w:rFonts w:ascii="Arial" w:hAnsi="Arial" w:cs="Arial"/>
                <w:b/>
                <w:sz w:val="20"/>
                <w:szCs w:val="20"/>
              </w:rPr>
              <w:t xml:space="preserve">P17 </w:t>
            </w:r>
            <w:r w:rsidRPr="00E34F50">
              <w:rPr>
                <w:rFonts w:ascii="Arial" w:hAnsi="Arial" w:cs="Arial"/>
                <w:sz w:val="20"/>
                <w:szCs w:val="20"/>
                <w:highlight w:val="yellow"/>
              </w:rPr>
              <w:t>Vše zaznamenejte do dokumentace</w:t>
            </w:r>
          </w:p>
          <w:p w:rsidR="00E95460" w:rsidRPr="00E95460" w:rsidRDefault="00E95460" w:rsidP="00E9546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142794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142794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3C0" w:rsidRDefault="00A603C0" w:rsidP="00690271">
      <w:pPr>
        <w:pStyle w:val="Zhlav"/>
      </w:pPr>
      <w:r>
        <w:separator/>
      </w:r>
    </w:p>
  </w:endnote>
  <w:endnote w:type="continuationSeparator" w:id="0">
    <w:p w:rsidR="00A603C0" w:rsidRDefault="00A603C0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142794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142794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D7019">
      <w:rPr>
        <w:rStyle w:val="slostrnky"/>
        <w:rFonts w:ascii="Arial" w:hAnsi="Arial" w:cs="Arial"/>
        <w:noProof/>
        <w:sz w:val="16"/>
        <w:szCs w:val="16"/>
      </w:rPr>
      <w:t>2</w:t>
    </w:r>
    <w:r w:rsidR="00142794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142794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142794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D7019">
      <w:rPr>
        <w:rStyle w:val="slostrnky"/>
        <w:rFonts w:ascii="Arial" w:hAnsi="Arial" w:cs="Arial"/>
        <w:noProof/>
        <w:sz w:val="16"/>
        <w:szCs w:val="16"/>
      </w:rPr>
      <w:t>2</w:t>
    </w:r>
    <w:r w:rsidR="00142794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3C0" w:rsidRDefault="00A603C0" w:rsidP="00690271">
      <w:pPr>
        <w:pStyle w:val="Zhlav"/>
      </w:pPr>
      <w:r>
        <w:separator/>
      </w:r>
    </w:p>
  </w:footnote>
  <w:footnote w:type="continuationSeparator" w:id="0">
    <w:p w:rsidR="00A603C0" w:rsidRDefault="00A603C0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AE28E6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14279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14279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A603C0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14279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14279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14279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A603C0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14279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42794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C7089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08BB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D5EAB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26E8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14583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52CD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D12A8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03C0"/>
    <w:rsid w:val="00A625F8"/>
    <w:rsid w:val="00A92581"/>
    <w:rsid w:val="00A938F3"/>
    <w:rsid w:val="00A9671D"/>
    <w:rsid w:val="00AC064B"/>
    <w:rsid w:val="00AE170C"/>
    <w:rsid w:val="00AE28E6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019"/>
    <w:rsid w:val="00BD74F0"/>
    <w:rsid w:val="00BF664B"/>
    <w:rsid w:val="00C11A4B"/>
    <w:rsid w:val="00C233A8"/>
    <w:rsid w:val="00C41D65"/>
    <w:rsid w:val="00C56709"/>
    <w:rsid w:val="00C634F7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55D23"/>
    <w:rsid w:val="00D66647"/>
    <w:rsid w:val="00D96415"/>
    <w:rsid w:val="00DB319D"/>
    <w:rsid w:val="00DB578A"/>
    <w:rsid w:val="00DB74FE"/>
    <w:rsid w:val="00DD3E6A"/>
    <w:rsid w:val="00DF4D10"/>
    <w:rsid w:val="00DF5B6E"/>
    <w:rsid w:val="00E04DFB"/>
    <w:rsid w:val="00E11F2F"/>
    <w:rsid w:val="00E227FF"/>
    <w:rsid w:val="00E3150A"/>
    <w:rsid w:val="00E34F50"/>
    <w:rsid w:val="00E3724A"/>
    <w:rsid w:val="00E4188F"/>
    <w:rsid w:val="00E4578F"/>
    <w:rsid w:val="00E47FE7"/>
    <w:rsid w:val="00E719D0"/>
    <w:rsid w:val="00E76003"/>
    <w:rsid w:val="00E825B9"/>
    <w:rsid w:val="00E95460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2C08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0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FORMULÁŘE.dot</Template>
  <TotalTime>153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2172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Uživatel systému Windows</cp:lastModifiedBy>
  <cp:revision>7</cp:revision>
  <cp:lastPrinted>2015-06-03T08:26:00Z</cp:lastPrinted>
  <dcterms:created xsi:type="dcterms:W3CDTF">2020-12-11T11:35:00Z</dcterms:created>
  <dcterms:modified xsi:type="dcterms:W3CDTF">2020-12-11T14:42:00Z</dcterms:modified>
</cp:coreProperties>
</file>