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0B0E11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11" w:rsidRPr="00292817" w:rsidRDefault="000B0E11" w:rsidP="000B0E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Traumatologická klinika – 27 JIP</w:t>
            </w:r>
          </w:p>
        </w:tc>
      </w:tr>
      <w:tr w:rsidR="000B0E11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0B0E11" w:rsidRPr="00292817" w:rsidRDefault="000B0E11" w:rsidP="000B0E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 xml:space="preserve">íslo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Pr="00292817">
              <w:rPr>
                <w:rFonts w:ascii="Arial" w:hAnsi="Arial" w:cs="Arial"/>
                <w:b/>
                <w:sz w:val="22"/>
                <w:szCs w:val="22"/>
              </w:rPr>
              <w:t>SOP:</w:t>
            </w:r>
          </w:p>
        </w:tc>
      </w:tr>
      <w:tr w:rsidR="000B0E11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11" w:rsidRPr="00292817" w:rsidRDefault="0010601F" w:rsidP="001060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SOP-L015-V11/PMKŽ,SOP-L015-V12/PMKM,SOP-L015-V13/PŘEDOP,SOP-L015-V16/POOP,SOP-L015-V15/NEHOR,</w:t>
            </w:r>
            <w:r w:rsidR="00256D9E">
              <w:rPr>
                <w:rFonts w:ascii="Arial" w:hAnsi="Arial" w:cs="Arial"/>
                <w:sz w:val="20"/>
                <w:szCs w:val="20"/>
              </w:rPr>
              <w:t>SOP-L015-C01/STRAVA,SOP-L015-D01/IMOBIL,SOP-L015-K01/PŽK,SOP-L015-K02/PŽKPÉČE,SOP-L015-K03/PŘEV,SOP-L015-L01/L</w:t>
            </w:r>
            <w:r>
              <w:rPr>
                <w:rFonts w:ascii="Arial" w:hAnsi="Arial" w:cs="Arial"/>
                <w:sz w:val="20"/>
                <w:szCs w:val="20"/>
              </w:rPr>
              <w:t>ÉKY</w:t>
            </w:r>
            <w:r w:rsidR="00256D9E">
              <w:rPr>
                <w:rFonts w:ascii="Arial" w:hAnsi="Arial" w:cs="Arial"/>
                <w:sz w:val="20"/>
                <w:szCs w:val="20"/>
              </w:rPr>
              <w:t>,SOP-L015-L03/L</w:t>
            </w:r>
            <w:r>
              <w:rPr>
                <w:rFonts w:ascii="Arial" w:hAnsi="Arial" w:cs="Arial"/>
                <w:sz w:val="20"/>
                <w:szCs w:val="20"/>
              </w:rPr>
              <w:t>ÉKOKO</w:t>
            </w:r>
            <w:r w:rsidR="00256D9E">
              <w:rPr>
                <w:rFonts w:ascii="Arial" w:hAnsi="Arial" w:cs="Arial"/>
                <w:sz w:val="20"/>
                <w:szCs w:val="20"/>
              </w:rPr>
              <w:t>,SOP-L015-L07/INFUZE,SOP-L015-L08/s.c.,SOP-L015-L09/i.m</w:t>
            </w:r>
            <w:r>
              <w:rPr>
                <w:rFonts w:ascii="Arial" w:hAnsi="Arial" w:cs="Arial"/>
                <w:sz w:val="20"/>
                <w:szCs w:val="20"/>
              </w:rPr>
              <w:t>.SOP-L009-L10/i.v.,</w:t>
            </w:r>
            <w:r w:rsidR="007D595F">
              <w:rPr>
                <w:rFonts w:ascii="Arial" w:hAnsi="Arial" w:cs="Arial"/>
                <w:sz w:val="20"/>
                <w:szCs w:val="20"/>
              </w:rPr>
              <w:t>SOP-L015-M01/ODBĚRŽK,SOP-L015-M02/ODBĚRKK,SOP-L015-M03/ODBĚRHK,SOP-L015-S02/HRDREN,SOP-L015-S04/AGRESE,SOP-L015-S05/ZRAK,SOP-L015-S06/SLUCH,SOP-L01</w:t>
            </w:r>
            <w:r>
              <w:rPr>
                <w:rFonts w:ascii="Arial" w:hAnsi="Arial" w:cs="Arial"/>
                <w:sz w:val="20"/>
                <w:szCs w:val="20"/>
              </w:rPr>
              <w:t>5-S07/POHYB,</w:t>
            </w:r>
            <w:r w:rsidR="007D595F">
              <w:rPr>
                <w:rFonts w:ascii="Arial" w:hAnsi="Arial" w:cs="Arial"/>
                <w:sz w:val="20"/>
                <w:szCs w:val="20"/>
              </w:rPr>
              <w:t>SOP-L015-S23/EKG,SOP-L015-S24/STOMIE,SOP-L015-S25/TSKODS,SOP-L015-S27/EPI,SOP-L015-V03/PREVP,SOP-L015-V04/ZEMREL,</w:t>
            </w:r>
            <w:r>
              <w:rPr>
                <w:rFonts w:ascii="Arial" w:hAnsi="Arial" w:cs="Arial"/>
                <w:sz w:val="20"/>
                <w:szCs w:val="20"/>
              </w:rPr>
              <w:t>SOP-L015-V07/KLYZMI,SOP-L015-V09/OSVEC,SOP-L015-V10/DEKUB,</w:t>
            </w:r>
          </w:p>
        </w:tc>
      </w:tr>
      <w:tr w:rsidR="000B0E11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0B0E11" w:rsidRPr="00292817" w:rsidRDefault="000B0E11" w:rsidP="000B0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0B0E11" w:rsidRPr="00292817" w:rsidRDefault="000B0E11" w:rsidP="000B0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0B0E11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B0E11" w:rsidRPr="00292817" w:rsidRDefault="00D144E6" w:rsidP="000B0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Průběžně 1</w:t>
            </w:r>
            <w:r w:rsidR="00DB615C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.9. 2020</w:t>
            </w:r>
            <w:r w:rsidR="000B0E11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gramStart"/>
            <w:r w:rsidR="000B0E11">
              <w:rPr>
                <w:rFonts w:ascii="Arial" w:hAnsi="Arial" w:cs="Arial"/>
                <w:sz w:val="22"/>
                <w:szCs w:val="22"/>
              </w:rPr>
              <w:t>30.9.20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proofErr w:type="gramEnd"/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0E11" w:rsidRPr="00292817" w:rsidRDefault="000B0E11" w:rsidP="000B0E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Mgr.Ivana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Konevičová /staniční sestra JIP/</w:t>
            </w:r>
          </w:p>
        </w:tc>
      </w:tr>
      <w:tr w:rsidR="000B0E11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0B0E11" w:rsidRPr="00292817" w:rsidRDefault="000B0E11" w:rsidP="000B0E1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0B0E11" w:rsidRPr="00292817" w:rsidTr="000B0E11">
        <w:trPr>
          <w:trHeight w:val="287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E11" w:rsidRDefault="000B0E11" w:rsidP="000B0E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0B0E11" w:rsidRPr="00C2066B" w:rsidRDefault="000B0E11" w:rsidP="000B0E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54A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54A56">
              <w:rPr>
                <w:rFonts w:ascii="Arial" w:hAnsi="Arial" w:cs="Arial"/>
              </w:rPr>
            </w:r>
            <w:r w:rsidR="00454A56">
              <w:rPr>
                <w:rFonts w:ascii="Arial" w:hAnsi="Arial" w:cs="Arial"/>
              </w:rPr>
              <w:fldChar w:fldCharType="separate"/>
            </w:r>
            <w:r w:rsidR="00454A5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0B0E11" w:rsidRPr="006C7516" w:rsidRDefault="000B0E11" w:rsidP="000B0E1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E11" w:rsidRPr="006C7516" w:rsidRDefault="00D1192C" w:rsidP="000B0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</w:t>
            </w:r>
            <w:r w:rsidR="000B0E11">
              <w:rPr>
                <w:rFonts w:ascii="Arial" w:hAnsi="Arial" w:cs="Arial"/>
              </w:rPr>
              <w:t xml:space="preserve"> </w:t>
            </w:r>
            <w:r w:rsidR="00454A5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11">
              <w:rPr>
                <w:rFonts w:ascii="Arial" w:hAnsi="Arial" w:cs="Arial"/>
              </w:rPr>
              <w:instrText xml:space="preserve"> FORMCHECKBOX </w:instrText>
            </w:r>
            <w:r w:rsidR="00454A56">
              <w:rPr>
                <w:rFonts w:ascii="Arial" w:hAnsi="Arial" w:cs="Arial"/>
              </w:rPr>
            </w:r>
            <w:r w:rsidR="00454A56">
              <w:rPr>
                <w:rFonts w:ascii="Arial" w:hAnsi="Arial" w:cs="Arial"/>
              </w:rPr>
              <w:fldChar w:fldCharType="separate"/>
            </w:r>
            <w:r w:rsidR="00454A56">
              <w:rPr>
                <w:rFonts w:ascii="Arial" w:hAnsi="Arial" w:cs="Arial"/>
              </w:rPr>
              <w:fldChar w:fldCharType="end"/>
            </w:r>
            <w:r w:rsidR="000B0E11" w:rsidRPr="006C7516">
              <w:rPr>
                <w:rFonts w:ascii="Arial" w:hAnsi="Arial" w:cs="Arial"/>
              </w:rPr>
              <w:t xml:space="preserve"> </w:t>
            </w:r>
            <w:r w:rsidR="000B0E11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0B0E11" w:rsidRDefault="000B0E11" w:rsidP="000B0E11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0B0E11" w:rsidRDefault="000B0E11" w:rsidP="000B0E11">
            <w:pPr>
              <w:rPr>
                <w:rFonts w:ascii="Arial" w:hAnsi="Arial" w:cs="Arial"/>
                <w:sz w:val="20"/>
                <w:szCs w:val="20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kritéria, která byla porušena: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92C" w:rsidRPr="00292817" w:rsidRDefault="00D1192C" w:rsidP="000B0E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SOP-L015-V04/ZEMREL nedostatky v</w:t>
            </w:r>
            <w:r w:rsidR="00DA05DC">
              <w:rPr>
                <w:rFonts w:ascii="Arial" w:hAnsi="Arial" w:cs="Arial"/>
                <w:sz w:val="20"/>
                <w:szCs w:val="20"/>
              </w:rPr>
              <w:t> ošetřovatelském postupu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DA05DC">
              <w:rPr>
                <w:rFonts w:ascii="Arial" w:hAnsi="Arial" w:cs="Arial"/>
                <w:sz w:val="20"/>
                <w:szCs w:val="20"/>
              </w:rPr>
              <w:t>péče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5DC">
              <w:rPr>
                <w:rFonts w:ascii="Arial" w:hAnsi="Arial" w:cs="Arial"/>
                <w:sz w:val="20"/>
                <w:szCs w:val="20"/>
              </w:rPr>
              <w:t>o tělo</w:t>
            </w:r>
            <w:r>
              <w:rPr>
                <w:rFonts w:ascii="Arial" w:hAnsi="Arial" w:cs="Arial"/>
                <w:sz w:val="20"/>
                <w:szCs w:val="20"/>
              </w:rPr>
              <w:t xml:space="preserve"> zemřelého</w:t>
            </w:r>
            <w:r w:rsidR="00DE1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016">
              <w:rPr>
                <w:rFonts w:ascii="Arial" w:hAnsi="Arial" w:cs="Arial"/>
                <w:sz w:val="20"/>
                <w:szCs w:val="20"/>
              </w:rPr>
              <w:t>–</w:t>
            </w:r>
            <w:r w:rsidR="00DE1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016">
              <w:rPr>
                <w:rFonts w:ascii="Arial" w:hAnsi="Arial" w:cs="Arial"/>
                <w:sz w:val="20"/>
                <w:szCs w:val="20"/>
              </w:rPr>
              <w:t>extrakce invazivních vstupů, stranové označení identifikace a údajů zemřelého.</w:t>
            </w:r>
          </w:p>
          <w:p w:rsidR="000B0E11" w:rsidRPr="00292817" w:rsidRDefault="000B0E11" w:rsidP="000B0E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E11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B0E11" w:rsidRPr="006C7516" w:rsidRDefault="000B0E11" w:rsidP="000B0E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0B0E11" w:rsidRPr="00292817" w:rsidTr="000B0E11">
        <w:trPr>
          <w:trHeight w:val="97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0E11" w:rsidRPr="00545665" w:rsidRDefault="000B0E11" w:rsidP="00DA05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Připomenutí SOP veškerému personálu na JIP,opakované konzultace,</w:t>
            </w:r>
            <w:r w:rsidR="00DA05DC">
              <w:rPr>
                <w:rFonts w:ascii="Arial" w:hAnsi="Arial" w:cs="Arial"/>
                <w:color w:val="000000"/>
                <w:sz w:val="20"/>
                <w:szCs w:val="20"/>
              </w:rPr>
              <w:t xml:space="preserve"> zpětná kontrola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0B0E11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0B0E11" w:rsidRPr="00545665" w:rsidRDefault="000B0E11" w:rsidP="000B0E1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0B0E11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0E11" w:rsidRPr="00336DF2" w:rsidRDefault="00D144E6" w:rsidP="00D144E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 n</w:t>
            </w:r>
            <w:r w:rsidR="000B0E11" w:rsidRPr="00EC7AB4">
              <w:rPr>
                <w:rFonts w:ascii="Arial" w:hAnsi="Arial" w:cs="Arial"/>
                <w:sz w:val="20"/>
                <w:szCs w:val="20"/>
              </w:rPr>
              <w:t>ápra</w:t>
            </w:r>
            <w:r>
              <w:rPr>
                <w:rFonts w:ascii="Arial" w:hAnsi="Arial" w:cs="Arial"/>
                <w:sz w:val="20"/>
                <w:szCs w:val="20"/>
              </w:rPr>
              <w:t>vným</w:t>
            </w:r>
            <w:r w:rsidR="000B0E11">
              <w:rPr>
                <w:rFonts w:ascii="Arial" w:hAnsi="Arial" w:cs="Arial"/>
                <w:sz w:val="20"/>
                <w:szCs w:val="20"/>
              </w:rPr>
              <w:t xml:space="preserve"> opatření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B0E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dochází</w:t>
            </w:r>
            <w:r w:rsidR="000B0E11">
              <w:rPr>
                <w:rFonts w:ascii="Arial" w:hAnsi="Arial" w:cs="Arial"/>
                <w:sz w:val="20"/>
                <w:szCs w:val="20"/>
              </w:rPr>
              <w:t xml:space="preserve"> průběžně </w:t>
            </w:r>
            <w:r>
              <w:rPr>
                <w:rFonts w:ascii="Arial" w:hAnsi="Arial" w:cs="Arial"/>
                <w:sz w:val="20"/>
                <w:szCs w:val="20"/>
              </w:rPr>
              <w:t xml:space="preserve">se všemi zaměstnanci </w:t>
            </w:r>
            <w:r w:rsidR="000B0E11">
              <w:rPr>
                <w:rFonts w:ascii="Arial" w:hAnsi="Arial" w:cs="Arial"/>
                <w:sz w:val="20"/>
                <w:szCs w:val="20"/>
              </w:rPr>
              <w:t xml:space="preserve">na JIP. </w:t>
            </w:r>
          </w:p>
        </w:tc>
      </w:tr>
      <w:tr w:rsidR="000B0E11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0B0E11" w:rsidRPr="00155806" w:rsidRDefault="000B0E11" w:rsidP="000B0E11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0B0E11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E11" w:rsidRPr="00155806" w:rsidRDefault="000B0E11" w:rsidP="000B0E11">
            <w:pPr>
              <w:rPr>
                <w:rFonts w:ascii="Arial" w:hAnsi="Arial" w:cs="Arial"/>
                <w:sz w:val="6"/>
                <w:szCs w:val="6"/>
              </w:rPr>
            </w:pPr>
          </w:p>
          <w:p w:rsidR="000B0E11" w:rsidRPr="006C7516" w:rsidRDefault="000B0E11" w:rsidP="000B0E11">
            <w:pPr>
              <w:rPr>
                <w:rFonts w:ascii="Arial" w:hAnsi="Arial" w:cs="Arial"/>
                <w:sz w:val="6"/>
                <w:szCs w:val="6"/>
              </w:rPr>
            </w:pPr>
          </w:p>
          <w:p w:rsidR="000B0E11" w:rsidRPr="006C7516" w:rsidRDefault="00454A56" w:rsidP="000B0E11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11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0B0E11" w:rsidRPr="006C7516">
              <w:rPr>
                <w:rFonts w:ascii="Arial" w:hAnsi="Arial" w:cs="Arial"/>
              </w:rPr>
              <w:t xml:space="preserve"> </w:t>
            </w:r>
            <w:r w:rsidR="000B0E11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0B0E11" w:rsidRPr="006C7516" w:rsidRDefault="000B0E11" w:rsidP="000B0E11">
            <w:pPr>
              <w:rPr>
                <w:rFonts w:ascii="Arial" w:hAnsi="Arial" w:cs="Arial"/>
                <w:sz w:val="6"/>
                <w:szCs w:val="6"/>
              </w:rPr>
            </w:pPr>
          </w:p>
          <w:p w:rsidR="000B0E11" w:rsidRPr="006C7516" w:rsidRDefault="000B0E11" w:rsidP="000B0E11">
            <w:pPr>
              <w:rPr>
                <w:rFonts w:ascii="Arial" w:hAnsi="Arial" w:cs="Arial"/>
                <w:sz w:val="6"/>
                <w:szCs w:val="6"/>
              </w:rPr>
            </w:pPr>
          </w:p>
          <w:p w:rsidR="000B0E11" w:rsidRPr="006C7516" w:rsidRDefault="000B0E11" w:rsidP="000B0E11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0B0E11" w:rsidRPr="006C7516" w:rsidRDefault="000B0E11" w:rsidP="000B0E11">
            <w:pPr>
              <w:rPr>
                <w:rFonts w:ascii="Arial" w:hAnsi="Arial" w:cs="Arial"/>
                <w:sz w:val="22"/>
                <w:szCs w:val="22"/>
              </w:rPr>
            </w:pPr>
          </w:p>
          <w:p w:rsidR="000B0E11" w:rsidRPr="006C7516" w:rsidRDefault="000B0E11" w:rsidP="000B0E11">
            <w:pPr>
              <w:rPr>
                <w:rFonts w:ascii="Arial" w:hAnsi="Arial" w:cs="Arial"/>
                <w:sz w:val="40"/>
                <w:szCs w:val="40"/>
              </w:rPr>
            </w:pPr>
          </w:p>
          <w:p w:rsidR="000B0E11" w:rsidRDefault="00454A56" w:rsidP="000B0E11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11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0B0E11" w:rsidRPr="006C7516">
              <w:rPr>
                <w:rFonts w:ascii="Arial" w:hAnsi="Arial" w:cs="Arial"/>
              </w:rPr>
              <w:t xml:space="preserve"> </w:t>
            </w:r>
            <w:r w:rsidR="000B0E11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0B0E11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0B0E11" w:rsidRPr="00155806" w:rsidRDefault="000B0E11" w:rsidP="000B0E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0E11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B0E11" w:rsidRPr="00170083" w:rsidRDefault="000B0E11" w:rsidP="000B0E11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B0E11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11" w:rsidRPr="00292817" w:rsidRDefault="000B0E11" w:rsidP="000B0E11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0B0E11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11" w:rsidRDefault="00454A56" w:rsidP="000B0E11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11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0B0E11">
              <w:rPr>
                <w:rFonts w:ascii="Arial" w:hAnsi="Arial" w:cs="Arial"/>
              </w:rPr>
              <w:t xml:space="preserve"> </w:t>
            </w:r>
            <w:r w:rsidR="000B0E11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0B0E11" w:rsidRDefault="000B0E11" w:rsidP="000B0E11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0B0E11" w:rsidRDefault="00454A56" w:rsidP="000B0E11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E11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0B0E11" w:rsidRPr="006C7516">
              <w:rPr>
                <w:rFonts w:ascii="Arial" w:hAnsi="Arial" w:cs="Arial"/>
              </w:rPr>
              <w:t xml:space="preserve"> </w:t>
            </w:r>
            <w:r w:rsidR="000B0E11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0B0E11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0B0E11" w:rsidRPr="00336DF2" w:rsidRDefault="000B0E11" w:rsidP="000B0E11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B0E11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B0E11" w:rsidRPr="00155806" w:rsidRDefault="000B0E11" w:rsidP="000B0E11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0B0E11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0E11" w:rsidRDefault="000B0E11" w:rsidP="000B0E11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0B0E11" w:rsidRDefault="000B0E11" w:rsidP="000B0E11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885" w:rsidRDefault="00A83885" w:rsidP="00690271">
      <w:pPr>
        <w:pStyle w:val="Zhlav"/>
      </w:pPr>
      <w:r>
        <w:separator/>
      </w:r>
    </w:p>
  </w:endnote>
  <w:endnote w:type="continuationSeparator" w:id="0">
    <w:p w:rsidR="00A83885" w:rsidRDefault="00A83885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454A5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54A5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10601F">
      <w:rPr>
        <w:rStyle w:val="slostrnky"/>
        <w:rFonts w:ascii="Arial" w:hAnsi="Arial" w:cs="Arial"/>
        <w:noProof/>
        <w:sz w:val="16"/>
        <w:szCs w:val="16"/>
      </w:rPr>
      <w:t>2</w:t>
    </w:r>
    <w:r w:rsidR="00454A56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454A5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54A5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10601F">
      <w:rPr>
        <w:rStyle w:val="slostrnky"/>
        <w:rFonts w:ascii="Arial" w:hAnsi="Arial" w:cs="Arial"/>
        <w:noProof/>
        <w:sz w:val="16"/>
        <w:szCs w:val="16"/>
      </w:rPr>
      <w:t>2</w:t>
    </w:r>
    <w:r w:rsidR="00454A56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885" w:rsidRDefault="00A83885" w:rsidP="00690271">
      <w:pPr>
        <w:pStyle w:val="Zhlav"/>
      </w:pPr>
      <w:r>
        <w:separator/>
      </w:r>
    </w:p>
  </w:footnote>
  <w:footnote w:type="continuationSeparator" w:id="0">
    <w:p w:rsidR="00A83885" w:rsidRDefault="00A83885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6372A4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54A56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54A56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B615C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54A56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54A56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54A56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B615C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54A56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B0E11"/>
    <w:rsid w:val="000D06FA"/>
    <w:rsid w:val="000F1122"/>
    <w:rsid w:val="000F1AAD"/>
    <w:rsid w:val="000F2376"/>
    <w:rsid w:val="000F5CFC"/>
    <w:rsid w:val="00102343"/>
    <w:rsid w:val="001030D4"/>
    <w:rsid w:val="0010601F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C7089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56D9E"/>
    <w:rsid w:val="00267686"/>
    <w:rsid w:val="00282714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54A56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372A4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73F"/>
    <w:rsid w:val="007279FB"/>
    <w:rsid w:val="0079096F"/>
    <w:rsid w:val="00790A88"/>
    <w:rsid w:val="007940D6"/>
    <w:rsid w:val="007A0EB9"/>
    <w:rsid w:val="007A4618"/>
    <w:rsid w:val="007A4F94"/>
    <w:rsid w:val="007A60A5"/>
    <w:rsid w:val="007D250C"/>
    <w:rsid w:val="007D595F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83885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00023"/>
    <w:rsid w:val="00C11A4B"/>
    <w:rsid w:val="00C41D65"/>
    <w:rsid w:val="00C56709"/>
    <w:rsid w:val="00CA4966"/>
    <w:rsid w:val="00CB00F5"/>
    <w:rsid w:val="00CC44DA"/>
    <w:rsid w:val="00CD0FC5"/>
    <w:rsid w:val="00CE5B17"/>
    <w:rsid w:val="00D02B14"/>
    <w:rsid w:val="00D1192C"/>
    <w:rsid w:val="00D144E6"/>
    <w:rsid w:val="00D20299"/>
    <w:rsid w:val="00D2483F"/>
    <w:rsid w:val="00D27547"/>
    <w:rsid w:val="00D43C9B"/>
    <w:rsid w:val="00D509E0"/>
    <w:rsid w:val="00D66647"/>
    <w:rsid w:val="00D96415"/>
    <w:rsid w:val="00DA05DC"/>
    <w:rsid w:val="00DB319D"/>
    <w:rsid w:val="00DB615C"/>
    <w:rsid w:val="00DB74FE"/>
    <w:rsid w:val="00DD3E6A"/>
    <w:rsid w:val="00DE110D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60DA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D2435"/>
    <w:rsid w:val="00EF7F00"/>
    <w:rsid w:val="00F13EF6"/>
    <w:rsid w:val="00F4301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0B0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B0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FORMULÁŘE.dot</Template>
  <TotalTime>73</TotalTime>
  <Pages>1</Pages>
  <Words>128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1901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user</cp:lastModifiedBy>
  <cp:revision>5</cp:revision>
  <cp:lastPrinted>2020-09-16T07:50:00Z</cp:lastPrinted>
  <dcterms:created xsi:type="dcterms:W3CDTF">2020-09-16T07:52:00Z</dcterms:created>
  <dcterms:modified xsi:type="dcterms:W3CDTF">2020-09-30T12:15:00Z</dcterms:modified>
</cp:coreProperties>
</file>