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62" w:rsidRDefault="00DE5962" w:rsidP="00CA75CB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DK</w:t>
      </w:r>
    </w:p>
    <w:p w:rsidR="00DE5962" w:rsidRDefault="00DE5962" w:rsidP="00CA75C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posílám řazení uzavřené dokumentace ze standartních  oddělení a JIRP, JIHP DK</w:t>
      </w:r>
    </w:p>
    <w:p w:rsidR="00DE5962" w:rsidRDefault="00DE5962" w:rsidP="00CA75CB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Chorobopis</w:t>
      </w:r>
    </w:p>
    <w:p w:rsidR="00DE5962" w:rsidRDefault="00DE5962" w:rsidP="00CA75CB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Propouštěcí zpráva </w:t>
      </w:r>
    </w:p>
    <w:p w:rsidR="00DE5962" w:rsidRPr="005971E5" w:rsidRDefault="00DE5962" w:rsidP="005971E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překladová zpráva – pokud je</w:t>
      </w:r>
    </w:p>
    <w:p w:rsidR="00DE5962" w:rsidRDefault="00DE5962" w:rsidP="00CA75C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informovaný souhlas s hospitalizací, výkonem, s podáním anestézie, s transfuzí (a jiné informované souhlasy)</w:t>
      </w:r>
    </w:p>
    <w:p w:rsidR="00DE5962" w:rsidRDefault="00DE5962" w:rsidP="00CA75C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ošetřovatelská dokumentace ze standardního oddělení a JIRP, JIHP DK (anamnéza, ošetřovatelský plán, záznam hodnocení bolesti, péče o dekubity a jiné defekty, seznam použitých přístrojů na JIP/ protokol sledování FF apod.),</w:t>
      </w:r>
    </w:p>
    <w:p w:rsidR="00DE5962" w:rsidRDefault="00DE5962" w:rsidP="00CA75C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ordinační list</w:t>
      </w:r>
    </w:p>
    <w:p w:rsidR="00DE5962" w:rsidRDefault="00DE5962" w:rsidP="00CA75C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Výsledky:odběry a konzilia provedené za hospitalizace</w:t>
      </w:r>
    </w:p>
    <w:p w:rsidR="00DE5962" w:rsidRPr="00CA75CB" w:rsidRDefault="00DE5962" w:rsidP="00CA75C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transfuzní list + dodáky od podaných krevních derivátů</w:t>
      </w:r>
    </w:p>
    <w:p w:rsidR="00DE5962" w:rsidRDefault="00DE5962" w:rsidP="00CA75C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Anesteziologická záznam </w:t>
      </w:r>
    </w:p>
    <w:p w:rsidR="00DE5962" w:rsidRDefault="00DE5962" w:rsidP="00CA75C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přístrojová technika anestezie,</w:t>
      </w:r>
    </w:p>
    <w:p w:rsidR="00DE5962" w:rsidRDefault="00DE5962" w:rsidP="00CA75C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Operační protokol </w:t>
      </w:r>
    </w:p>
    <w:p w:rsidR="00DE5962" w:rsidRPr="00CA75CB" w:rsidRDefault="00DE5962" w:rsidP="00CA75C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stranový verifikační protokol</w:t>
      </w:r>
    </w:p>
    <w:p w:rsidR="00DE5962" w:rsidRDefault="00DE5962" w:rsidP="00CA75C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sálová ošetřovatelská dokumentace + seznam použitých přístrojů na OPS</w:t>
      </w:r>
    </w:p>
    <w:p w:rsidR="00DE5962" w:rsidRDefault="00DE5962" w:rsidP="00CA75C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soupis cenných a osobních věcí pacienta</w:t>
      </w:r>
    </w:p>
    <w:p w:rsidR="00DE5962" w:rsidRDefault="00DE5962" w:rsidP="00CA75CB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2"/>
          <w:szCs w:val="22"/>
        </w:rPr>
      </w:pPr>
    </w:p>
    <w:p w:rsidR="00DE5962" w:rsidRDefault="00DE5962" w:rsidP="00CA75CB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Ambulantní část:</w:t>
      </w:r>
    </w:p>
    <w:p w:rsidR="00DE5962" w:rsidRDefault="00DE5962" w:rsidP="00CA75CB">
      <w:pPr>
        <w:ind w:left="741" w:hanging="7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Štítky</w:t>
      </w:r>
    </w:p>
    <w:p w:rsidR="00DE5962" w:rsidRDefault="00DE5962" w:rsidP="00CA75CB">
      <w:pPr>
        <w:ind w:left="741" w:hanging="7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Ambulantní souhlas, </w:t>
      </w:r>
    </w:p>
    <w:p w:rsidR="00DE5962" w:rsidRDefault="00DE5962" w:rsidP="00CA75CB">
      <w:pPr>
        <w:ind w:left="741" w:hanging="7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je – tak doporučení</w:t>
      </w:r>
    </w:p>
    <w:p w:rsidR="00DE5962" w:rsidRDefault="00DE5962" w:rsidP="00CA75CB">
      <w:pPr>
        <w:ind w:left="741" w:hanging="7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Nálezy s vyšetřením</w:t>
      </w:r>
    </w:p>
    <w:p w:rsidR="00DE5962" w:rsidRDefault="00DE5962" w:rsidP="00CA75CB">
      <w:pPr>
        <w:ind w:left="741" w:hanging="7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Výsledky laboratorní</w:t>
      </w:r>
    </w:p>
    <w:p w:rsidR="00DE5962" w:rsidRDefault="00DE5962" w:rsidP="00CA75CB">
      <w:pPr>
        <w:ind w:left="741" w:hanging="7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Sonofotka</w:t>
      </w:r>
    </w:p>
    <w:p w:rsidR="00DE5962" w:rsidRDefault="00DE5962" w:rsidP="00CA75CB">
      <w:pPr>
        <w:ind w:left="741" w:hanging="7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CD RTG</w:t>
      </w:r>
    </w:p>
    <w:p w:rsidR="00DE5962" w:rsidRDefault="00DE5962" w:rsidP="00CA75CB">
      <w:pPr>
        <w:ind w:left="741" w:hanging="7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Zvýšená úhrada na pomůcky</w:t>
      </w:r>
    </w:p>
    <w:p w:rsidR="00DE5962" w:rsidRDefault="00DE5962" w:rsidP="00CA75CB">
      <w:pPr>
        <w:ind w:left="741" w:hanging="7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Propouštěcí zprávy, apod.</w:t>
      </w:r>
    </w:p>
    <w:p w:rsidR="00DE5962" w:rsidRDefault="00DE5962" w:rsidP="00CA75CB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2"/>
          <w:szCs w:val="22"/>
        </w:rPr>
      </w:pPr>
    </w:p>
    <w:p w:rsidR="00DE5962" w:rsidRDefault="00DE5962"/>
    <w:sectPr w:rsidR="00DE5962" w:rsidSect="00440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57B70"/>
    <w:multiLevelType w:val="hybridMultilevel"/>
    <w:tmpl w:val="7868D1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5CB"/>
    <w:rsid w:val="00440CE4"/>
    <w:rsid w:val="005971E5"/>
    <w:rsid w:val="0063220D"/>
    <w:rsid w:val="00AB764E"/>
    <w:rsid w:val="00CA75CB"/>
    <w:rsid w:val="00DE5962"/>
    <w:rsid w:val="00E0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5C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tavecseseznamem">
    <w:name w:val="odstavecseseznamem"/>
    <w:basedOn w:val="Normal"/>
    <w:uiPriority w:val="99"/>
    <w:rsid w:val="00CA75CB"/>
    <w:pPr>
      <w:spacing w:after="200" w:line="120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6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144</Words>
  <Characters>853</Characters>
  <Application>Microsoft Office Outlook</Application>
  <DocSecurity>0</DocSecurity>
  <Lines>0</Lines>
  <Paragraphs>0</Paragraphs>
  <ScaleCrop>false</ScaleCrop>
  <Company>FNOL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</dc:title>
  <dc:subject/>
  <dc:creator>58241</dc:creator>
  <cp:keywords/>
  <dc:description/>
  <cp:lastModifiedBy>60735</cp:lastModifiedBy>
  <cp:revision>2</cp:revision>
  <dcterms:created xsi:type="dcterms:W3CDTF">2011-02-07T09:11:00Z</dcterms:created>
  <dcterms:modified xsi:type="dcterms:W3CDTF">2011-02-07T09:11:00Z</dcterms:modified>
</cp:coreProperties>
</file>