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První tabulka obsahuje vaše jméno, druhá je určená pro kontaktní údaje a třetí tabulka je hlavní část životopisu"/>
      </w:tblPr>
      <w:tblGrid>
        <w:gridCol w:w="9026"/>
      </w:tblGrid>
      <w:tr w:rsidR="00384F21" w:rsidRPr="00384F21" w:rsidTr="00D22188">
        <w:tc>
          <w:tcPr>
            <w:tcW w:w="9360" w:type="dxa"/>
          </w:tcPr>
          <w:p w:rsidR="00384F21" w:rsidRPr="00384F21" w:rsidRDefault="00835934" w:rsidP="004F54F0">
            <w:pPr>
              <w:pStyle w:val="Nzev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4674300</wp:posOffset>
                  </wp:positionH>
                  <wp:positionV relativeFrom="paragraph">
                    <wp:posOffset>-381000</wp:posOffset>
                  </wp:positionV>
                  <wp:extent cx="1127760" cy="1503767"/>
                  <wp:effectExtent l="0" t="0" r="0" b="127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to OP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50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441179">
              <w:t xml:space="preserve">CV - </w:t>
            </w:r>
            <w:r w:rsidR="00AF6B96">
              <w:t>Ondrej</w:t>
            </w:r>
            <w:proofErr w:type="gramEnd"/>
            <w:r w:rsidR="00AF6B96">
              <w:t xml:space="preserve"> </w:t>
            </w:r>
            <w:proofErr w:type="spellStart"/>
            <w:r w:rsidR="00AF6B96">
              <w:t>Šušol</w:t>
            </w:r>
            <w:proofErr w:type="spellEnd"/>
          </w:p>
        </w:tc>
      </w:tr>
    </w:tbl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První tabulka obsahuje vaše jméno, druhá je určená pro kontaktní údaje a třetí tabulka je hlavní část životopisu"/>
      </w:tblPr>
      <w:tblGrid>
        <w:gridCol w:w="4513"/>
        <w:gridCol w:w="4513"/>
      </w:tblGrid>
      <w:tr w:rsidR="00910CBB" w:rsidTr="00D22188">
        <w:trPr>
          <w:trHeight w:val="598"/>
        </w:trPr>
        <w:tc>
          <w:tcPr>
            <w:tcW w:w="4680" w:type="dxa"/>
          </w:tcPr>
          <w:p w:rsidR="00910CBB" w:rsidRDefault="00AF6B96" w:rsidP="00F14524">
            <w:pPr>
              <w:pStyle w:val="Kontaktninformace"/>
            </w:pPr>
            <w:r>
              <w:t>+420 776 550</w:t>
            </w:r>
            <w:r w:rsidR="00441179">
              <w:t> </w:t>
            </w:r>
            <w:r>
              <w:t>278</w:t>
            </w:r>
          </w:p>
          <w:p w:rsidR="00441179" w:rsidRPr="00F14524" w:rsidRDefault="00441179" w:rsidP="00F14524">
            <w:pPr>
              <w:pStyle w:val="Kontaktninformace"/>
            </w:pPr>
            <w:r>
              <w:t>ondrasusol@seznam.cz</w:t>
            </w:r>
          </w:p>
          <w:p w:rsidR="00910CBB" w:rsidRDefault="00AF6B96" w:rsidP="00F14524">
            <w:pPr>
              <w:pStyle w:val="Kontaktninformace"/>
            </w:pPr>
            <w:r>
              <w:t xml:space="preserve">Jana Wericha 6, Svitavy 56802 </w:t>
            </w:r>
          </w:p>
        </w:tc>
        <w:tc>
          <w:tcPr>
            <w:tcW w:w="4680" w:type="dxa"/>
          </w:tcPr>
          <w:p w:rsidR="00910CBB" w:rsidRDefault="00910CBB" w:rsidP="00F14524">
            <w:pPr>
              <w:pStyle w:val="Kontaktninformacevpravo"/>
            </w:pPr>
          </w:p>
        </w:tc>
      </w:tr>
    </w:tbl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ní tabulka obsahuje vaše jméno, druhá je určená pro kontaktní údaje a třetí tabulka je hlavní část životopisu"/>
      </w:tblPr>
      <w:tblGrid>
        <w:gridCol w:w="1966"/>
        <w:gridCol w:w="7060"/>
      </w:tblGrid>
      <w:tr w:rsidR="001E5C69" w:rsidTr="00850537">
        <w:tc>
          <w:tcPr>
            <w:tcW w:w="1966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024E30" w:rsidRDefault="00850537" w:rsidP="002B7E4E">
            <w:pPr>
              <w:pStyle w:val="Nadpis1"/>
            </w:pPr>
            <w:r w:rsidRPr="00BD2CB2">
              <w:rPr>
                <w:color w:val="17365D" w:themeColor="text2" w:themeShade="BF"/>
              </w:rPr>
              <w:t>Vzdělání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850537" w:rsidRDefault="00850537" w:rsidP="00850537">
            <w:pPr>
              <w:pStyle w:val="Nadpis2"/>
            </w:pPr>
            <w:r>
              <w:t>3. Lékařská fakulta Univerzity Karlovy</w:t>
            </w:r>
            <w:r>
              <w:rPr>
                <w:lang w:bidi="cs-CZ"/>
              </w:rPr>
              <w:t xml:space="preserve"> </w:t>
            </w:r>
          </w:p>
          <w:p w:rsidR="00850537" w:rsidRDefault="00850537" w:rsidP="00850537">
            <w:r>
              <w:t xml:space="preserve">Obor Všeobecné lékařství </w:t>
            </w:r>
          </w:p>
          <w:p w:rsidR="00850537" w:rsidRDefault="00850537" w:rsidP="00850537">
            <w:r>
              <w:t>Studium zahájeno 2013, předpokládané ukončení červen 2019</w:t>
            </w:r>
          </w:p>
          <w:p w:rsidR="00850537" w:rsidRDefault="00850537" w:rsidP="00850537"/>
          <w:p w:rsidR="00850537" w:rsidRDefault="00850537" w:rsidP="00850537">
            <w:pPr>
              <w:pStyle w:val="Nadpis2"/>
            </w:pPr>
            <w:r>
              <w:t xml:space="preserve">Gymnázium Svitavy </w:t>
            </w:r>
          </w:p>
          <w:p w:rsidR="00850537" w:rsidRDefault="00850537" w:rsidP="00850537">
            <w:pPr>
              <w:pStyle w:val="Nadpis2"/>
              <w:rPr>
                <w:b w:val="0"/>
                <w:lang w:bidi="cs-CZ"/>
              </w:rPr>
            </w:pPr>
            <w:r w:rsidRPr="00AF6B96">
              <w:rPr>
                <w:b w:val="0"/>
                <w:lang w:bidi="cs-CZ"/>
              </w:rPr>
              <w:t xml:space="preserve">2004–2013 </w:t>
            </w:r>
          </w:p>
          <w:p w:rsidR="00850537" w:rsidRPr="00850537" w:rsidRDefault="00850537" w:rsidP="00850537">
            <w:pPr>
              <w:rPr>
                <w:lang w:bidi="cs-CZ"/>
              </w:rPr>
            </w:pPr>
          </w:p>
          <w:p w:rsidR="00850537" w:rsidRDefault="00850537" w:rsidP="00850537">
            <w:pPr>
              <w:pStyle w:val="Nadpis2"/>
            </w:pPr>
            <w:proofErr w:type="spellStart"/>
            <w:r>
              <w:t>Lycée</w:t>
            </w:r>
            <w:proofErr w:type="spellEnd"/>
            <w:r>
              <w:t xml:space="preserve"> </w:t>
            </w:r>
            <w:proofErr w:type="spellStart"/>
            <w:r>
              <w:t>Galilée</w:t>
            </w:r>
            <w:proofErr w:type="spellEnd"/>
            <w:r>
              <w:t xml:space="preserve">, </w:t>
            </w:r>
            <w:proofErr w:type="spellStart"/>
            <w:r>
              <w:t>Cergy-Pontoise</w:t>
            </w:r>
            <w:proofErr w:type="spellEnd"/>
            <w:r>
              <w:t xml:space="preserve">, Francie </w:t>
            </w:r>
          </w:p>
          <w:p w:rsidR="00384F21" w:rsidRPr="00617226" w:rsidRDefault="00850537" w:rsidP="006E1E22">
            <w:r>
              <w:t>2010–2011</w:t>
            </w:r>
          </w:p>
        </w:tc>
        <w:bookmarkStart w:id="0" w:name="_GoBack"/>
        <w:bookmarkEnd w:id="0"/>
      </w:tr>
      <w:tr w:rsidR="00910CBB" w:rsidTr="00850537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910CBB" w:rsidRPr="00BD2CB2" w:rsidRDefault="00441179" w:rsidP="002B7E4E">
            <w:pPr>
              <w:pStyle w:val="Nadpis1"/>
              <w:rPr>
                <w:color w:val="17365D" w:themeColor="text2" w:themeShade="BF"/>
              </w:rPr>
            </w:pPr>
            <w:r w:rsidRPr="00BD2CB2">
              <w:rPr>
                <w:color w:val="17365D" w:themeColor="text2" w:themeShade="BF"/>
              </w:rPr>
              <w:t>Další vzdělání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441179" w:rsidRDefault="00441179" w:rsidP="00441179">
            <w:r>
              <w:t xml:space="preserve">Francouzský jazyk – Certifikát DALF C1 </w:t>
            </w:r>
            <w:r>
              <w:t>(</w:t>
            </w:r>
            <w:r>
              <w:t>2012</w:t>
            </w:r>
            <w:r>
              <w:t>)</w:t>
            </w:r>
          </w:p>
          <w:p w:rsidR="00A9541B" w:rsidRPr="009F50CC" w:rsidRDefault="00441179" w:rsidP="00D13586">
            <w:r>
              <w:t xml:space="preserve">Základní kurz znakového jazyka </w:t>
            </w:r>
            <w:r>
              <w:t>(</w:t>
            </w:r>
            <w:r>
              <w:t>2016</w:t>
            </w:r>
            <w:r>
              <w:t>)</w:t>
            </w:r>
          </w:p>
        </w:tc>
      </w:tr>
      <w:tr w:rsidR="00910CBB" w:rsidTr="00850537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910CBB" w:rsidRPr="00BD2CB2" w:rsidRDefault="00441179" w:rsidP="002B7E4E">
            <w:pPr>
              <w:pStyle w:val="Nadpis1"/>
              <w:rPr>
                <w:color w:val="17365D" w:themeColor="text2" w:themeShade="BF"/>
              </w:rPr>
            </w:pPr>
            <w:r w:rsidRPr="00BD2CB2">
              <w:rPr>
                <w:color w:val="17365D" w:themeColor="text2" w:themeShade="BF"/>
              </w:rPr>
              <w:t>Pracovní zkušenosti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441179" w:rsidRDefault="00441179" w:rsidP="00441179">
            <w:pPr>
              <w:pStyle w:val="Nadpis2"/>
              <w:rPr>
                <w:lang w:bidi="cs-CZ"/>
              </w:rPr>
            </w:pPr>
            <w:r w:rsidRPr="00AF6B96">
              <w:rPr>
                <w:lang w:bidi="cs-CZ"/>
              </w:rPr>
              <w:t>Ústav anatomie 3.LF UK</w:t>
            </w:r>
          </w:p>
          <w:p w:rsidR="00441179" w:rsidRPr="00AF6B96" w:rsidRDefault="00441179" w:rsidP="00441179">
            <w:pPr>
              <w:rPr>
                <w:lang w:bidi="cs-CZ"/>
              </w:rPr>
            </w:pPr>
            <w:r>
              <w:rPr>
                <w:lang w:bidi="cs-CZ"/>
              </w:rPr>
              <w:t>Asistent</w:t>
            </w:r>
          </w:p>
          <w:p w:rsidR="00441179" w:rsidRDefault="00441179" w:rsidP="00441179">
            <w:r w:rsidRPr="00AF6B96">
              <w:t>Září 2017</w:t>
            </w:r>
            <w:r w:rsidRPr="00AF6B96">
              <w:rPr>
                <w:lang w:bidi="cs-CZ"/>
              </w:rPr>
              <w:t xml:space="preserve"> – </w:t>
            </w:r>
            <w:proofErr w:type="gramStart"/>
            <w:r w:rsidRPr="00AF6B96">
              <w:t>Červen</w:t>
            </w:r>
            <w:proofErr w:type="gramEnd"/>
            <w:r w:rsidRPr="00AF6B96">
              <w:t xml:space="preserve"> 2018</w:t>
            </w:r>
          </w:p>
          <w:p w:rsidR="00441179" w:rsidRPr="00AE7A54" w:rsidRDefault="00441179" w:rsidP="00441179">
            <w:pPr>
              <w:pStyle w:val="Nadpis2"/>
            </w:pPr>
          </w:p>
          <w:p w:rsidR="00441179" w:rsidRDefault="00441179" w:rsidP="00441179">
            <w:pPr>
              <w:pStyle w:val="Nadpis2"/>
            </w:pPr>
            <w:r>
              <w:t>ZOOT a.s.</w:t>
            </w:r>
          </w:p>
          <w:p w:rsidR="00441179" w:rsidRPr="00AF6B96" w:rsidRDefault="00441179" w:rsidP="00441179">
            <w:r>
              <w:t>Pokladní</w:t>
            </w:r>
          </w:p>
          <w:p w:rsidR="00441179" w:rsidRPr="00AE7A54" w:rsidRDefault="00441179" w:rsidP="00441179">
            <w:r>
              <w:t>Leden 2017</w:t>
            </w:r>
            <w:r>
              <w:rPr>
                <w:lang w:bidi="cs-CZ"/>
              </w:rPr>
              <w:t xml:space="preserve"> – </w:t>
            </w:r>
            <w:proofErr w:type="gramStart"/>
            <w:r>
              <w:t>Květen</w:t>
            </w:r>
            <w:proofErr w:type="gramEnd"/>
            <w:r>
              <w:t xml:space="preserve"> 2018</w:t>
            </w:r>
          </w:p>
          <w:p w:rsidR="00441179" w:rsidRPr="00AE7A54" w:rsidRDefault="00441179" w:rsidP="00441179">
            <w:pPr>
              <w:pStyle w:val="Nadpis2"/>
            </w:pPr>
          </w:p>
          <w:p w:rsidR="00441179" w:rsidRDefault="00441179" w:rsidP="00441179">
            <w:pPr>
              <w:pStyle w:val="Nadpis2"/>
              <w:rPr>
                <w:lang w:bidi="cs-CZ"/>
              </w:rPr>
            </w:pPr>
            <w:proofErr w:type="spellStart"/>
            <w:r>
              <w:rPr>
                <w:lang w:bidi="cs-CZ"/>
              </w:rPr>
              <w:t>StarTip</w:t>
            </w:r>
            <w:proofErr w:type="spellEnd"/>
            <w:r>
              <w:rPr>
                <w:lang w:bidi="cs-CZ"/>
              </w:rPr>
              <w:t xml:space="preserve"> bar </w:t>
            </w:r>
          </w:p>
          <w:p w:rsidR="00441179" w:rsidRPr="00850537" w:rsidRDefault="00441179" w:rsidP="00441179">
            <w:pPr>
              <w:rPr>
                <w:lang w:bidi="cs-CZ"/>
              </w:rPr>
            </w:pPr>
            <w:r>
              <w:rPr>
                <w:lang w:bidi="cs-CZ"/>
              </w:rPr>
              <w:t>Barman</w:t>
            </w:r>
          </w:p>
          <w:p w:rsidR="00441179" w:rsidRPr="001A2DAF" w:rsidRDefault="00441179" w:rsidP="00120805">
            <w:r>
              <w:t>Listopad 2015</w:t>
            </w:r>
            <w:r>
              <w:rPr>
                <w:lang w:bidi="cs-CZ"/>
              </w:rPr>
              <w:t xml:space="preserve"> – </w:t>
            </w:r>
            <w:proofErr w:type="gramStart"/>
            <w:r>
              <w:t>Duben</w:t>
            </w:r>
            <w:proofErr w:type="gramEnd"/>
            <w:r>
              <w:t xml:space="preserve"> 2016</w:t>
            </w:r>
          </w:p>
        </w:tc>
      </w:tr>
      <w:tr w:rsidR="00910CBB" w:rsidTr="00850537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910CBB" w:rsidRPr="00BD2CB2" w:rsidRDefault="00120805" w:rsidP="002B7E4E">
            <w:pPr>
              <w:pStyle w:val="Nadpis1"/>
              <w:rPr>
                <w:color w:val="17365D" w:themeColor="text2" w:themeShade="BF"/>
              </w:rPr>
            </w:pPr>
            <w:r w:rsidRPr="00BD2CB2">
              <w:rPr>
                <w:color w:val="17365D" w:themeColor="text2" w:themeShade="BF"/>
              </w:rPr>
              <w:t>Jazykové znalosti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20805" w:rsidRDefault="00120805" w:rsidP="00120805">
            <w:r>
              <w:t xml:space="preserve">Francouzský jazyk – plynně (DALF C1) </w:t>
            </w:r>
          </w:p>
          <w:p w:rsidR="00120805" w:rsidRDefault="00120805" w:rsidP="00120805">
            <w:r>
              <w:t xml:space="preserve">Anglický jazyk – plynně </w:t>
            </w:r>
          </w:p>
          <w:p w:rsidR="00120805" w:rsidRDefault="00120805" w:rsidP="00120805">
            <w:r>
              <w:t>Německý jazyk – mírně pokročilý</w:t>
            </w:r>
          </w:p>
          <w:p w:rsidR="00AF6B96" w:rsidRPr="001A2DAF" w:rsidRDefault="00120805" w:rsidP="00120805">
            <w:r>
              <w:t>Slovenský jazyk – plynně</w:t>
            </w:r>
          </w:p>
        </w:tc>
      </w:tr>
      <w:tr w:rsidR="00B656B9" w:rsidTr="00850537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B656B9" w:rsidRPr="00BD2CB2" w:rsidRDefault="00850537" w:rsidP="002B7E4E">
            <w:pPr>
              <w:pStyle w:val="Nadpis1"/>
              <w:rPr>
                <w:color w:val="17365D" w:themeColor="text2" w:themeShade="BF"/>
              </w:rPr>
            </w:pPr>
            <w:r w:rsidRPr="00BD2CB2">
              <w:rPr>
                <w:color w:val="17365D" w:themeColor="text2" w:themeShade="BF"/>
              </w:rPr>
              <w:t xml:space="preserve">Další </w:t>
            </w:r>
            <w:r w:rsidR="00516794" w:rsidRPr="00BD2CB2">
              <w:rPr>
                <w:color w:val="17365D" w:themeColor="text2" w:themeShade="BF"/>
              </w:rPr>
              <w:t>aktivity související s oborem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850537" w:rsidRDefault="00516794" w:rsidP="001A2DAF">
            <w:r>
              <w:t xml:space="preserve">Zdravotník na dětském táboře </w:t>
            </w:r>
            <w:r w:rsidR="00441179">
              <w:t>(</w:t>
            </w:r>
            <w:r>
              <w:t>2015, 2016</w:t>
            </w:r>
            <w:r w:rsidR="00441179">
              <w:t>)</w:t>
            </w:r>
          </w:p>
          <w:p w:rsidR="00516794" w:rsidRDefault="00516794" w:rsidP="001A2DAF">
            <w:r>
              <w:t xml:space="preserve">Konzultace v oboru hematologie s MUDr. Pavlíčkem, </w:t>
            </w:r>
            <w:r w:rsidR="00441179">
              <w:t>FNKV</w:t>
            </w:r>
          </w:p>
          <w:p w:rsidR="00BD2CB2" w:rsidRDefault="00BD2CB2" w:rsidP="001A2DAF">
            <w:r>
              <w:t xml:space="preserve">Stáž na Oddělení urologické onkologie, </w:t>
            </w:r>
            <w:r w:rsidR="00925BDE">
              <w:t>MOÚ</w:t>
            </w:r>
            <w:r>
              <w:t xml:space="preserve"> Brno, MUDr. Staník</w:t>
            </w:r>
          </w:p>
          <w:p w:rsidR="00925BDE" w:rsidRDefault="00925BDE" w:rsidP="001A2DAF">
            <w:r>
              <w:t>V</w:t>
            </w:r>
            <w:r>
              <w:t xml:space="preserve">olitelný předmět </w:t>
            </w:r>
            <w:r w:rsidRPr="00327C67">
              <w:rPr>
                <w:i/>
              </w:rPr>
              <w:t>Endoskopická, Laparoskopická a Robotická Urologie</w:t>
            </w:r>
            <w:r>
              <w:t xml:space="preserve"> </w:t>
            </w:r>
            <w:r>
              <w:t>v Thomayerově nemocnici v Praze</w:t>
            </w:r>
          </w:p>
        </w:tc>
      </w:tr>
      <w:tr w:rsidR="00B656B9" w:rsidTr="00850537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B656B9" w:rsidRPr="00BD2CB2" w:rsidRDefault="00BD2CB2" w:rsidP="002B7E4E">
            <w:pPr>
              <w:pStyle w:val="Nadpis1"/>
              <w:rPr>
                <w:color w:val="17365D" w:themeColor="text2" w:themeShade="BF"/>
              </w:rPr>
            </w:pPr>
            <w:r w:rsidRPr="00BD2CB2">
              <w:rPr>
                <w:color w:val="17365D" w:themeColor="text2" w:themeShade="BF"/>
              </w:rPr>
              <w:t>D</w:t>
            </w:r>
            <w:r w:rsidR="00441179" w:rsidRPr="00BD2CB2">
              <w:rPr>
                <w:color w:val="17365D" w:themeColor="text2" w:themeShade="BF"/>
              </w:rPr>
              <w:t xml:space="preserve">ovednosti 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D2CB2" w:rsidRDefault="00BD2CB2" w:rsidP="001A2DAF">
            <w:r>
              <w:t xml:space="preserve">Základní práce s Word, Excel, PowerPoint </w:t>
            </w:r>
          </w:p>
          <w:p w:rsidR="00BD2CB2" w:rsidRDefault="00BD2CB2" w:rsidP="001A2DAF">
            <w:r>
              <w:t>Zkušenost s prací v týmu</w:t>
            </w:r>
          </w:p>
          <w:p w:rsidR="00BD2CB2" w:rsidRDefault="00BD2CB2" w:rsidP="001A2DAF">
            <w:r>
              <w:t xml:space="preserve">Schopnost předávat informace druhým </w:t>
            </w:r>
          </w:p>
          <w:p w:rsidR="00BD2CB2" w:rsidRDefault="00BD2CB2" w:rsidP="001A2DAF">
            <w:r>
              <w:t xml:space="preserve">Manuální zručnost </w:t>
            </w:r>
          </w:p>
          <w:p w:rsidR="00BD2CB2" w:rsidRDefault="00BD2CB2" w:rsidP="001A2DAF">
            <w:r>
              <w:t xml:space="preserve">Schopnost práce pod tlakem </w:t>
            </w:r>
          </w:p>
        </w:tc>
      </w:tr>
      <w:tr w:rsidR="00910CBB" w:rsidTr="00850537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910CBB" w:rsidRPr="00BD2CB2" w:rsidRDefault="00BD2CB2" w:rsidP="002B7E4E">
            <w:pPr>
              <w:pStyle w:val="Nadpis1"/>
              <w:rPr>
                <w:color w:val="17365D" w:themeColor="text2" w:themeShade="BF"/>
              </w:rPr>
            </w:pPr>
            <w:r w:rsidRPr="00BD2CB2">
              <w:rPr>
                <w:color w:val="17365D" w:themeColor="text2" w:themeShade="BF"/>
              </w:rPr>
              <w:lastRenderedPageBreak/>
              <w:t>Vlastnosti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D2CB2" w:rsidRDefault="00BD2CB2" w:rsidP="00BD2CB2">
            <w:r>
              <w:t>Zodpovědnost</w:t>
            </w:r>
          </w:p>
          <w:p w:rsidR="00BD2CB2" w:rsidRDefault="00BD2CB2" w:rsidP="00BD2CB2">
            <w:r>
              <w:t>Komunikativnost</w:t>
            </w:r>
          </w:p>
          <w:p w:rsidR="00BD2CB2" w:rsidRDefault="00BD2CB2" w:rsidP="00BD2CB2">
            <w:r>
              <w:t>Dochvilnost</w:t>
            </w:r>
          </w:p>
          <w:p w:rsidR="00BD2CB2" w:rsidRDefault="00BD2CB2" w:rsidP="00BD2CB2">
            <w:r>
              <w:t>Týmový hráč</w:t>
            </w:r>
          </w:p>
          <w:p w:rsidR="00441179" w:rsidRDefault="00BD2CB2" w:rsidP="00BD2CB2">
            <w:r>
              <w:t>Chuť učit se novým věcem</w:t>
            </w:r>
          </w:p>
        </w:tc>
      </w:tr>
      <w:tr w:rsidR="00BD2CB2" w:rsidTr="00850537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BD2CB2" w:rsidRPr="00BD2CB2" w:rsidRDefault="00BD2CB2" w:rsidP="00BD2CB2">
            <w:pPr>
              <w:pStyle w:val="Nadpis1"/>
              <w:rPr>
                <w:color w:val="17365D" w:themeColor="text2" w:themeShade="BF"/>
              </w:rPr>
            </w:pPr>
            <w:r w:rsidRPr="00BD2CB2">
              <w:rPr>
                <w:color w:val="17365D" w:themeColor="text2" w:themeShade="BF"/>
              </w:rPr>
              <w:t xml:space="preserve">Zájmy a koníčky 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D2CB2" w:rsidRDefault="00BD2CB2" w:rsidP="00BD2CB2">
            <w:r>
              <w:t xml:space="preserve">Sport (street </w:t>
            </w:r>
            <w:proofErr w:type="spellStart"/>
            <w:r>
              <w:t>workout</w:t>
            </w:r>
            <w:proofErr w:type="spellEnd"/>
            <w:r>
              <w:t>)</w:t>
            </w:r>
          </w:p>
          <w:p w:rsidR="00BD2CB2" w:rsidRDefault="00BD2CB2" w:rsidP="00BD2CB2">
            <w:r>
              <w:t>Hra na kytaru</w:t>
            </w:r>
          </w:p>
          <w:p w:rsidR="00BD2CB2" w:rsidRDefault="00BD2CB2" w:rsidP="00BD2CB2">
            <w:r>
              <w:t>Rybaření</w:t>
            </w:r>
          </w:p>
          <w:p w:rsidR="00BD2CB2" w:rsidRDefault="00BD2CB2" w:rsidP="00BD2CB2">
            <w:r>
              <w:t>Četba</w:t>
            </w:r>
          </w:p>
          <w:p w:rsidR="00BD2CB2" w:rsidRDefault="00BD2CB2" w:rsidP="00BD2CB2">
            <w:r>
              <w:t>Vaření</w:t>
            </w:r>
          </w:p>
        </w:tc>
      </w:tr>
    </w:tbl>
    <w:p w:rsidR="007A2648" w:rsidRDefault="007A2648" w:rsidP="007A2648">
      <w:pPr>
        <w:pStyle w:val="Bezmezer"/>
      </w:pPr>
    </w:p>
    <w:sectPr w:rsidR="007A2648" w:rsidSect="00AF17E2">
      <w:headerReference w:type="default" r:id="rId8"/>
      <w:footerReference w:type="default" r:id="rId9"/>
      <w:headerReference w:type="first" r:id="rId10"/>
      <w:pgSz w:w="11906" w:h="16838" w:code="9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7C" w:rsidRDefault="00D80C7C">
      <w:r>
        <w:separator/>
      </w:r>
    </w:p>
  </w:endnote>
  <w:endnote w:type="continuationSeparator" w:id="0">
    <w:p w:rsidR="00D80C7C" w:rsidRDefault="00D8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BB6" w:rsidRDefault="00474BB6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C52026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7C" w:rsidRDefault="00D80C7C">
      <w:r>
        <w:separator/>
      </w:r>
    </w:p>
  </w:footnote>
  <w:footnote w:type="continuationSeparator" w:id="0">
    <w:p w:rsidR="00D80C7C" w:rsidRDefault="00D8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BB6" w:rsidRDefault="00474B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Obdélník 2" descr="Jednoduchá čára ohraničující stránk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54D6A7BC" id="Obdélník 2" o:spid="_x0000_s1026" alt="Jednoduchá čára ohraničující stránku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BB6" w:rsidRDefault="00474B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Obdélník 3" descr="Jednoduchá čára ohraničující stránk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58B5B451" id="Obdélník 3" o:spid="_x0000_s1026" alt="Jednoduchá čára ohraničující stránku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35D0"/>
    <w:lvl w:ilvl="0">
      <w:start w:val="1"/>
      <w:numFmt w:val="bullet"/>
      <w:pStyle w:val="Seznamsodrkami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96"/>
    <w:rsid w:val="0001722C"/>
    <w:rsid w:val="00024E30"/>
    <w:rsid w:val="000265B4"/>
    <w:rsid w:val="00045CE7"/>
    <w:rsid w:val="00066481"/>
    <w:rsid w:val="00102CBC"/>
    <w:rsid w:val="00120805"/>
    <w:rsid w:val="001269F5"/>
    <w:rsid w:val="00127BC3"/>
    <w:rsid w:val="001A2DAF"/>
    <w:rsid w:val="001E5C69"/>
    <w:rsid w:val="001F30A4"/>
    <w:rsid w:val="002001BF"/>
    <w:rsid w:val="002275F6"/>
    <w:rsid w:val="00243B94"/>
    <w:rsid w:val="00247188"/>
    <w:rsid w:val="00261DE3"/>
    <w:rsid w:val="002B7E4E"/>
    <w:rsid w:val="002D192C"/>
    <w:rsid w:val="002E5917"/>
    <w:rsid w:val="002F22D0"/>
    <w:rsid w:val="00307B41"/>
    <w:rsid w:val="003105DA"/>
    <w:rsid w:val="00344835"/>
    <w:rsid w:val="003755F2"/>
    <w:rsid w:val="00384F21"/>
    <w:rsid w:val="003E2599"/>
    <w:rsid w:val="00413583"/>
    <w:rsid w:val="00441179"/>
    <w:rsid w:val="004513B2"/>
    <w:rsid w:val="00474BB6"/>
    <w:rsid w:val="0048154B"/>
    <w:rsid w:val="004A13BA"/>
    <w:rsid w:val="004B46B6"/>
    <w:rsid w:val="004B572C"/>
    <w:rsid w:val="00516794"/>
    <w:rsid w:val="00525C3F"/>
    <w:rsid w:val="00531EC3"/>
    <w:rsid w:val="0058321E"/>
    <w:rsid w:val="005C3A84"/>
    <w:rsid w:val="00617226"/>
    <w:rsid w:val="00647056"/>
    <w:rsid w:val="006704FF"/>
    <w:rsid w:val="00673C26"/>
    <w:rsid w:val="006B4888"/>
    <w:rsid w:val="006D2999"/>
    <w:rsid w:val="006E1E22"/>
    <w:rsid w:val="00730614"/>
    <w:rsid w:val="00740A1D"/>
    <w:rsid w:val="007A2648"/>
    <w:rsid w:val="00835934"/>
    <w:rsid w:val="00850537"/>
    <w:rsid w:val="008F1622"/>
    <w:rsid w:val="00910CBB"/>
    <w:rsid w:val="00923D54"/>
    <w:rsid w:val="00925BDE"/>
    <w:rsid w:val="00933AC4"/>
    <w:rsid w:val="009F50CC"/>
    <w:rsid w:val="00A90A26"/>
    <w:rsid w:val="00A9541B"/>
    <w:rsid w:val="00AA4E22"/>
    <w:rsid w:val="00AA6298"/>
    <w:rsid w:val="00AD1F23"/>
    <w:rsid w:val="00AE7A54"/>
    <w:rsid w:val="00AF17E2"/>
    <w:rsid w:val="00AF3A64"/>
    <w:rsid w:val="00AF6B96"/>
    <w:rsid w:val="00AF7026"/>
    <w:rsid w:val="00B1053A"/>
    <w:rsid w:val="00B44326"/>
    <w:rsid w:val="00B656B9"/>
    <w:rsid w:val="00B67141"/>
    <w:rsid w:val="00B71752"/>
    <w:rsid w:val="00BD2CB2"/>
    <w:rsid w:val="00C23BE0"/>
    <w:rsid w:val="00C52026"/>
    <w:rsid w:val="00C87C9D"/>
    <w:rsid w:val="00CC1D1E"/>
    <w:rsid w:val="00CC7FC2"/>
    <w:rsid w:val="00CD5910"/>
    <w:rsid w:val="00D13586"/>
    <w:rsid w:val="00D17647"/>
    <w:rsid w:val="00D207B5"/>
    <w:rsid w:val="00D2212A"/>
    <w:rsid w:val="00D22188"/>
    <w:rsid w:val="00D313CE"/>
    <w:rsid w:val="00D80C7C"/>
    <w:rsid w:val="00D835A4"/>
    <w:rsid w:val="00E02D4E"/>
    <w:rsid w:val="00E20F9E"/>
    <w:rsid w:val="00E5147C"/>
    <w:rsid w:val="00E9289A"/>
    <w:rsid w:val="00EC0619"/>
    <w:rsid w:val="00EE0B8D"/>
    <w:rsid w:val="00F068E1"/>
    <w:rsid w:val="00F14524"/>
    <w:rsid w:val="00F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9F51"/>
  <w15:docId w15:val="{B9E30E7E-8AAA-4C41-8C59-90F67B7E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7C9D"/>
  </w:style>
  <w:style w:type="paragraph" w:styleId="Nadpis1">
    <w:name w:val="heading 1"/>
    <w:basedOn w:val="Normln"/>
    <w:link w:val="Nadpis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58321E"/>
  </w:style>
  <w:style w:type="character" w:customStyle="1" w:styleId="ZhlavChar">
    <w:name w:val="Záhlaví Char"/>
    <w:basedOn w:val="Standardnpsmoodstavce"/>
    <w:link w:val="Zhlav"/>
    <w:uiPriority w:val="99"/>
    <w:rsid w:val="0058321E"/>
  </w:style>
  <w:style w:type="paragraph" w:styleId="Zpat">
    <w:name w:val="footer"/>
    <w:basedOn w:val="Normln"/>
    <w:link w:val="ZpatChar"/>
    <w:uiPriority w:val="99"/>
    <w:unhideWhenUsed/>
    <w:rsid w:val="0058321E"/>
  </w:style>
  <w:style w:type="character" w:customStyle="1" w:styleId="ZpatChar">
    <w:name w:val="Zápatí Char"/>
    <w:basedOn w:val="Standardnpsmoodstavce"/>
    <w:link w:val="Zpat"/>
    <w:uiPriority w:val="99"/>
    <w:rsid w:val="0058321E"/>
  </w:style>
  <w:style w:type="character" w:styleId="Zstupntext">
    <w:name w:val="Placeholder Text"/>
    <w:basedOn w:val="Standardnpsmoodstavce"/>
    <w:uiPriority w:val="99"/>
    <w:semiHidden/>
    <w:rsid w:val="003105DA"/>
    <w:rPr>
      <w:color w:val="595959" w:themeColor="text1" w:themeTint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BB"/>
    <w:rPr>
      <w:rFonts w:ascii="Tahoma" w:hAnsi="Tahoma" w:cs="Tahoma"/>
      <w:szCs w:val="16"/>
    </w:rPr>
  </w:style>
  <w:style w:type="paragraph" w:customStyle="1" w:styleId="Kontaktninformace">
    <w:name w:val="Kontaktní informace"/>
    <w:basedOn w:val="Normln"/>
    <w:link w:val="Znakkontaktnchdaj"/>
    <w:uiPriority w:val="2"/>
    <w:qFormat/>
    <w:rsid w:val="00910CBB"/>
    <w:rPr>
      <w:b/>
      <w:color w:val="262626" w:themeColor="text1" w:themeTint="D9"/>
    </w:rPr>
  </w:style>
  <w:style w:type="character" w:customStyle="1" w:styleId="Znakkontaktnchdaj">
    <w:name w:val="Znak kontaktních údajů"/>
    <w:basedOn w:val="Standardnpsmoodstavce"/>
    <w:link w:val="Kontaktninformace"/>
    <w:uiPriority w:val="2"/>
    <w:rsid w:val="00C23BE0"/>
    <w:rPr>
      <w:b/>
      <w:color w:val="262626" w:themeColor="text1" w:themeTint="D9"/>
    </w:rPr>
  </w:style>
  <w:style w:type="paragraph" w:customStyle="1" w:styleId="Kontaktninformacevpravo">
    <w:name w:val="Kontaktní informace vpravo"/>
    <w:basedOn w:val="Normln"/>
    <w:link w:val="Znakkontaktnchinformacvpravo"/>
    <w:uiPriority w:val="3"/>
    <w:qFormat/>
    <w:rsid w:val="00910CBB"/>
    <w:pPr>
      <w:jc w:val="right"/>
    </w:pPr>
    <w:rPr>
      <w:b/>
    </w:rPr>
  </w:style>
  <w:style w:type="character" w:customStyle="1" w:styleId="Znakkontaktnchinformacvpravo">
    <w:name w:val="Znak kontaktních informací vpravo"/>
    <w:basedOn w:val="Standardnpsmoodstavce"/>
    <w:link w:val="Kontaktninformacevpravo"/>
    <w:uiPriority w:val="3"/>
    <w:rsid w:val="00C23BE0"/>
    <w:rPr>
      <w:b/>
    </w:rPr>
  </w:style>
  <w:style w:type="paragraph" w:styleId="Bezmezer">
    <w:name w:val="No Spacing"/>
    <w:uiPriority w:val="14"/>
    <w:qFormat/>
    <w:rsid w:val="00923D54"/>
  </w:style>
  <w:style w:type="paragraph" w:styleId="Bibliografie">
    <w:name w:val="Bibliography"/>
    <w:basedOn w:val="Normln"/>
    <w:next w:val="Normln"/>
    <w:uiPriority w:val="37"/>
    <w:semiHidden/>
    <w:unhideWhenUsed/>
    <w:rsid w:val="00673C26"/>
  </w:style>
  <w:style w:type="paragraph" w:styleId="Textvbloku">
    <w:name w:val="Block Text"/>
    <w:basedOn w:val="Normln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3C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3C26"/>
  </w:style>
  <w:style w:type="paragraph" w:styleId="Zkladntext3">
    <w:name w:val="Body Text 3"/>
    <w:basedOn w:val="Normln"/>
    <w:link w:val="Zkladntext3Ch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73C26"/>
    <w:rPr>
      <w:szCs w:val="16"/>
    </w:rPr>
  </w:style>
  <w:style w:type="paragraph" w:styleId="Zkladntext-prvnodsazen">
    <w:name w:val="Body Text First Indent"/>
    <w:basedOn w:val="Normln"/>
    <w:link w:val="Zkladntext-prvnodsazenChar"/>
    <w:uiPriority w:val="99"/>
    <w:semiHidden/>
    <w:unhideWhenUsed/>
    <w:rsid w:val="00D207B5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Standardnpsmoodstavce"/>
    <w:link w:val="Zkladntext-prvnodsazen"/>
    <w:uiPriority w:val="99"/>
    <w:semiHidden/>
    <w:rsid w:val="00D207B5"/>
    <w:rPr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3C26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3C26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73C26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73C2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73C26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73C26"/>
    <w:rPr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73C26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73C26"/>
  </w:style>
  <w:style w:type="table" w:styleId="Barevnmka">
    <w:name w:val="Colorful Grid"/>
    <w:basedOn w:val="Normlntabulk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73C26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C2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C2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C26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73C26"/>
  </w:style>
  <w:style w:type="character" w:customStyle="1" w:styleId="DatumChar">
    <w:name w:val="Datum Char"/>
    <w:basedOn w:val="Standardnpsmoodstavce"/>
    <w:link w:val="Datum"/>
    <w:uiPriority w:val="99"/>
    <w:semiHidden/>
    <w:rsid w:val="00673C26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73C26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73C26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73C26"/>
  </w:style>
  <w:style w:type="character" w:styleId="Odkaznavysvtlivky">
    <w:name w:val="endnote reference"/>
    <w:basedOn w:val="Standardnpsmoodstavce"/>
    <w:uiPriority w:val="99"/>
    <w:semiHidden/>
    <w:unhideWhenUsed/>
    <w:rsid w:val="00673C2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3C26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3C26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73C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C2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C26"/>
    <w:rPr>
      <w:szCs w:val="20"/>
    </w:rPr>
  </w:style>
  <w:style w:type="table" w:styleId="Svtltabulkasmkou1">
    <w:name w:val="Grid Table 1 Light"/>
    <w:basedOn w:val="Normlntabulka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73C26"/>
  </w:style>
  <w:style w:type="paragraph" w:styleId="AdresaHTML">
    <w:name w:val="HTML Address"/>
    <w:basedOn w:val="Normln"/>
    <w:link w:val="AdresaHTMLChar"/>
    <w:uiPriority w:val="99"/>
    <w:semiHidden/>
    <w:unhideWhenUsed/>
    <w:rsid w:val="00673C26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73C26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73C26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73C26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3C26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73C2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73C26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73C26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73C26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73C26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73C26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73C26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73C26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73C26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73C26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73C26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73C26"/>
  </w:style>
  <w:style w:type="paragraph" w:styleId="Seznam">
    <w:name w:val="List"/>
    <w:basedOn w:val="Normln"/>
    <w:uiPriority w:val="99"/>
    <w:semiHidden/>
    <w:unhideWhenUsed/>
    <w:rsid w:val="00673C26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73C26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73C26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73C26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73C26"/>
    <w:pPr>
      <w:ind w:left="1800" w:hanging="360"/>
      <w:contextualSpacing/>
    </w:pPr>
  </w:style>
  <w:style w:type="paragraph" w:styleId="Seznamsodrkami">
    <w:name w:val="List Bullet"/>
    <w:basedOn w:val="Normln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73C26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73C26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12"/>
    <w:qFormat/>
    <w:rsid w:val="00673C26"/>
    <w:pPr>
      <w:numPr>
        <w:numId w:val="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73C26"/>
    <w:pPr>
      <w:numPr>
        <w:numId w:val="11"/>
      </w:numPr>
      <w:contextualSpacing/>
    </w:pPr>
  </w:style>
  <w:style w:type="table" w:styleId="Svtltabulkaseznamu1">
    <w:name w:val="List Table 1 Light"/>
    <w:basedOn w:val="Normlntabulk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73C26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73C26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73C26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73C26"/>
  </w:style>
  <w:style w:type="character" w:styleId="slostrnky">
    <w:name w:val="page number"/>
    <w:basedOn w:val="Standardnpsmoodstavce"/>
    <w:uiPriority w:val="99"/>
    <w:semiHidden/>
    <w:unhideWhenUsed/>
    <w:rsid w:val="00673C26"/>
  </w:style>
  <w:style w:type="table" w:styleId="Prosttabulka1">
    <w:name w:val="Plain Table 1"/>
    <w:basedOn w:val="Normlntabulka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3C26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73C26"/>
  </w:style>
  <w:style w:type="character" w:customStyle="1" w:styleId="OslovenChar">
    <w:name w:val="Oslovení Char"/>
    <w:basedOn w:val="Standardnpsmoodstavce"/>
    <w:link w:val="Osloven"/>
    <w:uiPriority w:val="99"/>
    <w:semiHidden/>
    <w:rsid w:val="00673C26"/>
  </w:style>
  <w:style w:type="paragraph" w:styleId="Podpis">
    <w:name w:val="Signature"/>
    <w:basedOn w:val="Normln"/>
    <w:link w:val="PodpisChar"/>
    <w:uiPriority w:val="99"/>
    <w:semiHidden/>
    <w:unhideWhenUsed/>
    <w:rsid w:val="00673C26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73C26"/>
  </w:style>
  <w:style w:type="table" w:styleId="Tabulkasprostorovmiefekty1">
    <w:name w:val="Table 3D effects 1"/>
    <w:basedOn w:val="Normlntabulka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73C26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73C26"/>
  </w:style>
  <w:style w:type="table" w:styleId="Profesionlntabulka">
    <w:name w:val="Table Professional"/>
    <w:basedOn w:val="Normlntabulka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73C2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73C2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73C2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73C2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73C2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73C2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73C2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73C2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73C26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3C26"/>
    <w:pPr>
      <w:outlineLvl w:val="9"/>
    </w:pPr>
  </w:style>
  <w:style w:type="paragraph" w:styleId="Nzev">
    <w:name w:val="Title"/>
    <w:basedOn w:val="Normln"/>
    <w:link w:val="NzevCh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Zdraznnintenzivn">
    <w:name w:val="Intense Emphasis"/>
    <w:basedOn w:val="Standardnpsmoodstavce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sid w:val="003105DA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105DA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Nzevknihy">
    <w:name w:val="Book Title"/>
    <w:basedOn w:val="Standardnpsmoodstavce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zev"/>
    <w:link w:val="PodnadpisCh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a\AppData\Roaming\Microsoft\Templates\Funk&#269;n&#237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Funkční životopis</Template>
  <TotalTime>131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 Šušol</cp:lastModifiedBy>
  <cp:revision>3</cp:revision>
  <dcterms:created xsi:type="dcterms:W3CDTF">2019-02-04T16:27:00Z</dcterms:created>
  <dcterms:modified xsi:type="dcterms:W3CDTF">2019-02-04T18:40:00Z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