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99D5" w14:textId="7A6BADA6" w:rsidR="00816216" w:rsidRDefault="00166DEB" w:rsidP="00141A4C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F1A2A8" wp14:editId="3DBB245B">
            <wp:simplePos x="0" y="0"/>
            <wp:positionH relativeFrom="margin">
              <wp:align>right</wp:align>
            </wp:positionH>
            <wp:positionV relativeFrom="paragraph">
              <wp:posOffset>-448310</wp:posOffset>
            </wp:positionV>
            <wp:extent cx="1464950" cy="1530350"/>
            <wp:effectExtent l="0" t="0" r="1905" b="0"/>
            <wp:wrapNone/>
            <wp:docPr id="2" name="Obrázek 2" descr="Obsah obrázku text, snímek obrazovky, elektronika, moni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elektronika, monitor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1" t="19808" r="52306" b="58534"/>
                    <a:stretch/>
                  </pic:blipFill>
                  <pic:spPr bwMode="auto">
                    <a:xfrm>
                      <a:off x="0" y="0"/>
                      <a:ext cx="1464950" cy="153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147F">
        <w:t xml:space="preserve">Petra </w:t>
      </w:r>
      <w:proofErr w:type="spellStart"/>
      <w:r w:rsidR="00AC147F">
        <w:t>Supíková</w:t>
      </w:r>
      <w:proofErr w:type="spellEnd"/>
    </w:p>
    <w:p w14:paraId="035653F9" w14:textId="45F3CA60" w:rsidR="00C26369" w:rsidRPr="00C26369" w:rsidRDefault="00AC147F" w:rsidP="00C26369">
      <w:r>
        <w:t>U Mateřské školy 788/6 Vratimov</w:t>
      </w:r>
      <w:r w:rsidR="00141A4C">
        <w:rPr>
          <w:lang w:bidi="cs-CZ"/>
        </w:rPr>
        <w:t> | </w:t>
      </w:r>
      <w:r>
        <w:t>607896445</w:t>
      </w:r>
      <w:r w:rsidR="00141A4C">
        <w:rPr>
          <w:lang w:bidi="cs-CZ"/>
        </w:rPr>
        <w:t> | </w:t>
      </w:r>
      <w:r>
        <w:t>petra.supikova@gmail.com</w:t>
      </w:r>
      <w:r w:rsidR="00AC1046">
        <w:tab/>
      </w:r>
    </w:p>
    <w:sdt>
      <w:sdtPr>
        <w:alias w:val="Vzdělání:"/>
        <w:tag w:val="Vzdělání:"/>
        <w:id w:val="807127995"/>
        <w:placeholder>
          <w:docPart w:val="4529FB15E02F4ACCBB50656F9D71BD2F"/>
        </w:placeholder>
        <w:temporary/>
        <w:showingPlcHdr/>
        <w15:appearance w15:val="hidden"/>
      </w:sdtPr>
      <w:sdtEndPr/>
      <w:sdtContent>
        <w:p w14:paraId="5DA67EB6" w14:textId="395701CE" w:rsidR="006270A9" w:rsidRDefault="009D5933">
          <w:pPr>
            <w:pStyle w:val="Nadpis1"/>
          </w:pPr>
          <w:r>
            <w:rPr>
              <w:lang w:bidi="cs-CZ"/>
            </w:rPr>
            <w:t>Vzdělání</w:t>
          </w:r>
        </w:p>
      </w:sdtContent>
    </w:sdt>
    <w:p w14:paraId="5757F491" w14:textId="7F2382F4" w:rsidR="006270A9" w:rsidRDefault="00AC147F">
      <w:pPr>
        <w:pStyle w:val="Nadpis2"/>
      </w:pPr>
      <w:r>
        <w:t>L</w:t>
      </w:r>
      <w:r w:rsidR="00E356A1">
        <w:t xml:space="preserve">ékařská </w:t>
      </w:r>
      <w:r>
        <w:t>F</w:t>
      </w:r>
      <w:r w:rsidR="00E356A1">
        <w:t>akulta</w:t>
      </w:r>
      <w:r>
        <w:t xml:space="preserve"> Univerzity Palackého v Olomouci</w:t>
      </w:r>
      <w:r w:rsidR="009D5933">
        <w:rPr>
          <w:lang w:bidi="cs-CZ"/>
        </w:rPr>
        <w:t> | </w:t>
      </w:r>
      <w:r>
        <w:t>2017-2023</w:t>
      </w:r>
      <w:r w:rsidR="009D5933">
        <w:rPr>
          <w:lang w:bidi="cs-CZ"/>
        </w:rPr>
        <w:t> | </w:t>
      </w:r>
    </w:p>
    <w:p w14:paraId="644E4075" w14:textId="258C4C3D" w:rsidR="006270A9" w:rsidRDefault="00E356A1" w:rsidP="001B29CF">
      <w:pPr>
        <w:pStyle w:val="Seznamsodrkami"/>
      </w:pPr>
      <w:r>
        <w:rPr>
          <w:lang w:bidi="cs-CZ"/>
        </w:rPr>
        <w:t xml:space="preserve">Studijní </w:t>
      </w:r>
      <w:r w:rsidR="00C95DB2">
        <w:rPr>
          <w:lang w:bidi="cs-CZ"/>
        </w:rPr>
        <w:t>program</w:t>
      </w:r>
      <w:r w:rsidR="00AC1046">
        <w:rPr>
          <w:lang w:bidi="cs-CZ"/>
        </w:rPr>
        <w:t>:</w:t>
      </w:r>
      <w:r w:rsidR="009D5933">
        <w:rPr>
          <w:lang w:bidi="cs-CZ"/>
        </w:rPr>
        <w:t xml:space="preserve"> </w:t>
      </w:r>
      <w:r w:rsidR="00AC147F">
        <w:t>Všeobecné lékařství</w:t>
      </w:r>
    </w:p>
    <w:p w14:paraId="0A40ABAD" w14:textId="28E095A2" w:rsidR="006270A9" w:rsidRDefault="00AC147F">
      <w:pPr>
        <w:pStyle w:val="Nadpis2"/>
      </w:pPr>
      <w:r>
        <w:t>Gymnázium hladnov, slezská ostrava</w:t>
      </w:r>
      <w:r w:rsidR="009D5933">
        <w:rPr>
          <w:lang w:bidi="cs-CZ"/>
        </w:rPr>
        <w:t> | </w:t>
      </w:r>
      <w:r>
        <w:rPr>
          <w:lang w:bidi="cs-CZ"/>
        </w:rPr>
        <w:t>2013-2017</w:t>
      </w:r>
      <w:r w:rsidR="009D5933">
        <w:rPr>
          <w:lang w:bidi="cs-CZ"/>
        </w:rPr>
        <w:t> | </w:t>
      </w:r>
    </w:p>
    <w:p w14:paraId="088D5D83" w14:textId="04105D6D" w:rsidR="006270A9" w:rsidRDefault="00E356A1" w:rsidP="00AC147F">
      <w:pPr>
        <w:pStyle w:val="Seznamsodrkami"/>
      </w:pPr>
      <w:r>
        <w:rPr>
          <w:lang w:bidi="cs-CZ"/>
        </w:rPr>
        <w:t>Studijní</w:t>
      </w:r>
      <w:r w:rsidR="00AC1046">
        <w:rPr>
          <w:lang w:bidi="cs-CZ"/>
        </w:rPr>
        <w:t xml:space="preserve"> </w:t>
      </w:r>
      <w:r w:rsidR="00C95DB2">
        <w:rPr>
          <w:lang w:bidi="cs-CZ"/>
        </w:rPr>
        <w:t>program</w:t>
      </w:r>
      <w:r w:rsidR="00AC1046">
        <w:rPr>
          <w:lang w:bidi="cs-CZ"/>
        </w:rPr>
        <w:t>:</w:t>
      </w:r>
      <w:r w:rsidR="009D5933">
        <w:rPr>
          <w:lang w:bidi="cs-CZ"/>
        </w:rPr>
        <w:t xml:space="preserve"> </w:t>
      </w:r>
      <w:r w:rsidR="00AC147F">
        <w:t>Živé jazyky</w:t>
      </w:r>
      <w:r w:rsidR="00240417">
        <w:t>, Angli</w:t>
      </w:r>
      <w:r w:rsidR="00E673D8">
        <w:t>cký jazyk</w:t>
      </w:r>
    </w:p>
    <w:p w14:paraId="32492616" w14:textId="61D1A053" w:rsidR="006270A9" w:rsidRDefault="003E1590">
      <w:pPr>
        <w:pStyle w:val="Nadpis1"/>
      </w:pPr>
      <w:r>
        <w:t>Dovednosti a zkušenosti v rámci školy, výuky</w:t>
      </w:r>
    </w:p>
    <w:p w14:paraId="3B46D603" w14:textId="5D91D1E7" w:rsidR="006270A9" w:rsidRDefault="001C0552">
      <w:pPr>
        <w:pStyle w:val="Nadpis2"/>
      </w:pPr>
      <w:r>
        <w:t>stáž v rámci praxe ve vybraných oborech 9</w:t>
      </w:r>
      <w:r w:rsidR="00240417">
        <w:t>-</w:t>
      </w:r>
      <w:r>
        <w:t>10</w:t>
      </w:r>
      <w:r w:rsidR="00240417">
        <w:t>/</w:t>
      </w:r>
      <w:r>
        <w:t>2022</w:t>
      </w:r>
    </w:p>
    <w:p w14:paraId="278CF786" w14:textId="24E96AFE" w:rsidR="006270A9" w:rsidRDefault="00E356A1">
      <w:pPr>
        <w:pStyle w:val="Seznamsodrkami"/>
      </w:pPr>
      <w:r>
        <w:t>14 dní</w:t>
      </w:r>
      <w:r w:rsidR="001C0552">
        <w:t xml:space="preserve"> Oční klinika nemocnice Přerov, </w:t>
      </w:r>
      <w:proofErr w:type="spellStart"/>
      <w:r w:rsidR="001C0552">
        <w:t>Agel</w:t>
      </w:r>
      <w:proofErr w:type="spellEnd"/>
    </w:p>
    <w:p w14:paraId="7862A6F0" w14:textId="6740D800" w:rsidR="001C0552" w:rsidRDefault="00E356A1">
      <w:pPr>
        <w:pStyle w:val="Seznamsodrkami"/>
      </w:pPr>
      <w:r>
        <w:t xml:space="preserve">14 dní </w:t>
      </w:r>
      <w:r w:rsidR="001C0552">
        <w:t>Oční klinika FNOL</w:t>
      </w:r>
    </w:p>
    <w:p w14:paraId="66009FA0" w14:textId="186A14A1" w:rsidR="006270A9" w:rsidRDefault="001C0552">
      <w:pPr>
        <w:pStyle w:val="Nadpis2"/>
      </w:pPr>
      <w:r>
        <w:t>svoč, aktivní účast na pracovišti: por-gyn kliniky LF UP a FNOL, 2020/21</w:t>
      </w:r>
    </w:p>
    <w:p w14:paraId="2D0E0673" w14:textId="12036883" w:rsidR="001C0552" w:rsidRDefault="001C0552" w:rsidP="001C0552">
      <w:pPr>
        <w:pStyle w:val="Seznamsodrkami"/>
      </w:pPr>
      <w:r>
        <w:t>Téma práce: Biomarkery receptivity endometria</w:t>
      </w:r>
    </w:p>
    <w:p w14:paraId="04C3D120" w14:textId="77777777" w:rsidR="003E1590" w:rsidRDefault="003E1590" w:rsidP="003E1590">
      <w:pPr>
        <w:pStyle w:val="Nadpis2"/>
      </w:pPr>
      <w:r>
        <w:t>Odborná praxe na POr-gyn klinice LF UPOL a FNOL, 9/2020-6/2021</w:t>
      </w:r>
    </w:p>
    <w:p w14:paraId="27CD29A8" w14:textId="6D376BC7" w:rsidR="003E1590" w:rsidRDefault="003E1590" w:rsidP="003E1590">
      <w:pPr>
        <w:pStyle w:val="Seznamsodrkami"/>
      </w:pPr>
      <w:r>
        <w:t>Seznámení se s odbornou problematikou asistované reprodukce, práce s databází, klinickou dokumentací pro projekt</w:t>
      </w:r>
      <w:r w:rsidR="00E356A1">
        <w:t>: „</w:t>
      </w:r>
      <w:r>
        <w:t>Biomarkery receptivity endometria</w:t>
      </w:r>
      <w:r w:rsidR="00E356A1">
        <w:t>“</w:t>
      </w:r>
      <w:r>
        <w:t>. Následné poznatky využity pro práci SVOČ.</w:t>
      </w:r>
    </w:p>
    <w:p w14:paraId="509574E8" w14:textId="3DE5F9D0" w:rsidR="003E1590" w:rsidRDefault="003E1590" w:rsidP="003E1590">
      <w:pPr>
        <w:pStyle w:val="Nadpis2"/>
      </w:pPr>
      <w:r>
        <w:t xml:space="preserve">hlavní Organizátor dne diabetu </w:t>
      </w:r>
      <w:r>
        <w:rPr>
          <w:lang w:bidi="cs-CZ"/>
        </w:rPr>
        <w:t>| </w:t>
      </w:r>
      <w:r>
        <w:t>Ifmsa, LF UPOL</w:t>
      </w:r>
      <w:r>
        <w:rPr>
          <w:lang w:bidi="cs-CZ"/>
        </w:rPr>
        <w:t> | </w:t>
      </w:r>
      <w:r>
        <w:t>14.11.2017,2018</w:t>
      </w:r>
    </w:p>
    <w:p w14:paraId="10B2BEC0" w14:textId="58870EC7" w:rsidR="003E1590" w:rsidRPr="001B29CF" w:rsidRDefault="003E1590" w:rsidP="003E1590">
      <w:pPr>
        <w:pStyle w:val="Seznamsodrkami"/>
      </w:pPr>
      <w:r>
        <w:t>Organizace Světového dne diabetu v</w:t>
      </w:r>
      <w:r w:rsidR="00C26369">
        <w:t xml:space="preserve"> OC</w:t>
      </w:r>
      <w:r>
        <w:t> </w:t>
      </w:r>
      <w:proofErr w:type="spellStart"/>
      <w:r>
        <w:t>Šantov</w:t>
      </w:r>
      <w:r w:rsidR="00C26369">
        <w:t>ka</w:t>
      </w:r>
      <w:proofErr w:type="spellEnd"/>
      <w:r w:rsidR="00C26369">
        <w:t xml:space="preserve">, </w:t>
      </w:r>
      <w:r>
        <w:t>edukace široké veřejnosti o DM, doprovodný program</w:t>
      </w:r>
      <w:r w:rsidR="00C26369">
        <w:t>, organizace Běhu proti diabetu ve Smetanových sadech</w:t>
      </w:r>
      <w:r w:rsidR="00166DEB">
        <w:t>.</w:t>
      </w:r>
    </w:p>
    <w:p w14:paraId="206D3DBC" w14:textId="79403D21" w:rsidR="006270A9" w:rsidRDefault="00AB2182">
      <w:pPr>
        <w:pStyle w:val="Nadpis2"/>
      </w:pPr>
      <w:r>
        <w:t>z</w:t>
      </w:r>
      <w:r w:rsidR="003E1590">
        <w:t>á</w:t>
      </w:r>
      <w:r>
        <w:t>stupce ročníku všeobecné lékařství, 2017-2023</w:t>
      </w:r>
    </w:p>
    <w:p w14:paraId="18E7B027" w14:textId="49850FE0" w:rsidR="005A002C" w:rsidRDefault="00AB2182" w:rsidP="0018411E">
      <w:pPr>
        <w:pStyle w:val="Seznamsodrkami"/>
      </w:pPr>
      <w:r>
        <w:t>Účast na zasedáních s vedením školy, řešení studentských záležitostí, požadavků, připomínek k výuce.</w:t>
      </w:r>
    </w:p>
    <w:sdt>
      <w:sdtPr>
        <w:alias w:val="Pracovní zkušenosti:"/>
        <w:tag w:val="Pracovní zkušenosti:"/>
        <w:id w:val="171684534"/>
        <w:placeholder>
          <w:docPart w:val="4C6FAE695BAD4B359EB4706CC001F368"/>
        </w:placeholder>
        <w:temporary/>
        <w:showingPlcHdr/>
        <w15:appearance w15:val="hidden"/>
      </w:sdtPr>
      <w:sdtEndPr/>
      <w:sdtContent>
        <w:p w14:paraId="430591D8" w14:textId="77777777" w:rsidR="006270A9" w:rsidRDefault="009D5933">
          <w:pPr>
            <w:pStyle w:val="Nadpis1"/>
          </w:pPr>
          <w:r>
            <w:rPr>
              <w:lang w:bidi="cs-CZ"/>
            </w:rPr>
            <w:t>Pracovní zkušenosti</w:t>
          </w:r>
        </w:p>
      </w:sdtContent>
    </w:sdt>
    <w:p w14:paraId="47B8F68B" w14:textId="51754A5F" w:rsidR="006270A9" w:rsidRDefault="00AC147F">
      <w:pPr>
        <w:pStyle w:val="Nadpis2"/>
      </w:pPr>
      <w:r>
        <w:t>zdravotník, tábor náměšť n. Oslavou</w:t>
      </w:r>
      <w:r w:rsidR="009D5933">
        <w:rPr>
          <w:lang w:bidi="cs-CZ"/>
        </w:rPr>
        <w:t> | </w:t>
      </w:r>
      <w:r>
        <w:t>8/2022</w:t>
      </w:r>
      <w:r w:rsidR="009D5933">
        <w:rPr>
          <w:lang w:bidi="cs-CZ"/>
        </w:rPr>
        <w:t> | </w:t>
      </w:r>
    </w:p>
    <w:p w14:paraId="305EDC52" w14:textId="02A3F538" w:rsidR="00E356A1" w:rsidRDefault="00AC147F" w:rsidP="00FE74E7">
      <w:pPr>
        <w:pStyle w:val="Seznamsodrkami"/>
        <w:numPr>
          <w:ilvl w:val="0"/>
          <w:numId w:val="29"/>
        </w:numPr>
      </w:pPr>
      <w:r>
        <w:t>Zdravotnický dohled, základní ošetř</w:t>
      </w:r>
      <w:r w:rsidR="00E356A1">
        <w:t>e</w:t>
      </w:r>
      <w:r>
        <w:t>ní</w:t>
      </w:r>
      <w:r w:rsidR="00E356A1">
        <w:t xml:space="preserve"> úrazů, akutních onemocnění, </w:t>
      </w:r>
      <w:r>
        <w:t xml:space="preserve">podávání </w:t>
      </w:r>
      <w:r w:rsidR="00E356A1">
        <w:t>medikace.</w:t>
      </w:r>
    </w:p>
    <w:p w14:paraId="7527A445" w14:textId="50BE520F" w:rsidR="003E1590" w:rsidRPr="00E356A1" w:rsidRDefault="003E1590" w:rsidP="00240417">
      <w:pPr>
        <w:pStyle w:val="Seznamsodrkami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cs-CZ"/>
        </w:rPr>
      </w:pPr>
      <w:r w:rsidRPr="00E356A1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cs-CZ"/>
        </w:rPr>
        <w:t>Ostatní znalosti</w:t>
      </w:r>
    </w:p>
    <w:p w14:paraId="18AC9AE2" w14:textId="6559337B" w:rsidR="003E1590" w:rsidRDefault="003E1590" w:rsidP="00FE74E7">
      <w:pPr>
        <w:pStyle w:val="Seznamsodrkami"/>
        <w:numPr>
          <w:ilvl w:val="0"/>
          <w:numId w:val="29"/>
        </w:numPr>
      </w:pPr>
      <w:r w:rsidRPr="003E1590">
        <w:t xml:space="preserve">Jazyky: </w:t>
      </w:r>
      <w:proofErr w:type="spellStart"/>
      <w:r w:rsidR="00A1264B">
        <w:t>a</w:t>
      </w:r>
      <w:r w:rsidRPr="003E1590">
        <w:t>nlický</w:t>
      </w:r>
      <w:proofErr w:type="spellEnd"/>
      <w:r w:rsidRPr="003E1590">
        <w:t xml:space="preserve"> jazyk B2 aktivně, </w:t>
      </w:r>
      <w:r w:rsidR="007F4F43">
        <w:t>n</w:t>
      </w:r>
      <w:r w:rsidRPr="003E1590">
        <w:t>ěmecký jazyk pasivně</w:t>
      </w:r>
    </w:p>
    <w:p w14:paraId="3F8E40A9" w14:textId="16A4A11D" w:rsidR="003E1590" w:rsidRDefault="003E1590" w:rsidP="00FE74E7">
      <w:pPr>
        <w:pStyle w:val="Seznamsodrkami"/>
        <w:numPr>
          <w:ilvl w:val="0"/>
          <w:numId w:val="29"/>
        </w:numPr>
      </w:pPr>
      <w:r>
        <w:t>Řidičský průkaz skupiny B</w:t>
      </w:r>
    </w:p>
    <w:p w14:paraId="3D629B2D" w14:textId="77777777" w:rsidR="00E356A1" w:rsidRDefault="00240417" w:rsidP="00240417">
      <w:pPr>
        <w:pStyle w:val="Seznamsodrkami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cs-CZ"/>
        </w:rPr>
      </w:pPr>
      <w:r w:rsidRPr="00240417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cs-CZ"/>
        </w:rPr>
        <w:t>Zájmy</w:t>
      </w:r>
    </w:p>
    <w:p w14:paraId="1B92347E" w14:textId="4988AAFB" w:rsidR="00240417" w:rsidRDefault="00E356A1" w:rsidP="00FE74E7">
      <w:pPr>
        <w:pStyle w:val="Seznamsodrkami"/>
        <w:numPr>
          <w:ilvl w:val="0"/>
          <w:numId w:val="30"/>
        </w:numPr>
      </w:pPr>
      <w:r>
        <w:t xml:space="preserve">Běh, vysokohorská turistika, cyklistika, snowboarding, běžkování </w:t>
      </w:r>
    </w:p>
    <w:p w14:paraId="13EA8255" w14:textId="75D00CD1" w:rsidR="00E356A1" w:rsidRPr="00E356A1" w:rsidRDefault="00E356A1" w:rsidP="00FE74E7">
      <w:pPr>
        <w:pStyle w:val="Seznamsodrkami"/>
        <w:numPr>
          <w:ilvl w:val="0"/>
          <w:numId w:val="3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cs-CZ"/>
        </w:rPr>
      </w:pPr>
      <w:r>
        <w:t>Umění, mal</w:t>
      </w:r>
      <w:r w:rsidR="00C95DB2">
        <w:t>ba</w:t>
      </w:r>
      <w:r>
        <w:t>, háčkování</w:t>
      </w:r>
      <w:r w:rsidR="00C95DB2">
        <w:t>, hra na příčnou flétnu</w:t>
      </w:r>
    </w:p>
    <w:p w14:paraId="257BB0C6" w14:textId="77777777" w:rsidR="00E356A1" w:rsidRPr="00240417" w:rsidRDefault="00E356A1" w:rsidP="00240417">
      <w:pPr>
        <w:pStyle w:val="Seznamsodrkami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cs-CZ"/>
        </w:rPr>
      </w:pPr>
    </w:p>
    <w:p w14:paraId="6E4F3053" w14:textId="77777777" w:rsidR="00240417" w:rsidRDefault="00240417" w:rsidP="00240417">
      <w:pPr>
        <w:pStyle w:val="Seznamsodrkami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cs-CZ"/>
        </w:rPr>
      </w:pPr>
    </w:p>
    <w:p w14:paraId="7286721F" w14:textId="77777777" w:rsidR="003E1590" w:rsidRPr="003E1590" w:rsidRDefault="003E1590" w:rsidP="003E1590">
      <w:pPr>
        <w:pStyle w:val="Seznamsodrkami"/>
        <w:numPr>
          <w:ilvl w:val="0"/>
          <w:numId w:val="0"/>
        </w:numPr>
        <w:ind w:left="216" w:hanging="216"/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cs-CZ"/>
        </w:rPr>
      </w:pPr>
    </w:p>
    <w:sectPr w:rsidR="003E1590" w:rsidRPr="003E1590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26B1" w14:textId="77777777" w:rsidR="00B2740B" w:rsidRDefault="00B2740B">
      <w:pPr>
        <w:spacing w:after="0"/>
      </w:pPr>
      <w:r>
        <w:separator/>
      </w:r>
    </w:p>
  </w:endnote>
  <w:endnote w:type="continuationSeparator" w:id="0">
    <w:p w14:paraId="6C0AE479" w14:textId="77777777" w:rsidR="00B2740B" w:rsidRDefault="00B27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2004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CF4A" w14:textId="77777777" w:rsidR="00B2740B" w:rsidRDefault="00B2740B">
      <w:pPr>
        <w:spacing w:after="0"/>
      </w:pPr>
      <w:r>
        <w:separator/>
      </w:r>
    </w:p>
  </w:footnote>
  <w:footnote w:type="continuationSeparator" w:id="0">
    <w:p w14:paraId="17DC4903" w14:textId="77777777" w:rsidR="00B2740B" w:rsidRDefault="00B274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4541C5"/>
    <w:multiLevelType w:val="hybridMultilevel"/>
    <w:tmpl w:val="28AA5C84"/>
    <w:lvl w:ilvl="0" w:tplc="268636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003814"/>
    <w:multiLevelType w:val="hybridMultilevel"/>
    <w:tmpl w:val="935A76CC"/>
    <w:lvl w:ilvl="0" w:tplc="268636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15E2F08"/>
    <w:multiLevelType w:val="hybridMultilevel"/>
    <w:tmpl w:val="23C6A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35881"/>
    <w:multiLevelType w:val="hybridMultilevel"/>
    <w:tmpl w:val="D9761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69F2365"/>
    <w:multiLevelType w:val="hybridMultilevel"/>
    <w:tmpl w:val="D5C8D0E6"/>
    <w:lvl w:ilvl="0" w:tplc="268636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98275938">
    <w:abstractNumId w:val="9"/>
  </w:num>
  <w:num w:numId="2" w16cid:durableId="635839542">
    <w:abstractNumId w:val="9"/>
    <w:lvlOverride w:ilvl="0">
      <w:startOverride w:val="1"/>
    </w:lvlOverride>
  </w:num>
  <w:num w:numId="3" w16cid:durableId="1674912998">
    <w:abstractNumId w:val="9"/>
    <w:lvlOverride w:ilvl="0">
      <w:startOverride w:val="1"/>
    </w:lvlOverride>
  </w:num>
  <w:num w:numId="4" w16cid:durableId="2009093186">
    <w:abstractNumId w:val="9"/>
    <w:lvlOverride w:ilvl="0">
      <w:startOverride w:val="1"/>
    </w:lvlOverride>
  </w:num>
  <w:num w:numId="5" w16cid:durableId="343017649">
    <w:abstractNumId w:val="8"/>
  </w:num>
  <w:num w:numId="6" w16cid:durableId="2045596563">
    <w:abstractNumId w:val="7"/>
  </w:num>
  <w:num w:numId="7" w16cid:durableId="1568422610">
    <w:abstractNumId w:val="6"/>
  </w:num>
  <w:num w:numId="8" w16cid:durableId="2029139515">
    <w:abstractNumId w:val="5"/>
  </w:num>
  <w:num w:numId="9" w16cid:durableId="980160079">
    <w:abstractNumId w:val="4"/>
  </w:num>
  <w:num w:numId="10" w16cid:durableId="1524172944">
    <w:abstractNumId w:val="3"/>
  </w:num>
  <w:num w:numId="11" w16cid:durableId="91249149">
    <w:abstractNumId w:val="2"/>
  </w:num>
  <w:num w:numId="12" w16cid:durableId="2135443259">
    <w:abstractNumId w:val="1"/>
  </w:num>
  <w:num w:numId="13" w16cid:durableId="182784753">
    <w:abstractNumId w:val="0"/>
  </w:num>
  <w:num w:numId="14" w16cid:durableId="884098888">
    <w:abstractNumId w:val="15"/>
  </w:num>
  <w:num w:numId="15" w16cid:durableId="1933276706">
    <w:abstractNumId w:val="20"/>
  </w:num>
  <w:num w:numId="16" w16cid:durableId="184363777">
    <w:abstractNumId w:val="13"/>
  </w:num>
  <w:num w:numId="17" w16cid:durableId="594706178">
    <w:abstractNumId w:val="19"/>
  </w:num>
  <w:num w:numId="18" w16cid:durableId="628824547">
    <w:abstractNumId w:val="11"/>
  </w:num>
  <w:num w:numId="19" w16cid:durableId="279802071">
    <w:abstractNumId w:val="24"/>
  </w:num>
  <w:num w:numId="20" w16cid:durableId="769197828">
    <w:abstractNumId w:val="21"/>
  </w:num>
  <w:num w:numId="21" w16cid:durableId="425081776">
    <w:abstractNumId w:val="12"/>
  </w:num>
  <w:num w:numId="22" w16cid:durableId="1716658247">
    <w:abstractNumId w:val="17"/>
  </w:num>
  <w:num w:numId="23" w16cid:durableId="1685127809">
    <w:abstractNumId w:val="23"/>
  </w:num>
  <w:num w:numId="24" w16cid:durableId="600407620">
    <w:abstractNumId w:val="12"/>
  </w:num>
  <w:num w:numId="25" w16cid:durableId="1736007033">
    <w:abstractNumId w:val="12"/>
  </w:num>
  <w:num w:numId="26" w16cid:durableId="1049916398">
    <w:abstractNumId w:val="16"/>
  </w:num>
  <w:num w:numId="27" w16cid:durableId="1545562980">
    <w:abstractNumId w:val="18"/>
  </w:num>
  <w:num w:numId="28" w16cid:durableId="355355175">
    <w:abstractNumId w:val="10"/>
  </w:num>
  <w:num w:numId="29" w16cid:durableId="1565026386">
    <w:abstractNumId w:val="22"/>
  </w:num>
  <w:num w:numId="30" w16cid:durableId="1088425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7F"/>
    <w:rsid w:val="000A4F59"/>
    <w:rsid w:val="000F2CEF"/>
    <w:rsid w:val="00141A4C"/>
    <w:rsid w:val="00166DEB"/>
    <w:rsid w:val="0018411E"/>
    <w:rsid w:val="001B29CF"/>
    <w:rsid w:val="001C0552"/>
    <w:rsid w:val="00240417"/>
    <w:rsid w:val="0028220F"/>
    <w:rsid w:val="00356C14"/>
    <w:rsid w:val="003A5D73"/>
    <w:rsid w:val="003E1590"/>
    <w:rsid w:val="00574367"/>
    <w:rsid w:val="005A002C"/>
    <w:rsid w:val="00617B26"/>
    <w:rsid w:val="006270A9"/>
    <w:rsid w:val="00675956"/>
    <w:rsid w:val="00681034"/>
    <w:rsid w:val="00687AA8"/>
    <w:rsid w:val="006C1FC7"/>
    <w:rsid w:val="007F4F43"/>
    <w:rsid w:val="00816216"/>
    <w:rsid w:val="0087734B"/>
    <w:rsid w:val="008C2DDC"/>
    <w:rsid w:val="009D5933"/>
    <w:rsid w:val="00A1264B"/>
    <w:rsid w:val="00AB2182"/>
    <w:rsid w:val="00AC1046"/>
    <w:rsid w:val="00AC147F"/>
    <w:rsid w:val="00B2740B"/>
    <w:rsid w:val="00BD768D"/>
    <w:rsid w:val="00C26369"/>
    <w:rsid w:val="00C61F8E"/>
    <w:rsid w:val="00C95DB2"/>
    <w:rsid w:val="00E356A1"/>
    <w:rsid w:val="00E673D8"/>
    <w:rsid w:val="00E83E4B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F4275"/>
  <w15:chartTrackingRefBased/>
  <w15:docId w15:val="{EFEAA970-1C84-4A6A-8C9F-13EFE2F8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9CF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customStyle="1" w:styleId="Textprofesionlnhoivotopisu">
    <w:name w:val="Text profesionálního životopisu"/>
    <w:basedOn w:val="Normln"/>
    <w:uiPriority w:val="10"/>
    <w:qFormat/>
    <w:rsid w:val="00240417"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ulkaprofesionlnhoivotopisu">
    <w:name w:val="Tabulka profesionálního životopisu"/>
    <w:basedOn w:val="Normlntabulka"/>
    <w:uiPriority w:val="99"/>
    <w:rsid w:val="00240417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39A5B7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Roaming\Microsoft\Templates\&#381;ivotopis%20(barevn&#25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9FB15E02F4ACCBB50656F9D71B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AF160-E783-45A0-A8FD-304ACB190EF3}"/>
      </w:docPartPr>
      <w:docPartBody>
        <w:p w:rsidR="00F22BBC" w:rsidRDefault="00DA2EED">
          <w:pPr>
            <w:pStyle w:val="4529FB15E02F4ACCBB50656F9D71BD2F"/>
          </w:pPr>
          <w:r>
            <w:rPr>
              <w:lang w:bidi="cs-CZ"/>
            </w:rPr>
            <w:t>Vzdělání</w:t>
          </w:r>
        </w:p>
      </w:docPartBody>
    </w:docPart>
    <w:docPart>
      <w:docPartPr>
        <w:name w:val="4C6FAE695BAD4B359EB4706CC001F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7A824-B8F5-49E5-BD78-81144F48C06E}"/>
      </w:docPartPr>
      <w:docPartBody>
        <w:p w:rsidR="00F22BBC" w:rsidRDefault="00DA2EED">
          <w:pPr>
            <w:pStyle w:val="4C6FAE695BAD4B359EB4706CC001F368"/>
          </w:pPr>
          <w:r>
            <w:rPr>
              <w:lang w:bidi="cs-CZ"/>
            </w:rPr>
            <w:t>Pracovní zkušenosti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ED"/>
    <w:rsid w:val="00DA2EED"/>
    <w:rsid w:val="00EA0A36"/>
    <w:rsid w:val="00F2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529FB15E02F4ACCBB50656F9D71BD2F">
    <w:name w:val="4529FB15E02F4ACCBB50656F9D71BD2F"/>
  </w:style>
  <w:style w:type="paragraph" w:customStyle="1" w:styleId="4C6FAE695BAD4B359EB4706CC001F368">
    <w:name w:val="4C6FAE695BAD4B359EB4706CC001F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9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keywords/>
  <cp:lastModifiedBy>petra.supikova@gmail.com</cp:lastModifiedBy>
  <cp:revision>10</cp:revision>
  <cp:lastPrinted>2023-01-23T13:10:00Z</cp:lastPrinted>
  <dcterms:created xsi:type="dcterms:W3CDTF">2023-01-23T20:50:00Z</dcterms:created>
  <dcterms:modified xsi:type="dcterms:W3CDTF">2023-01-29T19:04:00Z</dcterms:modified>
  <cp:version/>
</cp:coreProperties>
</file>