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C2D4" w14:textId="18D17ED1" w:rsidR="00A27383" w:rsidRDefault="00BB64EC" w:rsidP="00965D17">
      <w:pPr>
        <w:pStyle w:val="Nzev"/>
      </w:pPr>
      <w:r>
        <w:t>Petra Supíková</w:t>
      </w:r>
    </w:p>
    <w:p w14:paraId="4A582943" w14:textId="2C03DE34" w:rsidR="00965D17" w:rsidRDefault="0023675B" w:rsidP="00965D17">
      <w:r>
        <w:t>U Mateřské školy 788/6, Vratimov, 73932</w:t>
      </w:r>
      <w:r w:rsidR="00965D17">
        <w:rPr>
          <w:lang w:bidi="cs-CZ"/>
        </w:rPr>
        <w:t> | </w:t>
      </w:r>
      <w:r>
        <w:t>607896445</w:t>
      </w:r>
      <w:r w:rsidR="00965D17">
        <w:rPr>
          <w:lang w:bidi="cs-CZ"/>
        </w:rPr>
        <w:t> | </w:t>
      </w:r>
      <w:r>
        <w:t>petra.supikova@gmail.com</w:t>
      </w:r>
    </w:p>
    <w:p w14:paraId="732C062B" w14:textId="3C77CB3C" w:rsidR="002D51C3" w:rsidRDefault="0023675B" w:rsidP="002D51C3">
      <w:pPr>
        <w:pStyle w:val="Datum"/>
      </w:pPr>
      <w:r>
        <w:t>2</w:t>
      </w:r>
      <w:r w:rsidR="002D51C3">
        <w:t>4</w:t>
      </w:r>
      <w:r>
        <w:t>.1.2023</w:t>
      </w:r>
    </w:p>
    <w:p w14:paraId="3A6625D2" w14:textId="77777777" w:rsidR="002D51C3" w:rsidRDefault="002D51C3" w:rsidP="002D51C3">
      <w:pPr>
        <w:pStyle w:val="Datum"/>
      </w:pPr>
    </w:p>
    <w:p w14:paraId="3B26C776" w14:textId="7AF5951B" w:rsidR="00965D17" w:rsidRDefault="00BB64EC" w:rsidP="002D51C3">
      <w:pPr>
        <w:pStyle w:val="Datum"/>
      </w:pPr>
      <w:r>
        <w:rPr>
          <w:lang w:bidi="cs-CZ"/>
        </w:rPr>
        <w:t>Vážen</w:t>
      </w:r>
      <w:r w:rsidR="0023675B">
        <w:rPr>
          <w:lang w:bidi="cs-CZ"/>
        </w:rPr>
        <w:t>ý pane řediteli, vážený pane děkane, vážená</w:t>
      </w:r>
      <w:r>
        <w:rPr>
          <w:lang w:bidi="cs-CZ"/>
        </w:rPr>
        <w:t xml:space="preserve"> komise, </w:t>
      </w:r>
    </w:p>
    <w:p w14:paraId="57AAB4FF" w14:textId="4C4EFD00" w:rsidR="00965D17" w:rsidRDefault="00BB64EC" w:rsidP="00BB64EC">
      <w:r>
        <w:t xml:space="preserve">Velmi ráda bych se jako absolventka LF ucházela o místo na </w:t>
      </w:r>
      <w:r w:rsidR="006131CF">
        <w:t>O</w:t>
      </w:r>
      <w:r>
        <w:t xml:space="preserve">ční klinice FNOL. </w:t>
      </w:r>
      <w:r w:rsidR="001533DF">
        <w:t>Obor mě nesmírně zaujal</w:t>
      </w:r>
      <w:r w:rsidR="00395547">
        <w:t xml:space="preserve"> a praxe, kterou jsem na zdejší klinice měla možnost absolvovat, mě v tomto tvrzení ještě více utvrdila. Obdivuji práci lékařů, kteří jsou</w:t>
      </w:r>
      <w:r w:rsidR="002D51C3">
        <w:t xml:space="preserve"> </w:t>
      </w:r>
      <w:r w:rsidR="00395547">
        <w:t xml:space="preserve">profesionálové ve svém oboru a pracují na velmi vysoké úrovni. Mít možnost být součásti tohoto týmu by pro </w:t>
      </w:r>
      <w:r w:rsidR="002D51C3">
        <w:t>mě</w:t>
      </w:r>
      <w:r w:rsidR="00395547">
        <w:t xml:space="preserve"> byla velká čest a zároveň výzva, která s sebou nese patřičnou zodpovědnost. </w:t>
      </w:r>
    </w:p>
    <w:p w14:paraId="079F7D6E" w14:textId="0E551692" w:rsidR="00634570" w:rsidRDefault="00395547" w:rsidP="00BB64EC">
      <w:r>
        <w:t>Považuji se za spolehlivou, pracovitou, nekonfliktní a přátelskou osobu.</w:t>
      </w:r>
      <w:r w:rsidR="00DF5B30">
        <w:t xml:space="preserve"> </w:t>
      </w:r>
      <w:r w:rsidR="0023675B">
        <w:t xml:space="preserve">Mým cílem je dělat svou práci co možná nejlépe a zároveň vždy s určitou pokorou. </w:t>
      </w:r>
      <w:r w:rsidR="00DF5B30">
        <w:t xml:space="preserve">Ráda </w:t>
      </w:r>
      <w:r w:rsidR="00634570">
        <w:t xml:space="preserve">pracuji a </w:t>
      </w:r>
      <w:r w:rsidR="00DF5B30">
        <w:t>komunikuji s</w:t>
      </w:r>
      <w:r w:rsidR="002D51C3">
        <w:t> </w:t>
      </w:r>
      <w:r w:rsidR="00DF5B30">
        <w:t>lidmi</w:t>
      </w:r>
      <w:r w:rsidR="002D51C3">
        <w:t xml:space="preserve"> </w:t>
      </w:r>
      <w:r w:rsidR="00DF5B30">
        <w:t>nebo se účastním zajímavých projektů. Od prvního ročníku mě například bavil</w:t>
      </w:r>
      <w:r w:rsidR="00634570">
        <w:t>a</w:t>
      </w:r>
      <w:r w:rsidR="00DF5B30">
        <w:t xml:space="preserve"> organiz</w:t>
      </w:r>
      <w:r w:rsidR="00634570">
        <w:t>ace</w:t>
      </w:r>
      <w:r w:rsidR="00DF5B30">
        <w:t xml:space="preserve"> Světov</w:t>
      </w:r>
      <w:r w:rsidR="00634570">
        <w:t>ého</w:t>
      </w:r>
      <w:r w:rsidR="00DF5B30">
        <w:t xml:space="preserve"> d</w:t>
      </w:r>
      <w:r w:rsidR="00634570">
        <w:t>ne</w:t>
      </w:r>
      <w:r w:rsidR="00DF5B30">
        <w:t xml:space="preserve"> diabetu pro osvětu DM nebo navštěvo</w:t>
      </w:r>
      <w:r w:rsidR="00634570">
        <w:t>vání</w:t>
      </w:r>
      <w:r w:rsidR="00DF5B30">
        <w:t xml:space="preserve"> dět</w:t>
      </w:r>
      <w:r w:rsidR="00634570">
        <w:t>í</w:t>
      </w:r>
      <w:r w:rsidR="00DF5B30">
        <w:t xml:space="preserve"> </w:t>
      </w:r>
      <w:r w:rsidR="00634570">
        <w:t>ve školkách a školách s cílem edukace</w:t>
      </w:r>
      <w:r w:rsidR="002D51C3">
        <w:t xml:space="preserve"> o různých zdravotních tématech</w:t>
      </w:r>
      <w:r w:rsidR="00634570">
        <w:t xml:space="preserve"> pod záštitou IFMSA. </w:t>
      </w:r>
      <w:r w:rsidR="00DF5B30">
        <w:t>Jako zástupce ročníku mám také zkušenosti s řešením</w:t>
      </w:r>
      <w:r w:rsidR="00634570">
        <w:t xml:space="preserve"> </w:t>
      </w:r>
      <w:r w:rsidR="00DF5B30">
        <w:t>studentských problém</w:t>
      </w:r>
      <w:r w:rsidR="002D51C3">
        <w:t>ů</w:t>
      </w:r>
      <w:r w:rsidR="00DF5B30">
        <w:t xml:space="preserve"> v průběhu studia.</w:t>
      </w:r>
      <w:r w:rsidR="00634570">
        <w:t xml:space="preserve"> Za velmi dobrou zkušenost považuji i odbornou praxi na porodnicko</w:t>
      </w:r>
      <w:r w:rsidR="002D51C3">
        <w:t>-</w:t>
      </w:r>
      <w:r w:rsidR="00634570">
        <w:t>gynekologické klinice, kde jsem měla možnos</w:t>
      </w:r>
      <w:r w:rsidR="0023675B">
        <w:t>t se vzdělávat v</w:t>
      </w:r>
      <w:r w:rsidR="00634570">
        <w:t xml:space="preserve"> tématu asistované reprodukce a poté vypracovat práci SVOČ.</w:t>
      </w:r>
    </w:p>
    <w:p w14:paraId="0D869DF1" w14:textId="32307598" w:rsidR="001533DF" w:rsidRDefault="00634570" w:rsidP="00BB64EC">
      <w:r>
        <w:t xml:space="preserve">Myslím, že nejúspěšnějším zakončením studia každého </w:t>
      </w:r>
      <w:r w:rsidR="0023675B">
        <w:t>medika</w:t>
      </w:r>
      <w:r>
        <w:t xml:space="preserve"> je získání pozice ve </w:t>
      </w:r>
      <w:r w:rsidR="0023675B">
        <w:t xml:space="preserve">vysněném oboru, který ho baví a pro který má zápal. Pro mě je oborem s prioritou č.1 oftalmologie. Pro 2. a 3. prioritu konkrétní obor nemám. </w:t>
      </w:r>
    </w:p>
    <w:p w14:paraId="081C1300" w14:textId="4A8B90FB" w:rsidR="0023675B" w:rsidRDefault="0023675B" w:rsidP="00BB64EC">
      <w:r>
        <w:t>Děkuji za Váš čas.</w:t>
      </w:r>
    </w:p>
    <w:p w14:paraId="4AEE7107" w14:textId="6C18C157" w:rsidR="00965D17" w:rsidRDefault="0074637B" w:rsidP="00965D17">
      <w:pPr>
        <w:pStyle w:val="Zvr"/>
      </w:pPr>
      <w:r>
        <w:t xml:space="preserve">S pozdravem, </w:t>
      </w:r>
    </w:p>
    <w:sdt>
      <w:sdtPr>
        <w:alias w:val="Vaše jméno:"/>
        <w:tag w:val="Vaše jméno:"/>
        <w:id w:val="-80522426"/>
        <w:placeholder>
          <w:docPart w:val="3FE2A6C78BC44724B5B12B86373C22A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 w:multiLine="1"/>
      </w:sdtPr>
      <w:sdtEndPr/>
      <w:sdtContent>
        <w:p w14:paraId="387303F1" w14:textId="4C467560" w:rsidR="00302A2C" w:rsidRPr="00302A2C" w:rsidRDefault="0023675B" w:rsidP="00302A2C">
          <w:pPr>
            <w:pStyle w:val="Podpis"/>
          </w:pPr>
          <w:r>
            <w:t>Petra Supíková</w:t>
          </w:r>
        </w:p>
      </w:sdtContent>
    </w:sdt>
    <w:sectPr w:rsidR="00302A2C" w:rsidRPr="00302A2C" w:rsidSect="00673C35">
      <w:footerReference w:type="default" r:id="rId7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4F06" w14:textId="77777777" w:rsidR="00BB64EC" w:rsidRDefault="00BB64EC">
      <w:pPr>
        <w:spacing w:after="0"/>
      </w:pPr>
      <w:r>
        <w:separator/>
      </w:r>
    </w:p>
  </w:endnote>
  <w:endnote w:type="continuationSeparator" w:id="0">
    <w:p w14:paraId="5D3B5044" w14:textId="77777777" w:rsidR="00BB64EC" w:rsidRDefault="00BB64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D1C3" w14:textId="77777777" w:rsidR="00050C8B" w:rsidRDefault="000D5AB1">
    <w:pPr>
      <w:pStyle w:val="Zpat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60530D">
      <w:rPr>
        <w:noProof/>
        <w:lang w:bidi="cs-CZ"/>
      </w:rPr>
      <w:t>0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68A8" w14:textId="77777777" w:rsidR="00BB64EC" w:rsidRDefault="00BB64EC">
      <w:pPr>
        <w:spacing w:after="0"/>
      </w:pPr>
      <w:r>
        <w:separator/>
      </w:r>
    </w:p>
  </w:footnote>
  <w:footnote w:type="continuationSeparator" w:id="0">
    <w:p w14:paraId="7C335C40" w14:textId="77777777" w:rsidR="00BB64EC" w:rsidRDefault="00BB64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71902687">
    <w:abstractNumId w:val="9"/>
  </w:num>
  <w:num w:numId="2" w16cid:durableId="293415645">
    <w:abstractNumId w:val="9"/>
  </w:num>
  <w:num w:numId="3" w16cid:durableId="1826817704">
    <w:abstractNumId w:val="8"/>
  </w:num>
  <w:num w:numId="4" w16cid:durableId="2073113025">
    <w:abstractNumId w:val="8"/>
  </w:num>
  <w:num w:numId="5" w16cid:durableId="924457421">
    <w:abstractNumId w:val="7"/>
  </w:num>
  <w:num w:numId="6" w16cid:durableId="776948774">
    <w:abstractNumId w:val="6"/>
  </w:num>
  <w:num w:numId="7" w16cid:durableId="2127577113">
    <w:abstractNumId w:val="5"/>
  </w:num>
  <w:num w:numId="8" w16cid:durableId="1989239671">
    <w:abstractNumId w:val="4"/>
  </w:num>
  <w:num w:numId="9" w16cid:durableId="1114903172">
    <w:abstractNumId w:val="3"/>
  </w:num>
  <w:num w:numId="10" w16cid:durableId="1286154070">
    <w:abstractNumId w:val="2"/>
  </w:num>
  <w:num w:numId="11" w16cid:durableId="1424106724">
    <w:abstractNumId w:val="1"/>
  </w:num>
  <w:num w:numId="12" w16cid:durableId="1318919798">
    <w:abstractNumId w:val="0"/>
  </w:num>
  <w:num w:numId="13" w16cid:durableId="2137284844">
    <w:abstractNumId w:val="11"/>
  </w:num>
  <w:num w:numId="14" w16cid:durableId="42827522">
    <w:abstractNumId w:val="13"/>
  </w:num>
  <w:num w:numId="15" w16cid:durableId="1378503555">
    <w:abstractNumId w:val="12"/>
  </w:num>
  <w:num w:numId="16" w16cid:durableId="415174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EC"/>
    <w:rsid w:val="000D5AB1"/>
    <w:rsid w:val="001533DF"/>
    <w:rsid w:val="002045EB"/>
    <w:rsid w:val="0023675B"/>
    <w:rsid w:val="00293B83"/>
    <w:rsid w:val="002D51C3"/>
    <w:rsid w:val="00302A2C"/>
    <w:rsid w:val="00381669"/>
    <w:rsid w:val="00395547"/>
    <w:rsid w:val="0052105A"/>
    <w:rsid w:val="0060530D"/>
    <w:rsid w:val="006131CF"/>
    <w:rsid w:val="00634570"/>
    <w:rsid w:val="00673C35"/>
    <w:rsid w:val="006A3CE7"/>
    <w:rsid w:val="0074637B"/>
    <w:rsid w:val="0076387D"/>
    <w:rsid w:val="008F15C5"/>
    <w:rsid w:val="00965D17"/>
    <w:rsid w:val="00A27383"/>
    <w:rsid w:val="00A736B0"/>
    <w:rsid w:val="00BB64EC"/>
    <w:rsid w:val="00C83E3C"/>
    <w:rsid w:val="00D02A74"/>
    <w:rsid w:val="00D905F1"/>
    <w:rsid w:val="00DF56DD"/>
    <w:rsid w:val="00D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3AE7"/>
  <w15:chartTrackingRefBased/>
  <w15:docId w15:val="{95C637D0-42C6-4525-B792-DF2E3591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cs-CZ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383"/>
  </w:style>
  <w:style w:type="paragraph" w:styleId="Nadpis1">
    <w:name w:val="heading 1"/>
    <w:basedOn w:val="Normln"/>
    <w:link w:val="Nadpis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NzevChar">
    <w:name w:val="Název Char"/>
    <w:basedOn w:val="Standardnpsmoodstavce"/>
    <w:link w:val="Nzev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Normln"/>
    <w:next w:val="Adresa"/>
    <w:link w:val="Datum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Char">
    <w:name w:val="Datum Char"/>
    <w:basedOn w:val="Standardnpsmoodstavce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a">
    <w:name w:val="Adresa"/>
    <w:basedOn w:val="Normln"/>
    <w:next w:val="Osloven"/>
    <w:uiPriority w:val="3"/>
    <w:qFormat/>
    <w:rsid w:val="00965D17"/>
    <w:pPr>
      <w:spacing w:line="336" w:lineRule="auto"/>
      <w:contextualSpacing/>
    </w:pPr>
  </w:style>
  <w:style w:type="paragraph" w:styleId="Zpat">
    <w:name w:val="footer"/>
    <w:basedOn w:val="Normln"/>
    <w:link w:val="Zpat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ZpatChar">
    <w:name w:val="Zápatí Char"/>
    <w:basedOn w:val="Standardnpsmoodstavce"/>
    <w:link w:val="Zpat"/>
    <w:uiPriority w:val="99"/>
    <w:rsid w:val="000D5AB1"/>
    <w:rPr>
      <w:rFonts w:eastAsiaTheme="minorEastAsia"/>
      <w:color w:val="2A7B88" w:themeColor="accent1" w:themeShade="BF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OslovenChar">
    <w:name w:val="Oslovení Char"/>
    <w:basedOn w:val="Standardnpsmoodstavce"/>
    <w:link w:val="Oslove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Zvr">
    <w:name w:val="Closing"/>
    <w:basedOn w:val="Normln"/>
    <w:next w:val="Podpis"/>
    <w:link w:val="Zvr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ZvrChar">
    <w:name w:val="Závěr Char"/>
    <w:basedOn w:val="Standardnpsmoodstavce"/>
    <w:link w:val="Zvr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Podpis">
    <w:name w:val="Signature"/>
    <w:basedOn w:val="Normln"/>
    <w:next w:val="Normln"/>
    <w:link w:val="Podpis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PodpisChar">
    <w:name w:val="Podpis Char"/>
    <w:basedOn w:val="Standardnpsmoodstavce"/>
    <w:link w:val="Podpis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ZhlavChar">
    <w:name w:val="Záhlaví Char"/>
    <w:basedOn w:val="Standardnpsmoodstavce"/>
    <w:link w:val="Zhlav"/>
    <w:uiPriority w:val="99"/>
    <w:rsid w:val="000D5AB1"/>
    <w:rPr>
      <w:rFonts w:eastAsiaTheme="minorEastAsia"/>
    </w:rPr>
  </w:style>
  <w:style w:type="character" w:customStyle="1" w:styleId="Nadpis1Char">
    <w:name w:val="Nadpis 1 Char"/>
    <w:basedOn w:val="Standardnpsmoodstavce"/>
    <w:link w:val="Nadpis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Zstupntext">
    <w:name w:val="Placeholder Text"/>
    <w:basedOn w:val="Standardnpsmoodstavce"/>
    <w:uiPriority w:val="99"/>
    <w:semiHidden/>
    <w:rsid w:val="00DF56DD"/>
    <w:rPr>
      <w:color w:val="3A3836" w:themeColor="background2" w:themeShade="40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DF56DD"/>
    <w:rPr>
      <w:i/>
      <w:iCs/>
      <w:color w:val="2A7B88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Textvbloku">
    <w:name w:val="Block Text"/>
    <w:basedOn w:val="Normln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F56DD"/>
    <w:rPr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F56DD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736B0"/>
    <w:rPr>
      <w:sz w:val="22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F56DD"/>
    <w:rPr>
      <w:rFonts w:ascii="Segoe UI" w:hAnsi="Segoe UI" w:cs="Segoe UI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6B0"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6B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6B0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6B0"/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B0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36B0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36B0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736B0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AppData\Roaming\Microsoft\Templates\Pr&#367;vodn&#237;%20dopis%20(modr&#253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2A6C78BC44724B5B12B86373C22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602AF-96A1-40DF-ABF7-246D77E4E185}"/>
      </w:docPartPr>
      <w:docPartBody>
        <w:p w:rsidR="0009217F" w:rsidRDefault="0009217F">
          <w:pPr>
            <w:pStyle w:val="3FE2A6C78BC44724B5B12B86373C22A7"/>
          </w:pPr>
          <w:r>
            <w:rPr>
              <w:lang w:bidi="cs-CZ"/>
            </w:rPr>
            <w:t>Vaše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7F"/>
    <w:rsid w:val="000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2A6C78BC44724B5B12B86373C22A7">
    <w:name w:val="3FE2A6C78BC44724B5B12B86373C2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(modrý)</Template>
  <TotalTime>72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Petra Supíková</dc:creator>
  <cp:keywords/>
  <dc:description/>
  <cp:lastModifiedBy>petra.supikova@gmail.com</cp:lastModifiedBy>
  <cp:revision>2</cp:revision>
  <dcterms:created xsi:type="dcterms:W3CDTF">2023-01-24T16:56:00Z</dcterms:created>
  <dcterms:modified xsi:type="dcterms:W3CDTF">2023-01-29T18:57:00Z</dcterms:modified>
</cp:coreProperties>
</file>