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C425" w14:textId="6F918A2B" w:rsidR="00C067C5" w:rsidRPr="00306FB9" w:rsidRDefault="007A7D31" w:rsidP="007A7D31">
      <w:pPr>
        <w:pStyle w:val="Nzev"/>
        <w:jc w:val="center"/>
        <w:rPr>
          <w:color w:val="auto"/>
        </w:rPr>
      </w:pPr>
      <w:r w:rsidRPr="00306FB9">
        <w:rPr>
          <w:color w:val="auto"/>
        </w:rPr>
        <w:t>životopis</w:t>
      </w:r>
    </w:p>
    <w:tbl>
      <w:tblPr>
        <w:tblStyle w:val="Tabulkaprofesionlnhoivotopisu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ulka kontaktních údajů"/>
      </w:tblPr>
      <w:tblGrid>
        <w:gridCol w:w="8738"/>
      </w:tblGrid>
      <w:tr w:rsidR="00260D3F" w:rsidRPr="00843164" w14:paraId="1FFF83A8" w14:textId="77777777" w:rsidTr="00843164">
        <w:trPr>
          <w:tblHeader/>
        </w:trPr>
        <w:tc>
          <w:tcPr>
            <w:tcW w:w="5000" w:type="pct"/>
          </w:tcPr>
          <w:p w14:paraId="59EB5B47" w14:textId="77777777" w:rsidR="007A7D31" w:rsidRPr="00E76B39" w:rsidRDefault="007A7D31" w:rsidP="007A7D31">
            <w:pPr>
              <w:pStyle w:val="Kontaktndaje"/>
              <w:ind w:left="-1656"/>
              <w:rPr>
                <w:color w:val="auto"/>
                <w:sz w:val="28"/>
                <w:szCs w:val="28"/>
                <w:lang w:bidi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66145E" wp14:editId="48283EC7">
                  <wp:simplePos x="0" y="0"/>
                  <wp:positionH relativeFrom="margin">
                    <wp:posOffset>3002280</wp:posOffset>
                  </wp:positionH>
                  <wp:positionV relativeFrom="paragraph">
                    <wp:posOffset>-34290</wp:posOffset>
                  </wp:positionV>
                  <wp:extent cx="1493520" cy="1273884"/>
                  <wp:effectExtent l="0" t="0" r="0" b="254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7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6B39">
              <w:rPr>
                <w:color w:val="auto"/>
                <w:lang w:bidi="cs-CZ"/>
              </w:rPr>
              <w:t>Jméno a příjmení:</w:t>
            </w:r>
            <w:r w:rsidRPr="00E76B39">
              <w:rPr>
                <w:color w:val="auto"/>
                <w:sz w:val="28"/>
                <w:szCs w:val="28"/>
                <w:lang w:bidi="cs-CZ"/>
              </w:rPr>
              <w:t xml:space="preserve"> Bc. Nikol Harciníková</w:t>
            </w:r>
          </w:p>
          <w:p w14:paraId="35199267" w14:textId="77777777" w:rsidR="007A7D31" w:rsidRPr="00E76B39" w:rsidRDefault="007A7D31" w:rsidP="007A7D31">
            <w:pPr>
              <w:pStyle w:val="Kontaktndaje"/>
              <w:ind w:left="-1656"/>
              <w:rPr>
                <w:color w:val="auto"/>
                <w:lang w:bidi="cs-CZ"/>
              </w:rPr>
            </w:pPr>
          </w:p>
          <w:p w14:paraId="31124A91" w14:textId="77777777" w:rsidR="007A7D31" w:rsidRPr="00E76B39" w:rsidRDefault="007A7D31" w:rsidP="007A7D31">
            <w:pPr>
              <w:pStyle w:val="Kontaktndaje"/>
              <w:ind w:left="-1656"/>
              <w:rPr>
                <w:color w:val="auto"/>
                <w:lang w:bidi="cs-CZ"/>
              </w:rPr>
            </w:pPr>
            <w:r w:rsidRPr="00E76B39">
              <w:rPr>
                <w:color w:val="auto"/>
                <w:lang w:bidi="cs-CZ"/>
              </w:rPr>
              <w:t>Datum narození: 1. 9. 1997</w:t>
            </w:r>
          </w:p>
          <w:p w14:paraId="2DE19BE6" w14:textId="4EFEC28F" w:rsidR="007A7D31" w:rsidRDefault="007A7D31" w:rsidP="007A7D31">
            <w:pPr>
              <w:pStyle w:val="Kontaktndaje"/>
              <w:ind w:left="-1656"/>
              <w:rPr>
                <w:color w:val="auto"/>
                <w:lang w:bidi="cs-CZ"/>
              </w:rPr>
            </w:pPr>
            <w:r w:rsidRPr="00E76B39">
              <w:rPr>
                <w:color w:val="auto"/>
                <w:lang w:bidi="cs-CZ"/>
              </w:rPr>
              <w:t>Adresa: J. z Poděbrad č. 1584/33, 787 01 Šumperk, Č</w:t>
            </w:r>
            <w:r>
              <w:rPr>
                <w:color w:val="auto"/>
                <w:lang w:bidi="cs-CZ"/>
              </w:rPr>
              <w:t>eská republika</w:t>
            </w:r>
          </w:p>
          <w:p w14:paraId="4DB47BD5" w14:textId="78A004B5" w:rsidR="00260D3F" w:rsidRPr="007A7D31" w:rsidRDefault="007A7D31" w:rsidP="007A7D31">
            <w:pPr>
              <w:pStyle w:val="Kontaktndaje"/>
              <w:ind w:left="-1656"/>
              <w:rPr>
                <w:color w:val="auto"/>
                <w:lang w:bidi="cs-CZ"/>
              </w:rPr>
            </w:pPr>
            <w:r w:rsidRPr="00E76B39">
              <w:rPr>
                <w:color w:val="auto"/>
                <w:lang w:bidi="cs-CZ"/>
              </w:rPr>
              <w:t>Kontaktní údaje: </w:t>
            </w:r>
            <w:r w:rsidRPr="00E76B39">
              <w:rPr>
                <w:color w:val="auto"/>
              </w:rPr>
              <w:t>+420605037332</w:t>
            </w:r>
            <w:r w:rsidRPr="00E76B39">
              <w:rPr>
                <w:color w:val="auto"/>
                <w:lang w:bidi="cs-CZ"/>
              </w:rPr>
              <w:t> | </w:t>
            </w:r>
            <w:r w:rsidRPr="00E76B39">
              <w:rPr>
                <w:color w:val="auto"/>
              </w:rPr>
              <w:t>harcinikova1997@gmail.com</w:t>
            </w:r>
          </w:p>
        </w:tc>
      </w:tr>
    </w:tbl>
    <w:p w14:paraId="286A7F60" w14:textId="5617B50B" w:rsidR="00C067C5" w:rsidRPr="00306FB9" w:rsidRDefault="0087232B" w:rsidP="002563E8">
      <w:pPr>
        <w:pStyle w:val="Nadpis1"/>
        <w:rPr>
          <w:color w:val="auto"/>
        </w:rPr>
      </w:pPr>
      <w:bookmarkStart w:id="0" w:name="_Hlk98353184"/>
      <w:r>
        <w:rPr>
          <w:color w:val="auto"/>
        </w:rPr>
        <w:t>vzdělání a kurzy</w:t>
      </w:r>
    </w:p>
    <w:tbl>
      <w:tblPr>
        <w:tblStyle w:val="Tabulkaprofesionlnhoivotopisu"/>
        <w:tblW w:w="5000" w:type="pct"/>
        <w:tblLook w:val="0600" w:firstRow="0" w:lastRow="0" w:firstColumn="0" w:lastColumn="0" w:noHBand="1" w:noVBand="1"/>
        <w:tblDescription w:val="Tabulka Cíl"/>
      </w:tblPr>
      <w:tblGrid>
        <w:gridCol w:w="1596"/>
        <w:gridCol w:w="7142"/>
      </w:tblGrid>
      <w:tr w:rsidR="0087232B" w:rsidRPr="00E76B39" w14:paraId="67321E00" w14:textId="77777777" w:rsidTr="00CD0881">
        <w:trPr>
          <w:tblHeader/>
        </w:trPr>
        <w:tc>
          <w:tcPr>
            <w:tcW w:w="913" w:type="pct"/>
          </w:tcPr>
          <w:p w14:paraId="4FFDE574" w14:textId="77777777" w:rsidR="0087232B" w:rsidRPr="0020462F" w:rsidRDefault="0087232B" w:rsidP="00DD31D3">
            <w:pPr>
              <w:pStyle w:val="Datum"/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20462F">
              <w:rPr>
                <w:rFonts w:cstheme="minorHAnsi"/>
                <w:b/>
                <w:bCs/>
              </w:rPr>
              <w:t>2020–dosud</w:t>
            </w:r>
          </w:p>
          <w:p w14:paraId="5A587D03" w14:textId="77777777" w:rsidR="0087232B" w:rsidRPr="0020462F" w:rsidRDefault="0087232B" w:rsidP="00DD31D3">
            <w:pPr>
              <w:pStyle w:val="Datum"/>
              <w:keepNext/>
              <w:keepLines/>
              <w:jc w:val="both"/>
              <w:rPr>
                <w:rFonts w:cstheme="minorHAnsi"/>
              </w:rPr>
            </w:pPr>
          </w:p>
          <w:p w14:paraId="0FC0CF2F" w14:textId="77777777" w:rsidR="0087232B" w:rsidRPr="0020462F" w:rsidRDefault="0087232B" w:rsidP="00DD31D3">
            <w:pPr>
              <w:pStyle w:val="Datum"/>
              <w:keepNext/>
              <w:keepLines/>
              <w:jc w:val="both"/>
              <w:rPr>
                <w:rFonts w:cstheme="minorHAnsi"/>
              </w:rPr>
            </w:pPr>
          </w:p>
          <w:p w14:paraId="72D8F18C" w14:textId="77777777" w:rsidR="0087232B" w:rsidRPr="0020462F" w:rsidRDefault="0087232B" w:rsidP="00DD31D3">
            <w:pPr>
              <w:pStyle w:val="Datum"/>
              <w:keepNext/>
              <w:keepLines/>
              <w:jc w:val="both"/>
              <w:rPr>
                <w:rFonts w:cstheme="minorHAnsi"/>
                <w:b/>
                <w:bCs/>
              </w:rPr>
            </w:pPr>
            <w:r w:rsidRPr="0020462F">
              <w:rPr>
                <w:rFonts w:cstheme="minorHAnsi"/>
                <w:b/>
                <w:bCs/>
              </w:rPr>
              <w:t>2017–2020</w:t>
            </w:r>
          </w:p>
          <w:p w14:paraId="07B77FE6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</w:p>
          <w:p w14:paraId="25B24DBC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</w:p>
          <w:p w14:paraId="394E1198" w14:textId="3CC20AFB" w:rsidR="0087232B" w:rsidRDefault="0087232B" w:rsidP="00DD31D3">
            <w:pPr>
              <w:keepNext/>
              <w:keepLines/>
              <w:jc w:val="both"/>
              <w:rPr>
                <w:rFonts w:cstheme="minorHAnsi"/>
                <w:b/>
                <w:bCs/>
                <w:color w:val="auto"/>
              </w:rPr>
            </w:pPr>
            <w:r w:rsidRPr="0020462F">
              <w:rPr>
                <w:rFonts w:cstheme="minorHAnsi"/>
                <w:b/>
                <w:bCs/>
                <w:color w:val="auto"/>
              </w:rPr>
              <w:t>2009–2017</w:t>
            </w:r>
            <w:r w:rsidR="0020462F" w:rsidRPr="0020462F">
              <w:rPr>
                <w:rFonts w:cstheme="minorHAnsi"/>
                <w:b/>
                <w:bCs/>
                <w:color w:val="auto"/>
              </w:rPr>
              <w:t xml:space="preserve">    </w:t>
            </w:r>
          </w:p>
          <w:p w14:paraId="7B2C11FA" w14:textId="77777777" w:rsidR="0020462F" w:rsidRPr="0020462F" w:rsidRDefault="0020462F" w:rsidP="00DD31D3">
            <w:pPr>
              <w:keepNext/>
              <w:keepLines/>
              <w:jc w:val="both"/>
              <w:rPr>
                <w:rFonts w:cstheme="minorHAnsi"/>
                <w:b/>
                <w:bCs/>
                <w:color w:val="auto"/>
              </w:rPr>
            </w:pPr>
          </w:p>
          <w:p w14:paraId="7A517884" w14:textId="0305C0F3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b/>
                <w:bCs/>
                <w:color w:val="auto"/>
              </w:rPr>
            </w:pPr>
            <w:r w:rsidRPr="0020462F">
              <w:rPr>
                <w:rFonts w:cstheme="minorHAnsi"/>
                <w:b/>
                <w:bCs/>
                <w:color w:val="auto"/>
              </w:rPr>
              <w:t>2019</w:t>
            </w:r>
          </w:p>
        </w:tc>
        <w:tc>
          <w:tcPr>
            <w:tcW w:w="4087" w:type="pct"/>
          </w:tcPr>
          <w:p w14:paraId="249306CA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b/>
                <w:bCs/>
                <w:color w:val="auto"/>
              </w:rPr>
            </w:pPr>
            <w:r w:rsidRPr="0020462F">
              <w:rPr>
                <w:rFonts w:cstheme="minorHAnsi"/>
                <w:b/>
                <w:bCs/>
                <w:color w:val="auto"/>
              </w:rPr>
              <w:t xml:space="preserve">Univerzita Palackého v Olomouci, Fakulta zdravotnických věd </w:t>
            </w:r>
          </w:p>
          <w:p w14:paraId="37783D6A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Aplikovaná fyzioterapie – navazující magisterské studium</w:t>
            </w:r>
          </w:p>
          <w:p w14:paraId="1AD8D0AB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vysokoškolské vzdělání, předpokládané dokončení studia – červen 2022</w:t>
            </w:r>
          </w:p>
          <w:p w14:paraId="0AC9FCB4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b/>
                <w:bCs/>
                <w:color w:val="auto"/>
              </w:rPr>
              <w:t>Univerzita Palackého v Olomouci, Fakulta zdravotnických věd</w:t>
            </w:r>
            <w:r w:rsidRPr="0020462F">
              <w:rPr>
                <w:rFonts w:cstheme="minorHAnsi"/>
                <w:color w:val="auto"/>
              </w:rPr>
              <w:t xml:space="preserve"> </w:t>
            </w:r>
          </w:p>
          <w:p w14:paraId="01F02AEF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Fyzioterapie – bakalářské studium</w:t>
            </w:r>
          </w:p>
          <w:p w14:paraId="75ABC65F" w14:textId="799FC33F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vysokoškolské vzdělání zakončené státní závěrečnou zkouškou</w:t>
            </w:r>
          </w:p>
          <w:p w14:paraId="59E62984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b/>
                <w:bCs/>
                <w:color w:val="auto"/>
              </w:rPr>
            </w:pPr>
            <w:r w:rsidRPr="0020462F">
              <w:rPr>
                <w:rFonts w:cstheme="minorHAnsi"/>
                <w:b/>
                <w:bCs/>
                <w:color w:val="auto"/>
              </w:rPr>
              <w:t>Gymnázium Šumperk</w:t>
            </w:r>
          </w:p>
          <w:p w14:paraId="6DD39939" w14:textId="77777777" w:rsidR="0087232B" w:rsidRPr="0020462F" w:rsidRDefault="0087232B" w:rsidP="00DD31D3">
            <w:pPr>
              <w:keepNext/>
              <w:keepLines/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středoškolské vzdělání zakončené maturitní zkouškou</w:t>
            </w:r>
          </w:p>
          <w:p w14:paraId="0D17DAD0" w14:textId="69AA0B9A" w:rsidR="0087232B" w:rsidRPr="0020462F" w:rsidRDefault="0087232B" w:rsidP="00DD31D3">
            <w:pPr>
              <w:pStyle w:val="Seznamsodrkami"/>
              <w:keepNext/>
              <w:keepLines/>
              <w:numPr>
                <w:ilvl w:val="0"/>
                <w:numId w:val="0"/>
              </w:numPr>
              <w:jc w:val="both"/>
              <w:rPr>
                <w:rFonts w:cstheme="minorHAnsi"/>
                <w:color w:val="auto"/>
              </w:rPr>
            </w:pPr>
            <w:r w:rsidRPr="0020462F">
              <w:rPr>
                <w:rFonts w:cstheme="minorHAnsi"/>
                <w:color w:val="auto"/>
              </w:rPr>
              <w:t>Fyzio tejpování – základní kurz</w:t>
            </w:r>
          </w:p>
        </w:tc>
      </w:tr>
    </w:tbl>
    <w:bookmarkEnd w:id="0"/>
    <w:p w14:paraId="4012066E" w14:textId="69749715" w:rsidR="00126049" w:rsidRPr="00306FB9" w:rsidRDefault="0020462F" w:rsidP="002563E8">
      <w:pPr>
        <w:pStyle w:val="Nadpis1"/>
        <w:rPr>
          <w:color w:val="auto"/>
        </w:rPr>
      </w:pPr>
      <w:r>
        <w:rPr>
          <w:color w:val="auto"/>
        </w:rPr>
        <w:t>pracovní zkušenosti</w:t>
      </w:r>
    </w:p>
    <w:tbl>
      <w:tblPr>
        <w:tblStyle w:val="Tabulkaprofesionlnhoivotopisu"/>
        <w:tblW w:w="5000" w:type="pct"/>
        <w:tblLook w:val="0600" w:firstRow="0" w:lastRow="0" w:firstColumn="0" w:lastColumn="0" w:noHBand="1" w:noVBand="1"/>
        <w:tblDescription w:val="Tabulka Schopnosti a dovednosti"/>
      </w:tblPr>
      <w:tblGrid>
        <w:gridCol w:w="1596"/>
        <w:gridCol w:w="7142"/>
      </w:tblGrid>
      <w:tr w:rsidR="0020462F" w:rsidRPr="00E76B39" w14:paraId="7885DD63" w14:textId="77777777" w:rsidTr="00CD0881">
        <w:trPr>
          <w:tblHeader/>
        </w:trPr>
        <w:tc>
          <w:tcPr>
            <w:tcW w:w="913" w:type="pct"/>
          </w:tcPr>
          <w:p w14:paraId="4303572D" w14:textId="77777777" w:rsidR="0020462F" w:rsidRPr="00306FB9" w:rsidRDefault="0020462F" w:rsidP="0020462F">
            <w:pPr>
              <w:pStyle w:val="Datum"/>
              <w:rPr>
                <w:b/>
                <w:bCs/>
              </w:rPr>
            </w:pPr>
            <w:r w:rsidRPr="00306FB9">
              <w:rPr>
                <w:b/>
                <w:bCs/>
              </w:rPr>
              <w:t>2017–2022</w:t>
            </w:r>
          </w:p>
          <w:p w14:paraId="72342AA4" w14:textId="77777777" w:rsidR="0020462F" w:rsidRPr="001A4DB9" w:rsidRDefault="0020462F" w:rsidP="0020462F"/>
          <w:p w14:paraId="5654D8DA" w14:textId="77777777" w:rsidR="0020462F" w:rsidRDefault="0020462F" w:rsidP="0020462F">
            <w:pPr>
              <w:rPr>
                <w:color w:val="auto"/>
              </w:rPr>
            </w:pPr>
          </w:p>
          <w:p w14:paraId="10100607" w14:textId="18636814" w:rsidR="0020462F" w:rsidRDefault="0020462F" w:rsidP="0020462F">
            <w:pPr>
              <w:rPr>
                <w:b/>
                <w:bCs/>
                <w:color w:val="auto"/>
              </w:rPr>
            </w:pPr>
            <w:r w:rsidRPr="00306FB9">
              <w:rPr>
                <w:b/>
                <w:bCs/>
                <w:color w:val="auto"/>
              </w:rPr>
              <w:t>20</w:t>
            </w:r>
            <w:r w:rsidR="00D50255">
              <w:rPr>
                <w:b/>
                <w:bCs/>
                <w:color w:val="auto"/>
              </w:rPr>
              <w:t>21</w:t>
            </w:r>
            <w:r w:rsidRPr="00306FB9">
              <w:rPr>
                <w:b/>
                <w:bCs/>
                <w:color w:val="auto"/>
              </w:rPr>
              <w:t>–202</w:t>
            </w:r>
            <w:r w:rsidR="00D50255">
              <w:rPr>
                <w:b/>
                <w:bCs/>
                <w:color w:val="auto"/>
              </w:rPr>
              <w:t>2</w:t>
            </w:r>
          </w:p>
          <w:p w14:paraId="3E44585E" w14:textId="77777777" w:rsidR="0020462F" w:rsidRDefault="0020462F" w:rsidP="0020462F">
            <w:pPr>
              <w:rPr>
                <w:b/>
                <w:bCs/>
                <w:color w:val="auto"/>
              </w:rPr>
            </w:pPr>
          </w:p>
          <w:p w14:paraId="30B9EFD1" w14:textId="51A68044" w:rsidR="00ED494C" w:rsidRPr="00306FB9" w:rsidRDefault="00ED494C" w:rsidP="0020462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  <w:r w:rsidR="00D50255">
              <w:rPr>
                <w:b/>
                <w:bCs/>
                <w:color w:val="auto"/>
              </w:rPr>
              <w:t>13</w:t>
            </w:r>
            <w:r>
              <w:rPr>
                <w:b/>
                <w:bCs/>
                <w:color w:val="auto"/>
              </w:rPr>
              <w:t>–202</w:t>
            </w:r>
            <w:r w:rsidR="00D50255">
              <w:rPr>
                <w:b/>
                <w:bCs/>
                <w:color w:val="auto"/>
              </w:rPr>
              <w:t>0</w:t>
            </w:r>
          </w:p>
        </w:tc>
        <w:tc>
          <w:tcPr>
            <w:tcW w:w="4087" w:type="pct"/>
          </w:tcPr>
          <w:p w14:paraId="67EA80D1" w14:textId="77777777" w:rsidR="0020462F" w:rsidRDefault="0020462F" w:rsidP="0020462F">
            <w:pPr>
              <w:pStyle w:val="Seznamsodrkami"/>
              <w:numPr>
                <w:ilvl w:val="0"/>
                <w:numId w:val="0"/>
              </w:numPr>
              <w:rPr>
                <w:color w:val="auto"/>
              </w:rPr>
            </w:pPr>
            <w:r w:rsidRPr="009C13CD">
              <w:rPr>
                <w:b/>
                <w:bCs/>
                <w:color w:val="auto"/>
              </w:rPr>
              <w:t>Praxe v rámci studia na VŠ</w:t>
            </w:r>
            <w:r w:rsidRPr="00E76B39">
              <w:rPr>
                <w:color w:val="auto"/>
              </w:rPr>
              <w:t xml:space="preserve"> – Fakultní nemocnic</w:t>
            </w:r>
            <w:r>
              <w:rPr>
                <w:color w:val="auto"/>
              </w:rPr>
              <w:t>e</w:t>
            </w:r>
            <w:r w:rsidRPr="00E76B39">
              <w:rPr>
                <w:color w:val="auto"/>
              </w:rPr>
              <w:t xml:space="preserve"> Olomouc, RÚ Hrabyně</w:t>
            </w:r>
            <w:r>
              <w:rPr>
                <w:color w:val="auto"/>
              </w:rPr>
              <w:t>, Nemocnice AGEL Prostějov, Sanatorium Klimkovice, Vojenská nemocnice Olomouc</w:t>
            </w:r>
          </w:p>
          <w:p w14:paraId="04A86090" w14:textId="77777777" w:rsidR="00ED494C" w:rsidRDefault="00ED494C" w:rsidP="0020462F">
            <w:pPr>
              <w:rPr>
                <w:color w:val="auto"/>
              </w:rPr>
            </w:pPr>
            <w:r w:rsidRPr="00ED494C">
              <w:rPr>
                <w:b/>
                <w:bCs/>
                <w:color w:val="auto"/>
              </w:rPr>
              <w:t xml:space="preserve">Projekt </w:t>
            </w:r>
            <w:r w:rsidRPr="00ED494C">
              <w:rPr>
                <w:b/>
                <w:bCs/>
                <w:color w:val="auto"/>
              </w:rPr>
              <w:t>Prevence II</w:t>
            </w:r>
            <w:r w:rsidRPr="00ED494C">
              <w:rPr>
                <w:color w:val="auto"/>
              </w:rPr>
              <w:t xml:space="preserve"> (Zmírnění negativních dopadů psychické a fyzické zátěže na nelékařské zdravotnické pracovníky prostřednictvím systémového opatření), CZ.03.3.X/0.0/0.0/15_018/0015890</w:t>
            </w:r>
          </w:p>
          <w:p w14:paraId="2682871B" w14:textId="2260206F" w:rsidR="00D50255" w:rsidRPr="00E76B39" w:rsidRDefault="00D50255" w:rsidP="0020462F">
            <w:pPr>
              <w:rPr>
                <w:color w:val="auto"/>
              </w:rPr>
            </w:pPr>
            <w:r w:rsidRPr="00D50255">
              <w:rPr>
                <w:b/>
                <w:bCs/>
                <w:color w:val="auto"/>
              </w:rPr>
              <w:t>Brigády</w:t>
            </w:r>
            <w:r w:rsidRPr="00D50255">
              <w:rPr>
                <w:color w:val="auto"/>
              </w:rPr>
              <w:t xml:space="preserve"> – Divadlo Šumperk (herečka, uklízečka), Restaurace Opera (číšnice), Pizzerie Istria (číšnice), Hotel Výhledy v Klenčí pod Čerchovem (pokojská), SCBEST provozní, s.r.o. (obsluha baru a sportovišť)</w:t>
            </w:r>
          </w:p>
        </w:tc>
      </w:tr>
    </w:tbl>
    <w:p w14:paraId="08265066" w14:textId="76588CEF" w:rsidR="00126049" w:rsidRPr="00306FB9" w:rsidRDefault="00AD733A" w:rsidP="002563E8">
      <w:pPr>
        <w:pStyle w:val="Nadpis1"/>
        <w:rPr>
          <w:color w:val="auto"/>
        </w:rPr>
      </w:pPr>
      <w:r w:rsidRPr="00306FB9">
        <w:rPr>
          <w:color w:val="auto"/>
        </w:rPr>
        <w:t>jazykové a počítačové znalosti</w:t>
      </w:r>
      <w:r w:rsidR="00306FB9">
        <w:rPr>
          <w:color w:val="auto"/>
        </w:rPr>
        <w:t>, řidičský průkaz</w:t>
      </w:r>
    </w:p>
    <w:tbl>
      <w:tblPr>
        <w:tblStyle w:val="Tabulkaprofesionlnhoivotopisu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ulka Komunikační dovednosti"/>
      </w:tblPr>
      <w:tblGrid>
        <w:gridCol w:w="8738"/>
      </w:tblGrid>
      <w:tr w:rsidR="00260D3F" w:rsidRPr="00843164" w14:paraId="7951A0AA" w14:textId="77777777" w:rsidTr="00843164">
        <w:trPr>
          <w:tblHeader/>
        </w:trPr>
        <w:tc>
          <w:tcPr>
            <w:tcW w:w="5000" w:type="pct"/>
          </w:tcPr>
          <w:p w14:paraId="7699C5D3" w14:textId="30532AA0" w:rsidR="00AD733A" w:rsidRDefault="00AD733A" w:rsidP="00306FB9">
            <w:pPr>
              <w:ind w:left="-1656"/>
              <w:rPr>
                <w:color w:val="auto"/>
              </w:rPr>
            </w:pPr>
            <w:r w:rsidRPr="00E76B39">
              <w:rPr>
                <w:color w:val="auto"/>
              </w:rPr>
              <w:t xml:space="preserve">Anglický jazyk – </w:t>
            </w:r>
            <w:r>
              <w:rPr>
                <w:color w:val="auto"/>
              </w:rPr>
              <w:t>dosažená úroveň B1</w:t>
            </w:r>
          </w:p>
          <w:p w14:paraId="01970C87" w14:textId="772BDF0A" w:rsidR="00856388" w:rsidRDefault="00856388" w:rsidP="00306FB9">
            <w:pPr>
              <w:ind w:left="-1656"/>
              <w:rPr>
                <w:color w:val="auto"/>
              </w:rPr>
            </w:pPr>
            <w:r>
              <w:rPr>
                <w:color w:val="auto"/>
              </w:rPr>
              <w:t xml:space="preserve">Německý </w:t>
            </w:r>
            <w:r w:rsidR="00061A65">
              <w:rPr>
                <w:color w:val="auto"/>
              </w:rPr>
              <w:t>jazyk – začátečník</w:t>
            </w:r>
          </w:p>
          <w:p w14:paraId="7ABA2B63" w14:textId="43A0237A" w:rsidR="00260D3F" w:rsidRDefault="00AD733A" w:rsidP="00AD733A">
            <w:pPr>
              <w:ind w:left="-1656"/>
              <w:rPr>
                <w:color w:val="auto"/>
              </w:rPr>
            </w:pPr>
            <w:r w:rsidRPr="00E76B39">
              <w:rPr>
                <w:color w:val="auto"/>
              </w:rPr>
              <w:t>PC – uživatelská úroveň</w:t>
            </w:r>
            <w:r w:rsidR="00856388">
              <w:rPr>
                <w:color w:val="auto"/>
              </w:rPr>
              <w:t xml:space="preserve"> (Windows 10, MS Office)</w:t>
            </w:r>
          </w:p>
          <w:p w14:paraId="40E70257" w14:textId="65E8D57E" w:rsidR="00306FB9" w:rsidRPr="00AD733A" w:rsidRDefault="00306FB9" w:rsidP="00AD733A">
            <w:pPr>
              <w:ind w:left="-1656"/>
              <w:rPr>
                <w:color w:val="auto"/>
              </w:rPr>
            </w:pPr>
            <w:r>
              <w:rPr>
                <w:color w:val="auto"/>
              </w:rPr>
              <w:t>Řidičský průkaz – skupina B</w:t>
            </w:r>
            <w:r w:rsidR="00856388">
              <w:rPr>
                <w:color w:val="auto"/>
              </w:rPr>
              <w:t xml:space="preserve"> (aktivní řidič)</w:t>
            </w:r>
          </w:p>
        </w:tc>
      </w:tr>
    </w:tbl>
    <w:p w14:paraId="5F05A7B2" w14:textId="76FF455B" w:rsidR="00954042" w:rsidRDefault="00306FB9" w:rsidP="00954042">
      <w:pPr>
        <w:pStyle w:val="Nadpis1"/>
        <w:spacing w:after="240"/>
        <w:rPr>
          <w:color w:val="auto"/>
        </w:rPr>
      </w:pPr>
      <w:r w:rsidRPr="00306FB9">
        <w:rPr>
          <w:color w:val="auto"/>
        </w:rPr>
        <w:lastRenderedPageBreak/>
        <w:t>povahové vlastnosti a záliby</w:t>
      </w:r>
    </w:p>
    <w:p w14:paraId="15CF65D7" w14:textId="77777777" w:rsidR="00EB4DCE" w:rsidRDefault="00306FB9" w:rsidP="00DD31D3">
      <w:pPr>
        <w:spacing w:after="240"/>
        <w:rPr>
          <w:color w:val="auto"/>
        </w:rPr>
      </w:pPr>
      <w:r w:rsidRPr="00E76B39">
        <w:rPr>
          <w:color w:val="auto"/>
        </w:rPr>
        <w:t xml:space="preserve">Spolehlivá, </w:t>
      </w:r>
      <w:r w:rsidR="00954042">
        <w:rPr>
          <w:color w:val="auto"/>
        </w:rPr>
        <w:t xml:space="preserve">vyrovnaná, </w:t>
      </w:r>
      <w:r w:rsidR="00856388">
        <w:rPr>
          <w:color w:val="auto"/>
        </w:rPr>
        <w:t xml:space="preserve">komunikativní, </w:t>
      </w:r>
      <w:r w:rsidR="00954042">
        <w:rPr>
          <w:color w:val="auto"/>
        </w:rPr>
        <w:t>flexibilní, vstřícná, schopn</w:t>
      </w:r>
      <w:r w:rsidR="00061A65">
        <w:rPr>
          <w:color w:val="auto"/>
        </w:rPr>
        <w:t>á přizpůsobit se prostředí</w:t>
      </w:r>
      <w:r w:rsidR="00954042">
        <w:rPr>
          <w:color w:val="auto"/>
        </w:rPr>
        <w:t xml:space="preserve">, </w:t>
      </w:r>
      <w:r w:rsidR="00061A65">
        <w:rPr>
          <w:color w:val="auto"/>
        </w:rPr>
        <w:t>nekonfliktní a empatické jednání s lidmi, aktivní přístup k zadávaným úkolům, loaj</w:t>
      </w:r>
      <w:r w:rsidR="00DD31D3">
        <w:rPr>
          <w:color w:val="auto"/>
        </w:rPr>
        <w:t xml:space="preserve">ální, </w:t>
      </w:r>
      <w:r w:rsidR="00061A65">
        <w:rPr>
          <w:color w:val="auto"/>
        </w:rPr>
        <w:t xml:space="preserve">pozitivně </w:t>
      </w:r>
      <w:r w:rsidR="00DD31D3">
        <w:rPr>
          <w:color w:val="auto"/>
        </w:rPr>
        <w:t xml:space="preserve">naladěná </w:t>
      </w:r>
    </w:p>
    <w:p w14:paraId="4910B59B" w14:textId="6A3BDE63" w:rsidR="00DD31D3" w:rsidRDefault="00DD31D3" w:rsidP="00DD31D3">
      <w:pPr>
        <w:spacing w:after="240"/>
        <w:rPr>
          <w:color w:val="auto"/>
          <w:lang w:bidi="cs-CZ"/>
        </w:rPr>
      </w:pPr>
      <w:r>
        <w:rPr>
          <w:color w:val="auto"/>
        </w:rPr>
        <w:t>Volejbal</w:t>
      </w:r>
      <w:r w:rsidRPr="00E76B39">
        <w:rPr>
          <w:color w:val="auto"/>
        </w:rPr>
        <w:t xml:space="preserve">, pěší turistika, pečení, </w:t>
      </w:r>
      <w:r>
        <w:rPr>
          <w:color w:val="auto"/>
        </w:rPr>
        <w:t>tvoření</w:t>
      </w:r>
    </w:p>
    <w:sectPr w:rsidR="00DD31D3" w:rsidSect="0072209B">
      <w:footerReference w:type="default" r:id="rId11"/>
      <w:pgSz w:w="11906" w:h="16838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A1C0" w14:textId="77777777" w:rsidR="00D06227" w:rsidRDefault="00D06227">
      <w:pPr>
        <w:spacing w:after="0"/>
      </w:pPr>
      <w:r>
        <w:separator/>
      </w:r>
    </w:p>
    <w:p w14:paraId="39E1104D" w14:textId="77777777" w:rsidR="00D06227" w:rsidRDefault="00D06227"/>
  </w:endnote>
  <w:endnote w:type="continuationSeparator" w:id="0">
    <w:p w14:paraId="1C3CA45E" w14:textId="77777777" w:rsidR="00D06227" w:rsidRDefault="00D06227">
      <w:pPr>
        <w:spacing w:after="0"/>
      </w:pPr>
      <w:r>
        <w:continuationSeparator/>
      </w:r>
    </w:p>
    <w:p w14:paraId="5D7A614B" w14:textId="77777777" w:rsidR="00D06227" w:rsidRDefault="00D06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B533" w14:textId="77777777" w:rsidR="00C067C5" w:rsidRDefault="00F6077F">
    <w:pPr>
      <w:pStyle w:val="Zpat"/>
    </w:pPr>
    <w:r>
      <w:rPr>
        <w:lang w:bidi="cs-CZ"/>
      </w:rPr>
      <w:t xml:space="preserve">Strana </w:t>
    </w:r>
    <w:r>
      <w:rPr>
        <w:noProof w:val="0"/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noProof w:val="0"/>
        <w:lang w:bidi="cs-CZ"/>
      </w:rPr>
      <w:fldChar w:fldCharType="separate"/>
    </w:r>
    <w:r w:rsidR="006E79D7">
      <w:rPr>
        <w:lang w:bidi="cs-CZ"/>
      </w:rPr>
      <w:t>2</w:t>
    </w:r>
    <w:r>
      <w:rPr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56EC" w14:textId="77777777" w:rsidR="00D06227" w:rsidRDefault="00D06227">
      <w:pPr>
        <w:spacing w:after="0"/>
      </w:pPr>
      <w:r>
        <w:separator/>
      </w:r>
    </w:p>
    <w:p w14:paraId="3A1E8396" w14:textId="77777777" w:rsidR="00D06227" w:rsidRDefault="00D06227"/>
  </w:footnote>
  <w:footnote w:type="continuationSeparator" w:id="0">
    <w:p w14:paraId="19A8BDD9" w14:textId="77777777" w:rsidR="00D06227" w:rsidRDefault="00D06227">
      <w:pPr>
        <w:spacing w:after="0"/>
      </w:pPr>
      <w:r>
        <w:continuationSeparator/>
      </w:r>
    </w:p>
    <w:p w14:paraId="7987F563" w14:textId="77777777" w:rsidR="00D06227" w:rsidRDefault="00D06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C28B5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Seznamsodrkami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31"/>
    <w:rsid w:val="00030CCD"/>
    <w:rsid w:val="00061A65"/>
    <w:rsid w:val="000C0CA7"/>
    <w:rsid w:val="000F2762"/>
    <w:rsid w:val="00126049"/>
    <w:rsid w:val="0014523F"/>
    <w:rsid w:val="0020462F"/>
    <w:rsid w:val="00254924"/>
    <w:rsid w:val="002563E8"/>
    <w:rsid w:val="00260D3F"/>
    <w:rsid w:val="00306FB9"/>
    <w:rsid w:val="00397C8A"/>
    <w:rsid w:val="004827F9"/>
    <w:rsid w:val="004E55FC"/>
    <w:rsid w:val="00650306"/>
    <w:rsid w:val="00693B17"/>
    <w:rsid w:val="006D7CC6"/>
    <w:rsid w:val="006E79D7"/>
    <w:rsid w:val="0072209B"/>
    <w:rsid w:val="00762CE4"/>
    <w:rsid w:val="007A7D31"/>
    <w:rsid w:val="00843164"/>
    <w:rsid w:val="00854E7D"/>
    <w:rsid w:val="008551F7"/>
    <w:rsid w:val="00856388"/>
    <w:rsid w:val="0087232B"/>
    <w:rsid w:val="008B5DC0"/>
    <w:rsid w:val="00954042"/>
    <w:rsid w:val="009C13CD"/>
    <w:rsid w:val="009F3939"/>
    <w:rsid w:val="00A54785"/>
    <w:rsid w:val="00A82DCC"/>
    <w:rsid w:val="00AD733A"/>
    <w:rsid w:val="00C02E26"/>
    <w:rsid w:val="00C067C5"/>
    <w:rsid w:val="00CC05D9"/>
    <w:rsid w:val="00CD7582"/>
    <w:rsid w:val="00D0020C"/>
    <w:rsid w:val="00D06227"/>
    <w:rsid w:val="00D06E8C"/>
    <w:rsid w:val="00D50255"/>
    <w:rsid w:val="00D65641"/>
    <w:rsid w:val="00D81F4E"/>
    <w:rsid w:val="00DD31D3"/>
    <w:rsid w:val="00E64ACD"/>
    <w:rsid w:val="00E76367"/>
    <w:rsid w:val="00EB4DCE"/>
    <w:rsid w:val="00ED494C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691C"/>
  <w15:chartTrackingRefBased/>
  <w15:docId w15:val="{51849D6B-94B0-4E50-B179-7299EFC5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DC0"/>
  </w:style>
  <w:style w:type="paragraph" w:styleId="Nadpis1">
    <w:name w:val="heading 1"/>
    <w:basedOn w:val="Normln"/>
    <w:link w:val="Nadpis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Nadpis2">
    <w:name w:val="heading 2"/>
    <w:basedOn w:val="Normln"/>
    <w:next w:val="Normln"/>
    <w:link w:val="Nadpis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NzevChar">
    <w:name w:val="Název Char"/>
    <w:basedOn w:val="Standardnpsmoodstavce"/>
    <w:link w:val="Nzev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Seznamsodrkami">
    <w:name w:val="List Bullet"/>
    <w:basedOn w:val="Normln"/>
    <w:uiPriority w:val="8"/>
    <w:unhideWhenUsed/>
    <w:qFormat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8B5DC0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B5DC0"/>
  </w:style>
  <w:style w:type="paragraph" w:styleId="Zpat">
    <w:name w:val="footer"/>
    <w:basedOn w:val="Normln"/>
    <w:link w:val="Zpat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rPr>
      <w:noProof/>
    </w:rPr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profesionlnhoivotopisu">
    <w:name w:val="Tabulka profesionálního životopisu"/>
    <w:basedOn w:val="Normlntabulka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um">
    <w:name w:val="Date"/>
    <w:basedOn w:val="Normln"/>
    <w:next w:val="Normln"/>
    <w:link w:val="Datum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umChar">
    <w:name w:val="Datum Char"/>
    <w:basedOn w:val="Standardnpsmoodstavce"/>
    <w:link w:val="Datum"/>
    <w:uiPriority w:val="6"/>
    <w:rsid w:val="008B5DC0"/>
    <w:rPr>
      <w:color w:val="auto"/>
    </w:rPr>
  </w:style>
  <w:style w:type="character" w:styleId="Zdraznn">
    <w:name w:val="Emphasis"/>
    <w:basedOn w:val="Standardnpsmoodstavce"/>
    <w:uiPriority w:val="7"/>
    <w:unhideWhenUsed/>
    <w:qFormat/>
    <w:rPr>
      <w:i/>
      <w:iCs/>
      <w:color w:val="404040" w:themeColor="text1" w:themeTint="BF"/>
    </w:rPr>
  </w:style>
  <w:style w:type="paragraph" w:customStyle="1" w:styleId="Kontaktndaje">
    <w:name w:val="Kontaktní údaje"/>
    <w:basedOn w:val="Normln"/>
    <w:uiPriority w:val="2"/>
    <w:qFormat/>
    <w:pPr>
      <w:spacing w:after="360"/>
      <w:contextualSpacing/>
    </w:pPr>
  </w:style>
  <w:style w:type="character" w:customStyle="1" w:styleId="Nadpis1Char">
    <w:name w:val="Nadpis 1 Char"/>
    <w:basedOn w:val="Standardnpsmoodstavce"/>
    <w:link w:val="Nadpis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5D9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CC05D9"/>
  </w:style>
  <w:style w:type="paragraph" w:styleId="Textvbloku">
    <w:name w:val="Block Text"/>
    <w:basedOn w:val="Normln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C05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05D9"/>
  </w:style>
  <w:style w:type="paragraph" w:styleId="Zkladntext2">
    <w:name w:val="Body Text 2"/>
    <w:basedOn w:val="Normln"/>
    <w:link w:val="Zkladn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05D9"/>
  </w:style>
  <w:style w:type="paragraph" w:styleId="Zkladntext3">
    <w:name w:val="Body Text 3"/>
    <w:basedOn w:val="Normln"/>
    <w:link w:val="Zkladn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C05D9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C05D9"/>
    <w:pPr>
      <w:spacing w:after="1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CC05D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05D9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05D9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C05D9"/>
    <w:pPr>
      <w:spacing w:after="1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CC05D9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C05D9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C05D9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CC05D9"/>
    <w:pPr>
      <w:spacing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CC05D9"/>
  </w:style>
  <w:style w:type="table" w:styleId="Barevnmka">
    <w:name w:val="Colorful Grid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C05D9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5D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5D9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5D9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C05D9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C05D9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CC05D9"/>
  </w:style>
  <w:style w:type="character" w:styleId="Odkaznavysvtlivky">
    <w:name w:val="endnote reference"/>
    <w:basedOn w:val="Standardnpsmoodstavce"/>
    <w:uiPriority w:val="99"/>
    <w:semiHidden/>
    <w:unhideWhenUsed/>
    <w:rsid w:val="00CC05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C05D9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CC05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05D9"/>
    <w:rPr>
      <w:szCs w:val="20"/>
    </w:rPr>
  </w:style>
  <w:style w:type="table" w:styleId="Svtltabulkasmkou1">
    <w:name w:val="Grid Table 1 Light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kasmkou3">
    <w:name w:val="Grid Table 3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CC05D9"/>
  </w:style>
  <w:style w:type="paragraph" w:styleId="AdresaHTML">
    <w:name w:val="HTML Address"/>
    <w:basedOn w:val="Normln"/>
    <w:link w:val="AdresaHTML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C05D9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CC05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CC05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C05D9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CC05D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CC05D9"/>
    <w:rPr>
      <w:color w:val="5F5F5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C0CA7"/>
    <w:rPr>
      <w:i/>
      <w:iCs/>
      <w:color w:val="6E6E6E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Svtlmka">
    <w:name w:val="Light Grid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CC05D9"/>
  </w:style>
  <w:style w:type="paragraph" w:styleId="Seznam">
    <w:name w:val="List"/>
    <w:basedOn w:val="Normln"/>
    <w:uiPriority w:val="99"/>
    <w:semiHidden/>
    <w:unhideWhenUsed/>
    <w:rsid w:val="00CC05D9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CC05D9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CC05D9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CC05D9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CC05D9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CC05D9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C05D9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8"/>
    <w:rsid w:val="00CC05D9"/>
    <w:pPr>
      <w:numPr>
        <w:numId w:val="10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CC05D9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kaseznamu2">
    <w:name w:val="List Table 2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kaseznamu3">
    <w:name w:val="List Table 3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C05D9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CC05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C05D9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CC05D9"/>
  </w:style>
  <w:style w:type="character" w:styleId="slostrnky">
    <w:name w:val="page number"/>
    <w:basedOn w:val="Standardnpsmoodstavce"/>
    <w:uiPriority w:val="99"/>
    <w:semiHidden/>
    <w:unhideWhenUsed/>
    <w:rsid w:val="00CC05D9"/>
  </w:style>
  <w:style w:type="table" w:styleId="Prosttabulka1">
    <w:name w:val="Plain Table 1"/>
    <w:basedOn w:val="Normlntabulka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C05D9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C05D9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C05D9"/>
  </w:style>
  <w:style w:type="character" w:customStyle="1" w:styleId="OslovenChar">
    <w:name w:val="Oslovení Char"/>
    <w:basedOn w:val="Standardnpsmoodstavce"/>
    <w:link w:val="Osloven"/>
    <w:uiPriority w:val="99"/>
    <w:semiHidden/>
    <w:rsid w:val="00CC05D9"/>
  </w:style>
  <w:style w:type="paragraph" w:styleId="Podpis">
    <w:name w:val="Signature"/>
    <w:basedOn w:val="Normln"/>
    <w:link w:val="PodpisChar"/>
    <w:uiPriority w:val="99"/>
    <w:semiHidden/>
    <w:unhideWhenUsed/>
    <w:rsid w:val="00CC05D9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CC05D9"/>
  </w:style>
  <w:style w:type="character" w:styleId="Siln">
    <w:name w:val="Strong"/>
    <w:basedOn w:val="Standardnpsmoodstavce"/>
    <w:uiPriority w:val="22"/>
    <w:semiHidden/>
    <w:unhideWhenUsed/>
    <w:qFormat/>
    <w:rsid w:val="00CC05D9"/>
    <w:rPr>
      <w:b/>
      <w:bCs/>
    </w:rPr>
  </w:style>
  <w:style w:type="paragraph" w:styleId="Podnadpis">
    <w:name w:val="Subtitle"/>
    <w:basedOn w:val="Normln"/>
    <w:next w:val="Normln"/>
    <w:link w:val="Podnadpis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CC05D9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C05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CC05D9"/>
  </w:style>
  <w:style w:type="paragraph" w:styleId="Obsah2">
    <w:name w:val="toc 2"/>
    <w:basedOn w:val="Normln"/>
    <w:next w:val="Normln"/>
    <w:autoRedefine/>
    <w:uiPriority w:val="39"/>
    <w:semiHidden/>
    <w:unhideWhenUsed/>
    <w:rsid w:val="00CC05D9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CC05D9"/>
    <w:pPr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CC05D9"/>
    <w:pPr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C05D9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C05D9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C05D9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C05D9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C05D9"/>
    <w:pPr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ci\AppData\Roaming\Microsoft\Templates\Profesion&#225;ln&#237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Profesionální životopis</Template>
  <TotalTime>68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 Harciníková</dc:creator>
  <cp:lastModifiedBy>Nikol Harciníková</cp:lastModifiedBy>
  <cp:revision>5</cp:revision>
  <dcterms:created xsi:type="dcterms:W3CDTF">2022-03-16T18:02:00Z</dcterms:created>
  <dcterms:modified xsi:type="dcterms:W3CDTF">2022-03-18T10:31:00Z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