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17465" w14:textId="77777777" w:rsidR="00012D55" w:rsidRDefault="00BC6603" w:rsidP="00012D55">
      <w:pPr>
        <w:jc w:val="center"/>
        <w:rPr>
          <w:b/>
        </w:rPr>
      </w:pPr>
      <w:r>
        <w:rPr>
          <w:rFonts w:ascii="Arial" w:hAnsi="Arial" w:cs="Arial"/>
        </w:rPr>
        <w:t xml:space="preserve">          </w:t>
      </w:r>
      <w:r w:rsidR="00012D55" w:rsidRPr="00982D2A">
        <w:rPr>
          <w:b/>
        </w:rPr>
        <w:t xml:space="preserve">PŘEHLED ABSOLVOVANÉ </w:t>
      </w:r>
      <w:r w:rsidR="00012D55">
        <w:rPr>
          <w:b/>
        </w:rPr>
        <w:t xml:space="preserve">OŠETŘOVATELSKÉ </w:t>
      </w:r>
      <w:r w:rsidR="00012D55" w:rsidRPr="00982D2A">
        <w:rPr>
          <w:b/>
        </w:rPr>
        <w:t>PRAXE</w:t>
      </w:r>
    </w:p>
    <w:p w14:paraId="632B0062" w14:textId="77777777" w:rsidR="00012D55" w:rsidRPr="000F3586" w:rsidRDefault="00012D55" w:rsidP="00012D55">
      <w:pPr>
        <w:jc w:val="both"/>
        <w:rPr>
          <w:b/>
          <w:sz w:val="16"/>
          <w:szCs w:val="16"/>
        </w:rPr>
      </w:pPr>
    </w:p>
    <w:p w14:paraId="03BAAA90" w14:textId="77777777" w:rsidR="00012D55" w:rsidRPr="00522332" w:rsidRDefault="00012D55" w:rsidP="00012D55">
      <w:pPr>
        <w:jc w:val="both"/>
        <w:rPr>
          <w:b/>
        </w:rPr>
      </w:pPr>
      <w:r w:rsidRPr="00522332">
        <w:rPr>
          <w:b/>
        </w:rPr>
        <w:t>Fakulta zdravotnických věd Univerzity Palackého v Olomouci</w:t>
      </w:r>
    </w:p>
    <w:p w14:paraId="2B2E0C90" w14:textId="77777777" w:rsidR="00012D55" w:rsidRDefault="00012D55" w:rsidP="00012D55">
      <w:pPr>
        <w:jc w:val="both"/>
        <w:rPr>
          <w:b/>
        </w:rPr>
      </w:pPr>
      <w:r w:rsidRPr="00522332">
        <w:rPr>
          <w:b/>
        </w:rPr>
        <w:t>Bakalářský studijní program Ošetřovatelství B5341</w:t>
      </w:r>
    </w:p>
    <w:p w14:paraId="20A4B746" w14:textId="77777777" w:rsidR="00012D55" w:rsidRPr="00522332" w:rsidRDefault="00012D55" w:rsidP="00012D55">
      <w:pPr>
        <w:jc w:val="both"/>
        <w:rPr>
          <w:b/>
        </w:rPr>
      </w:pPr>
      <w:r>
        <w:rPr>
          <w:b/>
        </w:rPr>
        <w:t xml:space="preserve">Klaudie </w:t>
      </w:r>
      <w:proofErr w:type="spellStart"/>
      <w:r>
        <w:rPr>
          <w:b/>
        </w:rPr>
        <w:t>Kleislová</w:t>
      </w:r>
      <w:proofErr w:type="spellEnd"/>
    </w:p>
    <w:p w14:paraId="6A17AC6D" w14:textId="77777777" w:rsidR="00012D55" w:rsidRPr="00E336E9" w:rsidRDefault="00012D55" w:rsidP="00012D55">
      <w:pPr>
        <w:jc w:val="both"/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2977"/>
        <w:gridCol w:w="708"/>
        <w:gridCol w:w="851"/>
        <w:gridCol w:w="1134"/>
        <w:gridCol w:w="2126"/>
      </w:tblGrid>
      <w:tr w:rsidR="00012D55" w:rsidRPr="00693BA6" w14:paraId="262BE9EB" w14:textId="77777777" w:rsidTr="001003FC">
        <w:trPr>
          <w:trHeight w:val="51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ED40D" w14:textId="77777777" w:rsidR="00012D55" w:rsidRPr="00693BA6" w:rsidRDefault="00012D55" w:rsidP="001003FC">
            <w:pPr>
              <w:jc w:val="center"/>
              <w:rPr>
                <w:b/>
              </w:rPr>
            </w:pPr>
            <w:r w:rsidRPr="00693BA6">
              <w:rPr>
                <w:b/>
              </w:rPr>
              <w:t>Ročník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9B343" w14:textId="77777777" w:rsidR="00012D55" w:rsidRPr="00693BA6" w:rsidRDefault="00012D55" w:rsidP="001003FC">
            <w:pPr>
              <w:jc w:val="center"/>
              <w:rPr>
                <w:b/>
              </w:rPr>
            </w:pPr>
            <w:r w:rsidRPr="00693BA6">
              <w:rPr>
                <w:b/>
              </w:rPr>
              <w:t>Semestr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F088E" w14:textId="77777777" w:rsidR="00012D55" w:rsidRPr="00693BA6" w:rsidRDefault="00012D55" w:rsidP="001003FC">
            <w:pPr>
              <w:jc w:val="center"/>
              <w:rPr>
                <w:b/>
              </w:rPr>
            </w:pPr>
            <w:r w:rsidRPr="00693BA6">
              <w:rPr>
                <w:b/>
              </w:rPr>
              <w:t>Předmět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7E2B0" w14:textId="77777777" w:rsidR="00012D55" w:rsidRPr="00693BA6" w:rsidRDefault="00012D55" w:rsidP="001003FC">
            <w:pPr>
              <w:jc w:val="center"/>
              <w:rPr>
                <w:b/>
              </w:rPr>
            </w:pPr>
            <w:r w:rsidRPr="00693BA6">
              <w:rPr>
                <w:b/>
              </w:rPr>
              <w:t>Typ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4F22" w14:textId="77777777" w:rsidR="00012D55" w:rsidRPr="00693BA6" w:rsidRDefault="00012D55" w:rsidP="001003FC">
            <w:pPr>
              <w:jc w:val="center"/>
              <w:rPr>
                <w:b/>
              </w:rPr>
            </w:pPr>
            <w:r w:rsidRPr="00693BA6">
              <w:rPr>
                <w:b/>
              </w:rPr>
              <w:t>Ukončení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892FB" w14:textId="77777777" w:rsidR="00012D55" w:rsidRPr="00693BA6" w:rsidRDefault="00012D55" w:rsidP="001003FC">
            <w:pPr>
              <w:jc w:val="center"/>
              <w:rPr>
                <w:b/>
              </w:rPr>
            </w:pPr>
            <w:r w:rsidRPr="00693BA6">
              <w:rPr>
                <w:b/>
              </w:rPr>
              <w:t>Počet hodin (</w:t>
            </w:r>
            <w:r>
              <w:rPr>
                <w:b/>
              </w:rPr>
              <w:t xml:space="preserve">45 </w:t>
            </w:r>
            <w:r w:rsidRPr="00693BA6">
              <w:rPr>
                <w:b/>
              </w:rPr>
              <w:t>min)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99E7" w14:textId="77777777" w:rsidR="00012D55" w:rsidRPr="00693BA6" w:rsidRDefault="00012D55" w:rsidP="001003FC">
            <w:pPr>
              <w:jc w:val="center"/>
              <w:rPr>
                <w:b/>
              </w:rPr>
            </w:pPr>
            <w:r w:rsidRPr="00693BA6">
              <w:rPr>
                <w:b/>
              </w:rPr>
              <w:t>Počet týdnů</w:t>
            </w:r>
          </w:p>
        </w:tc>
      </w:tr>
      <w:tr w:rsidR="00012D55" w:rsidRPr="00E336E9" w14:paraId="7A1369CF" w14:textId="77777777" w:rsidTr="001003FC">
        <w:trPr>
          <w:trHeight w:val="15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B99C48" w14:textId="77777777" w:rsidR="00012D55" w:rsidRPr="00E336E9" w:rsidRDefault="00012D55" w:rsidP="001003FC">
            <w:pPr>
              <w:jc w:val="center"/>
            </w:pPr>
            <w:r w:rsidRPr="00C15A65">
              <w:rPr>
                <w:b/>
              </w:rPr>
              <w:t>1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D7409" w14:textId="77777777" w:rsidR="00012D55" w:rsidRPr="00E336E9" w:rsidRDefault="00012D55" w:rsidP="001003FC">
            <w:pPr>
              <w:jc w:val="both"/>
            </w:pPr>
            <w:r w:rsidRPr="00E336E9">
              <w:t>zimní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D495D1B" w14:textId="77777777" w:rsidR="00012D55" w:rsidRPr="00E336E9" w:rsidRDefault="00012D55" w:rsidP="001003FC">
            <w:r w:rsidRPr="00E336E9">
              <w:t xml:space="preserve">Ošetřovatelská </w:t>
            </w:r>
            <w:r>
              <w:t xml:space="preserve">pediatrická </w:t>
            </w:r>
            <w:r w:rsidRPr="00E336E9">
              <w:t>praxe</w:t>
            </w:r>
            <w: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59480" w14:textId="77777777" w:rsidR="00012D55" w:rsidRPr="00E336E9" w:rsidRDefault="00012D55" w:rsidP="001003FC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EB51C" w14:textId="77777777" w:rsidR="00012D55" w:rsidRPr="00216CED" w:rsidRDefault="00012D55" w:rsidP="0010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DF5E" w14:textId="77777777" w:rsidR="00012D55" w:rsidRDefault="00012D55" w:rsidP="001003FC">
            <w:pPr>
              <w:jc w:val="center"/>
              <w:rPr>
                <w:color w:val="000000"/>
              </w:rPr>
            </w:pPr>
            <w:r w:rsidRPr="00A92F45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67</w:t>
            </w:r>
            <w:r>
              <w:rPr>
                <w:color w:val="000000"/>
              </w:rPr>
              <w:t xml:space="preserve"> </w:t>
            </w:r>
          </w:p>
          <w:p w14:paraId="2F03FE14" w14:textId="77777777" w:rsidR="00012D55" w:rsidRDefault="00012D55" w:rsidP="001003FC">
            <w:pPr>
              <w:jc w:val="center"/>
              <w:rPr>
                <w:b/>
                <w:color w:val="000000"/>
              </w:rPr>
            </w:pPr>
          </w:p>
          <w:p w14:paraId="47371271" w14:textId="77777777" w:rsidR="00012D55" w:rsidRPr="00E336E9" w:rsidRDefault="00012D55" w:rsidP="001003F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5657" w14:textId="77777777" w:rsidR="00012D55" w:rsidRDefault="00012D55" w:rsidP="001003FC">
            <w:pPr>
              <w:jc w:val="both"/>
            </w:pPr>
            <w:r w:rsidRPr="00F31146">
              <w:rPr>
                <w:b/>
              </w:rPr>
              <w:t>2,5</w:t>
            </w:r>
            <w:r>
              <w:t xml:space="preserve"> týdne ordinace PL pro děti a dorost – </w:t>
            </w:r>
            <w:r w:rsidRPr="00012D55">
              <w:rPr>
                <w:b/>
              </w:rPr>
              <w:t xml:space="preserve">MUDr. Marta </w:t>
            </w:r>
            <w:proofErr w:type="spellStart"/>
            <w:r w:rsidRPr="00012D55">
              <w:rPr>
                <w:b/>
              </w:rPr>
              <w:t>Žmličková</w:t>
            </w:r>
            <w:proofErr w:type="spellEnd"/>
          </w:p>
          <w:p w14:paraId="61BC008D" w14:textId="77777777" w:rsidR="00012D55" w:rsidRPr="000C7067" w:rsidRDefault="00012D55" w:rsidP="001003FC">
            <w:pPr>
              <w:jc w:val="both"/>
            </w:pPr>
          </w:p>
          <w:p w14:paraId="046DFCDD" w14:textId="77777777" w:rsidR="00012D55" w:rsidRPr="00012D55" w:rsidRDefault="00012D55" w:rsidP="001003FC">
            <w:pPr>
              <w:jc w:val="both"/>
              <w:rPr>
                <w:b/>
                <w:color w:val="000000"/>
              </w:rPr>
            </w:pPr>
            <w:r w:rsidRPr="00F31146">
              <w:rPr>
                <w:b/>
              </w:rPr>
              <w:t>2,5</w:t>
            </w:r>
            <w:r>
              <w:t xml:space="preserve"> týdne jesle, dětská centra</w:t>
            </w:r>
            <w:r>
              <w:rPr>
                <w:color w:val="000000"/>
              </w:rPr>
              <w:t xml:space="preserve"> – </w:t>
            </w:r>
            <w:r w:rsidRPr="00012D55">
              <w:rPr>
                <w:b/>
                <w:color w:val="000000"/>
              </w:rPr>
              <w:t>pružná školka Spojenců</w:t>
            </w:r>
          </w:p>
          <w:p w14:paraId="0A8A6362" w14:textId="77777777" w:rsidR="00012D55" w:rsidRPr="00216CED" w:rsidRDefault="00012D55" w:rsidP="001003FC">
            <w:pPr>
              <w:jc w:val="both"/>
              <w:rPr>
                <w:color w:val="000000"/>
              </w:rPr>
            </w:pPr>
          </w:p>
        </w:tc>
      </w:tr>
      <w:tr w:rsidR="00012D55" w:rsidRPr="00E336E9" w14:paraId="3D133C54" w14:textId="77777777" w:rsidTr="001003FC">
        <w:trPr>
          <w:trHeight w:val="313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CF27C7" w14:textId="77777777" w:rsidR="00012D55" w:rsidRPr="00E336E9" w:rsidRDefault="00012D55" w:rsidP="001003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5E79F" w14:textId="77777777" w:rsidR="00012D55" w:rsidRPr="00E336E9" w:rsidRDefault="00012D55" w:rsidP="001003FC">
            <w:pPr>
              <w:jc w:val="both"/>
            </w:pPr>
            <w:r>
              <w:t>l</w:t>
            </w:r>
            <w:r w:rsidRPr="00E336E9">
              <w:t>etní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36893" w14:textId="77777777" w:rsidR="00012D55" w:rsidRPr="00E336E9" w:rsidRDefault="00012D55" w:rsidP="001003FC">
            <w:r w:rsidRPr="00E336E9">
              <w:t xml:space="preserve">Ošetřovatelská </w:t>
            </w:r>
            <w:r>
              <w:t xml:space="preserve">pediatrická </w:t>
            </w:r>
            <w:r w:rsidRPr="00E336E9">
              <w:t>praxe</w:t>
            </w:r>
            <w:r>
              <w:t xml:space="preserve"> 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9084" w14:textId="77777777" w:rsidR="00012D55" w:rsidRPr="00E336E9" w:rsidRDefault="00012D55" w:rsidP="001003FC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EBDF" w14:textId="77777777" w:rsidR="00012D55" w:rsidRDefault="00012D55" w:rsidP="0010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0B4A3" w14:textId="77777777" w:rsidR="00012D55" w:rsidRPr="00A92F45" w:rsidRDefault="00012D55" w:rsidP="001003FC">
            <w:pPr>
              <w:jc w:val="center"/>
              <w:rPr>
                <w:b/>
              </w:rPr>
            </w:pPr>
            <w:r>
              <w:rPr>
                <w:b/>
              </w:rPr>
              <w:t xml:space="preserve">373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96E6" w14:textId="77777777" w:rsidR="00012D55" w:rsidRDefault="00012D55" w:rsidP="001003FC">
            <w:pPr>
              <w:jc w:val="both"/>
            </w:pPr>
          </w:p>
          <w:p w14:paraId="415FCC8C" w14:textId="77777777" w:rsidR="00012D55" w:rsidRDefault="00012D55" w:rsidP="001003FC">
            <w:pPr>
              <w:jc w:val="both"/>
            </w:pPr>
            <w:r w:rsidRPr="00F31146">
              <w:rPr>
                <w:b/>
              </w:rPr>
              <w:t>1</w:t>
            </w:r>
            <w:r>
              <w:t xml:space="preserve"> týden individuální praxe – </w:t>
            </w:r>
            <w:r w:rsidRPr="00012D55">
              <w:rPr>
                <w:b/>
              </w:rPr>
              <w:t>zdravotník na táboře</w:t>
            </w:r>
          </w:p>
          <w:p w14:paraId="1336EC48" w14:textId="77777777" w:rsidR="00012D55" w:rsidRPr="00E336E9" w:rsidRDefault="00012D55" w:rsidP="001003FC">
            <w:pPr>
              <w:jc w:val="both"/>
            </w:pPr>
            <w:r w:rsidRPr="00F31146">
              <w:rPr>
                <w:b/>
              </w:rPr>
              <w:t>2</w:t>
            </w:r>
            <w:r>
              <w:t xml:space="preserve"> týdny na </w:t>
            </w:r>
            <w:proofErr w:type="spellStart"/>
            <w:r>
              <w:t>oš</w:t>
            </w:r>
            <w:proofErr w:type="spellEnd"/>
            <w:r>
              <w:t xml:space="preserve">. jednotkách základní péče o děti – </w:t>
            </w:r>
            <w:proofErr w:type="spellStart"/>
            <w:r w:rsidRPr="00012D55">
              <w:rPr>
                <w:b/>
              </w:rPr>
              <w:t>hematoonkologie</w:t>
            </w:r>
            <w:proofErr w:type="spellEnd"/>
            <w:r w:rsidRPr="00012D55">
              <w:rPr>
                <w:b/>
              </w:rPr>
              <w:t xml:space="preserve"> 21b</w:t>
            </w:r>
          </w:p>
        </w:tc>
      </w:tr>
      <w:tr w:rsidR="00012D55" w:rsidRPr="00E336E9" w14:paraId="24251B09" w14:textId="77777777" w:rsidTr="001003FC">
        <w:trPr>
          <w:trHeight w:val="28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FE48DF" w14:textId="77777777" w:rsidR="00012D55" w:rsidRPr="00C15A65" w:rsidRDefault="00012D55" w:rsidP="001003FC">
            <w:pPr>
              <w:jc w:val="center"/>
              <w:rPr>
                <w:b/>
              </w:rPr>
            </w:pPr>
            <w:r w:rsidRPr="00C15A65">
              <w:rPr>
                <w:b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4B23" w14:textId="77777777" w:rsidR="00012D55" w:rsidRPr="00E336E9" w:rsidRDefault="00012D55" w:rsidP="001003FC">
            <w:pPr>
              <w:jc w:val="both"/>
            </w:pPr>
            <w:r>
              <w:t>zimní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53311" w14:textId="77777777" w:rsidR="00012D55" w:rsidRPr="00E336E9" w:rsidRDefault="00012D55" w:rsidP="001003FC">
            <w:r w:rsidRPr="00E336E9">
              <w:t xml:space="preserve">Ošetřovatelská </w:t>
            </w:r>
            <w:r>
              <w:t xml:space="preserve">pediatrická </w:t>
            </w:r>
            <w:r w:rsidRPr="00E336E9">
              <w:t xml:space="preserve">praxe </w:t>
            </w: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4D33D" w14:textId="77777777" w:rsidR="00012D55" w:rsidRPr="00E336E9" w:rsidRDefault="00012D55" w:rsidP="001003FC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B09E" w14:textId="77777777" w:rsidR="00012D55" w:rsidRPr="00E336E9" w:rsidRDefault="00012D55" w:rsidP="001003FC">
            <w:pPr>
              <w:jc w:val="center"/>
            </w:pPr>
            <w:r>
              <w:rPr>
                <w:color w:val="000000"/>
              </w:rPr>
              <w:t xml:space="preserve">Z, </w:t>
            </w:r>
            <w:proofErr w:type="spellStart"/>
            <w:r>
              <w:rPr>
                <w:color w:val="000000"/>
              </w:rPr>
              <w:t>Zk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C4EA1" w14:textId="77777777" w:rsidR="00012D55" w:rsidRPr="00540711" w:rsidRDefault="00012D55" w:rsidP="001003FC">
            <w:pPr>
              <w:jc w:val="center"/>
              <w:rPr>
                <w:b/>
              </w:rPr>
            </w:pPr>
            <w:r w:rsidRPr="00540711">
              <w:rPr>
                <w:b/>
              </w:rPr>
              <w:t>427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36EE" w14:textId="77777777" w:rsidR="00012D55" w:rsidRPr="00E336E9" w:rsidRDefault="00012D55" w:rsidP="001003FC">
            <w:pPr>
              <w:jc w:val="both"/>
            </w:pPr>
            <w:r w:rsidRPr="00A724AC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A724AC">
              <w:t xml:space="preserve">týdnů </w:t>
            </w:r>
            <w:r>
              <w:t xml:space="preserve">na </w:t>
            </w:r>
            <w:proofErr w:type="spellStart"/>
            <w:r>
              <w:t>oš</w:t>
            </w:r>
            <w:proofErr w:type="spellEnd"/>
            <w:r>
              <w:t xml:space="preserve">. jednotkách základní péče o děti – </w:t>
            </w:r>
            <w:r w:rsidRPr="00012D55">
              <w:rPr>
                <w:b/>
              </w:rPr>
              <w:t>21C JIRP</w:t>
            </w:r>
          </w:p>
        </w:tc>
      </w:tr>
      <w:tr w:rsidR="00012D55" w:rsidRPr="00E336E9" w14:paraId="098913D5" w14:textId="77777777" w:rsidTr="001003FC">
        <w:trPr>
          <w:trHeight w:val="338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AE231" w14:textId="77777777" w:rsidR="00012D55" w:rsidRPr="00E336E9" w:rsidRDefault="00012D55" w:rsidP="001003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34EF" w14:textId="77777777" w:rsidR="00012D55" w:rsidRDefault="00012D55" w:rsidP="001003FC">
            <w:pPr>
              <w:jc w:val="both"/>
            </w:pPr>
            <w:r>
              <w:t>letní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FAB70" w14:textId="77777777" w:rsidR="00012D55" w:rsidRPr="00E336E9" w:rsidRDefault="00012D55" w:rsidP="001003FC">
            <w:r w:rsidRPr="00E336E9">
              <w:t xml:space="preserve">Ošetřovatelská </w:t>
            </w:r>
            <w:r>
              <w:t xml:space="preserve">pediatrická </w:t>
            </w:r>
            <w:r w:rsidRPr="00E336E9">
              <w:t xml:space="preserve">praxe </w:t>
            </w:r>
            <w: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0AFD8" w14:textId="77777777" w:rsidR="00012D55" w:rsidRPr="00E336E9" w:rsidRDefault="00012D55" w:rsidP="001003FC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C83D" w14:textId="77777777" w:rsidR="00012D55" w:rsidRPr="00E336E9" w:rsidRDefault="00012D55" w:rsidP="001003FC">
            <w:pPr>
              <w:jc w:val="center"/>
            </w:pPr>
            <w:r>
              <w:rPr>
                <w:color w:val="000000"/>
              </w:rPr>
              <w:t>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8CAC" w14:textId="77777777" w:rsidR="00012D55" w:rsidRPr="00540711" w:rsidRDefault="00012D55" w:rsidP="001003FC">
            <w:pPr>
              <w:jc w:val="center"/>
              <w:rPr>
                <w:b/>
              </w:rPr>
            </w:pPr>
            <w:r w:rsidRPr="00540711">
              <w:rPr>
                <w:b/>
              </w:rPr>
              <w:t>320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8B62" w14:textId="77777777" w:rsidR="00012D55" w:rsidRPr="00E336E9" w:rsidRDefault="00012D55" w:rsidP="001003FC">
            <w:pPr>
              <w:jc w:val="both"/>
            </w:pPr>
            <w:r w:rsidRPr="00514CA1">
              <w:rPr>
                <w:b/>
              </w:rPr>
              <w:t>6</w:t>
            </w:r>
            <w:r w:rsidRPr="00514CA1">
              <w:t xml:space="preserve"> týdnů na </w:t>
            </w:r>
            <w:proofErr w:type="spellStart"/>
            <w:r w:rsidRPr="00514CA1">
              <w:t>oš</w:t>
            </w:r>
            <w:proofErr w:type="spellEnd"/>
            <w:r w:rsidRPr="00514CA1">
              <w:t xml:space="preserve">. jednotkách péče o děti </w:t>
            </w:r>
            <w:r>
              <w:t xml:space="preserve">– </w:t>
            </w:r>
            <w:r w:rsidRPr="00012D55">
              <w:rPr>
                <w:b/>
              </w:rPr>
              <w:t xml:space="preserve">DK odd. </w:t>
            </w:r>
            <w:proofErr w:type="gramStart"/>
            <w:r w:rsidRPr="00012D55">
              <w:rPr>
                <w:b/>
              </w:rPr>
              <w:t>větších</w:t>
            </w:r>
            <w:proofErr w:type="gramEnd"/>
            <w:r w:rsidRPr="00012D55">
              <w:rPr>
                <w:b/>
              </w:rPr>
              <w:t xml:space="preserve"> dětí 21A</w:t>
            </w:r>
          </w:p>
        </w:tc>
      </w:tr>
      <w:tr w:rsidR="00012D55" w:rsidRPr="00E336E9" w14:paraId="69DAC334" w14:textId="77777777" w:rsidTr="001003FC">
        <w:trPr>
          <w:trHeight w:val="338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CA9510" w14:textId="77777777" w:rsidR="00012D55" w:rsidRPr="00E336E9" w:rsidRDefault="00012D55" w:rsidP="001003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579F9" w14:textId="77777777" w:rsidR="00012D55" w:rsidRPr="00E336E9" w:rsidRDefault="00012D55" w:rsidP="001003FC">
            <w:pPr>
              <w:jc w:val="both"/>
            </w:pPr>
            <w:r>
              <w:t>letní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E54CB4" w14:textId="77777777" w:rsidR="00012D55" w:rsidRPr="00E336E9" w:rsidRDefault="00012D55" w:rsidP="001003FC">
            <w:r w:rsidRPr="00E336E9">
              <w:t>Ošetřovatelská praxe</w:t>
            </w:r>
            <w:r>
              <w:t xml:space="preserve"> v gynekologii a por. péči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C69FC" w14:textId="77777777" w:rsidR="00012D55" w:rsidRPr="00E336E9" w:rsidRDefault="00012D55" w:rsidP="001003FC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C529" w14:textId="77777777" w:rsidR="00012D55" w:rsidRDefault="00012D55" w:rsidP="001003FC">
            <w:pPr>
              <w:jc w:val="center"/>
            </w:pPr>
            <w:r w:rsidRPr="00662F03">
              <w:rPr>
                <w:color w:val="000000"/>
              </w:rPr>
              <w:t>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7CDA" w14:textId="77777777" w:rsidR="00012D55" w:rsidRPr="00540711" w:rsidRDefault="00012D55" w:rsidP="001003FC">
            <w:pPr>
              <w:jc w:val="center"/>
              <w:rPr>
                <w:b/>
              </w:rPr>
            </w:pPr>
            <w:r w:rsidRPr="00540711">
              <w:rPr>
                <w:b/>
              </w:rPr>
              <w:t>160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918F" w14:textId="77777777" w:rsidR="00012D55" w:rsidRDefault="00012D55" w:rsidP="001003FC">
            <w:pPr>
              <w:jc w:val="both"/>
            </w:pPr>
            <w:r w:rsidRPr="00A724AC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8D73BC">
              <w:t>týdny</w:t>
            </w:r>
            <w:r>
              <w:t xml:space="preserve"> na </w:t>
            </w:r>
            <w:proofErr w:type="spellStart"/>
            <w:r>
              <w:t>oš</w:t>
            </w:r>
            <w:proofErr w:type="spellEnd"/>
            <w:r>
              <w:t xml:space="preserve">. jednotkách </w:t>
            </w:r>
            <w:proofErr w:type="spellStart"/>
            <w:r>
              <w:t>gynekol</w:t>
            </w:r>
            <w:proofErr w:type="spellEnd"/>
            <w:r>
              <w:t xml:space="preserve">. a por. péče: </w:t>
            </w:r>
            <w:r w:rsidRPr="00012D55">
              <w:rPr>
                <w:b/>
              </w:rPr>
              <w:t>FNOL</w:t>
            </w:r>
          </w:p>
          <w:p w14:paraId="70D0F709" w14:textId="77777777" w:rsidR="00012D55" w:rsidRDefault="00012D55" w:rsidP="001003FC">
            <w:pPr>
              <w:jc w:val="both"/>
            </w:pPr>
            <w:r w:rsidRPr="006D6FA8">
              <w:t>1</w:t>
            </w:r>
            <w:r>
              <w:t xml:space="preserve"> týden – odd. </w:t>
            </w:r>
            <w:proofErr w:type="gramStart"/>
            <w:r>
              <w:t>šestinedělí</w:t>
            </w:r>
            <w:proofErr w:type="gramEnd"/>
          </w:p>
          <w:p w14:paraId="1BA1F72D" w14:textId="77777777" w:rsidR="00012D55" w:rsidRDefault="00012D55" w:rsidP="001003FC">
            <w:pPr>
              <w:jc w:val="both"/>
            </w:pPr>
            <w:r>
              <w:t xml:space="preserve">1 týden – odd. </w:t>
            </w:r>
            <w:proofErr w:type="gramStart"/>
            <w:r>
              <w:t>gynekologie</w:t>
            </w:r>
            <w:proofErr w:type="gramEnd"/>
          </w:p>
          <w:p w14:paraId="2F944A32" w14:textId="77777777" w:rsidR="00012D55" w:rsidRDefault="00012D55" w:rsidP="001003FC">
            <w:pPr>
              <w:jc w:val="both"/>
            </w:pPr>
            <w:r>
              <w:t>3 dny – porodní sál</w:t>
            </w:r>
          </w:p>
          <w:p w14:paraId="66EF39A0" w14:textId="77777777" w:rsidR="00012D55" w:rsidRPr="00E336E9" w:rsidRDefault="00012D55" w:rsidP="001003FC">
            <w:pPr>
              <w:jc w:val="both"/>
            </w:pPr>
            <w:r>
              <w:t>2 dny – odd. gynekologie-JIP</w:t>
            </w:r>
          </w:p>
          <w:p w14:paraId="0282AAB0" w14:textId="77777777" w:rsidR="00012D55" w:rsidRPr="00E336E9" w:rsidRDefault="00012D55" w:rsidP="001003FC">
            <w:pPr>
              <w:jc w:val="both"/>
            </w:pPr>
          </w:p>
        </w:tc>
      </w:tr>
      <w:tr w:rsidR="00012D55" w14:paraId="7E9288C0" w14:textId="77777777" w:rsidTr="001003FC">
        <w:trPr>
          <w:trHeight w:val="338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F949D" w14:textId="77777777" w:rsidR="00012D55" w:rsidRPr="00E336E9" w:rsidRDefault="00012D55" w:rsidP="001003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F2AD" w14:textId="77777777" w:rsidR="00012D55" w:rsidRDefault="00012D55" w:rsidP="001003FC">
            <w:pPr>
              <w:jc w:val="both"/>
            </w:pPr>
            <w:r>
              <w:t>letní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E8DB3" w14:textId="77777777" w:rsidR="00012D55" w:rsidRDefault="00012D55" w:rsidP="001003FC">
            <w:r w:rsidRPr="001E0EC4">
              <w:t>Ošetřovatelská praxe prázdninová</w:t>
            </w:r>
            <w:r>
              <w:t xml:space="preserve"> </w:t>
            </w:r>
          </w:p>
          <w:p w14:paraId="5DDEBE01" w14:textId="77777777" w:rsidR="00012D55" w:rsidRDefault="00012D55" w:rsidP="001003FC"/>
          <w:p w14:paraId="452C0C1F" w14:textId="77777777" w:rsidR="00012D55" w:rsidRPr="001E0EC4" w:rsidRDefault="00012D55" w:rsidP="001003F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9E058" w14:textId="77777777" w:rsidR="00012D55" w:rsidRPr="00E336E9" w:rsidRDefault="00012D55" w:rsidP="001003FC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7D10" w14:textId="77777777" w:rsidR="00012D55" w:rsidRDefault="00012D55" w:rsidP="0010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BAA3" w14:textId="77777777" w:rsidR="00012D55" w:rsidRPr="00FE5E71" w:rsidRDefault="00012D55" w:rsidP="001003FC">
            <w:pPr>
              <w:jc w:val="center"/>
              <w:rPr>
                <w:bCs/>
              </w:rPr>
            </w:pPr>
            <w:r w:rsidRPr="00FE5E71">
              <w:rPr>
                <w:bCs/>
              </w:rPr>
              <w:t>213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C14E" w14:textId="77777777" w:rsidR="00012D55" w:rsidRPr="00012D55" w:rsidRDefault="00012D55" w:rsidP="001003FC">
            <w:pPr>
              <w:jc w:val="both"/>
              <w:rPr>
                <w:i/>
              </w:rPr>
            </w:pPr>
            <w:r w:rsidRPr="00012D55">
              <w:rPr>
                <w:b/>
                <w:i/>
              </w:rPr>
              <w:t xml:space="preserve">4 </w:t>
            </w:r>
            <w:r w:rsidRPr="00012D55">
              <w:rPr>
                <w:b/>
              </w:rPr>
              <w:t>t</w:t>
            </w:r>
            <w:r w:rsidRPr="00012D55">
              <w:t>ýdny na rehabilitacích</w:t>
            </w:r>
            <w:r w:rsidRPr="00012D55">
              <w:rPr>
                <w:b/>
              </w:rPr>
              <w:t xml:space="preserve"> - fyzioterapie</w:t>
            </w:r>
          </w:p>
        </w:tc>
      </w:tr>
      <w:tr w:rsidR="00012D55" w:rsidRPr="00E336E9" w14:paraId="37C23099" w14:textId="77777777" w:rsidTr="001003FC">
        <w:trPr>
          <w:trHeight w:val="21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952F86" w14:textId="77777777" w:rsidR="00012D55" w:rsidRPr="00440849" w:rsidRDefault="00012D55" w:rsidP="001003FC">
            <w:pPr>
              <w:jc w:val="center"/>
              <w:rPr>
                <w:b/>
                <w:bCs/>
              </w:rPr>
            </w:pPr>
            <w:r w:rsidRPr="00440849">
              <w:rPr>
                <w:b/>
                <w:bCs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D1899" w14:textId="77777777" w:rsidR="00012D55" w:rsidRPr="00E336E9" w:rsidRDefault="00012D55" w:rsidP="001003FC">
            <w:pPr>
              <w:jc w:val="both"/>
            </w:pPr>
            <w:r w:rsidRPr="00E336E9">
              <w:t>zimní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B57529" w14:textId="77777777" w:rsidR="00012D55" w:rsidRDefault="00012D55" w:rsidP="001003FC">
            <w:r w:rsidRPr="00E336E9">
              <w:t>Ošetřovatelská praxe</w:t>
            </w:r>
            <w:r>
              <w:t xml:space="preserve"> v komunitní péči </w:t>
            </w:r>
          </w:p>
          <w:p w14:paraId="285C55A0" w14:textId="77777777" w:rsidR="00012D55" w:rsidRDefault="00012D55" w:rsidP="001003FC"/>
          <w:p w14:paraId="794DA9A6" w14:textId="77777777" w:rsidR="00012D55" w:rsidRDefault="00012D55" w:rsidP="001003FC"/>
          <w:p w14:paraId="33722CEE" w14:textId="77777777" w:rsidR="00012D55" w:rsidRDefault="00012D55" w:rsidP="001003FC"/>
          <w:p w14:paraId="3E328865" w14:textId="77777777" w:rsidR="00012D55" w:rsidRDefault="00012D55" w:rsidP="001003FC"/>
          <w:p w14:paraId="33A74DAE" w14:textId="77777777" w:rsidR="00012D55" w:rsidRPr="00E336E9" w:rsidRDefault="00012D55" w:rsidP="001003F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BCE86" w14:textId="77777777" w:rsidR="00012D55" w:rsidRPr="00E336E9" w:rsidRDefault="00012D55" w:rsidP="001003FC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BB01" w14:textId="77777777" w:rsidR="00012D55" w:rsidRDefault="00012D55" w:rsidP="001003FC">
            <w:pPr>
              <w:jc w:val="center"/>
            </w:pPr>
            <w:r w:rsidRPr="00662F03">
              <w:rPr>
                <w:color w:val="000000"/>
              </w:rPr>
              <w:t>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8E469" w14:textId="77777777" w:rsidR="00012D55" w:rsidRPr="00E336E9" w:rsidRDefault="00012D55" w:rsidP="001003FC">
            <w:pPr>
              <w:jc w:val="center"/>
            </w:pPr>
            <w:r>
              <w:t>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822F" w14:textId="77777777" w:rsidR="00012D55" w:rsidRPr="00012D55" w:rsidRDefault="00012D55" w:rsidP="001003FC">
            <w:pPr>
              <w:jc w:val="both"/>
              <w:rPr>
                <w:i/>
              </w:rPr>
            </w:pPr>
            <w:r w:rsidRPr="00012D55">
              <w:rPr>
                <w:b/>
                <w:bCs/>
                <w:i/>
              </w:rPr>
              <w:t xml:space="preserve">2 </w:t>
            </w:r>
            <w:r w:rsidRPr="00012D55">
              <w:t>týdny v agenturách</w:t>
            </w:r>
            <w:r w:rsidRPr="00012D55">
              <w:rPr>
                <w:i/>
              </w:rPr>
              <w:t xml:space="preserve"> </w:t>
            </w:r>
            <w:r w:rsidRPr="00012D55">
              <w:t xml:space="preserve">komunitní péče – </w:t>
            </w:r>
            <w:r w:rsidRPr="00012D55">
              <w:rPr>
                <w:b/>
              </w:rPr>
              <w:t>školka Blanická Olomouc – školka pro děti s autismem</w:t>
            </w:r>
          </w:p>
        </w:tc>
      </w:tr>
      <w:tr w:rsidR="00012D55" w:rsidRPr="00E336E9" w14:paraId="54337DE0" w14:textId="77777777" w:rsidTr="001003FC">
        <w:trPr>
          <w:trHeight w:val="211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CF2A29" w14:textId="77777777" w:rsidR="00012D55" w:rsidRPr="00E336E9" w:rsidRDefault="00012D55" w:rsidP="001003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132CC" w14:textId="77777777" w:rsidR="00012D55" w:rsidRPr="00E336E9" w:rsidRDefault="00012D55" w:rsidP="001003FC">
            <w:pPr>
              <w:jc w:val="both"/>
            </w:pPr>
            <w:r>
              <w:t>zimní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69607" w14:textId="77777777" w:rsidR="00012D55" w:rsidRPr="00E336E9" w:rsidRDefault="00012D55" w:rsidP="001003FC">
            <w:r w:rsidRPr="00E336E9">
              <w:t>Ošetřovatelská praxe</w:t>
            </w:r>
            <w:r>
              <w:t xml:space="preserve"> v intenzivní </w:t>
            </w:r>
            <w:proofErr w:type="gramStart"/>
            <w:r>
              <w:t>péče</w:t>
            </w:r>
            <w:proofErr w:type="gramEnd"/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3CD2" w14:textId="77777777" w:rsidR="00012D55" w:rsidRPr="00E336E9" w:rsidRDefault="00012D55" w:rsidP="001003FC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98F" w14:textId="77777777" w:rsidR="00012D55" w:rsidRDefault="00012D55" w:rsidP="001003FC">
            <w:pPr>
              <w:jc w:val="center"/>
            </w:pPr>
            <w:r w:rsidRPr="00662F03">
              <w:rPr>
                <w:color w:val="000000"/>
              </w:rPr>
              <w:t>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9518C" w14:textId="77777777" w:rsidR="00012D55" w:rsidRPr="00E336E9" w:rsidRDefault="00012D55" w:rsidP="001003FC">
            <w:pPr>
              <w:jc w:val="center"/>
            </w:pPr>
            <w:r>
              <w:t>267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5673" w14:textId="77777777" w:rsidR="00012D55" w:rsidRPr="00E17D8B" w:rsidRDefault="00012D55" w:rsidP="001003FC">
            <w:pPr>
              <w:jc w:val="both"/>
            </w:pPr>
            <w:r w:rsidRPr="0021379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>
              <w:t xml:space="preserve">týdnů </w:t>
            </w:r>
            <w:proofErr w:type="spellStart"/>
            <w:r w:rsidRPr="008109D0">
              <w:t>oš</w:t>
            </w:r>
            <w:proofErr w:type="spellEnd"/>
            <w:r w:rsidRPr="008109D0">
              <w:t>. jednotky intermediární a intenzivní péče</w:t>
            </w:r>
            <w:r>
              <w:t xml:space="preserve"> o novorozence, děti a na OCHRIP – </w:t>
            </w:r>
            <w:r w:rsidRPr="00012D55">
              <w:rPr>
                <w:b/>
              </w:rPr>
              <w:t>JIP novorozenecké FNOL</w:t>
            </w:r>
          </w:p>
        </w:tc>
      </w:tr>
      <w:tr w:rsidR="00012D55" w:rsidRPr="00E336E9" w14:paraId="5C8D5D6E" w14:textId="77777777" w:rsidTr="001003FC">
        <w:trPr>
          <w:trHeight w:val="211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0DD34" w14:textId="77777777" w:rsidR="00012D55" w:rsidRPr="00E336E9" w:rsidRDefault="00012D55" w:rsidP="001003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0422" w14:textId="77777777" w:rsidR="00012D55" w:rsidRPr="00E336E9" w:rsidRDefault="00012D55" w:rsidP="001003FC">
            <w:pPr>
              <w:jc w:val="both"/>
            </w:pPr>
            <w:r>
              <w:t>zimní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69F1" w14:textId="77777777" w:rsidR="00012D55" w:rsidRPr="00E336E9" w:rsidRDefault="00012D55" w:rsidP="001003FC">
            <w:r w:rsidRPr="00E336E9">
              <w:t>Ošetřovatelská praxe</w:t>
            </w:r>
            <w:r>
              <w:t xml:space="preserve"> v neonatologické péči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F102" w14:textId="77777777" w:rsidR="00012D55" w:rsidRPr="00E336E9" w:rsidRDefault="00012D55" w:rsidP="001003FC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A4E0" w14:textId="77777777" w:rsidR="00012D55" w:rsidRDefault="00012D55" w:rsidP="001003FC">
            <w:pPr>
              <w:jc w:val="center"/>
            </w:pPr>
            <w:r w:rsidRPr="00662F03">
              <w:rPr>
                <w:color w:val="000000"/>
              </w:rPr>
              <w:t>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2CB2" w14:textId="77777777" w:rsidR="00012D55" w:rsidRPr="00E336E9" w:rsidRDefault="00012D55" w:rsidP="001003FC">
            <w:pPr>
              <w:jc w:val="center"/>
            </w:pPr>
            <w:r>
              <w:t>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844E" w14:textId="77777777" w:rsidR="00012D55" w:rsidRPr="00B265AA" w:rsidRDefault="00012D55" w:rsidP="001003FC">
            <w:pPr>
              <w:jc w:val="both"/>
            </w:pPr>
            <w:r w:rsidRPr="0021379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>
              <w:t xml:space="preserve">týdny na neonatologických pracovištích – </w:t>
            </w:r>
            <w:r w:rsidRPr="00012D55">
              <w:rPr>
                <w:b/>
              </w:rPr>
              <w:t xml:space="preserve">FNOL odd. </w:t>
            </w:r>
            <w:proofErr w:type="spellStart"/>
            <w:proofErr w:type="gramStart"/>
            <w:r w:rsidRPr="00012D55">
              <w:rPr>
                <w:b/>
              </w:rPr>
              <w:t>fyz</w:t>
            </w:r>
            <w:proofErr w:type="spellEnd"/>
            <w:r w:rsidRPr="00012D55">
              <w:rPr>
                <w:b/>
              </w:rPr>
              <w:t>.</w:t>
            </w:r>
            <w:proofErr w:type="gramEnd"/>
            <w:r w:rsidRPr="00012D55">
              <w:rPr>
                <w:b/>
              </w:rPr>
              <w:t xml:space="preserve"> novorozenců</w:t>
            </w:r>
          </w:p>
        </w:tc>
      </w:tr>
      <w:tr w:rsidR="00012D55" w:rsidRPr="00E336E9" w14:paraId="3F8DD126" w14:textId="77777777" w:rsidTr="001003FC">
        <w:trPr>
          <w:trHeight w:val="211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62E89" w14:textId="77777777" w:rsidR="00012D55" w:rsidRPr="00E336E9" w:rsidRDefault="00012D55" w:rsidP="001003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14FD" w14:textId="77777777" w:rsidR="00012D55" w:rsidRPr="00E336E9" w:rsidRDefault="00012D55" w:rsidP="001003FC">
            <w:pPr>
              <w:jc w:val="both"/>
            </w:pPr>
            <w:r>
              <w:t>letní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F1DF" w14:textId="77777777" w:rsidR="00012D55" w:rsidRPr="00E336E9" w:rsidRDefault="00012D55" w:rsidP="001003FC">
            <w:r w:rsidRPr="00E336E9">
              <w:t>Ošetřovatelská praxe</w:t>
            </w:r>
            <w:r>
              <w:t xml:space="preserve"> ve vybraných oborech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C82F" w14:textId="77777777" w:rsidR="00012D55" w:rsidRPr="00E336E9" w:rsidRDefault="00012D55" w:rsidP="001003FC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9A8E" w14:textId="77777777" w:rsidR="00012D55" w:rsidRDefault="00012D55" w:rsidP="001003FC">
            <w:pPr>
              <w:jc w:val="center"/>
            </w:pPr>
            <w:r w:rsidRPr="007B00D0">
              <w:rPr>
                <w:color w:val="000000"/>
              </w:rPr>
              <w:t>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E724" w14:textId="77777777" w:rsidR="00012D55" w:rsidRPr="00E336E9" w:rsidRDefault="00012D55" w:rsidP="001003FC">
            <w:pPr>
              <w:jc w:val="center"/>
            </w:pPr>
            <w:r>
              <w:t>160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3AB3" w14:textId="77777777" w:rsidR="00012D55" w:rsidRPr="00213795" w:rsidRDefault="00012D55" w:rsidP="001003FC">
            <w:pPr>
              <w:jc w:val="both"/>
              <w:rPr>
                <w:b/>
                <w:bCs/>
              </w:rPr>
            </w:pPr>
            <w:r w:rsidRPr="00213795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B769C">
              <w:t xml:space="preserve">týdny </w:t>
            </w:r>
            <w:r>
              <w:t xml:space="preserve">na ošetřovacích jednotkách a ambulancích ORL, oční, zubní a kožní – </w:t>
            </w:r>
            <w:r w:rsidRPr="00012D55">
              <w:rPr>
                <w:b/>
              </w:rPr>
              <w:t>ambulance ORL</w:t>
            </w:r>
          </w:p>
        </w:tc>
      </w:tr>
      <w:tr w:rsidR="00012D55" w:rsidRPr="00E336E9" w14:paraId="5180F8A4" w14:textId="77777777" w:rsidTr="001003FC">
        <w:trPr>
          <w:trHeight w:val="211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D7CC4" w14:textId="77777777" w:rsidR="00012D55" w:rsidRPr="00E336E9" w:rsidRDefault="00012D55" w:rsidP="001003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3C80" w14:textId="77777777" w:rsidR="00012D55" w:rsidRPr="00E336E9" w:rsidRDefault="00012D55" w:rsidP="001003FC">
            <w:pPr>
              <w:jc w:val="both"/>
            </w:pPr>
            <w:r>
              <w:t>letní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D76A" w14:textId="77777777" w:rsidR="00012D55" w:rsidRPr="00E336E9" w:rsidRDefault="00012D55" w:rsidP="001003FC">
            <w:r w:rsidRPr="00E336E9">
              <w:t>Ošetřovatelská praxe</w:t>
            </w:r>
            <w:r>
              <w:t xml:space="preserve"> na dětské psychiatrii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B9F9" w14:textId="77777777" w:rsidR="00012D55" w:rsidRPr="00E336E9" w:rsidRDefault="00012D55" w:rsidP="001003FC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75B3" w14:textId="77777777" w:rsidR="00012D55" w:rsidRDefault="00012D55" w:rsidP="001003FC">
            <w:pPr>
              <w:jc w:val="center"/>
            </w:pPr>
            <w:r w:rsidRPr="007B00D0">
              <w:rPr>
                <w:color w:val="000000"/>
              </w:rPr>
              <w:t>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31C3" w14:textId="77777777" w:rsidR="00012D55" w:rsidRPr="00E336E9" w:rsidRDefault="00012D55" w:rsidP="001003FC">
            <w:pPr>
              <w:jc w:val="center"/>
            </w:pPr>
            <w:r>
              <w:t>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E898" w14:textId="77777777" w:rsidR="00012D55" w:rsidRPr="00213795" w:rsidRDefault="00012D55" w:rsidP="001003FC">
            <w:pPr>
              <w:jc w:val="both"/>
              <w:rPr>
                <w:b/>
                <w:bCs/>
              </w:rPr>
            </w:pPr>
            <w:r w:rsidRPr="0021379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9E0D7C">
              <w:t>týdny na ošetřovacích jednotkách</w:t>
            </w:r>
            <w:r>
              <w:t>,</w:t>
            </w:r>
            <w:r w:rsidRPr="009E0D7C">
              <w:t xml:space="preserve"> ambulancí</w:t>
            </w:r>
            <w:r>
              <w:t>ch, stacionářích</w:t>
            </w:r>
            <w:r w:rsidRPr="009E0D7C">
              <w:t xml:space="preserve"> dětské psychiatrie</w:t>
            </w:r>
            <w:r>
              <w:t xml:space="preserve"> – </w:t>
            </w:r>
            <w:r w:rsidRPr="00012D55">
              <w:rPr>
                <w:b/>
              </w:rPr>
              <w:t xml:space="preserve">ambulance psychiatrie poliklinika </w:t>
            </w:r>
            <w:proofErr w:type="spellStart"/>
            <w:r w:rsidRPr="00012D55">
              <w:rPr>
                <w:b/>
              </w:rPr>
              <w:t>Agel</w:t>
            </w:r>
            <w:proofErr w:type="spellEnd"/>
          </w:p>
        </w:tc>
      </w:tr>
      <w:tr w:rsidR="00012D55" w:rsidRPr="00DE2B62" w14:paraId="74008896" w14:textId="77777777" w:rsidTr="001003FC">
        <w:trPr>
          <w:trHeight w:val="211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9B38" w14:textId="77777777" w:rsidR="00012D55" w:rsidRPr="00E336E9" w:rsidRDefault="00012D55" w:rsidP="001003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A5E9" w14:textId="77777777" w:rsidR="00012D55" w:rsidRDefault="00012D55" w:rsidP="001003FC">
            <w:pPr>
              <w:jc w:val="both"/>
            </w:pPr>
            <w:r>
              <w:t>l</w:t>
            </w:r>
            <w:r w:rsidRPr="00DE2B62">
              <w:t>etní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AB12" w14:textId="77777777" w:rsidR="00012D55" w:rsidRPr="00E336E9" w:rsidRDefault="00012D55" w:rsidP="001003FC">
            <w:r w:rsidRPr="00DE2B62">
              <w:t>Ošetřovatelská praxe</w:t>
            </w:r>
            <w:r>
              <w:t xml:space="preserve"> ve specializovaných ambulancích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99B1" w14:textId="77777777" w:rsidR="00012D55" w:rsidRPr="00DE2B62" w:rsidRDefault="00012D55" w:rsidP="001003FC">
            <w:pPr>
              <w:jc w:val="center"/>
            </w:pPr>
            <w:r w:rsidRPr="00DE2B62"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186F" w14:textId="77777777" w:rsidR="00012D55" w:rsidRPr="00DE2B62" w:rsidRDefault="00012D55" w:rsidP="001003FC">
            <w:pPr>
              <w:jc w:val="center"/>
            </w:pPr>
            <w:r>
              <w:t>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1AFC" w14:textId="77777777" w:rsidR="00012D55" w:rsidRPr="00DE2B62" w:rsidRDefault="00012D55" w:rsidP="001003FC">
            <w:pPr>
              <w:jc w:val="center"/>
            </w:pPr>
            <w:r w:rsidRPr="00DE2B62">
              <w:t>16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2C62" w14:textId="77777777" w:rsidR="00012D55" w:rsidRPr="00310F51" w:rsidRDefault="00012D55" w:rsidP="001003FC">
            <w:pPr>
              <w:jc w:val="both"/>
            </w:pPr>
            <w:r w:rsidRPr="00213795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>
              <w:t xml:space="preserve">týdny ve specializovaných ambulancích (diabetologických, alergologických, kardiologických, endokrinolog., neurologických apod.) – </w:t>
            </w:r>
            <w:r w:rsidRPr="00012D55">
              <w:rPr>
                <w:b/>
              </w:rPr>
              <w:t xml:space="preserve">diabetologická a endokrinologická </w:t>
            </w:r>
            <w:r w:rsidRPr="00012D55">
              <w:rPr>
                <w:b/>
              </w:rPr>
              <w:lastRenderedPageBreak/>
              <w:t>ambulance DK FNOL</w:t>
            </w:r>
          </w:p>
        </w:tc>
      </w:tr>
      <w:tr w:rsidR="00012D55" w:rsidRPr="0049441A" w14:paraId="293B5D73" w14:textId="77777777" w:rsidTr="001003FC">
        <w:trPr>
          <w:trHeight w:val="624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4CC4A" w14:textId="77777777" w:rsidR="00012D55" w:rsidRPr="00E336E9" w:rsidRDefault="00012D55" w:rsidP="001003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Pr="00E336E9">
              <w:rPr>
                <w:b/>
              </w:rPr>
              <w:t>elkem hodin</w:t>
            </w:r>
            <w:r>
              <w:rPr>
                <w:b/>
              </w:rPr>
              <w:t xml:space="preserve"> (45 min)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1F02" w14:textId="77777777" w:rsidR="00012D55" w:rsidRPr="00E336E9" w:rsidRDefault="00012D55" w:rsidP="001003FC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4753" w14:textId="77777777" w:rsidR="00012D55" w:rsidRPr="00E336E9" w:rsidRDefault="00012D55" w:rsidP="001003F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0C74" w14:textId="77777777" w:rsidR="00012D55" w:rsidRPr="00E336E9" w:rsidRDefault="00012D55" w:rsidP="001003F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B74B0" w14:textId="77777777" w:rsidR="00012D55" w:rsidRPr="0049441A" w:rsidRDefault="00012D55" w:rsidP="001003FC">
            <w:pPr>
              <w:jc w:val="center"/>
              <w:rPr>
                <w:b/>
              </w:rPr>
            </w:pPr>
            <w:r>
              <w:rPr>
                <w:b/>
              </w:rPr>
              <w:t>2668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66C4" w14:textId="77777777" w:rsidR="00012D55" w:rsidRPr="0049441A" w:rsidRDefault="00012D55" w:rsidP="001003F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12D55" w14:paraId="73FE2ED3" w14:textId="77777777" w:rsidTr="001003FC">
        <w:trPr>
          <w:trHeight w:val="624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BC26" w14:textId="77777777" w:rsidR="00012D55" w:rsidRDefault="00012D55" w:rsidP="001003FC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E336E9">
              <w:rPr>
                <w:b/>
              </w:rPr>
              <w:t>elkem hodin</w:t>
            </w:r>
            <w:r>
              <w:rPr>
                <w:b/>
              </w:rPr>
              <w:t xml:space="preserve"> (60 min)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E08F" w14:textId="77777777" w:rsidR="00012D55" w:rsidRPr="00E336E9" w:rsidRDefault="00012D55" w:rsidP="001003FC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B739" w14:textId="77777777" w:rsidR="00012D55" w:rsidRPr="00E336E9" w:rsidRDefault="00012D55" w:rsidP="001003F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E77D" w14:textId="77777777" w:rsidR="00012D55" w:rsidRPr="00E336E9" w:rsidRDefault="00012D55" w:rsidP="001003F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81D3" w14:textId="77777777" w:rsidR="00012D55" w:rsidRDefault="00012D55" w:rsidP="001003FC">
            <w:pPr>
              <w:jc w:val="center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4635" w14:textId="77777777" w:rsidR="00012D55" w:rsidRDefault="00012D55" w:rsidP="001003F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14:paraId="7957511B" w14:textId="77777777" w:rsidR="00012D55" w:rsidRDefault="00012D55" w:rsidP="00012D55">
      <w:pPr>
        <w:rPr>
          <w:color w:val="000000"/>
        </w:rPr>
      </w:pPr>
    </w:p>
    <w:p w14:paraId="25CF6DC6" w14:textId="77777777" w:rsidR="00012D55" w:rsidRPr="00522332" w:rsidRDefault="00012D55" w:rsidP="00012D55">
      <w:pPr>
        <w:jc w:val="both"/>
        <w:rPr>
          <w:b/>
        </w:rPr>
      </w:pPr>
    </w:p>
    <w:p w14:paraId="1AB8BB5E" w14:textId="51486292" w:rsidR="00815A66" w:rsidRPr="00E336E9" w:rsidRDefault="00BC6603" w:rsidP="00012D55">
      <w:pPr>
        <w:jc w:val="both"/>
      </w:pPr>
      <w:r>
        <w:rPr>
          <w:rFonts w:ascii="Arial" w:hAnsi="Arial" w:cs="Arial"/>
        </w:rPr>
        <w:t xml:space="preserve">  </w:t>
      </w:r>
    </w:p>
    <w:p w14:paraId="3BF8C79C" w14:textId="77777777" w:rsidR="00815A66" w:rsidRPr="00E336E9" w:rsidRDefault="00815A66" w:rsidP="00815A66">
      <w:pPr>
        <w:jc w:val="both"/>
      </w:pPr>
    </w:p>
    <w:p w14:paraId="520E89EE" w14:textId="379ADAB0" w:rsidR="001171C0" w:rsidRDefault="001171C0">
      <w:pPr>
        <w:rPr>
          <w:b/>
          <w:i/>
          <w:u w:val="single"/>
        </w:rPr>
      </w:pPr>
      <w:bookmarkStart w:id="0" w:name="_GoBack"/>
      <w:bookmarkEnd w:id="0"/>
    </w:p>
    <w:sectPr w:rsidR="001171C0" w:rsidSect="00D23759">
      <w:headerReference w:type="default" r:id="rId11"/>
      <w:footerReference w:type="default" r:id="rId12"/>
      <w:pgSz w:w="11906" w:h="16838" w:code="9"/>
      <w:pgMar w:top="1418" w:right="1418" w:bottom="1418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4DC71" w14:textId="77777777" w:rsidR="00522258" w:rsidRDefault="00522258">
      <w:r>
        <w:separator/>
      </w:r>
    </w:p>
  </w:endnote>
  <w:endnote w:type="continuationSeparator" w:id="0">
    <w:p w14:paraId="5A6ADBE6" w14:textId="77777777" w:rsidR="00522258" w:rsidRDefault="005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BC334" w14:textId="7A383738" w:rsidR="00BF7C33" w:rsidRDefault="00BF7C33" w:rsidP="00815A6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D55">
      <w:rPr>
        <w:noProof/>
      </w:rPr>
      <w:t>2</w:t>
    </w:r>
    <w:r>
      <w:rPr>
        <w:noProof/>
      </w:rPr>
      <w:fldChar w:fldCharType="end"/>
    </w:r>
  </w:p>
  <w:p w14:paraId="745C9893" w14:textId="77777777" w:rsidR="00BF7C33" w:rsidRDefault="00BF7C33" w:rsidP="00815A66">
    <w:pPr>
      <w:pStyle w:val="Zpat"/>
    </w:pPr>
  </w:p>
  <w:p w14:paraId="1F56405B" w14:textId="77777777" w:rsidR="00BF7C33" w:rsidRPr="00C84E53" w:rsidRDefault="00BF7C33" w:rsidP="008637D7">
    <w:pPr>
      <w:pStyle w:val="Zpat"/>
      <w:jc w:val="center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B4795" w14:textId="77777777" w:rsidR="00522258" w:rsidRDefault="00522258">
      <w:r>
        <w:separator/>
      </w:r>
    </w:p>
  </w:footnote>
  <w:footnote w:type="continuationSeparator" w:id="0">
    <w:p w14:paraId="178D4FD5" w14:textId="77777777" w:rsidR="00522258" w:rsidRDefault="0052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D362C" w14:textId="77777777" w:rsidR="00BF7C33" w:rsidRDefault="00BF7C33" w:rsidP="00880A89">
    <w:pPr>
      <w:pStyle w:val="Zhlav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</w:t>
    </w:r>
  </w:p>
  <w:p w14:paraId="6BC3DE25" w14:textId="77777777" w:rsidR="00BF7C33" w:rsidRDefault="00BF7C33" w:rsidP="00367736">
    <w:pPr>
      <w:pStyle w:val="Zhlav"/>
      <w:jc w:val="center"/>
      <w:rPr>
        <w:rFonts w:ascii="Arial" w:hAnsi="Arial" w:cs="Arial"/>
      </w:rPr>
    </w:pPr>
  </w:p>
  <w:p w14:paraId="542E1911" w14:textId="77777777" w:rsidR="00BF7C33" w:rsidRDefault="00BF7C33" w:rsidP="00367736">
    <w:pPr>
      <w:pStyle w:val="Zhlav"/>
      <w:jc w:val="center"/>
      <w:rPr>
        <w:rFonts w:ascii="Arial" w:hAnsi="Arial" w:cs="Arial"/>
      </w:rPr>
    </w:pPr>
  </w:p>
  <w:p w14:paraId="0784831C" w14:textId="77777777" w:rsidR="00BF7C33" w:rsidRPr="00640FE6" w:rsidRDefault="00BF7C33" w:rsidP="00815A66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8DC"/>
    <w:multiLevelType w:val="hybridMultilevel"/>
    <w:tmpl w:val="CD5A83E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A3080"/>
    <w:multiLevelType w:val="hybridMultilevel"/>
    <w:tmpl w:val="5840E45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350B1"/>
    <w:multiLevelType w:val="hybridMultilevel"/>
    <w:tmpl w:val="A530ACB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837CB6"/>
    <w:multiLevelType w:val="hybridMultilevel"/>
    <w:tmpl w:val="D4E4B7EE"/>
    <w:lvl w:ilvl="0" w:tplc="664264F8">
      <w:start w:val="1"/>
      <w:numFmt w:val="decimal"/>
      <w:lvlText w:val="%1."/>
      <w:lvlJc w:val="left"/>
      <w:pPr>
        <w:ind w:left="644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F479C"/>
    <w:multiLevelType w:val="hybridMultilevel"/>
    <w:tmpl w:val="C43CB366"/>
    <w:lvl w:ilvl="0" w:tplc="FCDE71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E2E7B"/>
    <w:multiLevelType w:val="hybridMultilevel"/>
    <w:tmpl w:val="2C480E5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131F7"/>
    <w:multiLevelType w:val="hybridMultilevel"/>
    <w:tmpl w:val="AC70E97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D81EE5"/>
    <w:multiLevelType w:val="hybridMultilevel"/>
    <w:tmpl w:val="5840E45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A24B1C"/>
    <w:multiLevelType w:val="hybridMultilevel"/>
    <w:tmpl w:val="CD5A83E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385FD8"/>
    <w:multiLevelType w:val="hybridMultilevel"/>
    <w:tmpl w:val="5840E45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834A85"/>
    <w:multiLevelType w:val="multilevel"/>
    <w:tmpl w:val="3E74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75"/>
    <w:rsid w:val="0000028A"/>
    <w:rsid w:val="000033A3"/>
    <w:rsid w:val="00004373"/>
    <w:rsid w:val="000128B1"/>
    <w:rsid w:val="00012B58"/>
    <w:rsid w:val="00012D55"/>
    <w:rsid w:val="0002106C"/>
    <w:rsid w:val="00021678"/>
    <w:rsid w:val="00022DDE"/>
    <w:rsid w:val="00024A1C"/>
    <w:rsid w:val="000319B3"/>
    <w:rsid w:val="00034B68"/>
    <w:rsid w:val="00035E30"/>
    <w:rsid w:val="0003769F"/>
    <w:rsid w:val="000415CC"/>
    <w:rsid w:val="0004364B"/>
    <w:rsid w:val="00046D65"/>
    <w:rsid w:val="00047B2A"/>
    <w:rsid w:val="0005334D"/>
    <w:rsid w:val="000538C6"/>
    <w:rsid w:val="00063DDA"/>
    <w:rsid w:val="00064652"/>
    <w:rsid w:val="00071078"/>
    <w:rsid w:val="000725D3"/>
    <w:rsid w:val="0007347C"/>
    <w:rsid w:val="00075F85"/>
    <w:rsid w:val="00090C9D"/>
    <w:rsid w:val="000910E1"/>
    <w:rsid w:val="00093775"/>
    <w:rsid w:val="00094696"/>
    <w:rsid w:val="000959A8"/>
    <w:rsid w:val="000A020B"/>
    <w:rsid w:val="000A3965"/>
    <w:rsid w:val="000A4AC6"/>
    <w:rsid w:val="000B237D"/>
    <w:rsid w:val="000B2E18"/>
    <w:rsid w:val="000B3912"/>
    <w:rsid w:val="000B4E20"/>
    <w:rsid w:val="000B69E2"/>
    <w:rsid w:val="000B6D0E"/>
    <w:rsid w:val="000B7290"/>
    <w:rsid w:val="000C23E1"/>
    <w:rsid w:val="000C52EA"/>
    <w:rsid w:val="000C59C7"/>
    <w:rsid w:val="000C7067"/>
    <w:rsid w:val="000C7259"/>
    <w:rsid w:val="000D2F94"/>
    <w:rsid w:val="000D346E"/>
    <w:rsid w:val="000D3EE4"/>
    <w:rsid w:val="000D4CAA"/>
    <w:rsid w:val="000D51F3"/>
    <w:rsid w:val="000D56D9"/>
    <w:rsid w:val="000D7867"/>
    <w:rsid w:val="000F3586"/>
    <w:rsid w:val="000F416A"/>
    <w:rsid w:val="000F41C1"/>
    <w:rsid w:val="000F677E"/>
    <w:rsid w:val="001047AA"/>
    <w:rsid w:val="001063BA"/>
    <w:rsid w:val="0011689E"/>
    <w:rsid w:val="001171C0"/>
    <w:rsid w:val="0012034F"/>
    <w:rsid w:val="00120E2A"/>
    <w:rsid w:val="0012296E"/>
    <w:rsid w:val="001229FD"/>
    <w:rsid w:val="00125136"/>
    <w:rsid w:val="001267F3"/>
    <w:rsid w:val="001276FC"/>
    <w:rsid w:val="00130146"/>
    <w:rsid w:val="00132890"/>
    <w:rsid w:val="00137DD1"/>
    <w:rsid w:val="001407F8"/>
    <w:rsid w:val="00143BDE"/>
    <w:rsid w:val="00143EB9"/>
    <w:rsid w:val="00144F8F"/>
    <w:rsid w:val="00147EEF"/>
    <w:rsid w:val="00153AE5"/>
    <w:rsid w:val="00153F41"/>
    <w:rsid w:val="00154EAB"/>
    <w:rsid w:val="00155ECC"/>
    <w:rsid w:val="00155F3B"/>
    <w:rsid w:val="00160E2B"/>
    <w:rsid w:val="001657D5"/>
    <w:rsid w:val="001663C0"/>
    <w:rsid w:val="00170A24"/>
    <w:rsid w:val="00172E97"/>
    <w:rsid w:val="0017318E"/>
    <w:rsid w:val="00173921"/>
    <w:rsid w:val="00174125"/>
    <w:rsid w:val="00174F2C"/>
    <w:rsid w:val="001760A3"/>
    <w:rsid w:val="001761DC"/>
    <w:rsid w:val="00177D3D"/>
    <w:rsid w:val="0018229E"/>
    <w:rsid w:val="00182DAD"/>
    <w:rsid w:val="00183DD1"/>
    <w:rsid w:val="00184264"/>
    <w:rsid w:val="00184C62"/>
    <w:rsid w:val="00187A76"/>
    <w:rsid w:val="00187F7A"/>
    <w:rsid w:val="001909BB"/>
    <w:rsid w:val="00197455"/>
    <w:rsid w:val="001B368A"/>
    <w:rsid w:val="001B6272"/>
    <w:rsid w:val="001B7885"/>
    <w:rsid w:val="001C64AA"/>
    <w:rsid w:val="001C741A"/>
    <w:rsid w:val="001D24E1"/>
    <w:rsid w:val="001D4A38"/>
    <w:rsid w:val="001D5D9D"/>
    <w:rsid w:val="001E369E"/>
    <w:rsid w:val="001E5508"/>
    <w:rsid w:val="001E73B7"/>
    <w:rsid w:val="001F37D8"/>
    <w:rsid w:val="001F4C20"/>
    <w:rsid w:val="001F6DBD"/>
    <w:rsid w:val="00202FDE"/>
    <w:rsid w:val="00203D58"/>
    <w:rsid w:val="0020650C"/>
    <w:rsid w:val="002121C2"/>
    <w:rsid w:val="00213795"/>
    <w:rsid w:val="002312F6"/>
    <w:rsid w:val="0023157F"/>
    <w:rsid w:val="00234F76"/>
    <w:rsid w:val="0023650E"/>
    <w:rsid w:val="00247BDD"/>
    <w:rsid w:val="00250A3B"/>
    <w:rsid w:val="00252330"/>
    <w:rsid w:val="00254AD3"/>
    <w:rsid w:val="00254CD9"/>
    <w:rsid w:val="002570A0"/>
    <w:rsid w:val="00257486"/>
    <w:rsid w:val="00257667"/>
    <w:rsid w:val="00260368"/>
    <w:rsid w:val="002612AA"/>
    <w:rsid w:val="00262649"/>
    <w:rsid w:val="002642AF"/>
    <w:rsid w:val="002662C0"/>
    <w:rsid w:val="00274D11"/>
    <w:rsid w:val="0028144E"/>
    <w:rsid w:val="002816BD"/>
    <w:rsid w:val="002820C4"/>
    <w:rsid w:val="00282944"/>
    <w:rsid w:val="00284BBA"/>
    <w:rsid w:val="00293B44"/>
    <w:rsid w:val="002A0B83"/>
    <w:rsid w:val="002A48D5"/>
    <w:rsid w:val="002A55C2"/>
    <w:rsid w:val="002B769C"/>
    <w:rsid w:val="002B7975"/>
    <w:rsid w:val="002C4498"/>
    <w:rsid w:val="002C49D3"/>
    <w:rsid w:val="002C5ACB"/>
    <w:rsid w:val="002C73DD"/>
    <w:rsid w:val="002D1663"/>
    <w:rsid w:val="002D33D6"/>
    <w:rsid w:val="002D78D7"/>
    <w:rsid w:val="002E0182"/>
    <w:rsid w:val="002E38EA"/>
    <w:rsid w:val="002F10D5"/>
    <w:rsid w:val="002F6A9B"/>
    <w:rsid w:val="002F71CB"/>
    <w:rsid w:val="00303081"/>
    <w:rsid w:val="003041A6"/>
    <w:rsid w:val="003051F8"/>
    <w:rsid w:val="00305FF2"/>
    <w:rsid w:val="00307443"/>
    <w:rsid w:val="00310F51"/>
    <w:rsid w:val="00315096"/>
    <w:rsid w:val="0031560D"/>
    <w:rsid w:val="00327FF8"/>
    <w:rsid w:val="00336233"/>
    <w:rsid w:val="003411A5"/>
    <w:rsid w:val="0034671D"/>
    <w:rsid w:val="00350CB3"/>
    <w:rsid w:val="00354C25"/>
    <w:rsid w:val="0035500C"/>
    <w:rsid w:val="0035706A"/>
    <w:rsid w:val="0036160C"/>
    <w:rsid w:val="00362F16"/>
    <w:rsid w:val="00363D92"/>
    <w:rsid w:val="0036557F"/>
    <w:rsid w:val="00367736"/>
    <w:rsid w:val="00367E1F"/>
    <w:rsid w:val="00370711"/>
    <w:rsid w:val="00371138"/>
    <w:rsid w:val="00374963"/>
    <w:rsid w:val="00374AF3"/>
    <w:rsid w:val="00376090"/>
    <w:rsid w:val="003800E9"/>
    <w:rsid w:val="00384156"/>
    <w:rsid w:val="003849EA"/>
    <w:rsid w:val="00385AB2"/>
    <w:rsid w:val="00387B5A"/>
    <w:rsid w:val="00387DAC"/>
    <w:rsid w:val="003A0819"/>
    <w:rsid w:val="003A70D2"/>
    <w:rsid w:val="003A7594"/>
    <w:rsid w:val="003B0569"/>
    <w:rsid w:val="003B093C"/>
    <w:rsid w:val="003B2477"/>
    <w:rsid w:val="003B2FAE"/>
    <w:rsid w:val="003B3EB3"/>
    <w:rsid w:val="003B4EB0"/>
    <w:rsid w:val="003B718A"/>
    <w:rsid w:val="003B72C0"/>
    <w:rsid w:val="003C1442"/>
    <w:rsid w:val="003C525B"/>
    <w:rsid w:val="003C57DE"/>
    <w:rsid w:val="003C664E"/>
    <w:rsid w:val="003C690C"/>
    <w:rsid w:val="003D2135"/>
    <w:rsid w:val="003D4C3C"/>
    <w:rsid w:val="003D5639"/>
    <w:rsid w:val="003D58B8"/>
    <w:rsid w:val="003D718C"/>
    <w:rsid w:val="003D76EF"/>
    <w:rsid w:val="003E02B7"/>
    <w:rsid w:val="003E6109"/>
    <w:rsid w:val="003F0529"/>
    <w:rsid w:val="003F1A0B"/>
    <w:rsid w:val="003F6B20"/>
    <w:rsid w:val="0040104F"/>
    <w:rsid w:val="004019A0"/>
    <w:rsid w:val="00402BC6"/>
    <w:rsid w:val="00410667"/>
    <w:rsid w:val="0041245A"/>
    <w:rsid w:val="00417EAF"/>
    <w:rsid w:val="00422EF1"/>
    <w:rsid w:val="00423D06"/>
    <w:rsid w:val="00424585"/>
    <w:rsid w:val="00424EEE"/>
    <w:rsid w:val="00426880"/>
    <w:rsid w:val="0043648D"/>
    <w:rsid w:val="004379F4"/>
    <w:rsid w:val="00440065"/>
    <w:rsid w:val="00440849"/>
    <w:rsid w:val="00443889"/>
    <w:rsid w:val="004444DE"/>
    <w:rsid w:val="00447622"/>
    <w:rsid w:val="00447D1F"/>
    <w:rsid w:val="00447D8D"/>
    <w:rsid w:val="00450CA0"/>
    <w:rsid w:val="004519F5"/>
    <w:rsid w:val="004637D9"/>
    <w:rsid w:val="0046599F"/>
    <w:rsid w:val="0046616D"/>
    <w:rsid w:val="00466DB8"/>
    <w:rsid w:val="004671B5"/>
    <w:rsid w:val="0047041A"/>
    <w:rsid w:val="004767E2"/>
    <w:rsid w:val="00480040"/>
    <w:rsid w:val="004815A2"/>
    <w:rsid w:val="00483B97"/>
    <w:rsid w:val="00490E75"/>
    <w:rsid w:val="00492C02"/>
    <w:rsid w:val="0049426E"/>
    <w:rsid w:val="0049611B"/>
    <w:rsid w:val="004A266B"/>
    <w:rsid w:val="004A2E8C"/>
    <w:rsid w:val="004A347B"/>
    <w:rsid w:val="004A382F"/>
    <w:rsid w:val="004A42AB"/>
    <w:rsid w:val="004A5D2C"/>
    <w:rsid w:val="004A66E7"/>
    <w:rsid w:val="004B0C72"/>
    <w:rsid w:val="004B1420"/>
    <w:rsid w:val="004B1894"/>
    <w:rsid w:val="004B6347"/>
    <w:rsid w:val="004B6546"/>
    <w:rsid w:val="004B67F2"/>
    <w:rsid w:val="004C2283"/>
    <w:rsid w:val="004C3532"/>
    <w:rsid w:val="004C3C62"/>
    <w:rsid w:val="004C505A"/>
    <w:rsid w:val="004C5432"/>
    <w:rsid w:val="004C5EB8"/>
    <w:rsid w:val="004C72BD"/>
    <w:rsid w:val="004D1CF6"/>
    <w:rsid w:val="004D4CCF"/>
    <w:rsid w:val="004D5682"/>
    <w:rsid w:val="004D751D"/>
    <w:rsid w:val="004E24DA"/>
    <w:rsid w:val="004E3616"/>
    <w:rsid w:val="004E478E"/>
    <w:rsid w:val="004E5534"/>
    <w:rsid w:val="004F1EAD"/>
    <w:rsid w:val="004F354B"/>
    <w:rsid w:val="004F676E"/>
    <w:rsid w:val="00500CAE"/>
    <w:rsid w:val="005014AE"/>
    <w:rsid w:val="005028CB"/>
    <w:rsid w:val="005059D4"/>
    <w:rsid w:val="005121CB"/>
    <w:rsid w:val="005121E9"/>
    <w:rsid w:val="00513973"/>
    <w:rsid w:val="005146D7"/>
    <w:rsid w:val="00514CA1"/>
    <w:rsid w:val="005156BB"/>
    <w:rsid w:val="005173D4"/>
    <w:rsid w:val="00517722"/>
    <w:rsid w:val="0052094E"/>
    <w:rsid w:val="00521875"/>
    <w:rsid w:val="00522258"/>
    <w:rsid w:val="00522332"/>
    <w:rsid w:val="00522BAE"/>
    <w:rsid w:val="00523A1F"/>
    <w:rsid w:val="00525972"/>
    <w:rsid w:val="00525A60"/>
    <w:rsid w:val="005261D6"/>
    <w:rsid w:val="00530E1F"/>
    <w:rsid w:val="00532BE1"/>
    <w:rsid w:val="0053793E"/>
    <w:rsid w:val="00540711"/>
    <w:rsid w:val="00542556"/>
    <w:rsid w:val="0055313F"/>
    <w:rsid w:val="00557439"/>
    <w:rsid w:val="0056061A"/>
    <w:rsid w:val="005606A0"/>
    <w:rsid w:val="00561B83"/>
    <w:rsid w:val="005664F7"/>
    <w:rsid w:val="005670A6"/>
    <w:rsid w:val="005721D3"/>
    <w:rsid w:val="00575075"/>
    <w:rsid w:val="00577759"/>
    <w:rsid w:val="00580A69"/>
    <w:rsid w:val="0058143C"/>
    <w:rsid w:val="00585831"/>
    <w:rsid w:val="005875C7"/>
    <w:rsid w:val="0059426C"/>
    <w:rsid w:val="00596D65"/>
    <w:rsid w:val="005A1FF8"/>
    <w:rsid w:val="005A2BD6"/>
    <w:rsid w:val="005A2CD2"/>
    <w:rsid w:val="005A5CDE"/>
    <w:rsid w:val="005A5D0C"/>
    <w:rsid w:val="005A5E02"/>
    <w:rsid w:val="005A6F0B"/>
    <w:rsid w:val="005A6F8F"/>
    <w:rsid w:val="005A79D1"/>
    <w:rsid w:val="005B413F"/>
    <w:rsid w:val="005B6A16"/>
    <w:rsid w:val="005C5866"/>
    <w:rsid w:val="005C60E3"/>
    <w:rsid w:val="005C64DD"/>
    <w:rsid w:val="005C68A7"/>
    <w:rsid w:val="005D03CD"/>
    <w:rsid w:val="005D0844"/>
    <w:rsid w:val="005D4C08"/>
    <w:rsid w:val="005E16CA"/>
    <w:rsid w:val="006003C0"/>
    <w:rsid w:val="00600838"/>
    <w:rsid w:val="006017A4"/>
    <w:rsid w:val="00603619"/>
    <w:rsid w:val="006050EA"/>
    <w:rsid w:val="006148A0"/>
    <w:rsid w:val="00624907"/>
    <w:rsid w:val="00626E44"/>
    <w:rsid w:val="00630422"/>
    <w:rsid w:val="00631018"/>
    <w:rsid w:val="00632CBD"/>
    <w:rsid w:val="006340BC"/>
    <w:rsid w:val="00634FD6"/>
    <w:rsid w:val="00637E57"/>
    <w:rsid w:val="00640FE6"/>
    <w:rsid w:val="00644FB2"/>
    <w:rsid w:val="006452FC"/>
    <w:rsid w:val="006456CF"/>
    <w:rsid w:val="0065605A"/>
    <w:rsid w:val="00657168"/>
    <w:rsid w:val="00657A40"/>
    <w:rsid w:val="006612C8"/>
    <w:rsid w:val="00667C06"/>
    <w:rsid w:val="00673DE7"/>
    <w:rsid w:val="00674148"/>
    <w:rsid w:val="0067619E"/>
    <w:rsid w:val="0068019E"/>
    <w:rsid w:val="00682146"/>
    <w:rsid w:val="00687F9D"/>
    <w:rsid w:val="00693BA6"/>
    <w:rsid w:val="006A054C"/>
    <w:rsid w:val="006A0A3D"/>
    <w:rsid w:val="006A1D9F"/>
    <w:rsid w:val="006A1EAB"/>
    <w:rsid w:val="006A22F9"/>
    <w:rsid w:val="006A33A8"/>
    <w:rsid w:val="006A5EA8"/>
    <w:rsid w:val="006A7389"/>
    <w:rsid w:val="006A7756"/>
    <w:rsid w:val="006A7FCC"/>
    <w:rsid w:val="006B283F"/>
    <w:rsid w:val="006B4602"/>
    <w:rsid w:val="006B772D"/>
    <w:rsid w:val="006C048D"/>
    <w:rsid w:val="006C0D95"/>
    <w:rsid w:val="006C138C"/>
    <w:rsid w:val="006C3169"/>
    <w:rsid w:val="006C4543"/>
    <w:rsid w:val="006C5725"/>
    <w:rsid w:val="006D190A"/>
    <w:rsid w:val="006D2255"/>
    <w:rsid w:val="006D49D4"/>
    <w:rsid w:val="006D6FA8"/>
    <w:rsid w:val="006E059C"/>
    <w:rsid w:val="006E3D7A"/>
    <w:rsid w:val="006E557D"/>
    <w:rsid w:val="006F0C8D"/>
    <w:rsid w:val="006F125F"/>
    <w:rsid w:val="006F3A51"/>
    <w:rsid w:val="006F3B01"/>
    <w:rsid w:val="006F4D04"/>
    <w:rsid w:val="006F5535"/>
    <w:rsid w:val="006F7C31"/>
    <w:rsid w:val="00703DB0"/>
    <w:rsid w:val="0070582E"/>
    <w:rsid w:val="00711C3F"/>
    <w:rsid w:val="00711E23"/>
    <w:rsid w:val="0071213F"/>
    <w:rsid w:val="007135B4"/>
    <w:rsid w:val="0071506C"/>
    <w:rsid w:val="00716042"/>
    <w:rsid w:val="0071745A"/>
    <w:rsid w:val="00720353"/>
    <w:rsid w:val="0072090B"/>
    <w:rsid w:val="00725CAC"/>
    <w:rsid w:val="0073477B"/>
    <w:rsid w:val="00741E97"/>
    <w:rsid w:val="00742906"/>
    <w:rsid w:val="007432B5"/>
    <w:rsid w:val="00745272"/>
    <w:rsid w:val="00750541"/>
    <w:rsid w:val="00752CB4"/>
    <w:rsid w:val="00754677"/>
    <w:rsid w:val="00760ECD"/>
    <w:rsid w:val="00767975"/>
    <w:rsid w:val="00771041"/>
    <w:rsid w:val="007721AC"/>
    <w:rsid w:val="00772CAB"/>
    <w:rsid w:val="0077417B"/>
    <w:rsid w:val="00774E16"/>
    <w:rsid w:val="00781D2B"/>
    <w:rsid w:val="00786DFE"/>
    <w:rsid w:val="00791594"/>
    <w:rsid w:val="00792C8B"/>
    <w:rsid w:val="00793640"/>
    <w:rsid w:val="007A73FA"/>
    <w:rsid w:val="007B2FA1"/>
    <w:rsid w:val="007B45DF"/>
    <w:rsid w:val="007B6DA8"/>
    <w:rsid w:val="007C0E0A"/>
    <w:rsid w:val="007C4804"/>
    <w:rsid w:val="007C56EE"/>
    <w:rsid w:val="007C7577"/>
    <w:rsid w:val="007C791E"/>
    <w:rsid w:val="007D2AFF"/>
    <w:rsid w:val="007D36B1"/>
    <w:rsid w:val="007D4F66"/>
    <w:rsid w:val="007D6F8A"/>
    <w:rsid w:val="007E33D9"/>
    <w:rsid w:val="007E360E"/>
    <w:rsid w:val="007E401F"/>
    <w:rsid w:val="007E4566"/>
    <w:rsid w:val="007E7959"/>
    <w:rsid w:val="007F302D"/>
    <w:rsid w:val="007F3FB9"/>
    <w:rsid w:val="007F4ED7"/>
    <w:rsid w:val="007F7FB3"/>
    <w:rsid w:val="00801BDC"/>
    <w:rsid w:val="00802A57"/>
    <w:rsid w:val="00804F93"/>
    <w:rsid w:val="008051DA"/>
    <w:rsid w:val="00806EE8"/>
    <w:rsid w:val="008109D0"/>
    <w:rsid w:val="0081130F"/>
    <w:rsid w:val="00815545"/>
    <w:rsid w:val="00815A66"/>
    <w:rsid w:val="00823CC4"/>
    <w:rsid w:val="00824A56"/>
    <w:rsid w:val="00824CED"/>
    <w:rsid w:val="00830669"/>
    <w:rsid w:val="008316FC"/>
    <w:rsid w:val="00832E69"/>
    <w:rsid w:val="00840BC7"/>
    <w:rsid w:val="00840D26"/>
    <w:rsid w:val="00842D2E"/>
    <w:rsid w:val="00843010"/>
    <w:rsid w:val="00850685"/>
    <w:rsid w:val="00850E8D"/>
    <w:rsid w:val="00853D35"/>
    <w:rsid w:val="00857192"/>
    <w:rsid w:val="00857B68"/>
    <w:rsid w:val="008610C9"/>
    <w:rsid w:val="00861837"/>
    <w:rsid w:val="008637D7"/>
    <w:rsid w:val="00870D73"/>
    <w:rsid w:val="008752EB"/>
    <w:rsid w:val="00880384"/>
    <w:rsid w:val="00880A89"/>
    <w:rsid w:val="00885944"/>
    <w:rsid w:val="00886499"/>
    <w:rsid w:val="008904B4"/>
    <w:rsid w:val="0089104C"/>
    <w:rsid w:val="00892AC8"/>
    <w:rsid w:val="008A1147"/>
    <w:rsid w:val="008A3BD8"/>
    <w:rsid w:val="008A7A8C"/>
    <w:rsid w:val="008B0456"/>
    <w:rsid w:val="008B2D0A"/>
    <w:rsid w:val="008B456D"/>
    <w:rsid w:val="008B565D"/>
    <w:rsid w:val="008B6998"/>
    <w:rsid w:val="008C126A"/>
    <w:rsid w:val="008C66C6"/>
    <w:rsid w:val="008D008D"/>
    <w:rsid w:val="008D0505"/>
    <w:rsid w:val="008D10F3"/>
    <w:rsid w:val="008D30E4"/>
    <w:rsid w:val="008D677E"/>
    <w:rsid w:val="008D7A55"/>
    <w:rsid w:val="008D7CCA"/>
    <w:rsid w:val="008E0743"/>
    <w:rsid w:val="008E1FE5"/>
    <w:rsid w:val="008F10D5"/>
    <w:rsid w:val="008F2B4C"/>
    <w:rsid w:val="008F5CEF"/>
    <w:rsid w:val="008F6249"/>
    <w:rsid w:val="00901CAF"/>
    <w:rsid w:val="00902703"/>
    <w:rsid w:val="00903631"/>
    <w:rsid w:val="0090545F"/>
    <w:rsid w:val="0091378F"/>
    <w:rsid w:val="00914A49"/>
    <w:rsid w:val="00915993"/>
    <w:rsid w:val="009201D4"/>
    <w:rsid w:val="00930632"/>
    <w:rsid w:val="00930870"/>
    <w:rsid w:val="00936FB0"/>
    <w:rsid w:val="00941555"/>
    <w:rsid w:val="00942A7E"/>
    <w:rsid w:val="00942B32"/>
    <w:rsid w:val="00945DE3"/>
    <w:rsid w:val="009543F0"/>
    <w:rsid w:val="00954836"/>
    <w:rsid w:val="00957E78"/>
    <w:rsid w:val="009652F5"/>
    <w:rsid w:val="00965998"/>
    <w:rsid w:val="009701F1"/>
    <w:rsid w:val="00970A80"/>
    <w:rsid w:val="00971C55"/>
    <w:rsid w:val="00974600"/>
    <w:rsid w:val="00982D2A"/>
    <w:rsid w:val="0098691B"/>
    <w:rsid w:val="00995020"/>
    <w:rsid w:val="00996F2C"/>
    <w:rsid w:val="009A0FBB"/>
    <w:rsid w:val="009A46F3"/>
    <w:rsid w:val="009A53F7"/>
    <w:rsid w:val="009B14A0"/>
    <w:rsid w:val="009B7E9E"/>
    <w:rsid w:val="009C2D4F"/>
    <w:rsid w:val="009C3720"/>
    <w:rsid w:val="009C6AD8"/>
    <w:rsid w:val="009D0B7A"/>
    <w:rsid w:val="009D2E34"/>
    <w:rsid w:val="009D643C"/>
    <w:rsid w:val="009D6BE0"/>
    <w:rsid w:val="009D7E95"/>
    <w:rsid w:val="009E0D7C"/>
    <w:rsid w:val="009E145A"/>
    <w:rsid w:val="009E26DC"/>
    <w:rsid w:val="009E3C89"/>
    <w:rsid w:val="009E635E"/>
    <w:rsid w:val="009E7065"/>
    <w:rsid w:val="009E7F38"/>
    <w:rsid w:val="009F0E06"/>
    <w:rsid w:val="009F1C6E"/>
    <w:rsid w:val="009F45BA"/>
    <w:rsid w:val="009F5829"/>
    <w:rsid w:val="00A06889"/>
    <w:rsid w:val="00A07A8F"/>
    <w:rsid w:val="00A12A3A"/>
    <w:rsid w:val="00A13281"/>
    <w:rsid w:val="00A15B98"/>
    <w:rsid w:val="00A227E8"/>
    <w:rsid w:val="00A22D84"/>
    <w:rsid w:val="00A243AA"/>
    <w:rsid w:val="00A27B48"/>
    <w:rsid w:val="00A3369F"/>
    <w:rsid w:val="00A34F87"/>
    <w:rsid w:val="00A3611F"/>
    <w:rsid w:val="00A42621"/>
    <w:rsid w:val="00A43265"/>
    <w:rsid w:val="00A43C3F"/>
    <w:rsid w:val="00A45ADF"/>
    <w:rsid w:val="00A46D4A"/>
    <w:rsid w:val="00A4783E"/>
    <w:rsid w:val="00A51F7F"/>
    <w:rsid w:val="00A5302A"/>
    <w:rsid w:val="00A54EFD"/>
    <w:rsid w:val="00A564EB"/>
    <w:rsid w:val="00A56D8A"/>
    <w:rsid w:val="00A63384"/>
    <w:rsid w:val="00A663BE"/>
    <w:rsid w:val="00A75576"/>
    <w:rsid w:val="00A761FD"/>
    <w:rsid w:val="00A77FCD"/>
    <w:rsid w:val="00A8286A"/>
    <w:rsid w:val="00A830BE"/>
    <w:rsid w:val="00A83B8F"/>
    <w:rsid w:val="00A83E60"/>
    <w:rsid w:val="00A8413B"/>
    <w:rsid w:val="00A86A32"/>
    <w:rsid w:val="00A872E4"/>
    <w:rsid w:val="00A875BA"/>
    <w:rsid w:val="00A924FF"/>
    <w:rsid w:val="00A92F45"/>
    <w:rsid w:val="00A94450"/>
    <w:rsid w:val="00AA4A85"/>
    <w:rsid w:val="00AA5E31"/>
    <w:rsid w:val="00AA6D28"/>
    <w:rsid w:val="00AB0DED"/>
    <w:rsid w:val="00AB0E23"/>
    <w:rsid w:val="00AB243E"/>
    <w:rsid w:val="00AB2D4D"/>
    <w:rsid w:val="00AB41BE"/>
    <w:rsid w:val="00AC002E"/>
    <w:rsid w:val="00AC0249"/>
    <w:rsid w:val="00AC4F84"/>
    <w:rsid w:val="00AC529F"/>
    <w:rsid w:val="00AD0519"/>
    <w:rsid w:val="00AD0D3A"/>
    <w:rsid w:val="00AD4F14"/>
    <w:rsid w:val="00AD57C5"/>
    <w:rsid w:val="00AD5AA2"/>
    <w:rsid w:val="00AD5D85"/>
    <w:rsid w:val="00AE069D"/>
    <w:rsid w:val="00AE07EF"/>
    <w:rsid w:val="00AE2216"/>
    <w:rsid w:val="00AE3799"/>
    <w:rsid w:val="00AE708F"/>
    <w:rsid w:val="00AF04D8"/>
    <w:rsid w:val="00AF0BD7"/>
    <w:rsid w:val="00AF41C8"/>
    <w:rsid w:val="00AF6096"/>
    <w:rsid w:val="00AF69C4"/>
    <w:rsid w:val="00B00FBB"/>
    <w:rsid w:val="00B05350"/>
    <w:rsid w:val="00B05538"/>
    <w:rsid w:val="00B05CB9"/>
    <w:rsid w:val="00B06FE1"/>
    <w:rsid w:val="00B12C0E"/>
    <w:rsid w:val="00B265AA"/>
    <w:rsid w:val="00B27AA2"/>
    <w:rsid w:val="00B303C6"/>
    <w:rsid w:val="00B35D14"/>
    <w:rsid w:val="00B44FA5"/>
    <w:rsid w:val="00B458D6"/>
    <w:rsid w:val="00B46320"/>
    <w:rsid w:val="00B54778"/>
    <w:rsid w:val="00B55854"/>
    <w:rsid w:val="00B566A5"/>
    <w:rsid w:val="00B57C75"/>
    <w:rsid w:val="00B57E3A"/>
    <w:rsid w:val="00B60CBB"/>
    <w:rsid w:val="00B62110"/>
    <w:rsid w:val="00B62143"/>
    <w:rsid w:val="00B637B4"/>
    <w:rsid w:val="00B70FBA"/>
    <w:rsid w:val="00B74CC1"/>
    <w:rsid w:val="00B755AF"/>
    <w:rsid w:val="00B76361"/>
    <w:rsid w:val="00B80FF8"/>
    <w:rsid w:val="00B82147"/>
    <w:rsid w:val="00B83BC7"/>
    <w:rsid w:val="00B851CA"/>
    <w:rsid w:val="00B90346"/>
    <w:rsid w:val="00B96296"/>
    <w:rsid w:val="00BA088D"/>
    <w:rsid w:val="00BB29FC"/>
    <w:rsid w:val="00BB2B93"/>
    <w:rsid w:val="00BC205E"/>
    <w:rsid w:val="00BC57CA"/>
    <w:rsid w:val="00BC60AE"/>
    <w:rsid w:val="00BC6603"/>
    <w:rsid w:val="00BD0578"/>
    <w:rsid w:val="00BD7F3E"/>
    <w:rsid w:val="00BE2328"/>
    <w:rsid w:val="00BE2499"/>
    <w:rsid w:val="00BF6D4A"/>
    <w:rsid w:val="00BF7C33"/>
    <w:rsid w:val="00C00E8F"/>
    <w:rsid w:val="00C011C6"/>
    <w:rsid w:val="00C03FD3"/>
    <w:rsid w:val="00C05A4A"/>
    <w:rsid w:val="00C06B2F"/>
    <w:rsid w:val="00C070C4"/>
    <w:rsid w:val="00C12544"/>
    <w:rsid w:val="00C1374C"/>
    <w:rsid w:val="00C138F8"/>
    <w:rsid w:val="00C14539"/>
    <w:rsid w:val="00C15577"/>
    <w:rsid w:val="00C15A65"/>
    <w:rsid w:val="00C21294"/>
    <w:rsid w:val="00C217C1"/>
    <w:rsid w:val="00C21AF3"/>
    <w:rsid w:val="00C227A3"/>
    <w:rsid w:val="00C2420F"/>
    <w:rsid w:val="00C26A02"/>
    <w:rsid w:val="00C3125A"/>
    <w:rsid w:val="00C32BEE"/>
    <w:rsid w:val="00C35822"/>
    <w:rsid w:val="00C35935"/>
    <w:rsid w:val="00C37493"/>
    <w:rsid w:val="00C40CE8"/>
    <w:rsid w:val="00C41DF8"/>
    <w:rsid w:val="00C424CA"/>
    <w:rsid w:val="00C432D4"/>
    <w:rsid w:val="00C43E43"/>
    <w:rsid w:val="00C44533"/>
    <w:rsid w:val="00C447AD"/>
    <w:rsid w:val="00C45DD0"/>
    <w:rsid w:val="00C46147"/>
    <w:rsid w:val="00C500BE"/>
    <w:rsid w:val="00C52106"/>
    <w:rsid w:val="00C52BFB"/>
    <w:rsid w:val="00C5474E"/>
    <w:rsid w:val="00C5659C"/>
    <w:rsid w:val="00C62D32"/>
    <w:rsid w:val="00C71379"/>
    <w:rsid w:val="00C741FA"/>
    <w:rsid w:val="00C765B4"/>
    <w:rsid w:val="00C80734"/>
    <w:rsid w:val="00C8293D"/>
    <w:rsid w:val="00C83B72"/>
    <w:rsid w:val="00C840CE"/>
    <w:rsid w:val="00C84E53"/>
    <w:rsid w:val="00C92980"/>
    <w:rsid w:val="00C948A1"/>
    <w:rsid w:val="00C94B66"/>
    <w:rsid w:val="00CA0ABC"/>
    <w:rsid w:val="00CA3A0F"/>
    <w:rsid w:val="00CA5139"/>
    <w:rsid w:val="00CA6821"/>
    <w:rsid w:val="00CB1029"/>
    <w:rsid w:val="00CB128B"/>
    <w:rsid w:val="00CB2D05"/>
    <w:rsid w:val="00CB4476"/>
    <w:rsid w:val="00CB6835"/>
    <w:rsid w:val="00CC197A"/>
    <w:rsid w:val="00CC24EF"/>
    <w:rsid w:val="00CC293F"/>
    <w:rsid w:val="00CC34CB"/>
    <w:rsid w:val="00CC4363"/>
    <w:rsid w:val="00CC7AE6"/>
    <w:rsid w:val="00CD1A11"/>
    <w:rsid w:val="00CD45E4"/>
    <w:rsid w:val="00CD4FFC"/>
    <w:rsid w:val="00CE0142"/>
    <w:rsid w:val="00CE5A6C"/>
    <w:rsid w:val="00CE6144"/>
    <w:rsid w:val="00CF36D9"/>
    <w:rsid w:val="00CF39FE"/>
    <w:rsid w:val="00D02AEE"/>
    <w:rsid w:val="00D05F9A"/>
    <w:rsid w:val="00D14447"/>
    <w:rsid w:val="00D22BD2"/>
    <w:rsid w:val="00D23759"/>
    <w:rsid w:val="00D238AF"/>
    <w:rsid w:val="00D259B0"/>
    <w:rsid w:val="00D26A83"/>
    <w:rsid w:val="00D2754D"/>
    <w:rsid w:val="00D31967"/>
    <w:rsid w:val="00D32BF5"/>
    <w:rsid w:val="00D34575"/>
    <w:rsid w:val="00D34B44"/>
    <w:rsid w:val="00D4286A"/>
    <w:rsid w:val="00D5400C"/>
    <w:rsid w:val="00D60694"/>
    <w:rsid w:val="00D638D3"/>
    <w:rsid w:val="00D6603F"/>
    <w:rsid w:val="00D71CD1"/>
    <w:rsid w:val="00D741A3"/>
    <w:rsid w:val="00D74A45"/>
    <w:rsid w:val="00D760A6"/>
    <w:rsid w:val="00D76765"/>
    <w:rsid w:val="00D80B55"/>
    <w:rsid w:val="00D82538"/>
    <w:rsid w:val="00D82AC5"/>
    <w:rsid w:val="00D83112"/>
    <w:rsid w:val="00D83D74"/>
    <w:rsid w:val="00D84DB2"/>
    <w:rsid w:val="00D85CD3"/>
    <w:rsid w:val="00D90BF0"/>
    <w:rsid w:val="00D9290C"/>
    <w:rsid w:val="00D93704"/>
    <w:rsid w:val="00DB053D"/>
    <w:rsid w:val="00DB0955"/>
    <w:rsid w:val="00DB1249"/>
    <w:rsid w:val="00DB2D5C"/>
    <w:rsid w:val="00DB3FA5"/>
    <w:rsid w:val="00DB720E"/>
    <w:rsid w:val="00DB7C38"/>
    <w:rsid w:val="00DC1A9F"/>
    <w:rsid w:val="00DC71E4"/>
    <w:rsid w:val="00DD2D0A"/>
    <w:rsid w:val="00DE00D6"/>
    <w:rsid w:val="00DE2AAC"/>
    <w:rsid w:val="00DE64C1"/>
    <w:rsid w:val="00DE6C28"/>
    <w:rsid w:val="00DE6D29"/>
    <w:rsid w:val="00DE7ABE"/>
    <w:rsid w:val="00DF0ED1"/>
    <w:rsid w:val="00DF3D48"/>
    <w:rsid w:val="00DF5F7B"/>
    <w:rsid w:val="00DF757A"/>
    <w:rsid w:val="00E000BC"/>
    <w:rsid w:val="00E06E34"/>
    <w:rsid w:val="00E06F80"/>
    <w:rsid w:val="00E104A4"/>
    <w:rsid w:val="00E15101"/>
    <w:rsid w:val="00E15FAD"/>
    <w:rsid w:val="00E16A83"/>
    <w:rsid w:val="00E17412"/>
    <w:rsid w:val="00E17D8B"/>
    <w:rsid w:val="00E225ED"/>
    <w:rsid w:val="00E236D7"/>
    <w:rsid w:val="00E30885"/>
    <w:rsid w:val="00E336E9"/>
    <w:rsid w:val="00E4098D"/>
    <w:rsid w:val="00E41C1E"/>
    <w:rsid w:val="00E42F8A"/>
    <w:rsid w:val="00E43A51"/>
    <w:rsid w:val="00E471B7"/>
    <w:rsid w:val="00E508C1"/>
    <w:rsid w:val="00E55CD4"/>
    <w:rsid w:val="00E57254"/>
    <w:rsid w:val="00E579F6"/>
    <w:rsid w:val="00E6235E"/>
    <w:rsid w:val="00E62FF8"/>
    <w:rsid w:val="00E643A9"/>
    <w:rsid w:val="00E64A82"/>
    <w:rsid w:val="00E71F76"/>
    <w:rsid w:val="00E725A6"/>
    <w:rsid w:val="00E73DD7"/>
    <w:rsid w:val="00E7426D"/>
    <w:rsid w:val="00E80501"/>
    <w:rsid w:val="00E830C5"/>
    <w:rsid w:val="00E83D07"/>
    <w:rsid w:val="00E860C0"/>
    <w:rsid w:val="00E86E29"/>
    <w:rsid w:val="00E90BD4"/>
    <w:rsid w:val="00E927B5"/>
    <w:rsid w:val="00E97096"/>
    <w:rsid w:val="00EA4E93"/>
    <w:rsid w:val="00EA51D9"/>
    <w:rsid w:val="00EA552C"/>
    <w:rsid w:val="00EA7CF4"/>
    <w:rsid w:val="00EB08E3"/>
    <w:rsid w:val="00EB10F5"/>
    <w:rsid w:val="00EB2512"/>
    <w:rsid w:val="00EB3615"/>
    <w:rsid w:val="00EB6D6B"/>
    <w:rsid w:val="00EB7386"/>
    <w:rsid w:val="00EC0A61"/>
    <w:rsid w:val="00ED11E2"/>
    <w:rsid w:val="00ED191F"/>
    <w:rsid w:val="00ED3805"/>
    <w:rsid w:val="00ED3AA1"/>
    <w:rsid w:val="00ED529B"/>
    <w:rsid w:val="00ED6921"/>
    <w:rsid w:val="00EE07AA"/>
    <w:rsid w:val="00EE1B3F"/>
    <w:rsid w:val="00EF1D0A"/>
    <w:rsid w:val="00EF39CD"/>
    <w:rsid w:val="00EF6042"/>
    <w:rsid w:val="00EF70D0"/>
    <w:rsid w:val="00F02421"/>
    <w:rsid w:val="00F03996"/>
    <w:rsid w:val="00F07F1E"/>
    <w:rsid w:val="00F1112F"/>
    <w:rsid w:val="00F15FAF"/>
    <w:rsid w:val="00F1634E"/>
    <w:rsid w:val="00F17088"/>
    <w:rsid w:val="00F1742B"/>
    <w:rsid w:val="00F20DB7"/>
    <w:rsid w:val="00F22E37"/>
    <w:rsid w:val="00F266EA"/>
    <w:rsid w:val="00F269F7"/>
    <w:rsid w:val="00F27022"/>
    <w:rsid w:val="00F31146"/>
    <w:rsid w:val="00F326CA"/>
    <w:rsid w:val="00F32AB0"/>
    <w:rsid w:val="00F33775"/>
    <w:rsid w:val="00F421B3"/>
    <w:rsid w:val="00F427DF"/>
    <w:rsid w:val="00F437D8"/>
    <w:rsid w:val="00F469B3"/>
    <w:rsid w:val="00F543F2"/>
    <w:rsid w:val="00F60F45"/>
    <w:rsid w:val="00F6585A"/>
    <w:rsid w:val="00F66FC5"/>
    <w:rsid w:val="00F706DD"/>
    <w:rsid w:val="00F7135C"/>
    <w:rsid w:val="00F73393"/>
    <w:rsid w:val="00F73B1B"/>
    <w:rsid w:val="00F749FB"/>
    <w:rsid w:val="00F76380"/>
    <w:rsid w:val="00F804FE"/>
    <w:rsid w:val="00F83380"/>
    <w:rsid w:val="00F8600D"/>
    <w:rsid w:val="00F925DE"/>
    <w:rsid w:val="00F9353D"/>
    <w:rsid w:val="00F93949"/>
    <w:rsid w:val="00FA014F"/>
    <w:rsid w:val="00FA0B03"/>
    <w:rsid w:val="00FA2458"/>
    <w:rsid w:val="00FA3605"/>
    <w:rsid w:val="00FA3CA1"/>
    <w:rsid w:val="00FA6165"/>
    <w:rsid w:val="00FA76E7"/>
    <w:rsid w:val="00FB07AE"/>
    <w:rsid w:val="00FB47FC"/>
    <w:rsid w:val="00FB5342"/>
    <w:rsid w:val="00FB5B81"/>
    <w:rsid w:val="00FB68AC"/>
    <w:rsid w:val="00FB6B8C"/>
    <w:rsid w:val="00FC32A1"/>
    <w:rsid w:val="00FC5093"/>
    <w:rsid w:val="00FC7D70"/>
    <w:rsid w:val="00FD3A45"/>
    <w:rsid w:val="00FD3D85"/>
    <w:rsid w:val="00FD3FDE"/>
    <w:rsid w:val="00FD4D0E"/>
    <w:rsid w:val="00FE44F3"/>
    <w:rsid w:val="00FE5E71"/>
    <w:rsid w:val="00FF0919"/>
    <w:rsid w:val="00FF49D5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1F7F0"/>
  <w15:docId w15:val="{0AC7CA9C-2613-4642-A79B-9C9D30F1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F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C70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45DD0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B2E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82D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82DA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637D7"/>
  </w:style>
  <w:style w:type="paragraph" w:styleId="Textbubliny">
    <w:name w:val="Balloon Text"/>
    <w:basedOn w:val="Normln"/>
    <w:semiHidden/>
    <w:rsid w:val="003677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8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15A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gg">
    <w:name w:val="ggg"/>
    <w:basedOn w:val="Normln"/>
    <w:rsid w:val="00815A66"/>
    <w:rPr>
      <w:b/>
      <w:sz w:val="28"/>
      <w:szCs w:val="20"/>
    </w:rPr>
  </w:style>
  <w:style w:type="character" w:customStyle="1" w:styleId="longtext">
    <w:name w:val="long_text"/>
    <w:basedOn w:val="Standardnpsmoodstavce"/>
    <w:rsid w:val="00815A66"/>
  </w:style>
  <w:style w:type="character" w:customStyle="1" w:styleId="ZhlavChar">
    <w:name w:val="Záhlaví Char"/>
    <w:link w:val="Zhlav"/>
    <w:uiPriority w:val="99"/>
    <w:rsid w:val="00815A6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15A66"/>
    <w:rPr>
      <w:sz w:val="24"/>
      <w:szCs w:val="24"/>
    </w:rPr>
  </w:style>
  <w:style w:type="character" w:customStyle="1" w:styleId="Nadpis2Char">
    <w:name w:val="Nadpis 2 Char"/>
    <w:link w:val="Nadpis2"/>
    <w:rsid w:val="00C45DD0"/>
    <w:rPr>
      <w:sz w:val="24"/>
    </w:rPr>
  </w:style>
  <w:style w:type="character" w:styleId="Hypertextovodkaz">
    <w:name w:val="Hyperlink"/>
    <w:rsid w:val="0049426E"/>
    <w:rPr>
      <w:color w:val="0000FF"/>
      <w:u w:val="single"/>
    </w:rPr>
  </w:style>
  <w:style w:type="character" w:customStyle="1" w:styleId="Nadpis1Char">
    <w:name w:val="Nadpis 1 Char"/>
    <w:link w:val="Nadpis1"/>
    <w:rsid w:val="000C70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0C7067"/>
    <w:pPr>
      <w:widowControl w:val="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C7067"/>
    <w:rPr>
      <w:b/>
      <w:bCs/>
      <w:sz w:val="32"/>
      <w:szCs w:val="32"/>
    </w:rPr>
  </w:style>
  <w:style w:type="character" w:styleId="Odkaznakoment">
    <w:name w:val="annotation reference"/>
    <w:basedOn w:val="Standardnpsmoodstavce"/>
    <w:rsid w:val="001C7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7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C741A"/>
  </w:style>
  <w:style w:type="paragraph" w:styleId="Pedmtkomente">
    <w:name w:val="annotation subject"/>
    <w:basedOn w:val="Textkomente"/>
    <w:next w:val="Textkomente"/>
    <w:link w:val="PedmtkomenteChar"/>
    <w:rsid w:val="001C7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741A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0B2E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0B2E18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7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odan\LOCALS~1\Temp\$WPM376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EAF81420AF3546B74854EBCF5B186D" ma:contentTypeVersion="8" ma:contentTypeDescription="Vytvoří nový dokument" ma:contentTypeScope="" ma:versionID="ffdac3d4cabb85b816ba3a9d5a141fd1">
  <xsd:schema xmlns:xsd="http://www.w3.org/2001/XMLSchema" xmlns:xs="http://www.w3.org/2001/XMLSchema" xmlns:p="http://schemas.microsoft.com/office/2006/metadata/properties" xmlns:ns3="049b9cbe-efc1-4b57-82b5-2853351bb9c4" targetNamespace="http://schemas.microsoft.com/office/2006/metadata/properties" ma:root="true" ma:fieldsID="651abe711f1884bef35f1fa4310d2ba1" ns3:_="">
    <xsd:import namespace="049b9cbe-efc1-4b57-82b5-2853351bb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b9cbe-efc1-4b57-82b5-2853351bb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760D-F394-4360-B231-3AF1C5669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ED4D35-E544-40EE-A5E9-575FB4AD7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D2622-3F1D-4D73-874C-939F9771D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b9cbe-efc1-4b57-82b5-2853351bb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4C9F1A-C1BC-46E6-821F-390A542D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$WPM3768</Template>
  <TotalTime>398</TotalTime>
  <Pages>3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</vt:lpstr>
    </vt:vector>
  </TitlesOfParts>
  <Company>FTK UP Olomouc</Company>
  <LinksUpToDate>false</LinksUpToDate>
  <CharactersWithSpaces>2280</CharactersWithSpaces>
  <SharedDoc>false</SharedDoc>
  <HLinks>
    <vt:vector size="12" baseType="variant">
      <vt:variant>
        <vt:i4>1966149</vt:i4>
      </vt:variant>
      <vt:variant>
        <vt:i4>6</vt:i4>
      </vt:variant>
      <vt:variant>
        <vt:i4>0</vt:i4>
      </vt:variant>
      <vt:variant>
        <vt:i4>5</vt:i4>
      </vt:variant>
      <vt:variant>
        <vt:lpwstr>C:\Users\temp\AppData\Local\Temp\zaznamnik_2014_1.doc</vt:lpwstr>
      </vt:variant>
      <vt:variant>
        <vt:lpwstr/>
      </vt:variant>
      <vt:variant>
        <vt:i4>1966149</vt:i4>
      </vt:variant>
      <vt:variant>
        <vt:i4>3</vt:i4>
      </vt:variant>
      <vt:variant>
        <vt:i4>0</vt:i4>
      </vt:variant>
      <vt:variant>
        <vt:i4>5</vt:i4>
      </vt:variant>
      <vt:variant>
        <vt:lpwstr>C:\Users\temp\AppData\Local\Temp\zaznamnik_2014_1.doc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</dc:title>
  <dc:subject/>
  <dc:creator>Hodan</dc:creator>
  <cp:keywords/>
  <cp:lastModifiedBy>David Prycl</cp:lastModifiedBy>
  <cp:revision>323</cp:revision>
  <cp:lastPrinted>2019-06-10T10:48:00Z</cp:lastPrinted>
  <dcterms:created xsi:type="dcterms:W3CDTF">2019-12-19T12:23:00Z</dcterms:created>
  <dcterms:modified xsi:type="dcterms:W3CDTF">2022-03-26T14:50:00Z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0x01010032EAF81420AF3546B74854EBCF5B186D</vt:lpwstr>
  </property>
</Properties>
</file>