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14:paraId="790A6886" w14:textId="77777777" w:rsidTr="00AE7882">
        <w:trPr>
          <w:trHeight w:val="4410"/>
        </w:trPr>
        <w:tc>
          <w:tcPr>
            <w:tcW w:w="3600" w:type="dxa"/>
            <w:vAlign w:val="bottom"/>
          </w:tcPr>
          <w:p w14:paraId="1553B695" w14:textId="3DB76DEF" w:rsidR="001B2ABD" w:rsidRDefault="00FA1D00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10139FF" wp14:editId="17C96BE4">
                  <wp:extent cx="2139950" cy="2139950"/>
                  <wp:effectExtent l="0" t="0" r="6350" b="635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790412E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14:paraId="042158E5" w14:textId="297D34FE" w:rsidR="001B2ABD" w:rsidRDefault="00987A44" w:rsidP="001B2ABD">
            <w:pPr>
              <w:pStyle w:val="Nzev"/>
            </w:pPr>
            <w:r>
              <w:t>Lucie Novotná</w:t>
            </w:r>
          </w:p>
          <w:p w14:paraId="12AA1302" w14:textId="77777777" w:rsidR="001B2ABD" w:rsidRDefault="00987A44" w:rsidP="001B2ABD">
            <w:pPr>
              <w:pStyle w:val="Podnadpis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Diplomovaná všeobecná sestra</w:t>
            </w:r>
          </w:p>
          <w:p w14:paraId="0E5BF674" w14:textId="30178DDD" w:rsidR="006B0336" w:rsidRPr="006B0336" w:rsidRDefault="006B0336" w:rsidP="006B0336"/>
        </w:tc>
      </w:tr>
      <w:tr w:rsidR="001B2ABD" w14:paraId="2FC1F330" w14:textId="77777777" w:rsidTr="006B0336">
        <w:trPr>
          <w:trHeight w:val="10392"/>
        </w:trPr>
        <w:tc>
          <w:tcPr>
            <w:tcW w:w="3600" w:type="dxa"/>
          </w:tcPr>
          <w:sdt>
            <w:sdtPr>
              <w:id w:val="-1711873194"/>
              <w:placeholder>
                <w:docPart w:val="4A677EB4A09E6B488ED25A88B78661A0"/>
              </w:placeholder>
              <w:temporary/>
              <w:showingPlcHdr/>
              <w15:appearance w15:val="hidden"/>
            </w:sdtPr>
            <w:sdtEndPr/>
            <w:sdtContent>
              <w:p w14:paraId="1F58D936" w14:textId="77777777" w:rsidR="001B2ABD" w:rsidRDefault="00036450" w:rsidP="00036450">
                <w:pPr>
                  <w:pStyle w:val="Nadpis3"/>
                </w:pPr>
                <w:r w:rsidRPr="00D5459D">
                  <w:rPr>
                    <w:lang w:bidi="cs-CZ"/>
                  </w:rPr>
                  <w:t>Profil</w:t>
                </w:r>
              </w:p>
            </w:sdtContent>
          </w:sdt>
          <w:p w14:paraId="77CEF887" w14:textId="4C19F538" w:rsidR="00036450" w:rsidRDefault="00FA1D00" w:rsidP="00036450">
            <w:r w:rsidRPr="006B0336">
              <w:rPr>
                <w:b/>
                <w:bCs/>
              </w:rPr>
              <w:t>Datum narození:</w:t>
            </w:r>
            <w:r>
              <w:t xml:space="preserve"> 16. 9. 1999</w:t>
            </w:r>
          </w:p>
          <w:p w14:paraId="4CECB639" w14:textId="77777777" w:rsidR="006B0336" w:rsidRDefault="006B0336" w:rsidP="00036450">
            <w:pPr>
              <w:rPr>
                <w:b/>
                <w:bCs/>
              </w:rPr>
            </w:pPr>
          </w:p>
          <w:p w14:paraId="03B99695" w14:textId="2B393681" w:rsidR="00FA1D00" w:rsidRDefault="00FA1D00" w:rsidP="00036450">
            <w:r w:rsidRPr="006B0336">
              <w:rPr>
                <w:b/>
                <w:bCs/>
              </w:rPr>
              <w:t>Adresa:</w:t>
            </w:r>
            <w:r>
              <w:t xml:space="preserve"> Ke Království 90,</w:t>
            </w:r>
          </w:p>
          <w:p w14:paraId="317503D8" w14:textId="2F72FE51" w:rsidR="006B0336" w:rsidRDefault="00FA1D00" w:rsidP="00036450">
            <w:r>
              <w:t>Krčmaň 779 00</w:t>
            </w:r>
          </w:p>
          <w:sdt>
            <w:sdtPr>
              <w:id w:val="-1954003311"/>
              <w:placeholder>
                <w:docPart w:val="948FA0ECC1D26B44BD897752D9B30AB9"/>
              </w:placeholder>
              <w:temporary/>
              <w:showingPlcHdr/>
              <w15:appearance w15:val="hidden"/>
            </w:sdtPr>
            <w:sdtEndPr/>
            <w:sdtContent>
              <w:p w14:paraId="5A214A8D" w14:textId="77777777" w:rsidR="00036450" w:rsidRPr="00CB0055" w:rsidRDefault="00CB0055" w:rsidP="00CB0055">
                <w:pPr>
                  <w:pStyle w:val="Nadpis3"/>
                </w:pPr>
                <w:r w:rsidRPr="00CB0055">
                  <w:rPr>
                    <w:lang w:bidi="cs-CZ"/>
                  </w:rPr>
                  <w:t>Kontakt</w:t>
                </w:r>
              </w:p>
            </w:sdtContent>
          </w:sdt>
          <w:sdt>
            <w:sdtPr>
              <w:id w:val="1111563247"/>
              <w:placeholder>
                <w:docPart w:val="2BF54094342BBA41B4F06E1EB691096D"/>
              </w:placeholder>
              <w:temporary/>
              <w:showingPlcHdr/>
              <w15:appearance w15:val="hidden"/>
            </w:sdtPr>
            <w:sdtEndPr/>
            <w:sdtContent>
              <w:p w14:paraId="4A35F8A3" w14:textId="77777777" w:rsidR="004D3011" w:rsidRDefault="004D3011" w:rsidP="004D3011">
                <w:r w:rsidRPr="004D3011">
                  <w:rPr>
                    <w:lang w:bidi="cs-CZ"/>
                  </w:rPr>
                  <w:t>TELEFON:</w:t>
                </w:r>
              </w:p>
            </w:sdtContent>
          </w:sdt>
          <w:p w14:paraId="1374D08E" w14:textId="72FB9416" w:rsidR="004D3011" w:rsidRDefault="00987A44" w:rsidP="004D3011">
            <w:r>
              <w:t>722 413 088</w:t>
            </w:r>
          </w:p>
          <w:p w14:paraId="03718A64" w14:textId="77777777" w:rsidR="004D3011" w:rsidRDefault="004D3011" w:rsidP="004D3011"/>
          <w:sdt>
            <w:sdtPr>
              <w:id w:val="-240260293"/>
              <w:placeholder>
                <w:docPart w:val="14AFC426B7965F47A1A08EBE951E4A30"/>
              </w:placeholder>
              <w:temporary/>
              <w:showingPlcHdr/>
              <w15:appearance w15:val="hidden"/>
            </w:sdtPr>
            <w:sdtEndPr/>
            <w:sdtContent>
              <w:p w14:paraId="35D6D7A6" w14:textId="4366B649" w:rsidR="004D3011" w:rsidRDefault="004D3011" w:rsidP="004D3011">
                <w:r w:rsidRPr="004D3011">
                  <w:rPr>
                    <w:lang w:bidi="cs-CZ"/>
                  </w:rPr>
                  <w:t>E-MAIL:</w:t>
                </w:r>
              </w:p>
            </w:sdtContent>
          </w:sdt>
          <w:p w14:paraId="566BE955" w14:textId="7DEE5FF1" w:rsidR="00987A44" w:rsidRDefault="00987A44" w:rsidP="004D3011">
            <w:r>
              <w:t>luckanovotna90@seznam.cz</w:t>
            </w:r>
          </w:p>
          <w:sdt>
            <w:sdtPr>
              <w:id w:val="-1444214663"/>
              <w:placeholder>
                <w:docPart w:val="F07921B31AAB66478388D1068D8793B1"/>
              </w:placeholder>
              <w:temporary/>
              <w:showingPlcHdr/>
              <w15:appearance w15:val="hidden"/>
            </w:sdtPr>
            <w:sdtEndPr/>
            <w:sdtContent>
              <w:p w14:paraId="5C8AA116" w14:textId="77777777" w:rsidR="004D3011" w:rsidRPr="00CB0055" w:rsidRDefault="00CB0055" w:rsidP="00CB0055">
                <w:pPr>
                  <w:pStyle w:val="Nadpis3"/>
                </w:pPr>
                <w:r w:rsidRPr="00CB0055">
                  <w:rPr>
                    <w:lang w:bidi="cs-CZ"/>
                  </w:rPr>
                  <w:t>Koníčky</w:t>
                </w:r>
              </w:p>
            </w:sdtContent>
          </w:sdt>
          <w:p w14:paraId="4D52B470" w14:textId="1C2E568B" w:rsidR="004D3011" w:rsidRDefault="00FA1D00" w:rsidP="004D3011">
            <w:r>
              <w:t>Stolní tenis</w:t>
            </w:r>
          </w:p>
          <w:p w14:paraId="78E118A8" w14:textId="67076A7D" w:rsidR="004D3011" w:rsidRDefault="006B0336" w:rsidP="004D3011">
            <w:r>
              <w:t>Běhání</w:t>
            </w:r>
          </w:p>
          <w:p w14:paraId="6E7BDB6A" w14:textId="7668BD75" w:rsidR="004D3011" w:rsidRDefault="004D3011" w:rsidP="004D3011"/>
          <w:p w14:paraId="209D716A" w14:textId="6069AB26" w:rsidR="004D3011" w:rsidRPr="004D3011" w:rsidRDefault="004D3011" w:rsidP="004D3011"/>
        </w:tc>
        <w:tc>
          <w:tcPr>
            <w:tcW w:w="720" w:type="dxa"/>
          </w:tcPr>
          <w:p w14:paraId="5314A561" w14:textId="77777777" w:rsidR="001B2ABD" w:rsidRPr="00FA1D00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sdt>
            <w:sdtPr>
              <w:id w:val="1049110328"/>
              <w:placeholder>
                <w:docPart w:val="CDE4FB7F3965174998DEAF25479B7AFD"/>
              </w:placeholder>
              <w:temporary/>
              <w:showingPlcHdr/>
              <w15:appearance w15:val="hidden"/>
            </w:sdtPr>
            <w:sdtEndPr/>
            <w:sdtContent>
              <w:p w14:paraId="5A196B14" w14:textId="77777777" w:rsidR="001B2ABD" w:rsidRPr="00FA1D00" w:rsidRDefault="00E25A26" w:rsidP="00036450">
                <w:pPr>
                  <w:pStyle w:val="Nadpis2"/>
                </w:pPr>
                <w:r w:rsidRPr="00FA1D00">
                  <w:rPr>
                    <w:lang w:bidi="cs-CZ"/>
                  </w:rPr>
                  <w:t>VZDĚLÁNÍ</w:t>
                </w:r>
              </w:p>
            </w:sdtContent>
          </w:sdt>
          <w:p w14:paraId="1C2DCD3D" w14:textId="461702BE" w:rsidR="00036450" w:rsidRPr="00FA1D00" w:rsidRDefault="00987A44" w:rsidP="00987A44">
            <w:pPr>
              <w:pStyle w:val="Normlnweb"/>
              <w:spacing w:before="75" w:beforeAutospacing="0" w:after="75" w:afterAutospacing="0"/>
              <w:rPr>
                <w:rFonts w:ascii="Trebuchet MS" w:hAnsi="Trebuchet MS"/>
                <w:sz w:val="19"/>
                <w:szCs w:val="19"/>
              </w:rPr>
            </w:pPr>
            <w:r w:rsidRPr="00FA1D00">
              <w:rPr>
                <w:rStyle w:val="Siln"/>
                <w:rFonts w:ascii="Trebuchet MS" w:hAnsi="Trebuchet MS"/>
                <w:sz w:val="19"/>
                <w:szCs w:val="19"/>
              </w:rPr>
              <w:t xml:space="preserve">Střední zdravotnická škola a Vyšší odborná škola zdravotnická Emanuela </w:t>
            </w:r>
            <w:proofErr w:type="spellStart"/>
            <w:r w:rsidRPr="00FA1D00">
              <w:rPr>
                <w:rStyle w:val="Siln"/>
                <w:rFonts w:ascii="Trebuchet MS" w:hAnsi="Trebuchet MS"/>
                <w:sz w:val="19"/>
                <w:szCs w:val="19"/>
              </w:rPr>
              <w:t>Pöttinga</w:t>
            </w:r>
            <w:proofErr w:type="spellEnd"/>
            <w:r w:rsidRPr="00FA1D00">
              <w:rPr>
                <w:rStyle w:val="Siln"/>
                <w:rFonts w:ascii="Trebuchet MS" w:hAnsi="Trebuchet MS"/>
                <w:sz w:val="19"/>
                <w:szCs w:val="19"/>
              </w:rPr>
              <w:t xml:space="preserve"> </w:t>
            </w:r>
            <w:r w:rsidRPr="00FA1D00">
              <w:rPr>
                <w:rStyle w:val="Siln"/>
                <w:rFonts w:ascii="Trebuchet MS" w:hAnsi="Trebuchet MS"/>
                <w:sz w:val="19"/>
                <w:szCs w:val="19"/>
              </w:rPr>
              <w:t>a Jazyková škola s právem státní jazykové zkoušky Olomouc</w:t>
            </w:r>
          </w:p>
          <w:p w14:paraId="24275103" w14:textId="5237094A" w:rsidR="00036450" w:rsidRPr="00FA1D00" w:rsidRDefault="00987A44" w:rsidP="00B359E4">
            <w:pPr>
              <w:pStyle w:val="Datum"/>
            </w:pPr>
            <w:r w:rsidRPr="00FA1D00">
              <w:t>2019</w:t>
            </w:r>
            <w:r w:rsidR="00036450" w:rsidRPr="00FA1D00">
              <w:rPr>
                <w:lang w:bidi="cs-CZ"/>
              </w:rPr>
              <w:t xml:space="preserve"> – </w:t>
            </w:r>
            <w:r w:rsidRPr="00FA1D00">
              <w:t>doposud</w:t>
            </w:r>
          </w:p>
          <w:p w14:paraId="135BAE3E" w14:textId="4F279481" w:rsidR="004D3011" w:rsidRDefault="00987A44" w:rsidP="00036450">
            <w:pPr>
              <w:rPr>
                <w:lang w:bidi="cs-CZ"/>
              </w:rPr>
            </w:pPr>
            <w:r w:rsidRPr="00FA1D00">
              <w:rPr>
                <w:lang w:bidi="cs-CZ"/>
              </w:rPr>
              <w:t>Obor: Diplomovaná všeobecná sestra</w:t>
            </w:r>
          </w:p>
          <w:p w14:paraId="3C78E8AA" w14:textId="1B0BD18E" w:rsidR="00FA1D00" w:rsidRPr="00FA1D00" w:rsidRDefault="00FA1D00" w:rsidP="00036450">
            <w:r>
              <w:rPr>
                <w:lang w:bidi="cs-CZ"/>
              </w:rPr>
              <w:t xml:space="preserve">Předpokládané ukončení studia v červnu 2022 z předmětů: </w:t>
            </w:r>
            <w:r w:rsidR="006B0336">
              <w:rPr>
                <w:lang w:bidi="cs-CZ"/>
              </w:rPr>
              <w:t>zdravotnická psychologie, anglický jazyk, interní a chirurgické obory a teorie ošetřovatelství.</w:t>
            </w:r>
          </w:p>
          <w:p w14:paraId="3F38454F" w14:textId="77777777" w:rsidR="00036450" w:rsidRPr="00FA1D00" w:rsidRDefault="00036450" w:rsidP="00036450"/>
          <w:p w14:paraId="6CC7B7CC" w14:textId="77B2C27E" w:rsidR="00036450" w:rsidRPr="00FA1D00" w:rsidRDefault="00987A44" w:rsidP="00987A44">
            <w:pPr>
              <w:pStyle w:val="Normlnweb"/>
              <w:spacing w:before="75" w:beforeAutospacing="0" w:after="75" w:afterAutospacing="0"/>
              <w:rPr>
                <w:rFonts w:ascii="Trebuchet MS" w:hAnsi="Trebuchet MS"/>
                <w:sz w:val="19"/>
                <w:szCs w:val="19"/>
              </w:rPr>
            </w:pPr>
            <w:r w:rsidRPr="00FA1D00">
              <w:rPr>
                <w:rStyle w:val="Siln"/>
                <w:rFonts w:ascii="Trebuchet MS" w:hAnsi="Trebuchet MS"/>
                <w:sz w:val="19"/>
                <w:szCs w:val="19"/>
              </w:rPr>
              <w:t xml:space="preserve">Střední zdravotnická škola a Vyšší odborná škola zdravotnická Emanuela </w:t>
            </w:r>
            <w:proofErr w:type="spellStart"/>
            <w:r w:rsidRPr="00FA1D00">
              <w:rPr>
                <w:rStyle w:val="Siln"/>
                <w:rFonts w:ascii="Trebuchet MS" w:hAnsi="Trebuchet MS"/>
                <w:sz w:val="19"/>
                <w:szCs w:val="19"/>
              </w:rPr>
              <w:t>Pöttinga</w:t>
            </w:r>
            <w:proofErr w:type="spellEnd"/>
            <w:r w:rsidRPr="00FA1D00">
              <w:rPr>
                <w:rStyle w:val="Siln"/>
                <w:rFonts w:ascii="Trebuchet MS" w:hAnsi="Trebuchet MS"/>
                <w:sz w:val="19"/>
                <w:szCs w:val="19"/>
              </w:rPr>
              <w:t xml:space="preserve"> </w:t>
            </w:r>
            <w:r w:rsidRPr="00FA1D00">
              <w:rPr>
                <w:rStyle w:val="Siln"/>
                <w:rFonts w:ascii="Trebuchet MS" w:hAnsi="Trebuchet MS"/>
                <w:sz w:val="19"/>
                <w:szCs w:val="19"/>
              </w:rPr>
              <w:t>a Jazyková škola s právem státní jazykové zkoušky Olomouc</w:t>
            </w:r>
          </w:p>
          <w:p w14:paraId="44E2ED9E" w14:textId="2E11B0A7" w:rsidR="00036450" w:rsidRPr="00FA1D00" w:rsidRDefault="00987A44" w:rsidP="00B359E4">
            <w:pPr>
              <w:pStyle w:val="Datum"/>
            </w:pPr>
            <w:proofErr w:type="gramStart"/>
            <w:r w:rsidRPr="00FA1D00">
              <w:t>2015</w:t>
            </w:r>
            <w:r w:rsidR="00036450" w:rsidRPr="00FA1D00">
              <w:rPr>
                <w:lang w:bidi="cs-CZ"/>
              </w:rPr>
              <w:t xml:space="preserve"> – </w:t>
            </w:r>
            <w:r w:rsidRPr="00FA1D00">
              <w:t>2019</w:t>
            </w:r>
            <w:proofErr w:type="gramEnd"/>
          </w:p>
          <w:p w14:paraId="50C29E70" w14:textId="02F0BD58" w:rsidR="00036450" w:rsidRDefault="00987A44" w:rsidP="00036450">
            <w:r w:rsidRPr="00FA1D00">
              <w:t>Obor: Zdravotnický asistent</w:t>
            </w:r>
          </w:p>
          <w:p w14:paraId="689C8F68" w14:textId="6C67D174" w:rsidR="00FA1D00" w:rsidRDefault="00FA1D00" w:rsidP="00036450">
            <w:r>
              <w:t>Ukončení studia maturitní zkouškou z předmětů: ošetřovatelství, psychologie, anglický jazyk, český jazyk a odborná praxe.</w:t>
            </w:r>
          </w:p>
          <w:p w14:paraId="65DB35F1" w14:textId="77777777" w:rsidR="006B0336" w:rsidRPr="00FA1D00" w:rsidRDefault="006B0336" w:rsidP="00036450"/>
          <w:sdt>
            <w:sdtPr>
              <w:id w:val="1001553383"/>
              <w:placeholder>
                <w:docPart w:val="F87C936D277C48478E7B141EFA274FF6"/>
              </w:placeholder>
              <w:temporary/>
              <w:showingPlcHdr/>
              <w15:appearance w15:val="hidden"/>
            </w:sdtPr>
            <w:sdtEndPr/>
            <w:sdtContent>
              <w:p w14:paraId="554518EF" w14:textId="77777777" w:rsidR="00036450" w:rsidRPr="00FA1D00" w:rsidRDefault="00036450" w:rsidP="00036450">
                <w:pPr>
                  <w:pStyle w:val="Nadpis2"/>
                </w:pPr>
                <w:r w:rsidRPr="00FA1D00">
                  <w:rPr>
                    <w:lang w:bidi="cs-CZ"/>
                  </w:rPr>
                  <w:t>PRACOVNÍ ZKUŠENOSTI</w:t>
                </w:r>
              </w:p>
            </w:sdtContent>
          </w:sdt>
          <w:p w14:paraId="56DA7864" w14:textId="728B218B" w:rsidR="00036450" w:rsidRPr="00FA1D00" w:rsidRDefault="00987A44" w:rsidP="00B359E4">
            <w:pPr>
              <w:pStyle w:val="Nadpis4"/>
              <w:rPr>
                <w:bCs/>
              </w:rPr>
            </w:pPr>
            <w:proofErr w:type="spellStart"/>
            <w:r w:rsidRPr="00FA1D00">
              <w:t>Pomadol</w:t>
            </w:r>
            <w:proofErr w:type="spellEnd"/>
            <w:r w:rsidRPr="00FA1D00">
              <w:t xml:space="preserve"> s.r.o. </w:t>
            </w:r>
          </w:p>
          <w:p w14:paraId="16497FEE" w14:textId="3F1A0974" w:rsidR="00036450" w:rsidRPr="00FA1D00" w:rsidRDefault="00987A44" w:rsidP="00B359E4">
            <w:pPr>
              <w:pStyle w:val="Datum"/>
            </w:pPr>
            <w:r w:rsidRPr="00FA1D00">
              <w:t>2020</w:t>
            </w:r>
            <w:r w:rsidR="00036450" w:rsidRPr="00FA1D00">
              <w:rPr>
                <w:lang w:bidi="cs-CZ"/>
              </w:rPr>
              <w:t xml:space="preserve"> – </w:t>
            </w:r>
            <w:r w:rsidRPr="00FA1D00">
              <w:t>doposud</w:t>
            </w:r>
          </w:p>
          <w:p w14:paraId="1CBD7AA5" w14:textId="04CD7004" w:rsidR="00036450" w:rsidRPr="00FA1D00" w:rsidRDefault="00EE7BA6" w:rsidP="00036450">
            <w:r w:rsidRPr="00FA1D00">
              <w:t xml:space="preserve">Provádění zdravotní ošetřovatelské činnosti v terénu, klientům agentury </w:t>
            </w:r>
            <w:proofErr w:type="spellStart"/>
            <w:r w:rsidRPr="00FA1D00">
              <w:t>Pomadol</w:t>
            </w:r>
            <w:proofErr w:type="spellEnd"/>
            <w:r w:rsidRPr="00FA1D00">
              <w:t>, na základě indikace praktického lékaře a blíže vymezené zaměstnavatelem.</w:t>
            </w:r>
          </w:p>
          <w:p w14:paraId="1847F837" w14:textId="77777777" w:rsidR="004D3011" w:rsidRPr="00FA1D00" w:rsidRDefault="004D3011" w:rsidP="00036450"/>
          <w:sdt>
            <w:sdtPr>
              <w:id w:val="1669594239"/>
              <w:placeholder>
                <w:docPart w:val="B9AEC022112546488ECC1C6A828021DD"/>
              </w:placeholder>
              <w:temporary/>
              <w:showingPlcHdr/>
              <w15:appearance w15:val="hidden"/>
            </w:sdtPr>
            <w:sdtEndPr/>
            <w:sdtContent>
              <w:p w14:paraId="1C0A050A" w14:textId="77777777" w:rsidR="00036450" w:rsidRPr="00FA1D00" w:rsidRDefault="00180329" w:rsidP="00036450">
                <w:pPr>
                  <w:pStyle w:val="Nadpis2"/>
                </w:pPr>
                <w:r w:rsidRPr="00FA1D00">
                  <w:rPr>
                    <w:rStyle w:val="Nadpis2Char"/>
                    <w:b/>
                    <w:lang w:bidi="cs-CZ"/>
                  </w:rPr>
                  <w:t>DOVEDNOSTI</w:t>
                </w:r>
              </w:p>
            </w:sdtContent>
          </w:sdt>
          <w:p w14:paraId="21AAEC63" w14:textId="61C5EAFE" w:rsidR="006B0336" w:rsidRPr="006B0336" w:rsidRDefault="006B0336" w:rsidP="004D3011">
            <w:pPr>
              <w:rPr>
                <w:b/>
                <w:bCs/>
              </w:rPr>
            </w:pPr>
            <w:r w:rsidRPr="006B0336">
              <w:rPr>
                <w:b/>
                <w:bCs/>
              </w:rPr>
              <w:t xml:space="preserve">Jazyky: </w:t>
            </w:r>
          </w:p>
          <w:p w14:paraId="497171A3" w14:textId="712132E8" w:rsidR="00036450" w:rsidRDefault="00FA1D00" w:rsidP="004D3011">
            <w:r w:rsidRPr="00FA1D00">
              <w:t xml:space="preserve">Anglický jazyk: </w:t>
            </w:r>
            <w:r>
              <w:t>úroveň B1</w:t>
            </w:r>
          </w:p>
          <w:p w14:paraId="0F7832C9" w14:textId="1D53D0AB" w:rsidR="00FA1D00" w:rsidRDefault="00FA1D00" w:rsidP="004D3011">
            <w:r>
              <w:t>Německý jazyk: úroveň A1</w:t>
            </w:r>
          </w:p>
          <w:p w14:paraId="3D66C1F4" w14:textId="77777777" w:rsidR="006B0336" w:rsidRDefault="006B0336" w:rsidP="004D3011">
            <w:pPr>
              <w:rPr>
                <w:b/>
                <w:bCs/>
              </w:rPr>
            </w:pPr>
          </w:p>
          <w:p w14:paraId="3C8AED43" w14:textId="2A2B8682" w:rsidR="00FA1D00" w:rsidRDefault="006B0336" w:rsidP="004D3011">
            <w:pPr>
              <w:rPr>
                <w:b/>
                <w:bCs/>
              </w:rPr>
            </w:pPr>
            <w:r w:rsidRPr="006B0336">
              <w:rPr>
                <w:b/>
                <w:bCs/>
              </w:rPr>
              <w:t>Práce s PC:</w:t>
            </w:r>
          </w:p>
          <w:p w14:paraId="62D3ED09" w14:textId="175BCAAE" w:rsidR="006B0336" w:rsidRPr="006B0336" w:rsidRDefault="006B0336" w:rsidP="004D3011">
            <w:r w:rsidRPr="006B0336">
              <w:t xml:space="preserve">Microsoft </w:t>
            </w:r>
            <w:r>
              <w:t>W</w:t>
            </w:r>
            <w:r w:rsidRPr="006B0336">
              <w:t>ord: uživatelská znalost</w:t>
            </w:r>
          </w:p>
          <w:p w14:paraId="7B7857A2" w14:textId="2801E981" w:rsidR="00FA1D00" w:rsidRDefault="006B0336" w:rsidP="004D3011">
            <w:r w:rsidRPr="006B0336">
              <w:t xml:space="preserve">Microsoft </w:t>
            </w:r>
            <w:r>
              <w:t>P</w:t>
            </w:r>
            <w:r w:rsidRPr="006B0336">
              <w:t xml:space="preserve">owerPoint: </w:t>
            </w:r>
            <w:r w:rsidRPr="006B0336">
              <w:t>uživatelská znalost</w:t>
            </w:r>
          </w:p>
          <w:p w14:paraId="34C68ECB" w14:textId="77777777" w:rsidR="00FA1D00" w:rsidRDefault="00FA1D00" w:rsidP="004D3011"/>
          <w:p w14:paraId="477006CE" w14:textId="52C6EEDE" w:rsidR="00FA1D00" w:rsidRPr="00FA1D00" w:rsidRDefault="00FA1D00" w:rsidP="004D3011"/>
        </w:tc>
      </w:tr>
    </w:tbl>
    <w:p w14:paraId="3E9B56EC" w14:textId="77777777" w:rsidR="0043117B" w:rsidRDefault="00CF3A18" w:rsidP="000C45FF">
      <w:pPr>
        <w:tabs>
          <w:tab w:val="left" w:pos="990"/>
        </w:tabs>
      </w:pPr>
    </w:p>
    <w:sectPr w:rsidR="0043117B" w:rsidSect="00AE7882">
      <w:head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2ED2" w14:textId="77777777" w:rsidR="00987A44" w:rsidRDefault="00987A44" w:rsidP="000C45FF">
      <w:r>
        <w:separator/>
      </w:r>
    </w:p>
  </w:endnote>
  <w:endnote w:type="continuationSeparator" w:id="0">
    <w:p w14:paraId="5AEBBE48" w14:textId="77777777" w:rsidR="00987A44" w:rsidRDefault="00987A4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8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978EF" w14:textId="77777777" w:rsidR="00987A44" w:rsidRDefault="00987A44" w:rsidP="000C45FF">
      <w:r>
        <w:separator/>
      </w:r>
    </w:p>
  </w:footnote>
  <w:footnote w:type="continuationSeparator" w:id="0">
    <w:p w14:paraId="1B5DB777" w14:textId="77777777" w:rsidR="00987A44" w:rsidRDefault="00987A4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0F0C" w14:textId="77777777" w:rsidR="000C45FF" w:rsidRDefault="000C45FF">
    <w:pPr>
      <w:pStyle w:val="Zhlav"/>
    </w:pPr>
    <w:r>
      <w:rPr>
        <w:noProof/>
        <w:lang w:bidi="cs-CZ"/>
      </w:rPr>
      <w:drawing>
        <wp:anchor distT="0" distB="0" distL="114300" distR="114300" simplePos="0" relativeHeight="251658240" behindDoc="1" locked="0" layoutInCell="1" allowOverlap="1" wp14:anchorId="27C88D3A" wp14:editId="53DEC22F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Graf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44"/>
    <w:rsid w:val="00036450"/>
    <w:rsid w:val="00094499"/>
    <w:rsid w:val="000C45FF"/>
    <w:rsid w:val="000E3FD1"/>
    <w:rsid w:val="00112054"/>
    <w:rsid w:val="0011417E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0B29"/>
    <w:rsid w:val="00646E75"/>
    <w:rsid w:val="006771D0"/>
    <w:rsid w:val="006B0336"/>
    <w:rsid w:val="00715FCB"/>
    <w:rsid w:val="00743101"/>
    <w:rsid w:val="007775E1"/>
    <w:rsid w:val="007867A0"/>
    <w:rsid w:val="007927F5"/>
    <w:rsid w:val="00802CA0"/>
    <w:rsid w:val="009260CD"/>
    <w:rsid w:val="00952C25"/>
    <w:rsid w:val="00987A44"/>
    <w:rsid w:val="00A2118D"/>
    <w:rsid w:val="00AD76E2"/>
    <w:rsid w:val="00AE788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F3A18"/>
    <w:rsid w:val="00D2522B"/>
    <w:rsid w:val="00D422DE"/>
    <w:rsid w:val="00D5459D"/>
    <w:rsid w:val="00DA1F4D"/>
    <w:rsid w:val="00DD172A"/>
    <w:rsid w:val="00E25A26"/>
    <w:rsid w:val="00E4381A"/>
    <w:rsid w:val="00E55D74"/>
    <w:rsid w:val="00EC5CEF"/>
    <w:rsid w:val="00ED64C4"/>
    <w:rsid w:val="00EE7BA6"/>
    <w:rsid w:val="00F5113E"/>
    <w:rsid w:val="00F60274"/>
    <w:rsid w:val="00F77FB9"/>
    <w:rsid w:val="00FA1D00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2E05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ln">
    <w:name w:val="Normal"/>
    <w:qFormat/>
    <w:rsid w:val="00B359E4"/>
    <w:rPr>
      <w:sz w:val="18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B359E4"/>
    <w:pPr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1B2ABD"/>
    <w:rPr>
      <w:caps/>
      <w:color w:val="000000" w:themeColor="text1"/>
      <w:sz w:val="96"/>
      <w:szCs w:val="76"/>
    </w:rPr>
  </w:style>
  <w:style w:type="character" w:styleId="Zdraznn">
    <w:name w:val="Emphasis"/>
    <w:basedOn w:val="Standardnpsmoodstavce"/>
    <w:uiPriority w:val="11"/>
    <w:semiHidden/>
    <w:qFormat/>
    <w:rsid w:val="00E25A2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um">
    <w:name w:val="Date"/>
    <w:basedOn w:val="Normln"/>
    <w:next w:val="Normln"/>
    <w:link w:val="DatumChar"/>
    <w:uiPriority w:val="99"/>
    <w:rsid w:val="00036450"/>
  </w:style>
  <w:style w:type="character" w:customStyle="1" w:styleId="DatumChar">
    <w:name w:val="Datum Char"/>
    <w:basedOn w:val="Standardnpsmoodstavce"/>
    <w:link w:val="Datum"/>
    <w:uiPriority w:val="99"/>
    <w:rsid w:val="00036450"/>
    <w:rPr>
      <w:sz w:val="18"/>
      <w:szCs w:val="22"/>
    </w:rPr>
  </w:style>
  <w:style w:type="character" w:styleId="Hypertextovodkaz">
    <w:name w:val="Hyperlink"/>
    <w:basedOn w:val="Standardnpsmoodstavce"/>
    <w:uiPriority w:val="99"/>
    <w:unhideWhenUsed/>
    <w:rsid w:val="00281FD5"/>
    <w:rPr>
      <w:color w:val="B85A22" w:themeColor="accent2" w:themeShade="BF"/>
      <w:u w:val="single"/>
    </w:rPr>
  </w:style>
  <w:style w:type="character" w:styleId="Nevyeenzmnka">
    <w:name w:val="Unresolved Mention"/>
    <w:basedOn w:val="Standardnpsmoodstavce"/>
    <w:uiPriority w:val="99"/>
    <w:semiHidden/>
    <w:rsid w:val="004813B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45FF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C45FF"/>
    <w:rPr>
      <w:sz w:val="22"/>
      <w:szCs w:val="22"/>
    </w:rPr>
  </w:style>
  <w:style w:type="table" w:styleId="Mkatabulky">
    <w:name w:val="Table Grid"/>
    <w:basedOn w:val="Normlntabulka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B2ABD"/>
    <w:rPr>
      <w:color w:val="8080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nadpisChar">
    <w:name w:val="Podnadpis Char"/>
    <w:basedOn w:val="Standardnpsmoodstavce"/>
    <w:link w:val="Podnadpis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dpis3Char">
    <w:name w:val="Nadpis 3 Char"/>
    <w:basedOn w:val="Standardnpsmoodstavce"/>
    <w:link w:val="Nadpis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Nadpis4Char">
    <w:name w:val="Nadpis 4 Char"/>
    <w:basedOn w:val="Standardnpsmoodstavce"/>
    <w:link w:val="Nadpis4"/>
    <w:uiPriority w:val="9"/>
    <w:rsid w:val="00B359E4"/>
    <w:rPr>
      <w:b/>
      <w:sz w:val="18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CEF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CE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987A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dislavbrzokoupil/Library/Containers/com.microsoft.Word/Data/Library/Application%20Support/Microsoft/Office/16.0/DTS/Search/%7b8A717675-1CC6-714E-8C4B-038155C14E7B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677EB4A09E6B488ED25A88B7866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65EB2-CFBC-B147-919F-B04EE56ED54E}"/>
      </w:docPartPr>
      <w:docPartBody>
        <w:p w:rsidR="00000000" w:rsidRDefault="00F74F89">
          <w:pPr>
            <w:pStyle w:val="4A677EB4A09E6B488ED25A88B78661A0"/>
          </w:pPr>
          <w:r w:rsidRPr="00D5459D">
            <w:rPr>
              <w:lang w:bidi="cs-CZ"/>
            </w:rPr>
            <w:t>Profil</w:t>
          </w:r>
        </w:p>
      </w:docPartBody>
    </w:docPart>
    <w:docPart>
      <w:docPartPr>
        <w:name w:val="948FA0ECC1D26B44BD897752D9B30A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DA980-305B-3D43-B23C-5047239F1431}"/>
      </w:docPartPr>
      <w:docPartBody>
        <w:p w:rsidR="00000000" w:rsidRDefault="00F74F89">
          <w:pPr>
            <w:pStyle w:val="948FA0ECC1D26B44BD897752D9B30AB9"/>
          </w:pPr>
          <w:r w:rsidRPr="00CB0055">
            <w:rPr>
              <w:lang w:bidi="cs-CZ"/>
            </w:rPr>
            <w:t>Kontakt</w:t>
          </w:r>
        </w:p>
      </w:docPartBody>
    </w:docPart>
    <w:docPart>
      <w:docPartPr>
        <w:name w:val="2BF54094342BBA41B4F06E1EB69109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FCA55-B16A-724F-946D-EA96267DC0BD}"/>
      </w:docPartPr>
      <w:docPartBody>
        <w:p w:rsidR="00000000" w:rsidRDefault="00F74F89">
          <w:pPr>
            <w:pStyle w:val="2BF54094342BBA41B4F06E1EB691096D"/>
          </w:pPr>
          <w:r w:rsidRPr="004D3011">
            <w:rPr>
              <w:lang w:bidi="cs-CZ"/>
            </w:rPr>
            <w:t>TELEFON:</w:t>
          </w:r>
        </w:p>
      </w:docPartBody>
    </w:docPart>
    <w:docPart>
      <w:docPartPr>
        <w:name w:val="14AFC426B7965F47A1A08EBE951E4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D66F8-11E9-EE41-A16E-9FB800F3C05F}"/>
      </w:docPartPr>
      <w:docPartBody>
        <w:p w:rsidR="00000000" w:rsidRDefault="00F74F89">
          <w:pPr>
            <w:pStyle w:val="14AFC426B7965F47A1A08EBE951E4A30"/>
          </w:pPr>
          <w:r w:rsidRPr="004D3011">
            <w:rPr>
              <w:lang w:bidi="cs-CZ"/>
            </w:rPr>
            <w:t>E-MAIL:</w:t>
          </w:r>
        </w:p>
      </w:docPartBody>
    </w:docPart>
    <w:docPart>
      <w:docPartPr>
        <w:name w:val="F07921B31AAB66478388D1068D8793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1D64B-DC94-2B40-A3C2-EC51C7A92536}"/>
      </w:docPartPr>
      <w:docPartBody>
        <w:p w:rsidR="00000000" w:rsidRDefault="00F74F89">
          <w:pPr>
            <w:pStyle w:val="F07921B31AAB66478388D1068D8793B1"/>
          </w:pPr>
          <w:r w:rsidRPr="00CB0055">
            <w:rPr>
              <w:lang w:bidi="cs-CZ"/>
            </w:rPr>
            <w:t>Koníčky</w:t>
          </w:r>
        </w:p>
      </w:docPartBody>
    </w:docPart>
    <w:docPart>
      <w:docPartPr>
        <w:name w:val="CDE4FB7F3965174998DEAF25479B7A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E9523F-F491-CA40-B648-DB02AA647A39}"/>
      </w:docPartPr>
      <w:docPartBody>
        <w:p w:rsidR="00000000" w:rsidRDefault="00F74F89">
          <w:pPr>
            <w:pStyle w:val="CDE4FB7F3965174998DEAF25479B7AFD"/>
          </w:pPr>
          <w:r w:rsidRPr="00036450">
            <w:rPr>
              <w:lang w:bidi="cs-CZ"/>
            </w:rPr>
            <w:t>VZDĚLÁNÍ</w:t>
          </w:r>
        </w:p>
      </w:docPartBody>
    </w:docPart>
    <w:docPart>
      <w:docPartPr>
        <w:name w:val="F87C936D277C48478E7B141EFA274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31C3AC-4BBA-6841-8479-B2EFC09F6EDF}"/>
      </w:docPartPr>
      <w:docPartBody>
        <w:p w:rsidR="00000000" w:rsidRDefault="00F74F89">
          <w:pPr>
            <w:pStyle w:val="F87C936D277C48478E7B141EFA274FF6"/>
          </w:pPr>
          <w:r w:rsidRPr="00036450">
            <w:rPr>
              <w:lang w:bidi="cs-CZ"/>
            </w:rPr>
            <w:t>PRACOVNÍ ZKUŠENOSTI</w:t>
          </w:r>
        </w:p>
      </w:docPartBody>
    </w:docPart>
    <w:docPart>
      <w:docPartPr>
        <w:name w:val="B9AEC022112546488ECC1C6A828021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B98538-FD5D-BC45-B06E-65FCD7FD6061}"/>
      </w:docPartPr>
      <w:docPartBody>
        <w:p w:rsidR="00000000" w:rsidRDefault="00F74F89">
          <w:pPr>
            <w:pStyle w:val="B9AEC022112546488ECC1C6A828021DD"/>
          </w:pPr>
          <w:r w:rsidRPr="00036450">
            <w:rPr>
              <w:rStyle w:val="Nadpis2Char"/>
              <w:lang w:bidi="cs-CZ"/>
            </w:rPr>
            <w:t>DOVEDNOSTI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8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77B5897DDE71F42AA39A903C19B8349">
    <w:name w:val="177B5897DDE71F42AA39A903C19B8349"/>
  </w:style>
  <w:style w:type="paragraph" w:customStyle="1" w:styleId="BAC9EF971EEB4A4B8D9BCC23C5484167">
    <w:name w:val="BAC9EF971EEB4A4B8D9BCC23C5484167"/>
  </w:style>
  <w:style w:type="paragraph" w:customStyle="1" w:styleId="4A677EB4A09E6B488ED25A88B78661A0">
    <w:name w:val="4A677EB4A09E6B488ED25A88B78661A0"/>
  </w:style>
  <w:style w:type="paragraph" w:customStyle="1" w:styleId="42F9F2A7F12ABB4B81D8E53FBE6F1609">
    <w:name w:val="42F9F2A7F12ABB4B81D8E53FBE6F1609"/>
  </w:style>
  <w:style w:type="paragraph" w:customStyle="1" w:styleId="948FA0ECC1D26B44BD897752D9B30AB9">
    <w:name w:val="948FA0ECC1D26B44BD897752D9B30AB9"/>
  </w:style>
  <w:style w:type="paragraph" w:customStyle="1" w:styleId="2BF54094342BBA41B4F06E1EB691096D">
    <w:name w:val="2BF54094342BBA41B4F06E1EB691096D"/>
  </w:style>
  <w:style w:type="paragraph" w:customStyle="1" w:styleId="CA4BDAAEA360E643A9CB0A1CB6D53FBB">
    <w:name w:val="CA4BDAAEA360E643A9CB0A1CB6D53FBB"/>
  </w:style>
  <w:style w:type="paragraph" w:customStyle="1" w:styleId="B7709A4CA812194298640EBD5CD702D5">
    <w:name w:val="B7709A4CA812194298640EBD5CD702D5"/>
  </w:style>
  <w:style w:type="paragraph" w:customStyle="1" w:styleId="891A5C4600DD4A4395DA3A2F99FDFCCF">
    <w:name w:val="891A5C4600DD4A4395DA3A2F99FDFCCF"/>
  </w:style>
  <w:style w:type="paragraph" w:customStyle="1" w:styleId="14AFC426B7965F47A1A08EBE951E4A30">
    <w:name w:val="14AFC426B7965F47A1A08EBE951E4A30"/>
  </w:style>
  <w:style w:type="character" w:styleId="Hypertextovodkaz">
    <w:name w:val="Hyperlink"/>
    <w:basedOn w:val="Standardnpsmoodstavce"/>
    <w:uiPriority w:val="99"/>
    <w:unhideWhenUsed/>
    <w:rPr>
      <w:color w:val="C45911" w:themeColor="accent2" w:themeShade="BF"/>
      <w:u w:val="single"/>
    </w:rPr>
  </w:style>
  <w:style w:type="paragraph" w:customStyle="1" w:styleId="8C18E4A3B124EA499CAD44FBB9279E76">
    <w:name w:val="8C18E4A3B124EA499CAD44FBB9279E76"/>
  </w:style>
  <w:style w:type="paragraph" w:customStyle="1" w:styleId="F07921B31AAB66478388D1068D8793B1">
    <w:name w:val="F07921B31AAB66478388D1068D8793B1"/>
  </w:style>
  <w:style w:type="paragraph" w:customStyle="1" w:styleId="4544734955E514409C8D877A51CB083D">
    <w:name w:val="4544734955E514409C8D877A51CB083D"/>
  </w:style>
  <w:style w:type="paragraph" w:customStyle="1" w:styleId="D39E75D8F4AADC43B4F52AF81F14C137">
    <w:name w:val="D39E75D8F4AADC43B4F52AF81F14C137"/>
  </w:style>
  <w:style w:type="paragraph" w:customStyle="1" w:styleId="B2BD4CCC12BE8B4E84EB11F731528597">
    <w:name w:val="B2BD4CCC12BE8B4E84EB11F731528597"/>
  </w:style>
  <w:style w:type="paragraph" w:customStyle="1" w:styleId="BC68F7C7D9247A45AFB1FDB67811DA2F">
    <w:name w:val="BC68F7C7D9247A45AFB1FDB67811DA2F"/>
  </w:style>
  <w:style w:type="paragraph" w:customStyle="1" w:styleId="CDE4FB7F3965174998DEAF25479B7AFD">
    <w:name w:val="CDE4FB7F3965174998DEAF25479B7AFD"/>
  </w:style>
  <w:style w:type="paragraph" w:customStyle="1" w:styleId="773D8EACA271CB4B9A0B199121D9FA23">
    <w:name w:val="773D8EACA271CB4B9A0B199121D9FA23"/>
  </w:style>
  <w:style w:type="paragraph" w:customStyle="1" w:styleId="D27CAF0412B69942A52E8A0C2F30D450">
    <w:name w:val="D27CAF0412B69942A52E8A0C2F30D450"/>
  </w:style>
  <w:style w:type="paragraph" w:customStyle="1" w:styleId="D2CA7953180C4648897DF11FC7A2C94B">
    <w:name w:val="D2CA7953180C4648897DF11FC7A2C94B"/>
  </w:style>
  <w:style w:type="paragraph" w:customStyle="1" w:styleId="827D960D96EC254985D5358B4F5EE73C">
    <w:name w:val="827D960D96EC254985D5358B4F5EE73C"/>
  </w:style>
  <w:style w:type="paragraph" w:customStyle="1" w:styleId="B4136CD590028E4BB4F0D2A55172902A">
    <w:name w:val="B4136CD590028E4BB4F0D2A55172902A"/>
  </w:style>
  <w:style w:type="paragraph" w:customStyle="1" w:styleId="BDFEFEEEB7AE784BA452FB9C97029015">
    <w:name w:val="BDFEFEEEB7AE784BA452FB9C97029015"/>
  </w:style>
  <w:style w:type="paragraph" w:customStyle="1" w:styleId="AF7708F6829A4C458F065EDF608CF902">
    <w:name w:val="AF7708F6829A4C458F065EDF608CF902"/>
  </w:style>
  <w:style w:type="paragraph" w:customStyle="1" w:styleId="F87C936D277C48478E7B141EFA274FF6">
    <w:name w:val="F87C936D277C48478E7B141EFA274FF6"/>
  </w:style>
  <w:style w:type="paragraph" w:customStyle="1" w:styleId="39C1DBFB63F1E246AE238AE7792E8B66">
    <w:name w:val="39C1DBFB63F1E246AE238AE7792E8B66"/>
  </w:style>
  <w:style w:type="paragraph" w:customStyle="1" w:styleId="D048D449F21FF54DB050A1AD98ED4666">
    <w:name w:val="D048D449F21FF54DB050A1AD98ED4666"/>
  </w:style>
  <w:style w:type="paragraph" w:customStyle="1" w:styleId="D01061FD7663AF4381F0227225D2047D">
    <w:name w:val="D01061FD7663AF4381F0227225D2047D"/>
  </w:style>
  <w:style w:type="paragraph" w:customStyle="1" w:styleId="D765E972AFA31842815CE6328DA4AE05">
    <w:name w:val="D765E972AFA31842815CE6328DA4AE05"/>
  </w:style>
  <w:style w:type="paragraph" w:customStyle="1" w:styleId="26A31BEB58994845965DDEF9203E220B">
    <w:name w:val="26A31BEB58994845965DDEF9203E220B"/>
  </w:style>
  <w:style w:type="paragraph" w:customStyle="1" w:styleId="E57547919DE3BC43B074E2ED2DA38A46">
    <w:name w:val="E57547919DE3BC43B074E2ED2DA38A46"/>
  </w:style>
  <w:style w:type="paragraph" w:customStyle="1" w:styleId="EF4EB3010088E445B9DD6A3D44710166">
    <w:name w:val="EF4EB3010088E445B9DD6A3D44710166"/>
  </w:style>
  <w:style w:type="paragraph" w:customStyle="1" w:styleId="FEF9A6AA3FB7C543BADC116016EC4C27">
    <w:name w:val="FEF9A6AA3FB7C543BADC116016EC4C27"/>
  </w:style>
  <w:style w:type="paragraph" w:customStyle="1" w:styleId="2405D1EC0FB96B49BFD1E025BFCF1CF4">
    <w:name w:val="2405D1EC0FB96B49BFD1E025BFCF1CF4"/>
  </w:style>
  <w:style w:type="paragraph" w:customStyle="1" w:styleId="D01563C5FAAE8B49A508F56CC47470E5">
    <w:name w:val="D01563C5FAAE8B49A508F56CC47470E5"/>
  </w:style>
  <w:style w:type="paragraph" w:customStyle="1" w:styleId="5AC6DBAD2F8B8E47A996325006A3C392">
    <w:name w:val="5AC6DBAD2F8B8E47A996325006A3C392"/>
  </w:style>
  <w:style w:type="paragraph" w:customStyle="1" w:styleId="CB362EA6A6938C4A941D33FE93D91781">
    <w:name w:val="CB362EA6A6938C4A941D33FE93D91781"/>
  </w:style>
  <w:style w:type="paragraph" w:customStyle="1" w:styleId="01A4DD864926714F9DFDB431F5851914">
    <w:name w:val="01A4DD864926714F9DFDB431F5851914"/>
  </w:style>
  <w:style w:type="paragraph" w:customStyle="1" w:styleId="63FC17529B55314C9733FBCE8DE85812">
    <w:name w:val="63FC17529B55314C9733FBCE8DE85812"/>
  </w:style>
  <w:style w:type="paragraph" w:customStyle="1" w:styleId="36BD947ACF104546BAF001F49DBA0E5D">
    <w:name w:val="36BD947ACF104546BAF001F49DBA0E5D"/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paragraph" w:customStyle="1" w:styleId="B9AEC022112546488ECC1C6A828021DD">
    <w:name w:val="B9AEC022112546488ECC1C6A828021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Modrošedý životopis.dotx</Template>
  <TotalTime>0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2022-03-18T16:56:00Z</dcterms:created>
  <dcterms:modified xsi:type="dcterms:W3CDTF">2022-03-19T13:20:00Z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