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F4404" w14:textId="77777777" w:rsidR="002E1251" w:rsidRDefault="002E1251">
      <w:pPr>
        <w:ind w:left="1134" w:right="798"/>
      </w:pPr>
    </w:p>
    <w:p w14:paraId="261145F1" w14:textId="77777777" w:rsidR="002E1251" w:rsidRDefault="002E1251" w:rsidP="00AB27D6">
      <w:pPr>
        <w:pStyle w:val="Nadpis1"/>
      </w:pPr>
      <w:bookmarkStart w:id="0" w:name="_Toc109697089"/>
      <w:bookmarkStart w:id="1" w:name="_Toc109697176"/>
      <w:bookmarkStart w:id="2" w:name="_Toc109697491"/>
      <w:bookmarkStart w:id="3" w:name="_Toc109698193"/>
      <w:bookmarkStart w:id="4" w:name="_Toc168210987"/>
    </w:p>
    <w:p w14:paraId="7FB4E505" w14:textId="77777777" w:rsidR="002E1251" w:rsidRDefault="002E1251">
      <w:pPr>
        <w:pStyle w:val="Nadpis1"/>
        <w:ind w:left="567"/>
        <w:jc w:val="center"/>
      </w:pPr>
      <w:r>
        <w:t xml:space="preserve">TECHNICKÁ </w:t>
      </w:r>
      <w:r w:rsidR="00EC0E22">
        <w:t>Z</w:t>
      </w:r>
      <w:r>
        <w:t>PRÁVA</w:t>
      </w:r>
      <w:bookmarkEnd w:id="0"/>
      <w:bookmarkEnd w:id="1"/>
      <w:bookmarkEnd w:id="2"/>
      <w:bookmarkEnd w:id="3"/>
      <w:bookmarkEnd w:id="4"/>
    </w:p>
    <w:p w14:paraId="59C2F30A" w14:textId="77777777" w:rsidR="002E1251" w:rsidRDefault="002E1251">
      <w:pPr>
        <w:ind w:left="567" w:right="429"/>
        <w:jc w:val="center"/>
      </w:pPr>
    </w:p>
    <w:p w14:paraId="26F2BB26" w14:textId="77777777" w:rsidR="002E1251" w:rsidRDefault="002E1251">
      <w:pPr>
        <w:ind w:right="429"/>
        <w:jc w:val="both"/>
      </w:pPr>
    </w:p>
    <w:p w14:paraId="49026597" w14:textId="5D05C572" w:rsidR="002E1251" w:rsidRPr="00BF5B57" w:rsidRDefault="002E1251" w:rsidP="00152EC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  <w:r w:rsidRPr="00BF5B57">
        <w:rPr>
          <w:rFonts w:ascii="Times New Roman" w:hAnsi="Times New Roman"/>
          <w:b/>
          <w:sz w:val="24"/>
        </w:rPr>
        <w:t xml:space="preserve">k projektu </w:t>
      </w:r>
      <w:r w:rsidR="00764D68" w:rsidRPr="00BF5B57">
        <w:rPr>
          <w:rFonts w:ascii="Times New Roman" w:hAnsi="Times New Roman"/>
          <w:b/>
          <w:sz w:val="24"/>
        </w:rPr>
        <w:t>„</w:t>
      </w:r>
      <w:proofErr w:type="gramStart"/>
      <w:r w:rsidR="00BF5B57" w:rsidRPr="00BF5B57">
        <w:rPr>
          <w:rFonts w:cs="Arial"/>
          <w:b/>
          <w:color w:val="000000"/>
          <w:sz w:val="24"/>
          <w:szCs w:val="24"/>
        </w:rPr>
        <w:t>PD - Stavební</w:t>
      </w:r>
      <w:proofErr w:type="gramEnd"/>
      <w:r w:rsidR="00BF5B57" w:rsidRPr="00BF5B57">
        <w:rPr>
          <w:rFonts w:cs="Arial"/>
          <w:b/>
          <w:color w:val="000000"/>
          <w:sz w:val="24"/>
          <w:szCs w:val="24"/>
        </w:rPr>
        <w:t xml:space="preserve"> úpravy </w:t>
      </w:r>
      <w:r w:rsidR="008327D5">
        <w:rPr>
          <w:rFonts w:cs="Arial"/>
          <w:b/>
          <w:color w:val="000000"/>
          <w:sz w:val="24"/>
          <w:szCs w:val="24"/>
        </w:rPr>
        <w:t>1.PP objektu D1-I.IK katetrizační sály</w:t>
      </w:r>
      <w:r w:rsidR="00764D68" w:rsidRPr="00BF5B57">
        <w:rPr>
          <w:rFonts w:ascii="Times New Roman" w:hAnsi="Times New Roman"/>
          <w:b/>
          <w:sz w:val="24"/>
        </w:rPr>
        <w:t>“</w:t>
      </w:r>
    </w:p>
    <w:p w14:paraId="7C0021F3" w14:textId="77777777" w:rsidR="002E1251" w:rsidRPr="006452A8" w:rsidRDefault="002E1251" w:rsidP="005613F5">
      <w:pPr>
        <w:pStyle w:val="Textvbloku"/>
        <w:ind w:left="0"/>
        <w:jc w:val="left"/>
      </w:pPr>
      <w:r w:rsidRPr="006452A8">
        <w:tab/>
      </w:r>
      <w:r w:rsidRPr="006452A8">
        <w:tab/>
        <w:t xml:space="preserve"> </w:t>
      </w:r>
    </w:p>
    <w:p w14:paraId="2C236E26" w14:textId="77777777" w:rsidR="002E1251" w:rsidRPr="006452A8" w:rsidRDefault="002E1251">
      <w:pPr>
        <w:pStyle w:val="Nadpis1"/>
        <w:ind w:firstLine="567"/>
        <w:jc w:val="both"/>
      </w:pPr>
      <w:bookmarkStart w:id="5" w:name="_Toc168210988"/>
      <w:r w:rsidRPr="006452A8">
        <w:t>a) Účel objektu</w:t>
      </w:r>
      <w:bookmarkEnd w:id="5"/>
    </w:p>
    <w:p w14:paraId="5079E101" w14:textId="18E507EE" w:rsidR="00643BD7" w:rsidRDefault="009D5640" w:rsidP="00643BD7">
      <w:pPr>
        <w:ind w:left="851" w:right="650"/>
        <w:jc w:val="both"/>
      </w:pPr>
      <w:r>
        <w:t>Projekt řeš</w:t>
      </w:r>
      <w:r w:rsidR="007A13E2">
        <w:t>il</w:t>
      </w:r>
      <w:r>
        <w:t xml:space="preserve"> </w:t>
      </w:r>
      <w:r w:rsidR="008327D5">
        <w:t xml:space="preserve">stavební úpravy v souvislosti s instalací nového přístroje do operačního sálu v 1.PP objektu D1. </w:t>
      </w:r>
    </w:p>
    <w:p w14:paraId="6EB9BDCD" w14:textId="77777777" w:rsidR="00643BD7" w:rsidRDefault="00643BD7" w:rsidP="00643BD7">
      <w:pPr>
        <w:ind w:left="851" w:right="650"/>
        <w:jc w:val="both"/>
      </w:pPr>
    </w:p>
    <w:p w14:paraId="66B34487" w14:textId="77777777" w:rsidR="002E1251" w:rsidRPr="00AB27D6" w:rsidRDefault="002E1251">
      <w:pPr>
        <w:tabs>
          <w:tab w:val="left" w:pos="1276"/>
        </w:tabs>
        <w:ind w:left="567"/>
        <w:jc w:val="both"/>
        <w:rPr>
          <w:rFonts w:ascii="Times New Roman" w:hAnsi="Times New Roman"/>
        </w:rPr>
      </w:pPr>
    </w:p>
    <w:p w14:paraId="0658CDFB" w14:textId="77777777" w:rsidR="002E1251" w:rsidRPr="006452A8" w:rsidRDefault="002E1251">
      <w:pPr>
        <w:pStyle w:val="Nadpis1"/>
        <w:ind w:left="851" w:hanging="284"/>
        <w:jc w:val="both"/>
      </w:pPr>
      <w:bookmarkStart w:id="6" w:name="_Toc168210989"/>
      <w:r w:rsidRPr="006452A8">
        <w:t xml:space="preserve">b) </w:t>
      </w:r>
      <w:bookmarkEnd w:id="6"/>
      <w:r w:rsidRPr="006452A8">
        <w:t>zásady architektonického, funkčního, dispozičního a výtvarného řešení a řešení vegetačních úprav okolí objektu, včetně řešení přístupu a užívání objektu osobami s omezenou schopností pohybu a orientace</w:t>
      </w:r>
    </w:p>
    <w:p w14:paraId="17E2CEFB" w14:textId="022AE878" w:rsidR="00864D7A" w:rsidRDefault="00C61A5C" w:rsidP="00C61A5C">
      <w:pPr>
        <w:ind w:left="851"/>
        <w:jc w:val="both"/>
      </w:pPr>
      <w:r w:rsidRPr="006452A8">
        <w:t xml:space="preserve">Jedná se o </w:t>
      </w:r>
      <w:r w:rsidR="00911639" w:rsidRPr="006452A8">
        <w:t>komplex budov</w:t>
      </w:r>
      <w:r w:rsidR="000C3CB7">
        <w:t>(</w:t>
      </w:r>
      <w:r w:rsidR="008327D5">
        <w:t>D</w:t>
      </w:r>
      <w:proofErr w:type="gramStart"/>
      <w:r w:rsidR="000C3CB7">
        <w:t>1,</w:t>
      </w:r>
      <w:r w:rsidR="008327D5">
        <w:t>D</w:t>
      </w:r>
      <w:proofErr w:type="gramEnd"/>
      <w:r w:rsidR="000C3CB7">
        <w:t>2)</w:t>
      </w:r>
      <w:r w:rsidR="008327D5">
        <w:t xml:space="preserve">, který se </w:t>
      </w:r>
      <w:r w:rsidR="000C3CB7">
        <w:t>nachází v</w:t>
      </w:r>
      <w:r w:rsidR="00373CB4" w:rsidRPr="006452A8">
        <w:t xml:space="preserve"> areálu </w:t>
      </w:r>
      <w:r w:rsidR="000C3CB7">
        <w:t>Fakultní nemocnice v Olomouci.</w:t>
      </w:r>
    </w:p>
    <w:p w14:paraId="5D6505CD" w14:textId="77777777" w:rsidR="00373CB4" w:rsidRPr="00AB27D6" w:rsidRDefault="00373CB4" w:rsidP="00C61A5C">
      <w:pPr>
        <w:ind w:left="851"/>
        <w:jc w:val="both"/>
        <w:rPr>
          <w:sz w:val="16"/>
          <w:szCs w:val="16"/>
          <w:highlight w:val="yellow"/>
        </w:rPr>
      </w:pPr>
    </w:p>
    <w:p w14:paraId="079C724D" w14:textId="77777777" w:rsidR="009D5640" w:rsidRDefault="009D5640" w:rsidP="009D5640">
      <w:pPr>
        <w:numPr>
          <w:ilvl w:val="0"/>
          <w:numId w:val="4"/>
        </w:numPr>
        <w:ind w:right="650"/>
        <w:rPr>
          <w:i/>
          <w:u w:val="single"/>
        </w:rPr>
      </w:pPr>
      <w:r w:rsidRPr="00084DBC">
        <w:rPr>
          <w:i/>
          <w:u w:val="single"/>
        </w:rPr>
        <w:t>Zhodnocení stávajícího stavu</w:t>
      </w:r>
    </w:p>
    <w:p w14:paraId="17D9ABDF" w14:textId="77777777" w:rsidR="000C3CB7" w:rsidRPr="00084DBC" w:rsidRDefault="000C3CB7" w:rsidP="00240A58">
      <w:pPr>
        <w:ind w:left="1571" w:right="650"/>
        <w:rPr>
          <w:i/>
          <w:u w:val="single"/>
        </w:rPr>
      </w:pPr>
    </w:p>
    <w:p w14:paraId="14A350D2" w14:textId="13F96728" w:rsidR="009D5640" w:rsidRPr="00C07F05" w:rsidRDefault="009D5640" w:rsidP="009D5640">
      <w:pPr>
        <w:ind w:left="1211" w:right="650"/>
        <w:jc w:val="both"/>
        <w:rPr>
          <w:b/>
          <w:bCs/>
        </w:rPr>
      </w:pPr>
      <w:r w:rsidRPr="00C07F05">
        <w:rPr>
          <w:b/>
          <w:bCs/>
        </w:rPr>
        <w:t xml:space="preserve">Objekt </w:t>
      </w:r>
      <w:r w:rsidR="00D86E81">
        <w:rPr>
          <w:b/>
          <w:bCs/>
        </w:rPr>
        <w:t>D1</w:t>
      </w:r>
      <w:r w:rsidRPr="00C07F05">
        <w:rPr>
          <w:b/>
          <w:bCs/>
        </w:rPr>
        <w:t>:</w:t>
      </w:r>
    </w:p>
    <w:p w14:paraId="1472A2BF" w14:textId="77777777" w:rsidR="00D86E81" w:rsidRDefault="00D86E81" w:rsidP="00D86E81">
      <w:pPr>
        <w:ind w:left="1211" w:right="650"/>
        <w:jc w:val="both"/>
      </w:pPr>
      <w:r>
        <w:t xml:space="preserve">Stávající přístavba „D1“ byla realizována, jako železobetonová monolitická konstrukce s opláštěním tl. 170 mm na závěsném systému s tepelnou izolací a keramickým obkladem. Uvedený objekt má dvě podzemní podlaží (2.PP jen ve třech </w:t>
      </w:r>
      <w:proofErr w:type="gramStart"/>
      <w:r>
        <w:t>modulech :A</w:t>
      </w:r>
      <w:proofErr w:type="gramEnd"/>
      <w:r>
        <w:t>-D a 1-4) a osm nadzemních podlaží se strojovnou výtahů v částečně devátém podlaží.</w:t>
      </w:r>
    </w:p>
    <w:p w14:paraId="0CDA43A5" w14:textId="190930D9" w:rsidR="00D86E81" w:rsidRDefault="00D86E81" w:rsidP="00D86E81">
      <w:pPr>
        <w:ind w:left="1211" w:right="650"/>
        <w:jc w:val="both"/>
      </w:pPr>
      <w:r>
        <w:t>Obvodové žel.</w:t>
      </w:r>
      <w:r w:rsidR="0065714F">
        <w:t xml:space="preserve"> </w:t>
      </w:r>
      <w:r>
        <w:t>bet.</w:t>
      </w:r>
      <w:r w:rsidR="0065714F">
        <w:t xml:space="preserve"> </w:t>
      </w:r>
      <w:r>
        <w:t>stěny mají tl.</w:t>
      </w:r>
      <w:proofErr w:type="gramStart"/>
      <w:r>
        <w:t>200mm</w:t>
      </w:r>
      <w:proofErr w:type="gramEnd"/>
      <w:r>
        <w:t xml:space="preserve"> (vč.</w:t>
      </w:r>
      <w:r w:rsidR="0065714F">
        <w:t xml:space="preserve"> </w:t>
      </w:r>
      <w:r>
        <w:t>schodiště, výtahové šachty, strojovna výtahů a šachta VZT). Vnitřní žel.</w:t>
      </w:r>
      <w:r w:rsidR="0065714F">
        <w:t xml:space="preserve"> </w:t>
      </w:r>
      <w:r>
        <w:t>bet.</w:t>
      </w:r>
      <w:r w:rsidR="0065714F">
        <w:t xml:space="preserve"> </w:t>
      </w:r>
      <w:proofErr w:type="gramStart"/>
      <w:r>
        <w:t>stěny</w:t>
      </w:r>
      <w:proofErr w:type="gramEnd"/>
      <w:r>
        <w:t xml:space="preserve"> nadzemních podlaží mají tl.180mm. Žel.</w:t>
      </w:r>
      <w:r w:rsidR="0065714F">
        <w:t xml:space="preserve"> </w:t>
      </w:r>
      <w:r>
        <w:t>bet. stěny 1.PP a 2.PP mají tl.</w:t>
      </w:r>
      <w:proofErr w:type="gramStart"/>
      <w:r>
        <w:t>400mm</w:t>
      </w:r>
      <w:proofErr w:type="gramEnd"/>
      <w:r>
        <w:t xml:space="preserve"> a 600mm. Vnitřní zdivo v objektu je z tvárnic </w:t>
      </w:r>
      <w:proofErr w:type="spellStart"/>
      <w:r>
        <w:t>Ytong</w:t>
      </w:r>
      <w:proofErr w:type="spellEnd"/>
      <w:r>
        <w:t>. Stropní žel.</w:t>
      </w:r>
      <w:r w:rsidR="0065714F">
        <w:t xml:space="preserve"> </w:t>
      </w:r>
      <w:r>
        <w:t>bet.</w:t>
      </w:r>
      <w:r w:rsidR="0065714F">
        <w:t xml:space="preserve"> </w:t>
      </w:r>
      <w:proofErr w:type="gramStart"/>
      <w:r>
        <w:t>desky</w:t>
      </w:r>
      <w:proofErr w:type="gramEnd"/>
      <w:r>
        <w:t xml:space="preserve"> 1.NP-8.NP mají tl.150mm. Stropní žel.</w:t>
      </w:r>
      <w:r w:rsidR="0065714F">
        <w:t xml:space="preserve"> </w:t>
      </w:r>
      <w:r>
        <w:t>bet.</w:t>
      </w:r>
      <w:r w:rsidR="0065714F">
        <w:t xml:space="preserve"> </w:t>
      </w:r>
      <w:proofErr w:type="gramStart"/>
      <w:r>
        <w:t>desky</w:t>
      </w:r>
      <w:proofErr w:type="gramEnd"/>
      <w:r>
        <w:t xml:space="preserve"> 1.PP 2.PP mají tl.200mm. Žel.</w:t>
      </w:r>
      <w:r w:rsidR="0065714F">
        <w:t xml:space="preserve"> </w:t>
      </w:r>
      <w:r>
        <w:t>bet.</w:t>
      </w:r>
      <w:r w:rsidR="0065714F">
        <w:t xml:space="preserve"> </w:t>
      </w:r>
      <w:proofErr w:type="gramStart"/>
      <w:r>
        <w:t>schodiště</w:t>
      </w:r>
      <w:proofErr w:type="gramEnd"/>
      <w:r>
        <w:t xml:space="preserve"> je v 1.NP-8.NP dvouramenné a v1.PP-2.PP tříramenné. Stávající vertikální komunikaci zajišťují </w:t>
      </w:r>
      <w:proofErr w:type="gramStart"/>
      <w:r>
        <w:t>také  dva</w:t>
      </w:r>
      <w:proofErr w:type="gramEnd"/>
      <w:r>
        <w:t xml:space="preserve">  lůžkové výtahy „LT 1000“.</w:t>
      </w:r>
    </w:p>
    <w:p w14:paraId="2C61C4A5" w14:textId="77777777" w:rsidR="00D86E81" w:rsidRDefault="00D86E81" w:rsidP="00D86E81">
      <w:pPr>
        <w:ind w:left="1211" w:right="650"/>
        <w:jc w:val="both"/>
      </w:pPr>
      <w:r>
        <w:t xml:space="preserve">Střecha strojovny </w:t>
      </w:r>
      <w:proofErr w:type="spellStart"/>
      <w:r>
        <w:t>dvojvýtahu</w:t>
      </w:r>
      <w:proofErr w:type="spellEnd"/>
      <w:r>
        <w:t xml:space="preserve"> (9.NP) a střecha budovy je plochá s tepelnou izolací a živičnou krytinou. Nad střechou je umístěn heliport.</w:t>
      </w:r>
    </w:p>
    <w:p w14:paraId="3DC1AE28" w14:textId="71ADA52C" w:rsidR="00D86E81" w:rsidRDefault="00D86E81" w:rsidP="00D86E81">
      <w:pPr>
        <w:ind w:left="1211" w:right="650"/>
        <w:jc w:val="both"/>
      </w:pPr>
      <w:r>
        <w:t>Světlé a konstrukční výšky podlaží jsou dány navazujícím objektem „D2“. V 2.NP- 8.NP je SV=2,60m (</w:t>
      </w:r>
      <w:proofErr w:type="spellStart"/>
      <w:r>
        <w:t>konstr</w:t>
      </w:r>
      <w:proofErr w:type="spellEnd"/>
      <w:r>
        <w:t>.</w:t>
      </w:r>
      <w:r w:rsidR="0065714F">
        <w:t xml:space="preserve"> </w:t>
      </w:r>
      <w:proofErr w:type="gramStart"/>
      <w:r>
        <w:t>výška</w:t>
      </w:r>
      <w:proofErr w:type="gramEnd"/>
      <w:r>
        <w:t>=2,80m), v 1.NP je SV=2,70 (</w:t>
      </w:r>
      <w:proofErr w:type="spellStart"/>
      <w:r>
        <w:t>konstr</w:t>
      </w:r>
      <w:proofErr w:type="spellEnd"/>
      <w:r>
        <w:t>.</w:t>
      </w:r>
      <w:r w:rsidR="0065714F">
        <w:t xml:space="preserve"> </w:t>
      </w:r>
      <w:r>
        <w:t>výška =2,90m),v 1.PP a 2.PP je SV=3,80m (</w:t>
      </w:r>
      <w:proofErr w:type="spellStart"/>
      <w:r>
        <w:t>konstr</w:t>
      </w:r>
      <w:proofErr w:type="spellEnd"/>
      <w:r>
        <w:t>. výška=4,10m).</w:t>
      </w:r>
    </w:p>
    <w:p w14:paraId="4A43018F" w14:textId="77777777" w:rsidR="00D86E81" w:rsidRDefault="00D86E81" w:rsidP="00D86E81">
      <w:pPr>
        <w:ind w:left="1211" w:right="650"/>
        <w:jc w:val="both"/>
      </w:pPr>
      <w:r>
        <w:t>Objekt „D1“je založen na železobetonové monolitické desce tl.</w:t>
      </w:r>
      <w:proofErr w:type="gramStart"/>
      <w:r>
        <w:t>600mm</w:t>
      </w:r>
      <w:proofErr w:type="gramEnd"/>
      <w:r>
        <w:t xml:space="preserve"> ve dvou úrovních - pod 1.PP(-4,85m) a pod 2.PP(-8,90m).</w:t>
      </w:r>
    </w:p>
    <w:p w14:paraId="079F9A4D" w14:textId="77777777" w:rsidR="00D86E81" w:rsidRDefault="00D86E81" w:rsidP="00D86E81">
      <w:pPr>
        <w:ind w:left="1211" w:right="650"/>
        <w:jc w:val="both"/>
      </w:pPr>
      <w:r>
        <w:t>Půdorysný rozměr objektu „D1“ je 35,64 x 21,34m. Zastavěná plocha činí 760,56m².</w:t>
      </w:r>
    </w:p>
    <w:p w14:paraId="42BCB330" w14:textId="5C3306E3" w:rsidR="009E5A55" w:rsidRDefault="009E5A55">
      <w:pPr>
        <w:pStyle w:val="Zhlav"/>
        <w:tabs>
          <w:tab w:val="clear" w:pos="4536"/>
          <w:tab w:val="clear" w:pos="9072"/>
        </w:tabs>
        <w:ind w:left="851"/>
        <w:jc w:val="both"/>
        <w:rPr>
          <w:color w:val="FF0000"/>
          <w:highlight w:val="yellow"/>
        </w:rPr>
      </w:pPr>
    </w:p>
    <w:p w14:paraId="2C9C1320" w14:textId="77777777" w:rsidR="009E5A55" w:rsidRPr="000C3CB7" w:rsidRDefault="009E5A55">
      <w:pPr>
        <w:pStyle w:val="Zhlav"/>
        <w:tabs>
          <w:tab w:val="clear" w:pos="4536"/>
          <w:tab w:val="clear" w:pos="9072"/>
        </w:tabs>
        <w:ind w:left="851"/>
        <w:jc w:val="both"/>
        <w:rPr>
          <w:color w:val="FF0000"/>
          <w:highlight w:val="yellow"/>
        </w:rPr>
      </w:pPr>
    </w:p>
    <w:p w14:paraId="20D09BBA" w14:textId="77777777" w:rsidR="002E1251" w:rsidRPr="000F1808" w:rsidRDefault="002E1251" w:rsidP="00F24FC5">
      <w:pPr>
        <w:pStyle w:val="Nadpis1"/>
        <w:ind w:right="425" w:firstLine="567"/>
        <w:jc w:val="both"/>
      </w:pPr>
      <w:bookmarkStart w:id="7" w:name="_Toc109697090"/>
      <w:bookmarkStart w:id="8" w:name="_Toc109697177"/>
      <w:bookmarkStart w:id="9" w:name="_Toc109697492"/>
      <w:bookmarkStart w:id="10" w:name="_Toc109698194"/>
      <w:bookmarkStart w:id="11" w:name="_Toc168210990"/>
      <w:r w:rsidRPr="000F1808">
        <w:t>c)  Identifikační údaje stavby:</w:t>
      </w:r>
      <w:bookmarkEnd w:id="7"/>
      <w:bookmarkEnd w:id="8"/>
      <w:bookmarkEnd w:id="9"/>
      <w:bookmarkEnd w:id="10"/>
      <w:bookmarkEnd w:id="11"/>
    </w:p>
    <w:p w14:paraId="7DF2E185" w14:textId="77777777" w:rsidR="002E1251" w:rsidRPr="000F1808" w:rsidRDefault="002E1251" w:rsidP="00F24FC5">
      <w:pPr>
        <w:pStyle w:val="Nadpis1"/>
        <w:ind w:left="851" w:right="425"/>
        <w:jc w:val="both"/>
      </w:pPr>
      <w:r w:rsidRPr="000F1808">
        <w:t xml:space="preserve">kapacity, užitkové plochy, obestavěné prostory, zastavěné plochy, orientace, osvětlení </w:t>
      </w:r>
    </w:p>
    <w:p w14:paraId="69C298EF" w14:textId="77777777" w:rsidR="002E1251" w:rsidRPr="000F1808" w:rsidRDefault="002E1251" w:rsidP="00F24FC5">
      <w:pPr>
        <w:pStyle w:val="Nadpis1"/>
        <w:ind w:left="851" w:right="425"/>
        <w:jc w:val="both"/>
      </w:pPr>
      <w:r w:rsidRPr="000F1808">
        <w:t>a oslunění</w:t>
      </w:r>
    </w:p>
    <w:p w14:paraId="6971FF22" w14:textId="77777777" w:rsidR="003B496F" w:rsidRPr="000F1808" w:rsidRDefault="003B496F" w:rsidP="00F24FC5">
      <w:pPr>
        <w:ind w:right="425"/>
        <w:jc w:val="both"/>
      </w:pPr>
    </w:p>
    <w:p w14:paraId="53F234CD" w14:textId="30E7964F" w:rsidR="003B496F" w:rsidRPr="000F1808" w:rsidRDefault="00D21D18" w:rsidP="00F24FC5">
      <w:pPr>
        <w:ind w:left="851" w:right="425"/>
        <w:jc w:val="both"/>
        <w:rPr>
          <w:u w:val="single"/>
        </w:rPr>
      </w:pPr>
      <w:r w:rsidRPr="000F1808">
        <w:rPr>
          <w:u w:val="single"/>
        </w:rPr>
        <w:t xml:space="preserve">Objekt </w:t>
      </w:r>
      <w:r w:rsidR="00D86E81">
        <w:rPr>
          <w:u w:val="single"/>
        </w:rPr>
        <w:t>D1</w:t>
      </w:r>
      <w:r w:rsidRPr="000F1808">
        <w:rPr>
          <w:u w:val="single"/>
        </w:rPr>
        <w:t xml:space="preserve"> </w:t>
      </w:r>
      <w:r w:rsidR="00D86E81">
        <w:rPr>
          <w:u w:val="single"/>
        </w:rPr>
        <w:t>1.P</w:t>
      </w:r>
      <w:r w:rsidRPr="000F1808">
        <w:rPr>
          <w:u w:val="single"/>
        </w:rPr>
        <w:t>P</w:t>
      </w:r>
    </w:p>
    <w:p w14:paraId="0DE085FA" w14:textId="048DF50A" w:rsidR="009A5629" w:rsidRPr="000F1808" w:rsidRDefault="00D21D18" w:rsidP="00F24FC5">
      <w:pPr>
        <w:pStyle w:val="Odstavecseseznamem"/>
        <w:tabs>
          <w:tab w:val="left" w:pos="1276"/>
          <w:tab w:val="left" w:pos="6096"/>
        </w:tabs>
        <w:ind w:left="1211" w:right="425"/>
        <w:jc w:val="both"/>
        <w:rPr>
          <w:sz w:val="20"/>
          <w:lang w:val="cs-CZ"/>
        </w:rPr>
      </w:pPr>
      <w:r w:rsidRPr="000F1808">
        <w:rPr>
          <w:sz w:val="20"/>
          <w:lang w:val="cs-CZ"/>
        </w:rPr>
        <w:t xml:space="preserve">Rekonstruovaná </w:t>
      </w:r>
      <w:proofErr w:type="gramStart"/>
      <w:r w:rsidRPr="000F1808">
        <w:rPr>
          <w:sz w:val="20"/>
          <w:lang w:val="cs-CZ"/>
        </w:rPr>
        <w:t>plocha</w:t>
      </w:r>
      <w:r w:rsidR="009A5629" w:rsidRPr="000F1808">
        <w:rPr>
          <w:sz w:val="20"/>
          <w:lang w:val="cs-CZ"/>
        </w:rPr>
        <w:t>:</w:t>
      </w:r>
      <w:r w:rsidR="00152EC7" w:rsidRPr="000F1808">
        <w:rPr>
          <w:sz w:val="20"/>
          <w:lang w:val="cs-CZ"/>
        </w:rPr>
        <w:t xml:space="preserve">   </w:t>
      </w:r>
      <w:proofErr w:type="gramEnd"/>
      <w:r w:rsidR="00152EC7" w:rsidRPr="000F1808">
        <w:rPr>
          <w:sz w:val="20"/>
          <w:lang w:val="cs-CZ"/>
        </w:rPr>
        <w:t xml:space="preserve">   </w:t>
      </w:r>
      <w:r w:rsidRPr="000F1808">
        <w:rPr>
          <w:sz w:val="20"/>
          <w:lang w:val="cs-CZ"/>
        </w:rPr>
        <w:tab/>
      </w:r>
      <w:r w:rsidR="00D86E81">
        <w:rPr>
          <w:sz w:val="20"/>
          <w:lang w:val="cs-CZ"/>
        </w:rPr>
        <w:t>140</w:t>
      </w:r>
      <w:r w:rsidR="00152EC7" w:rsidRPr="000F1808">
        <w:rPr>
          <w:sz w:val="20"/>
          <w:lang w:val="cs-CZ"/>
        </w:rPr>
        <w:t xml:space="preserve"> m2</w:t>
      </w:r>
      <w:r w:rsidR="00152EC7" w:rsidRPr="000F1808">
        <w:rPr>
          <w:sz w:val="20"/>
          <w:lang w:val="cs-CZ"/>
        </w:rPr>
        <w:tab/>
      </w:r>
      <w:r w:rsidR="00152EC7" w:rsidRPr="000F1808">
        <w:rPr>
          <w:sz w:val="20"/>
          <w:lang w:val="cs-CZ"/>
        </w:rPr>
        <w:tab/>
      </w:r>
      <w:r w:rsidR="00152EC7" w:rsidRPr="000F1808">
        <w:rPr>
          <w:sz w:val="20"/>
          <w:lang w:val="cs-CZ"/>
        </w:rPr>
        <w:tab/>
      </w:r>
    </w:p>
    <w:p w14:paraId="798071B4" w14:textId="6A1CBF3D" w:rsidR="009A5629" w:rsidRPr="000F1808" w:rsidRDefault="009A5629" w:rsidP="00F24FC5">
      <w:pPr>
        <w:pStyle w:val="Odstavecseseznamem"/>
        <w:tabs>
          <w:tab w:val="left" w:pos="1276"/>
          <w:tab w:val="left" w:pos="6096"/>
        </w:tabs>
        <w:ind w:left="1211" w:right="425"/>
        <w:jc w:val="both"/>
        <w:rPr>
          <w:sz w:val="20"/>
          <w:lang w:val="cs-CZ"/>
        </w:rPr>
      </w:pPr>
      <w:r w:rsidRPr="000F1808">
        <w:rPr>
          <w:sz w:val="20"/>
          <w:lang w:val="cs-CZ"/>
        </w:rPr>
        <w:t xml:space="preserve">Využitý obestavěný </w:t>
      </w:r>
      <w:proofErr w:type="gramStart"/>
      <w:r w:rsidRPr="000F1808">
        <w:rPr>
          <w:sz w:val="20"/>
          <w:lang w:val="cs-CZ"/>
        </w:rPr>
        <w:t>prostor:</w:t>
      </w:r>
      <w:r w:rsidR="00152EC7" w:rsidRPr="000F1808">
        <w:rPr>
          <w:sz w:val="20"/>
          <w:lang w:val="cs-CZ"/>
        </w:rPr>
        <w:t xml:space="preserve">   </w:t>
      </w:r>
      <w:proofErr w:type="gramEnd"/>
      <w:r w:rsidR="00152EC7" w:rsidRPr="000F1808">
        <w:rPr>
          <w:sz w:val="20"/>
          <w:lang w:val="cs-CZ"/>
        </w:rPr>
        <w:t xml:space="preserve">              </w:t>
      </w:r>
      <w:r w:rsidR="00D21D18" w:rsidRPr="000F1808">
        <w:rPr>
          <w:sz w:val="20"/>
          <w:lang w:val="cs-CZ"/>
        </w:rPr>
        <w:tab/>
      </w:r>
      <w:r w:rsidR="00D86E81">
        <w:rPr>
          <w:sz w:val="20"/>
          <w:lang w:val="cs-CZ"/>
        </w:rPr>
        <w:t>532</w:t>
      </w:r>
      <w:r w:rsidRPr="000F1808">
        <w:rPr>
          <w:sz w:val="20"/>
          <w:lang w:val="cs-CZ"/>
        </w:rPr>
        <w:t xml:space="preserve"> m3</w:t>
      </w:r>
    </w:p>
    <w:p w14:paraId="4F96F4D6" w14:textId="77777777" w:rsidR="00D21D18" w:rsidRPr="000F1808" w:rsidRDefault="00D21D18" w:rsidP="00D21D18">
      <w:pPr>
        <w:ind w:left="851" w:right="425"/>
        <w:jc w:val="both"/>
        <w:rPr>
          <w:u w:val="single"/>
        </w:rPr>
      </w:pPr>
    </w:p>
    <w:p w14:paraId="7207009D" w14:textId="77777777" w:rsidR="000F1808" w:rsidRDefault="000F1808" w:rsidP="00F24FC5">
      <w:pPr>
        <w:pStyle w:val="Nadpis1"/>
        <w:ind w:right="425" w:firstLine="567"/>
        <w:jc w:val="both"/>
        <w:rPr>
          <w:highlight w:val="yellow"/>
        </w:rPr>
      </w:pPr>
      <w:bookmarkStart w:id="12" w:name="_Toc109697093"/>
      <w:bookmarkStart w:id="13" w:name="_Toc109697180"/>
      <w:bookmarkStart w:id="14" w:name="_Toc109697495"/>
      <w:bookmarkStart w:id="15" w:name="_Toc109698197"/>
      <w:bookmarkStart w:id="16" w:name="_Toc168210991"/>
    </w:p>
    <w:p w14:paraId="11AF8D29" w14:textId="77777777" w:rsidR="002E1251" w:rsidRPr="00D64F00" w:rsidRDefault="002E1251" w:rsidP="00F24FC5">
      <w:pPr>
        <w:pStyle w:val="Nadpis1"/>
        <w:ind w:right="425" w:firstLine="567"/>
        <w:jc w:val="both"/>
      </w:pPr>
      <w:r w:rsidRPr="00D64F00">
        <w:t>d) Stavebně konstrukční řešení</w:t>
      </w:r>
      <w:bookmarkEnd w:id="12"/>
      <w:bookmarkEnd w:id="13"/>
      <w:bookmarkEnd w:id="14"/>
      <w:bookmarkEnd w:id="15"/>
      <w:bookmarkEnd w:id="16"/>
      <w:r w:rsidRPr="00D64F00">
        <w:t xml:space="preserve"> </w:t>
      </w:r>
    </w:p>
    <w:p w14:paraId="16C716C5" w14:textId="77777777" w:rsidR="002E1251" w:rsidRPr="00D64F00" w:rsidRDefault="002E1251" w:rsidP="00F24FC5">
      <w:pPr>
        <w:pStyle w:val="Nadpis1"/>
        <w:ind w:left="851" w:right="425"/>
        <w:jc w:val="both"/>
      </w:pPr>
      <w:r w:rsidRPr="00D64F00">
        <w:t xml:space="preserve">technické a konstrukční řešení objektu, jeho zdůvodnění ve vazbě na užití objektu a jeho </w:t>
      </w:r>
    </w:p>
    <w:p w14:paraId="6EC131DF" w14:textId="77777777" w:rsidR="002E1251" w:rsidRPr="00D64F00" w:rsidRDefault="002E1251" w:rsidP="00F24FC5">
      <w:pPr>
        <w:pStyle w:val="Nadpis1"/>
        <w:ind w:left="851" w:right="425"/>
        <w:jc w:val="both"/>
      </w:pPr>
      <w:r w:rsidRPr="00D64F00">
        <w:t>požadovanou životnost</w:t>
      </w:r>
    </w:p>
    <w:p w14:paraId="04A31B98" w14:textId="77777777" w:rsidR="001619FB" w:rsidRPr="00D64F00" w:rsidRDefault="001619FB" w:rsidP="00F24FC5">
      <w:pPr>
        <w:ind w:right="425"/>
        <w:jc w:val="both"/>
      </w:pPr>
      <w:bookmarkStart w:id="17" w:name="_Toc168210992"/>
    </w:p>
    <w:p w14:paraId="022D0761" w14:textId="6E775804" w:rsidR="00472906" w:rsidRDefault="00472906" w:rsidP="00F24FC5">
      <w:pPr>
        <w:pStyle w:val="Nadpis2"/>
        <w:tabs>
          <w:tab w:val="left" w:pos="2385"/>
        </w:tabs>
        <w:ind w:left="851" w:right="425"/>
        <w:jc w:val="both"/>
      </w:pPr>
      <w:r>
        <w:t>Příprava stavby</w:t>
      </w:r>
    </w:p>
    <w:p w14:paraId="73787568" w14:textId="687C8D19" w:rsidR="00472906" w:rsidRDefault="00472906" w:rsidP="00472906">
      <w:pPr>
        <w:tabs>
          <w:tab w:val="left" w:pos="851"/>
        </w:tabs>
        <w:ind w:left="851" w:right="425"/>
        <w:jc w:val="both"/>
      </w:pPr>
      <w:r>
        <w:t>V rámci přípravy stavby b</w:t>
      </w:r>
      <w:r w:rsidR="007A13E2">
        <w:t>ylo</w:t>
      </w:r>
      <w:r>
        <w:t xml:space="preserve"> provedeno oplocení staveniště, kde b</w:t>
      </w:r>
      <w:r w:rsidR="007A13E2">
        <w:t>yly</w:t>
      </w:r>
      <w:r>
        <w:t xml:space="preserve"> umístěny buňky, mobilní WC a skládky materiálu. Pro přístup k stavbě b</w:t>
      </w:r>
      <w:r w:rsidR="007A13E2">
        <w:t>ylo</w:t>
      </w:r>
      <w:r>
        <w:t xml:space="preserve"> nutno provést úpravu venkovní plochy. B</w:t>
      </w:r>
      <w:r w:rsidR="007A13E2">
        <w:t>yly</w:t>
      </w:r>
      <w:r>
        <w:t xml:space="preserve"> vykáceny keře, které jsou podél fasády objektu a b</w:t>
      </w:r>
      <w:r w:rsidR="007A13E2">
        <w:t>yl</w:t>
      </w:r>
      <w:r>
        <w:t xml:space="preserve"> vytvořen chodník z betonových dlaždic pro dopravu materiálu na stavbu a ze stavby. Po dokončení stavby b</w:t>
      </w:r>
      <w:r w:rsidR="007A13E2">
        <w:t>ylo</w:t>
      </w:r>
      <w:r>
        <w:t xml:space="preserve"> toto odstraněno. V další části b</w:t>
      </w:r>
      <w:r w:rsidR="007A13E2">
        <w:t xml:space="preserve">yla </w:t>
      </w:r>
      <w:r>
        <w:t xml:space="preserve">navržena ochrana </w:t>
      </w:r>
      <w:r w:rsidR="0065714F">
        <w:t>trávníku</w:t>
      </w:r>
      <w:r>
        <w:t xml:space="preserve"> položením OSB desek. Po dokončení b</w:t>
      </w:r>
      <w:r w:rsidR="007A13E2">
        <w:t>yl</w:t>
      </w:r>
      <w:r>
        <w:t xml:space="preserve"> trávník znovu oset.</w:t>
      </w:r>
    </w:p>
    <w:p w14:paraId="2A730DC9" w14:textId="1AE4A8DF" w:rsidR="00472906" w:rsidRDefault="00472906" w:rsidP="00472906">
      <w:pPr>
        <w:tabs>
          <w:tab w:val="left" w:pos="851"/>
        </w:tabs>
        <w:ind w:left="851" w:right="425"/>
        <w:jc w:val="both"/>
      </w:pPr>
    </w:p>
    <w:p w14:paraId="512F261D" w14:textId="77777777" w:rsidR="00472906" w:rsidRDefault="00472906" w:rsidP="00472906">
      <w:pPr>
        <w:tabs>
          <w:tab w:val="left" w:pos="851"/>
        </w:tabs>
        <w:ind w:left="851" w:right="425"/>
        <w:jc w:val="both"/>
      </w:pPr>
    </w:p>
    <w:p w14:paraId="2A8B5B5F" w14:textId="3C3BD260" w:rsidR="00472906" w:rsidRDefault="00472906" w:rsidP="00472906">
      <w:pPr>
        <w:tabs>
          <w:tab w:val="left" w:pos="851"/>
        </w:tabs>
        <w:ind w:left="851" w:right="425"/>
        <w:jc w:val="both"/>
      </w:pPr>
      <w:r>
        <w:t>V</w:t>
      </w:r>
      <w:r w:rsidR="007A13E2">
        <w:t> </w:t>
      </w:r>
      <w:r>
        <w:t>objektu</w:t>
      </w:r>
      <w:r w:rsidR="007A13E2">
        <w:t xml:space="preserve"> bylo</w:t>
      </w:r>
      <w:r>
        <w:t xml:space="preserve"> nutno vybudovat dočasné sklady pro provoz </w:t>
      </w:r>
      <w:proofErr w:type="spellStart"/>
      <w:r>
        <w:t>angio</w:t>
      </w:r>
      <w:proofErr w:type="spellEnd"/>
      <w:r>
        <w:t xml:space="preserve"> sálů. B</w:t>
      </w:r>
      <w:r w:rsidR="007A13E2">
        <w:t>yly</w:t>
      </w:r>
      <w:r>
        <w:t xml:space="preserve"> navrženy v 1.NP podle podkladů od investora. Sklady b</w:t>
      </w:r>
      <w:r w:rsidR="007A13E2">
        <w:t>yly</w:t>
      </w:r>
      <w:r>
        <w:t xml:space="preserve"> navrženy ze sádrokartonové příčky W111 s PO odolností EI30 minut </w:t>
      </w:r>
      <w:proofErr w:type="spellStart"/>
      <w:r>
        <w:t>tl</w:t>
      </w:r>
      <w:proofErr w:type="spellEnd"/>
      <w:r>
        <w:t xml:space="preserve">. 75 mm. Opláštěna 1* deskou KNAUF WHITE </w:t>
      </w:r>
      <w:proofErr w:type="spellStart"/>
      <w:r>
        <w:t>tl</w:t>
      </w:r>
      <w:proofErr w:type="spellEnd"/>
      <w:r>
        <w:t>. 12,5 mm. Příčka b</w:t>
      </w:r>
      <w:r w:rsidR="007A13E2">
        <w:t>yla</w:t>
      </w:r>
      <w:r>
        <w:t xml:space="preserve"> kotvena do podlahy a ve čtyřech místech b</w:t>
      </w:r>
      <w:r w:rsidR="007A13E2">
        <w:t>yla</w:t>
      </w:r>
      <w:r>
        <w:t xml:space="preserve"> vytažena nosná </w:t>
      </w:r>
      <w:proofErr w:type="spellStart"/>
      <w:r>
        <w:t>kce</w:t>
      </w:r>
      <w:proofErr w:type="spellEnd"/>
      <w:r>
        <w:t xml:space="preserve"> přes podhled do stavebního stropu. V příčce b</w:t>
      </w:r>
      <w:r w:rsidR="007A13E2">
        <w:t>yly</w:t>
      </w:r>
      <w:r>
        <w:t xml:space="preserve"> osazeny dveře dřevěné plné o šířce 900 mm.</w:t>
      </w:r>
    </w:p>
    <w:p w14:paraId="0AEF7679" w14:textId="1FA0B383" w:rsidR="00CD74A0" w:rsidRDefault="00CD74A0" w:rsidP="00472906">
      <w:pPr>
        <w:tabs>
          <w:tab w:val="left" w:pos="851"/>
        </w:tabs>
        <w:ind w:left="851" w:right="425"/>
        <w:jc w:val="both"/>
      </w:pPr>
    </w:p>
    <w:p w14:paraId="73135ADD" w14:textId="77CAB43D" w:rsidR="00CD74A0" w:rsidRPr="00472906" w:rsidRDefault="00CD74A0" w:rsidP="00472906">
      <w:pPr>
        <w:tabs>
          <w:tab w:val="left" w:pos="851"/>
        </w:tabs>
        <w:ind w:left="851" w:right="425"/>
        <w:jc w:val="both"/>
      </w:pPr>
      <w:r>
        <w:t>Pro stavbu b</w:t>
      </w:r>
      <w:r w:rsidR="007A13E2">
        <w:t>yla</w:t>
      </w:r>
      <w:r>
        <w:t xml:space="preserve"> navržena zábrana v hranicích stavby. B</w:t>
      </w:r>
      <w:r w:rsidR="007A13E2">
        <w:t>yly</w:t>
      </w:r>
      <w:r>
        <w:t xml:space="preserve"> navrženy protiprašné zábrany</w:t>
      </w:r>
      <w:r w:rsidR="007A13E2">
        <w:t xml:space="preserve"> </w:t>
      </w:r>
      <w:r>
        <w:t>z OSB desek a folie. Při vstupu na staveniště b</w:t>
      </w:r>
      <w:r w:rsidR="007A13E2">
        <w:t>yly</w:t>
      </w:r>
      <w:r>
        <w:t xml:space="preserve"> navrženy dřevěné dveře. </w:t>
      </w:r>
      <w:r w:rsidR="003A16CC">
        <w:t>V </w:t>
      </w:r>
      <w:proofErr w:type="spellStart"/>
      <w:r w:rsidR="003A16CC">
        <w:t>m.č</w:t>
      </w:r>
      <w:proofErr w:type="spellEnd"/>
      <w:r w:rsidR="003A16CC">
        <w:t>. 01.20 b</w:t>
      </w:r>
      <w:r w:rsidR="007A13E2">
        <w:t>yly</w:t>
      </w:r>
      <w:r w:rsidR="003A16CC">
        <w:t xml:space="preserve"> osazeny dveře – b</w:t>
      </w:r>
      <w:r w:rsidR="007A13E2">
        <w:t>yl</w:t>
      </w:r>
      <w:r w:rsidR="003A16CC">
        <w:t xml:space="preserve"> vybourán otvor a osazeny překlady. Nové dveře dřevěné do kovové zárubně.  </w:t>
      </w:r>
    </w:p>
    <w:p w14:paraId="2131E618" w14:textId="77777777" w:rsidR="00472906" w:rsidRDefault="00472906" w:rsidP="00F24FC5">
      <w:pPr>
        <w:pStyle w:val="Nadpis2"/>
        <w:tabs>
          <w:tab w:val="left" w:pos="2385"/>
        </w:tabs>
        <w:ind w:left="851" w:right="425"/>
        <w:jc w:val="both"/>
      </w:pPr>
    </w:p>
    <w:p w14:paraId="00665922" w14:textId="12174154" w:rsidR="003F3D15" w:rsidRPr="00D64F00" w:rsidRDefault="003F3D15" w:rsidP="00F24FC5">
      <w:pPr>
        <w:pStyle w:val="Nadpis2"/>
        <w:tabs>
          <w:tab w:val="left" w:pos="2385"/>
        </w:tabs>
        <w:ind w:left="851" w:right="425"/>
        <w:jc w:val="both"/>
      </w:pPr>
      <w:r w:rsidRPr="00D64F00">
        <w:t>Bourání</w:t>
      </w:r>
    </w:p>
    <w:p w14:paraId="717628B1" w14:textId="35E26A26" w:rsidR="00255ABB" w:rsidRPr="00A063E9" w:rsidRDefault="003F3D15" w:rsidP="00F24FC5">
      <w:pPr>
        <w:tabs>
          <w:tab w:val="left" w:pos="851"/>
        </w:tabs>
        <w:ind w:left="851" w:right="425"/>
        <w:jc w:val="both"/>
      </w:pPr>
      <w:r w:rsidRPr="00D64F00">
        <w:t>V rámci stavebních úprav b</w:t>
      </w:r>
      <w:r w:rsidR="007A13E2">
        <w:t>yly</w:t>
      </w:r>
      <w:r w:rsidR="000F1808" w:rsidRPr="00D64F00">
        <w:t xml:space="preserve"> v rekonstruovaných prostorech</w:t>
      </w:r>
      <w:r w:rsidR="00FF26EC">
        <w:t xml:space="preserve"> </w:t>
      </w:r>
      <w:r w:rsidR="00472906">
        <w:t>1.P</w:t>
      </w:r>
      <w:r w:rsidR="00FF26EC">
        <w:t>P</w:t>
      </w:r>
      <w:r w:rsidR="000F1808" w:rsidRPr="00D64F00">
        <w:t xml:space="preserve"> bourány</w:t>
      </w:r>
      <w:r w:rsidRPr="00D64F00">
        <w:t xml:space="preserve"> </w:t>
      </w:r>
      <w:r w:rsidR="000F1808" w:rsidRPr="00D64F00">
        <w:t>st. podlahy</w:t>
      </w:r>
      <w:r w:rsidR="00FF26EC">
        <w:t>.</w:t>
      </w:r>
      <w:r w:rsidR="00472906">
        <w:t xml:space="preserve"> B</w:t>
      </w:r>
      <w:r w:rsidR="007A13E2">
        <w:t>ylo</w:t>
      </w:r>
      <w:r w:rsidR="000F1808" w:rsidRPr="00A063E9">
        <w:t xml:space="preserve"> provedeno pouze </w:t>
      </w:r>
      <w:r w:rsidR="00472906">
        <w:t>vybourání keramické dlažby</w:t>
      </w:r>
      <w:r w:rsidR="000F1808" w:rsidRPr="00A063E9">
        <w:t xml:space="preserve"> a </w:t>
      </w:r>
      <w:r w:rsidR="00255ABB" w:rsidRPr="00A063E9">
        <w:t>přebroušení stávající betonové podlahy.</w:t>
      </w:r>
      <w:r w:rsidR="00472906">
        <w:t xml:space="preserve"> V prostoru vyšetřovny b</w:t>
      </w:r>
      <w:r w:rsidR="007A13E2">
        <w:t>yla d</w:t>
      </w:r>
      <w:r w:rsidR="00472906">
        <w:t>emontována zdvojená podlaha.</w:t>
      </w:r>
    </w:p>
    <w:p w14:paraId="5D04091C" w14:textId="257C8DB2" w:rsidR="000F1808" w:rsidRPr="00A063E9" w:rsidRDefault="000F1808" w:rsidP="00F24FC5">
      <w:pPr>
        <w:tabs>
          <w:tab w:val="left" w:pos="851"/>
        </w:tabs>
        <w:ind w:left="851" w:right="425"/>
        <w:jc w:val="both"/>
      </w:pPr>
      <w:r w:rsidRPr="00A063E9">
        <w:t>B</w:t>
      </w:r>
      <w:r w:rsidR="007A13E2">
        <w:t>yly</w:t>
      </w:r>
      <w:r w:rsidRPr="00A063E9">
        <w:t xml:space="preserve"> bourány stávající zděné příčky</w:t>
      </w:r>
      <w:r w:rsidR="00472906">
        <w:t>.</w:t>
      </w:r>
    </w:p>
    <w:p w14:paraId="7EDE544E" w14:textId="1685D731" w:rsidR="000F1808" w:rsidRPr="00A063E9" w:rsidRDefault="000F1808" w:rsidP="00F24FC5">
      <w:pPr>
        <w:tabs>
          <w:tab w:val="left" w:pos="851"/>
        </w:tabs>
        <w:ind w:left="851" w:right="425"/>
        <w:jc w:val="both"/>
      </w:pPr>
      <w:r w:rsidRPr="00A063E9">
        <w:t>B</w:t>
      </w:r>
      <w:r w:rsidR="007A13E2">
        <w:t>yly</w:t>
      </w:r>
      <w:r w:rsidRPr="00A063E9">
        <w:t xml:space="preserve"> bourány nové otvory do st. vnitřních nosných stěn.</w:t>
      </w:r>
      <w:r w:rsidR="00A527BF" w:rsidRPr="00A063E9">
        <w:t xml:space="preserve"> (zajištění konst</w:t>
      </w:r>
      <w:r w:rsidR="006C4CFE" w:rsidRPr="00A063E9">
        <w:t>r</w:t>
      </w:r>
      <w:r w:rsidR="00A527BF" w:rsidRPr="00A063E9">
        <w:t xml:space="preserve">ukcí, </w:t>
      </w:r>
      <w:r w:rsidR="00FF26EC">
        <w:t xml:space="preserve">dimenzi </w:t>
      </w:r>
      <w:r w:rsidR="00A527BF" w:rsidRPr="00A063E9">
        <w:t>překlad</w:t>
      </w:r>
      <w:r w:rsidR="00FF26EC">
        <w:t>ů řeš</w:t>
      </w:r>
      <w:r w:rsidR="007A13E2">
        <w:t>il</w:t>
      </w:r>
      <w:r w:rsidR="00A527BF" w:rsidRPr="00A063E9">
        <w:t xml:space="preserve"> projekt stavebně konstrukční řešení)</w:t>
      </w:r>
    </w:p>
    <w:p w14:paraId="32552C13" w14:textId="2BE8F711" w:rsidR="004F2D82" w:rsidRPr="00D64F00" w:rsidRDefault="000F1808" w:rsidP="00F24FC5">
      <w:pPr>
        <w:tabs>
          <w:tab w:val="left" w:pos="851"/>
        </w:tabs>
        <w:ind w:left="851" w:right="425"/>
        <w:jc w:val="both"/>
      </w:pPr>
      <w:r w:rsidRPr="00A063E9">
        <w:t>Tam</w:t>
      </w:r>
      <w:r w:rsidR="007A13E2">
        <w:t>,</w:t>
      </w:r>
      <w:r w:rsidRPr="00A063E9">
        <w:t xml:space="preserve"> kde se nacházejí </w:t>
      </w:r>
      <w:r w:rsidR="0065714F" w:rsidRPr="00A063E9">
        <w:t>b</w:t>
      </w:r>
      <w:r w:rsidR="0065714F">
        <w:t>yly</w:t>
      </w:r>
      <w:r w:rsidRPr="00A063E9">
        <w:t xml:space="preserve"> strženy stávající podhledy</w:t>
      </w:r>
      <w:r w:rsidRPr="00D64F00">
        <w:t>.</w:t>
      </w:r>
    </w:p>
    <w:p w14:paraId="08889292" w14:textId="2B20D734" w:rsidR="00255ABB" w:rsidRPr="00CE062D" w:rsidRDefault="00255ABB" w:rsidP="000F1808">
      <w:pPr>
        <w:tabs>
          <w:tab w:val="left" w:pos="851"/>
        </w:tabs>
        <w:ind w:left="851" w:right="425"/>
        <w:jc w:val="both"/>
      </w:pPr>
      <w:r w:rsidRPr="00CE062D">
        <w:t>B</w:t>
      </w:r>
      <w:r w:rsidR="007A13E2">
        <w:t>yla</w:t>
      </w:r>
      <w:r w:rsidRPr="00CE062D">
        <w:t xml:space="preserve"> vyvěšen</w:t>
      </w:r>
      <w:r w:rsidR="004F2D82" w:rsidRPr="00CE062D">
        <w:t>a</w:t>
      </w:r>
      <w:r w:rsidRPr="00CE062D">
        <w:t xml:space="preserve"> dveřní křídl</w:t>
      </w:r>
      <w:r w:rsidR="000F1808" w:rsidRPr="00CE062D">
        <w:t>a</w:t>
      </w:r>
      <w:r w:rsidRPr="00CE062D">
        <w:t xml:space="preserve"> a bourán</w:t>
      </w:r>
      <w:r w:rsidR="004F2D82" w:rsidRPr="00CE062D">
        <w:t>y</w:t>
      </w:r>
      <w:r w:rsidR="00772AAE" w:rsidRPr="00CE062D">
        <w:t xml:space="preserve"> zá</w:t>
      </w:r>
      <w:r w:rsidRPr="00CE062D">
        <w:t>rub</w:t>
      </w:r>
      <w:r w:rsidR="000F1808" w:rsidRPr="00CE062D">
        <w:t>ně</w:t>
      </w:r>
      <w:r w:rsidRPr="00CE062D">
        <w:t xml:space="preserve"> </w:t>
      </w:r>
      <w:r w:rsidR="000F1808" w:rsidRPr="00CE062D">
        <w:t>ve st.</w:t>
      </w:r>
      <w:r w:rsidR="004F2D82" w:rsidRPr="00CE062D">
        <w:t xml:space="preserve"> zděných</w:t>
      </w:r>
      <w:r w:rsidRPr="00CE062D">
        <w:t xml:space="preserve"> příč</w:t>
      </w:r>
      <w:r w:rsidR="000F1808" w:rsidRPr="00CE062D">
        <w:t>kách</w:t>
      </w:r>
      <w:r w:rsidRPr="00CE062D">
        <w:t>.</w:t>
      </w:r>
    </w:p>
    <w:p w14:paraId="7A6BB152" w14:textId="2E7D438C" w:rsidR="00CA1F0E" w:rsidRPr="00CE062D" w:rsidRDefault="00772AAE" w:rsidP="00F24FC5">
      <w:pPr>
        <w:tabs>
          <w:tab w:val="left" w:pos="851"/>
        </w:tabs>
        <w:autoSpaceDE w:val="0"/>
        <w:autoSpaceDN w:val="0"/>
        <w:adjustRightInd w:val="0"/>
        <w:ind w:right="425"/>
        <w:jc w:val="both"/>
      </w:pPr>
      <w:r w:rsidRPr="00CE062D">
        <w:tab/>
        <w:t>B</w:t>
      </w:r>
      <w:r w:rsidR="007A13E2">
        <w:t>yla</w:t>
      </w:r>
      <w:r w:rsidRPr="00CE062D">
        <w:t xml:space="preserve"> bourán</w:t>
      </w:r>
      <w:r w:rsidR="000F1808" w:rsidRPr="00CE062D">
        <w:t xml:space="preserve">a </w:t>
      </w:r>
      <w:r w:rsidR="00472906">
        <w:t>dvě</w:t>
      </w:r>
      <w:r w:rsidR="000F1808" w:rsidRPr="00CE062D">
        <w:t xml:space="preserve"> </w:t>
      </w:r>
      <w:proofErr w:type="gramStart"/>
      <w:r w:rsidR="000F1808" w:rsidRPr="00CE062D">
        <w:t>plastov</w:t>
      </w:r>
      <w:r w:rsidR="00472906">
        <w:t>é</w:t>
      </w:r>
      <w:r w:rsidR="000F1808" w:rsidRPr="00CE062D">
        <w:t xml:space="preserve"> okn</w:t>
      </w:r>
      <w:r w:rsidR="00472906">
        <w:t>a</w:t>
      </w:r>
      <w:proofErr w:type="gramEnd"/>
      <w:r w:rsidR="00CA1F0E" w:rsidRPr="00CE062D">
        <w:t xml:space="preserve"> ve fasádě objektu.</w:t>
      </w:r>
    </w:p>
    <w:p w14:paraId="5FE14925" w14:textId="1F30F79D" w:rsidR="000F1808" w:rsidRPr="009D6D60" w:rsidRDefault="000F1808" w:rsidP="00F24FC5">
      <w:pPr>
        <w:tabs>
          <w:tab w:val="left" w:pos="851"/>
        </w:tabs>
        <w:autoSpaceDE w:val="0"/>
        <w:autoSpaceDN w:val="0"/>
        <w:adjustRightInd w:val="0"/>
        <w:ind w:right="425"/>
        <w:jc w:val="both"/>
        <w:rPr>
          <w:sz w:val="16"/>
          <w:szCs w:val="16"/>
        </w:rPr>
      </w:pPr>
      <w:r w:rsidRPr="00CE062D">
        <w:tab/>
        <w:t>Keramické obklady b</w:t>
      </w:r>
      <w:r w:rsidR="007A13E2">
        <w:t>yly</w:t>
      </w:r>
      <w:r w:rsidRPr="00CE062D">
        <w:t xml:space="preserve"> </w:t>
      </w:r>
      <w:r w:rsidR="00D64F00" w:rsidRPr="00CE062D">
        <w:t>na nosných stěnách</w:t>
      </w:r>
      <w:r w:rsidRPr="00CE062D">
        <w:t xml:space="preserve"> pouze oklepány a </w:t>
      </w:r>
      <w:r w:rsidR="00D64F00" w:rsidRPr="00CE062D">
        <w:t>na příčkách b</w:t>
      </w:r>
      <w:r w:rsidR="007A13E2">
        <w:t>yly</w:t>
      </w:r>
      <w:r w:rsidR="00D64F00" w:rsidRPr="00CE062D">
        <w:t xml:space="preserve"> bourány spolu </w:t>
      </w:r>
      <w:r w:rsidR="00D64F00" w:rsidRPr="00CE062D">
        <w:tab/>
        <w:t>s příčkami.</w:t>
      </w:r>
      <w:r w:rsidRPr="00CE062D">
        <w:t xml:space="preserve"> </w:t>
      </w:r>
      <w:r w:rsidR="00D64F00" w:rsidRPr="00CE062D">
        <w:tab/>
      </w:r>
    </w:p>
    <w:p w14:paraId="534CAD45" w14:textId="16B6C46F" w:rsidR="00CE062D" w:rsidRPr="007A6678" w:rsidRDefault="00D64F00" w:rsidP="008424D3">
      <w:pPr>
        <w:tabs>
          <w:tab w:val="left" w:pos="851"/>
        </w:tabs>
        <w:autoSpaceDE w:val="0"/>
        <w:autoSpaceDN w:val="0"/>
        <w:adjustRightInd w:val="0"/>
        <w:ind w:left="851" w:right="425"/>
        <w:jc w:val="both"/>
      </w:pPr>
      <w:r w:rsidRPr="00CE062D">
        <w:tab/>
      </w:r>
      <w:r w:rsidR="00CE062D" w:rsidRPr="00A063E9">
        <w:t>B</w:t>
      </w:r>
      <w:r w:rsidR="007A13E2">
        <w:t>ylo</w:t>
      </w:r>
      <w:r w:rsidR="00CE062D" w:rsidRPr="00A063E9">
        <w:t xml:space="preserve"> zasahováno do fasády v rámci provedení pomocných nosných k-</w:t>
      </w:r>
      <w:proofErr w:type="spellStart"/>
      <w:r w:rsidR="00CE062D" w:rsidRPr="00A063E9">
        <w:t>cí</w:t>
      </w:r>
      <w:proofErr w:type="spellEnd"/>
      <w:r w:rsidR="00CE062D" w:rsidRPr="00A063E9">
        <w:t xml:space="preserve"> pro </w:t>
      </w:r>
      <w:r w:rsidR="008424D3">
        <w:t>umístění kondenzačních jednotek</w:t>
      </w:r>
      <w:r w:rsidR="00CE062D" w:rsidRPr="00A063E9">
        <w:t>.</w:t>
      </w:r>
    </w:p>
    <w:p w14:paraId="769174E7" w14:textId="77777777" w:rsidR="009D6D60" w:rsidRPr="009D6D60" w:rsidRDefault="009D6D60" w:rsidP="003A1B94">
      <w:pPr>
        <w:tabs>
          <w:tab w:val="left" w:pos="851"/>
        </w:tabs>
        <w:autoSpaceDE w:val="0"/>
        <w:autoSpaceDN w:val="0"/>
        <w:adjustRightInd w:val="0"/>
        <w:ind w:right="425"/>
        <w:jc w:val="both"/>
      </w:pPr>
    </w:p>
    <w:p w14:paraId="6A5B234C" w14:textId="77777777" w:rsidR="003F3D15" w:rsidRPr="003A1B94" w:rsidRDefault="003F3D15" w:rsidP="00F24FC5">
      <w:pPr>
        <w:pStyle w:val="Nadpis2"/>
        <w:tabs>
          <w:tab w:val="left" w:pos="851"/>
        </w:tabs>
        <w:ind w:left="851" w:right="425"/>
        <w:jc w:val="both"/>
      </w:pPr>
      <w:r w:rsidRPr="003A1B94">
        <w:t>Vytýčení stavby</w:t>
      </w:r>
    </w:p>
    <w:p w14:paraId="45660349" w14:textId="2E213C51" w:rsidR="003F3D15" w:rsidRPr="003A1B94" w:rsidRDefault="00A37827" w:rsidP="00F24FC5">
      <w:pPr>
        <w:tabs>
          <w:tab w:val="left" w:pos="851"/>
        </w:tabs>
        <w:ind w:left="851" w:right="425"/>
        <w:jc w:val="both"/>
      </w:pPr>
      <w:r w:rsidRPr="003A1B94">
        <w:rPr>
          <w:rFonts w:cs="Arial"/>
        </w:rPr>
        <w:t>Nebude provedeno</w:t>
      </w:r>
      <w:r w:rsidR="00586CB1" w:rsidRPr="003A1B94">
        <w:rPr>
          <w:rFonts w:cs="Arial"/>
        </w:rPr>
        <w:t>. J</w:t>
      </w:r>
      <w:r w:rsidRPr="003A1B94">
        <w:rPr>
          <w:rFonts w:cs="Arial"/>
        </w:rPr>
        <w:t>edná se o stavební</w:t>
      </w:r>
      <w:r w:rsidR="00586CB1" w:rsidRPr="003A1B94">
        <w:rPr>
          <w:rFonts w:cs="Arial"/>
        </w:rPr>
        <w:t xml:space="preserve"> úpravy v interiéru.</w:t>
      </w:r>
    </w:p>
    <w:p w14:paraId="7598D7D7" w14:textId="77777777" w:rsidR="003F3D15" w:rsidRPr="000C3CB7" w:rsidRDefault="003F3D15" w:rsidP="00F24FC5">
      <w:pPr>
        <w:tabs>
          <w:tab w:val="left" w:pos="851"/>
        </w:tabs>
        <w:ind w:left="851" w:right="425"/>
        <w:jc w:val="both"/>
        <w:rPr>
          <w:highlight w:val="yellow"/>
        </w:rPr>
      </w:pPr>
    </w:p>
    <w:p w14:paraId="039D4886" w14:textId="77777777" w:rsidR="003F3D15" w:rsidRPr="003A1B94" w:rsidRDefault="003F3D15" w:rsidP="00F24FC5">
      <w:pPr>
        <w:pStyle w:val="Nadpis2"/>
        <w:tabs>
          <w:tab w:val="left" w:pos="851"/>
        </w:tabs>
        <w:ind w:left="851" w:right="425"/>
        <w:jc w:val="both"/>
      </w:pPr>
      <w:r w:rsidRPr="003A1B94">
        <w:t>Výkopy</w:t>
      </w:r>
    </w:p>
    <w:p w14:paraId="43F3E212" w14:textId="77777777" w:rsidR="00230311" w:rsidRPr="003A1B94" w:rsidRDefault="00230311" w:rsidP="00F24FC5">
      <w:pPr>
        <w:tabs>
          <w:tab w:val="left" w:pos="851"/>
        </w:tabs>
        <w:ind w:left="851" w:right="425"/>
        <w:jc w:val="both"/>
      </w:pPr>
      <w:r w:rsidRPr="003A1B94">
        <w:t>V tomto projektu nejsou navrženy</w:t>
      </w:r>
    </w:p>
    <w:p w14:paraId="7E349883" w14:textId="77777777" w:rsidR="003F3D15" w:rsidRPr="003A1B94" w:rsidRDefault="003F3D15" w:rsidP="00F24FC5">
      <w:pPr>
        <w:tabs>
          <w:tab w:val="left" w:pos="851"/>
        </w:tabs>
        <w:ind w:right="425"/>
        <w:jc w:val="both"/>
      </w:pPr>
    </w:p>
    <w:p w14:paraId="42CBE0D6" w14:textId="77777777" w:rsidR="003F3D15" w:rsidRPr="003A1B94" w:rsidRDefault="003F3D15" w:rsidP="00F24FC5">
      <w:pPr>
        <w:pStyle w:val="Nadpis2"/>
        <w:tabs>
          <w:tab w:val="left" w:pos="851"/>
        </w:tabs>
        <w:ind w:left="851" w:right="425"/>
        <w:jc w:val="both"/>
      </w:pPr>
      <w:r w:rsidRPr="003A1B94">
        <w:t>Základy</w:t>
      </w:r>
    </w:p>
    <w:p w14:paraId="227D4657" w14:textId="77777777" w:rsidR="00A37827" w:rsidRPr="003A1B94" w:rsidRDefault="00A37827" w:rsidP="00F24FC5">
      <w:pPr>
        <w:tabs>
          <w:tab w:val="left" w:pos="851"/>
        </w:tabs>
        <w:ind w:left="851" w:right="425"/>
        <w:jc w:val="both"/>
      </w:pPr>
      <w:r w:rsidRPr="003A1B94">
        <w:t>V tomto projektu nejsou navrženy</w:t>
      </w:r>
    </w:p>
    <w:p w14:paraId="3B002DDB" w14:textId="6F729024" w:rsidR="003A1B94" w:rsidRPr="002217DF" w:rsidRDefault="008424D3" w:rsidP="008424D3">
      <w:pPr>
        <w:tabs>
          <w:tab w:val="left" w:pos="851"/>
        </w:tabs>
        <w:ind w:right="425"/>
        <w:jc w:val="both"/>
      </w:pPr>
      <w:r>
        <w:tab/>
      </w:r>
      <w:r w:rsidR="003A1B94" w:rsidRPr="002217DF">
        <w:t>Chladící jednotk</w:t>
      </w:r>
      <w:r>
        <w:t>y</w:t>
      </w:r>
      <w:r w:rsidR="003A1B94" w:rsidRPr="002217DF">
        <w:t xml:space="preserve"> osazeny na </w:t>
      </w:r>
      <w:r>
        <w:t>systémový o</w:t>
      </w:r>
      <w:r w:rsidR="003A1B94" w:rsidRPr="002217DF">
        <w:t>celový rám</w:t>
      </w:r>
      <w:r>
        <w:t xml:space="preserve"> v rámci dodávky jednotek</w:t>
      </w:r>
      <w:r w:rsidR="003A1B94" w:rsidRPr="002217DF">
        <w:t>.</w:t>
      </w:r>
    </w:p>
    <w:p w14:paraId="10EBF185" w14:textId="77777777" w:rsidR="003F3D15" w:rsidRPr="002217DF" w:rsidRDefault="003F3D15" w:rsidP="00F24FC5">
      <w:pPr>
        <w:ind w:left="851" w:right="425"/>
        <w:jc w:val="both"/>
      </w:pPr>
    </w:p>
    <w:p w14:paraId="469D2F51" w14:textId="77777777" w:rsidR="00FF42FF" w:rsidRPr="002217DF" w:rsidRDefault="003F3D15" w:rsidP="00F24FC5">
      <w:pPr>
        <w:pStyle w:val="Nadpis2"/>
        <w:ind w:left="851" w:right="425"/>
        <w:jc w:val="both"/>
      </w:pPr>
      <w:r w:rsidRPr="002217DF">
        <w:t>Svislé a nosné konstrukce</w:t>
      </w:r>
    </w:p>
    <w:p w14:paraId="172D1284" w14:textId="77777777" w:rsidR="003A1B94" w:rsidRPr="002217DF" w:rsidRDefault="003A1B94" w:rsidP="00F24FC5">
      <w:pPr>
        <w:ind w:left="851" w:right="425"/>
        <w:jc w:val="both"/>
      </w:pPr>
    </w:p>
    <w:p w14:paraId="372C0E7F" w14:textId="095B71FA" w:rsidR="002217DF" w:rsidRPr="002217DF" w:rsidRDefault="001341EF" w:rsidP="00F24FC5">
      <w:pPr>
        <w:spacing w:line="276" w:lineRule="auto"/>
        <w:ind w:left="851" w:right="425"/>
        <w:jc w:val="both"/>
        <w:rPr>
          <w:u w:val="single"/>
        </w:rPr>
      </w:pPr>
      <w:r w:rsidRPr="002217DF">
        <w:rPr>
          <w:u w:val="single"/>
        </w:rPr>
        <w:t>Kovové příčky</w:t>
      </w:r>
      <w:r w:rsidR="002217DF">
        <w:rPr>
          <w:u w:val="single"/>
        </w:rPr>
        <w:t xml:space="preserve"> a obk</w:t>
      </w:r>
      <w:r w:rsidR="00073473">
        <w:rPr>
          <w:u w:val="single"/>
        </w:rPr>
        <w:t>l</w:t>
      </w:r>
      <w:r w:rsidR="002217DF">
        <w:rPr>
          <w:u w:val="single"/>
        </w:rPr>
        <w:t>ady</w:t>
      </w:r>
    </w:p>
    <w:p w14:paraId="3034EEFC" w14:textId="46C8EDF4" w:rsidR="002217DF" w:rsidRPr="002217DF" w:rsidRDefault="002217DF" w:rsidP="00F24FC5">
      <w:pPr>
        <w:spacing w:line="276" w:lineRule="auto"/>
        <w:ind w:left="851" w:right="425"/>
        <w:jc w:val="both"/>
      </w:pPr>
      <w:r w:rsidRPr="002217DF">
        <w:t xml:space="preserve">V operačních sálech </w:t>
      </w:r>
      <w:r w:rsidR="007A13E2">
        <w:t>byly</w:t>
      </w:r>
      <w:r w:rsidRPr="002217DF">
        <w:t xml:space="preserve"> navrženy systémové kovové příčky</w:t>
      </w:r>
      <w:r w:rsidR="00073473">
        <w:t xml:space="preserve"> tl.1</w:t>
      </w:r>
      <w:r w:rsidR="008424D3">
        <w:t>64</w:t>
      </w:r>
      <w:r w:rsidR="00073473">
        <w:t xml:space="preserve"> mm</w:t>
      </w:r>
      <w:r w:rsidRPr="002217DF">
        <w:t xml:space="preserve"> a obklady </w:t>
      </w:r>
      <w:proofErr w:type="spellStart"/>
      <w:r w:rsidRPr="002217DF">
        <w:t>tl</w:t>
      </w:r>
      <w:proofErr w:type="spellEnd"/>
      <w:r w:rsidRPr="002217DF">
        <w:t xml:space="preserve">. </w:t>
      </w:r>
      <w:r w:rsidR="008424D3">
        <w:t>60</w:t>
      </w:r>
      <w:r w:rsidRPr="002217DF">
        <w:t xml:space="preserve"> mm. </w:t>
      </w:r>
    </w:p>
    <w:p w14:paraId="79C11302" w14:textId="7393DC4D" w:rsidR="002217DF" w:rsidRPr="002217DF" w:rsidRDefault="007A13E2" w:rsidP="00F24FC5">
      <w:pPr>
        <w:spacing w:line="276" w:lineRule="auto"/>
        <w:ind w:left="851" w:right="425"/>
        <w:jc w:val="both"/>
      </w:pPr>
      <w:r>
        <w:t>J</w:t>
      </w:r>
      <w:r w:rsidR="002217DF" w:rsidRPr="002217DF">
        <w:t>edn</w:t>
      </w:r>
      <w:r>
        <w:t xml:space="preserve">á se </w:t>
      </w:r>
      <w:r w:rsidR="002217DF" w:rsidRPr="002217DF">
        <w:t>o multifunkční stěnový systém</w:t>
      </w:r>
      <w:r w:rsidR="00A56828">
        <w:t>,</w:t>
      </w:r>
      <w:r w:rsidR="002217DF" w:rsidRPr="002217DF">
        <w:t xml:space="preserve"> který je certifikován pro použití ve zdravotnictví.</w:t>
      </w:r>
    </w:p>
    <w:p w14:paraId="7F032F48" w14:textId="39F46680" w:rsidR="002217DF" w:rsidRPr="002217DF" w:rsidRDefault="002217DF" w:rsidP="00F24FC5">
      <w:pPr>
        <w:spacing w:line="276" w:lineRule="auto"/>
        <w:ind w:left="851" w:right="425"/>
        <w:jc w:val="both"/>
      </w:pPr>
      <w:r w:rsidRPr="002217DF">
        <w:t>Systém umožň</w:t>
      </w:r>
      <w:r w:rsidR="007A13E2">
        <w:t>uje</w:t>
      </w:r>
      <w:r w:rsidRPr="002217DF">
        <w:t xml:space="preserve"> začlenění všech instalačních prvků vnitřního vybavení operačních sálů.  </w:t>
      </w:r>
    </w:p>
    <w:p w14:paraId="3839CB3A" w14:textId="43580D02" w:rsidR="002217DF" w:rsidRPr="00556D8B" w:rsidRDefault="002217DF" w:rsidP="00F24FC5">
      <w:pPr>
        <w:spacing w:line="276" w:lineRule="auto"/>
        <w:ind w:left="851" w:right="425"/>
        <w:jc w:val="both"/>
      </w:pPr>
      <w:r w:rsidRPr="002217DF">
        <w:t xml:space="preserve">Konstrukce navrženého systému </w:t>
      </w:r>
      <w:r w:rsidR="007A13E2">
        <w:t>u</w:t>
      </w:r>
      <w:r w:rsidRPr="002217DF">
        <w:t>možň</w:t>
      </w:r>
      <w:r w:rsidR="007A13E2">
        <w:t>uje</w:t>
      </w:r>
      <w:r w:rsidRPr="002217DF">
        <w:t xml:space="preserve"> snadné umístění rozvodů elektroinstalace, </w:t>
      </w:r>
      <w:r w:rsidRPr="00556D8B">
        <w:t>vzduchotechniky a médií do jeho variabilního vnitřního prostoru.</w:t>
      </w:r>
    </w:p>
    <w:p w14:paraId="68C70C70" w14:textId="470C662E" w:rsidR="002217DF" w:rsidRPr="00556D8B" w:rsidRDefault="002217DF" w:rsidP="00F24FC5">
      <w:pPr>
        <w:spacing w:line="276" w:lineRule="auto"/>
        <w:ind w:left="851" w:right="425"/>
        <w:jc w:val="both"/>
      </w:pPr>
      <w:r w:rsidRPr="002217DF">
        <w:t>Systém z</w:t>
      </w:r>
      <w:r w:rsidR="007A13E2">
        <w:t>a</w:t>
      </w:r>
      <w:r w:rsidRPr="002217DF">
        <w:t>jišť</w:t>
      </w:r>
      <w:r w:rsidR="007A13E2">
        <w:t>uje</w:t>
      </w:r>
      <w:r w:rsidRPr="002217DF">
        <w:t xml:space="preserve"> rychlou a bezprašnou montáž a demontáž panelů a jednotlivých částí </w:t>
      </w:r>
      <w:r w:rsidRPr="00556D8B">
        <w:t xml:space="preserve">systému. </w:t>
      </w:r>
    </w:p>
    <w:p w14:paraId="37350738" w14:textId="6EE97E02" w:rsidR="002217DF" w:rsidRDefault="002217DF" w:rsidP="00F24FC5">
      <w:pPr>
        <w:spacing w:line="276" w:lineRule="auto"/>
        <w:ind w:left="851" w:right="425"/>
        <w:jc w:val="both"/>
      </w:pPr>
      <w:r w:rsidRPr="00556D8B">
        <w:t>Tyto systémy se skládají z nosné ocelové konstrukce, jejíž povrchová úprava se provádí žárovým zinkováním. Konstrukce obsahuje kotvicí prvky pro osazení rozvodů jednotlivých médií. Další částí systému jsou obkladové panely, běžně vyráběné z pozinkovaného plechu. Povrch se upravuje práškovým polyuretanovým lakem.</w:t>
      </w:r>
    </w:p>
    <w:p w14:paraId="4FFB0B30" w14:textId="5DCFB642" w:rsidR="002217DF" w:rsidRDefault="008424D3" w:rsidP="00F24FC5">
      <w:pPr>
        <w:spacing w:line="276" w:lineRule="auto"/>
        <w:ind w:left="851" w:right="425"/>
        <w:jc w:val="both"/>
      </w:pPr>
      <w:r>
        <w:t>Vyšetřovna</w:t>
      </w:r>
      <w:r w:rsidR="00232E1A">
        <w:t xml:space="preserve"> </w:t>
      </w:r>
      <w:r w:rsidR="007A13E2">
        <w:t>j</w:t>
      </w:r>
      <w:r>
        <w:t>e</w:t>
      </w:r>
      <w:r w:rsidR="00232E1A">
        <w:t xml:space="preserve"> vybaven</w:t>
      </w:r>
      <w:r>
        <w:t>a</w:t>
      </w:r>
      <w:r w:rsidR="00232E1A">
        <w:t xml:space="preserve"> rentgenem, z toho důvodu příčky lemující </w:t>
      </w:r>
      <w:r>
        <w:t>vyšetřovnu</w:t>
      </w:r>
      <w:r w:rsidR="00232E1A">
        <w:t xml:space="preserve"> </w:t>
      </w:r>
      <w:r w:rsidR="007A13E2">
        <w:t xml:space="preserve">jsou </w:t>
      </w:r>
      <w:r w:rsidR="00232E1A">
        <w:t xml:space="preserve">navíc opatřeny vrstvou </w:t>
      </w:r>
      <w:r w:rsidR="00232E1A" w:rsidRPr="00A063E9">
        <w:t xml:space="preserve">olověného plechu </w:t>
      </w:r>
      <w:proofErr w:type="spellStart"/>
      <w:r w:rsidR="00232E1A" w:rsidRPr="00A063E9">
        <w:t>tl</w:t>
      </w:r>
      <w:proofErr w:type="spellEnd"/>
      <w:r w:rsidR="00232E1A" w:rsidRPr="00A063E9">
        <w:t xml:space="preserve">. </w:t>
      </w:r>
      <w:r>
        <w:t>2,0</w:t>
      </w:r>
      <w:r w:rsidR="00232E1A" w:rsidRPr="00A063E9">
        <w:t xml:space="preserve"> mm.</w:t>
      </w:r>
      <w:r w:rsidR="00A56828">
        <w:t xml:space="preserve"> </w:t>
      </w:r>
    </w:p>
    <w:p w14:paraId="148219EA" w14:textId="284A316D" w:rsidR="00CD74A0" w:rsidRPr="00556D8B" w:rsidRDefault="00CD74A0" w:rsidP="00F24FC5">
      <w:pPr>
        <w:spacing w:line="276" w:lineRule="auto"/>
        <w:ind w:left="851" w:right="425"/>
        <w:jc w:val="both"/>
      </w:pPr>
      <w:r>
        <w:t xml:space="preserve">Příčka </w:t>
      </w:r>
      <w:r w:rsidR="007A13E2">
        <w:t xml:space="preserve">je </w:t>
      </w:r>
      <w:r>
        <w:t>ze strany místností č. 01.29 a 01.30 opláštěná sádrokartonem.</w:t>
      </w:r>
    </w:p>
    <w:p w14:paraId="1D1F238B" w14:textId="4EA3409F" w:rsidR="009D6D60" w:rsidRDefault="009D6D60" w:rsidP="00F24FC5">
      <w:pPr>
        <w:spacing w:line="276" w:lineRule="auto"/>
        <w:ind w:left="851" w:right="425"/>
        <w:jc w:val="both"/>
      </w:pPr>
    </w:p>
    <w:p w14:paraId="6C52ECF8" w14:textId="74C6173E" w:rsidR="009D6D60" w:rsidRDefault="00CD74A0" w:rsidP="009D6D60">
      <w:pPr>
        <w:spacing w:line="276" w:lineRule="auto"/>
        <w:ind w:left="851" w:right="425"/>
        <w:jc w:val="both"/>
        <w:rPr>
          <w:b/>
          <w:bCs/>
        </w:rPr>
      </w:pPr>
      <w:bookmarkStart w:id="18" w:name="_Hlk29450677"/>
      <w:r>
        <w:rPr>
          <w:b/>
          <w:bCs/>
        </w:rPr>
        <w:t>Vyšetřovna</w:t>
      </w:r>
      <w:r w:rsidR="009D6D60" w:rsidRPr="00CF0D57">
        <w:rPr>
          <w:b/>
          <w:bCs/>
        </w:rPr>
        <w:t xml:space="preserve"> vybaven</w:t>
      </w:r>
      <w:r>
        <w:rPr>
          <w:b/>
          <w:bCs/>
        </w:rPr>
        <w:t>a</w:t>
      </w:r>
      <w:r w:rsidR="009D6D60" w:rsidRPr="00CF0D57">
        <w:rPr>
          <w:b/>
          <w:bCs/>
        </w:rPr>
        <w:t xml:space="preserve"> rentgenem, z toho důvodu </w:t>
      </w:r>
      <w:r w:rsidR="007A13E2">
        <w:rPr>
          <w:b/>
          <w:bCs/>
        </w:rPr>
        <w:t>jsou</w:t>
      </w:r>
      <w:r w:rsidR="009D6D60" w:rsidRPr="00CF0D57">
        <w:rPr>
          <w:b/>
          <w:bCs/>
        </w:rPr>
        <w:t xml:space="preserve"> příčky lemující </w:t>
      </w:r>
      <w:r>
        <w:rPr>
          <w:b/>
          <w:bCs/>
        </w:rPr>
        <w:t>vyšetřovnu</w:t>
      </w:r>
      <w:r w:rsidR="009D6D60" w:rsidRPr="00CF0D57">
        <w:rPr>
          <w:b/>
          <w:bCs/>
        </w:rPr>
        <w:t xml:space="preserve"> navíc opatřeny vrstvou olověného plechu </w:t>
      </w:r>
      <w:proofErr w:type="spellStart"/>
      <w:r w:rsidR="009D6D60" w:rsidRPr="00CF0D57">
        <w:rPr>
          <w:b/>
          <w:bCs/>
        </w:rPr>
        <w:t>tl</w:t>
      </w:r>
      <w:proofErr w:type="spellEnd"/>
      <w:r w:rsidR="009D6D60" w:rsidRPr="00CF0D57">
        <w:rPr>
          <w:b/>
          <w:bCs/>
        </w:rPr>
        <w:t xml:space="preserve">. </w:t>
      </w:r>
      <w:r>
        <w:rPr>
          <w:b/>
          <w:bCs/>
        </w:rPr>
        <w:t xml:space="preserve">2,0 </w:t>
      </w:r>
      <w:r w:rsidR="009D6D60" w:rsidRPr="00CF0D57">
        <w:rPr>
          <w:b/>
          <w:bCs/>
        </w:rPr>
        <w:t xml:space="preserve">mm. </w:t>
      </w:r>
    </w:p>
    <w:p w14:paraId="6E76AA72" w14:textId="26937C18" w:rsidR="007A13E2" w:rsidRDefault="007A13E2" w:rsidP="009D6D60">
      <w:pPr>
        <w:spacing w:line="276" w:lineRule="auto"/>
        <w:ind w:left="851" w:right="425"/>
        <w:jc w:val="both"/>
        <w:rPr>
          <w:b/>
          <w:bCs/>
        </w:rPr>
      </w:pPr>
    </w:p>
    <w:p w14:paraId="030C7040" w14:textId="77777777" w:rsidR="007A13E2" w:rsidRDefault="007A13E2" w:rsidP="009D6D60">
      <w:pPr>
        <w:spacing w:line="276" w:lineRule="auto"/>
        <w:ind w:left="851" w:right="425"/>
        <w:jc w:val="both"/>
        <w:rPr>
          <w:b/>
          <w:bCs/>
        </w:rPr>
      </w:pPr>
    </w:p>
    <w:bookmarkEnd w:id="18"/>
    <w:p w14:paraId="02650D3C" w14:textId="77777777" w:rsidR="00F61E98" w:rsidRDefault="00F61E98" w:rsidP="001341EF">
      <w:pPr>
        <w:ind w:left="851" w:right="567"/>
        <w:jc w:val="both"/>
        <w:rPr>
          <w:u w:val="single"/>
        </w:rPr>
      </w:pPr>
    </w:p>
    <w:p w14:paraId="79B9798E" w14:textId="77777777" w:rsidR="00F61E98" w:rsidRDefault="001341EF" w:rsidP="00F24FC5">
      <w:pPr>
        <w:ind w:left="851" w:right="567"/>
        <w:jc w:val="both"/>
        <w:rPr>
          <w:u w:val="single"/>
        </w:rPr>
      </w:pPr>
      <w:r w:rsidRPr="00EA17AF">
        <w:rPr>
          <w:u w:val="single"/>
        </w:rPr>
        <w:t>SDK příčky</w:t>
      </w:r>
    </w:p>
    <w:p w14:paraId="5B7936B8" w14:textId="16DA9E7C" w:rsidR="00F61E98" w:rsidRDefault="00CD74A0" w:rsidP="00F24FC5">
      <w:pPr>
        <w:ind w:left="851" w:right="567"/>
        <w:jc w:val="both"/>
      </w:pPr>
      <w:r>
        <w:t>V o</w:t>
      </w:r>
      <w:r w:rsidR="00556D8B">
        <w:t>statní</w:t>
      </w:r>
      <w:r>
        <w:t>ch</w:t>
      </w:r>
      <w:r w:rsidR="00556D8B">
        <w:t xml:space="preserve"> prostor</w:t>
      </w:r>
      <w:r>
        <w:t>ech</w:t>
      </w:r>
      <w:r w:rsidR="00556D8B">
        <w:t xml:space="preserve"> jsou navrženy sádrokartonov</w:t>
      </w:r>
      <w:r>
        <w:t>é</w:t>
      </w:r>
      <w:r w:rsidR="00556D8B">
        <w:t xml:space="preserve"> příčk</w:t>
      </w:r>
      <w:r>
        <w:t>y nebo obklady železobetonových zdí</w:t>
      </w:r>
      <w:r w:rsidR="00556D8B">
        <w:t>.</w:t>
      </w:r>
      <w:r w:rsidR="001341EF">
        <w:t xml:space="preserve"> T</w:t>
      </w:r>
      <w:r w:rsidR="00556D8B">
        <w:t>yto</w:t>
      </w:r>
      <w:r w:rsidR="001341EF">
        <w:t xml:space="preserve"> příčk</w:t>
      </w:r>
      <w:r w:rsidR="00556D8B">
        <w:t>y</w:t>
      </w:r>
      <w:r w:rsidR="001341EF">
        <w:t xml:space="preserve"> j</w:t>
      </w:r>
      <w:r w:rsidR="00556D8B">
        <w:t>sou</w:t>
      </w:r>
      <w:r w:rsidR="001341EF" w:rsidRPr="00B51E2B">
        <w:t xml:space="preserve"> navržen</w:t>
      </w:r>
      <w:r w:rsidR="00556D8B">
        <w:t>y</w:t>
      </w:r>
      <w:r w:rsidR="001341EF">
        <w:t xml:space="preserve"> z nosných CW profilů a oboustranně opláštěná deskami ze sádrokartonu</w:t>
      </w:r>
      <w:r w:rsidR="00556D8B">
        <w:t>.</w:t>
      </w:r>
    </w:p>
    <w:p w14:paraId="50A5E550" w14:textId="55BC0DDE" w:rsidR="009D6D60" w:rsidRDefault="00556D8B" w:rsidP="00F24FC5">
      <w:pPr>
        <w:ind w:left="851" w:right="567"/>
        <w:jc w:val="both"/>
      </w:pPr>
      <w:r>
        <w:t xml:space="preserve">Základní opláštění příček bude provedeno SDK deskou GKB </w:t>
      </w:r>
      <w:proofErr w:type="spellStart"/>
      <w:r>
        <w:t>tl</w:t>
      </w:r>
      <w:proofErr w:type="spellEnd"/>
      <w:r>
        <w:t>. 12,5 mm.</w:t>
      </w:r>
    </w:p>
    <w:p w14:paraId="15CA4081" w14:textId="3B84915A" w:rsidR="00556D8B" w:rsidRDefault="00556D8B" w:rsidP="00F24FC5">
      <w:pPr>
        <w:ind w:left="851" w:right="567"/>
        <w:jc w:val="both"/>
      </w:pPr>
      <w:r>
        <w:t>Ve vlhkých prostorech bude provedeno SDK deskou G</w:t>
      </w:r>
      <w:r w:rsidR="00CD74A0">
        <w:t>REEN</w:t>
      </w:r>
      <w:r>
        <w:t xml:space="preserve"> </w:t>
      </w:r>
      <w:proofErr w:type="spellStart"/>
      <w:r>
        <w:t>tl</w:t>
      </w:r>
      <w:proofErr w:type="spellEnd"/>
      <w:r>
        <w:t>. 12,5 mm.</w:t>
      </w:r>
    </w:p>
    <w:p w14:paraId="58A5F8C7" w14:textId="77777777" w:rsidR="00EE106E" w:rsidRDefault="00EE106E" w:rsidP="00F24FC5">
      <w:pPr>
        <w:autoSpaceDE w:val="0"/>
        <w:autoSpaceDN w:val="0"/>
        <w:adjustRightInd w:val="0"/>
        <w:ind w:left="851" w:right="567" w:firstLine="29"/>
        <w:jc w:val="both"/>
      </w:pPr>
    </w:p>
    <w:p w14:paraId="7245C627" w14:textId="15B4F22F" w:rsidR="001341EF" w:rsidRDefault="001341EF" w:rsidP="00F24FC5">
      <w:pPr>
        <w:autoSpaceDE w:val="0"/>
        <w:autoSpaceDN w:val="0"/>
        <w:adjustRightInd w:val="0"/>
        <w:ind w:left="851" w:right="567" w:firstLine="29"/>
        <w:jc w:val="both"/>
      </w:pPr>
      <w:r w:rsidRPr="00B51E2B">
        <w:t>Příčk</w:t>
      </w:r>
      <w:r w:rsidR="00EE106E">
        <w:t>y</w:t>
      </w:r>
      <w:r w:rsidRPr="00B51E2B">
        <w:t xml:space="preserve"> jsou řešen</w:t>
      </w:r>
      <w:r w:rsidR="00EE106E">
        <w:t>y</w:t>
      </w:r>
      <w:r w:rsidRPr="00B51E2B">
        <w:t xml:space="preserve"> jako samonosn</w:t>
      </w:r>
      <w:r w:rsidR="009D6D60">
        <w:t>é</w:t>
      </w:r>
      <w:r>
        <w:t xml:space="preserve"> nebo jako obklad</w:t>
      </w:r>
      <w:r w:rsidRPr="00B51E2B">
        <w:t>.</w:t>
      </w:r>
      <w:r w:rsidR="00CB7F4F">
        <w:t xml:space="preserve"> Po dokončení b</w:t>
      </w:r>
      <w:r w:rsidR="007A13E2">
        <w:t>yl</w:t>
      </w:r>
      <w:r w:rsidR="00CB7F4F">
        <w:t xml:space="preserve"> na příčku proveden bezprašný otěruvzdorný nátěr.</w:t>
      </w:r>
    </w:p>
    <w:p w14:paraId="06C63B50" w14:textId="77777777" w:rsidR="00A527BF" w:rsidRDefault="00A527BF" w:rsidP="00F24FC5">
      <w:pPr>
        <w:ind w:left="851" w:right="567"/>
        <w:jc w:val="both"/>
      </w:pPr>
    </w:p>
    <w:p w14:paraId="7DDE1964" w14:textId="77777777" w:rsidR="003F3D15" w:rsidRPr="002C0A55" w:rsidRDefault="003F3D15" w:rsidP="00F24FC5">
      <w:pPr>
        <w:pStyle w:val="Nadpis2"/>
        <w:ind w:left="851" w:right="567"/>
        <w:jc w:val="both"/>
      </w:pPr>
      <w:r w:rsidRPr="002C0A55">
        <w:t>Vodorovné konstrukce</w:t>
      </w:r>
    </w:p>
    <w:p w14:paraId="4C810D69" w14:textId="2A84E529" w:rsidR="00255ABB" w:rsidRDefault="00255ABB" w:rsidP="00F24FC5">
      <w:pPr>
        <w:ind w:left="851" w:right="567"/>
        <w:jc w:val="both"/>
      </w:pPr>
      <w:r>
        <w:t xml:space="preserve">Stávající stropy </w:t>
      </w:r>
      <w:r w:rsidR="00A527BF">
        <w:t xml:space="preserve">objektu </w:t>
      </w:r>
      <w:r w:rsidR="00CD74A0">
        <w:t xml:space="preserve">jsou </w:t>
      </w:r>
      <w:r>
        <w:t>železobetonové z</w:t>
      </w:r>
      <w:r w:rsidR="00A527BF">
        <w:t xml:space="preserve"> desky </w:t>
      </w:r>
      <w:proofErr w:type="spellStart"/>
      <w:r w:rsidR="00A527BF">
        <w:t>tl</w:t>
      </w:r>
      <w:proofErr w:type="spellEnd"/>
      <w:r w:rsidR="00A527BF">
        <w:t>. 200 mm</w:t>
      </w:r>
      <w:r>
        <w:t xml:space="preserve">. </w:t>
      </w:r>
    </w:p>
    <w:p w14:paraId="4817981B" w14:textId="6AE3B481" w:rsidR="006C4CFE" w:rsidRDefault="006C4CFE" w:rsidP="006C4CFE">
      <w:pPr>
        <w:autoSpaceDE w:val="0"/>
        <w:autoSpaceDN w:val="0"/>
        <w:adjustRightInd w:val="0"/>
        <w:ind w:left="851" w:right="567"/>
        <w:jc w:val="both"/>
      </w:pPr>
      <w:r>
        <w:t>B</w:t>
      </w:r>
      <w:r w:rsidR="007A13E2">
        <w:t>yly</w:t>
      </w:r>
      <w:r>
        <w:t xml:space="preserve"> provedeny nové podlahy. Provedeny formou </w:t>
      </w:r>
      <w:r w:rsidRPr="00EA4C4D">
        <w:t xml:space="preserve">hlazené desky z betonu C25/30 </w:t>
      </w:r>
      <w:r>
        <w:t>XC</w:t>
      </w:r>
      <w:r w:rsidRPr="00EA4C4D">
        <w:t>1</w:t>
      </w:r>
      <w:r>
        <w:t xml:space="preserve"> </w:t>
      </w:r>
      <w:r w:rsidRPr="00EA4C4D">
        <w:t>TL.</w:t>
      </w:r>
      <w:r w:rsidR="00CD74A0">
        <w:t>5</w:t>
      </w:r>
      <w:r w:rsidRPr="00EA4C4D">
        <w:t>0 MM</w:t>
      </w:r>
      <w:r>
        <w:t xml:space="preserve">. </w:t>
      </w:r>
      <w:r w:rsidRPr="00EA4C4D">
        <w:t>Vyztužené u spodního okraje kari sítí s oky 150/150/</w:t>
      </w:r>
      <w:r>
        <w:t>6</w:t>
      </w:r>
      <w:r w:rsidRPr="00EA4C4D">
        <w:t xml:space="preserve"> </w:t>
      </w:r>
      <w:r w:rsidR="007A13E2">
        <w:t>mm</w:t>
      </w:r>
      <w:r>
        <w:t>.</w:t>
      </w:r>
    </w:p>
    <w:p w14:paraId="5E30B00E" w14:textId="5FC4A131" w:rsidR="006C4CFE" w:rsidRDefault="006C4CFE" w:rsidP="006C4CFE">
      <w:pPr>
        <w:tabs>
          <w:tab w:val="left" w:pos="851"/>
        </w:tabs>
        <w:ind w:left="851" w:right="425"/>
        <w:jc w:val="both"/>
      </w:pPr>
      <w:r w:rsidRPr="00E67935">
        <w:t>B</w:t>
      </w:r>
      <w:r w:rsidR="007A13E2">
        <w:t>yly</w:t>
      </w:r>
      <w:r w:rsidRPr="00E67935">
        <w:t xml:space="preserve"> osazeny nové ocelové překlady do stávajících vnitřních </w:t>
      </w:r>
      <w:r w:rsidR="00CD74A0">
        <w:t>příček</w:t>
      </w:r>
      <w:r w:rsidRPr="00E67935">
        <w:t xml:space="preserve"> v místě nově navržených otvorů. </w:t>
      </w:r>
    </w:p>
    <w:p w14:paraId="2E2241B9" w14:textId="77777777" w:rsidR="003C65F2" w:rsidRPr="00FE1098" w:rsidRDefault="003C65F2" w:rsidP="00F24FC5">
      <w:pPr>
        <w:ind w:right="567"/>
        <w:jc w:val="both"/>
      </w:pPr>
    </w:p>
    <w:p w14:paraId="7340252E" w14:textId="77777777" w:rsidR="003F3D15" w:rsidRPr="002C0A55" w:rsidRDefault="003F3D15" w:rsidP="00F24FC5">
      <w:pPr>
        <w:pStyle w:val="Nadpis2"/>
        <w:ind w:left="851" w:right="567"/>
        <w:jc w:val="both"/>
        <w:rPr>
          <w:b w:val="0"/>
          <w:bCs/>
          <w:i/>
          <w:iCs/>
        </w:rPr>
      </w:pPr>
      <w:r w:rsidRPr="002C0A55">
        <w:t>Úpravy povrchu stěn</w:t>
      </w:r>
      <w:r w:rsidR="000741F2" w:rsidRPr="002C0A55">
        <w:t xml:space="preserve">, </w:t>
      </w:r>
      <w:r w:rsidR="00160D88" w:rsidRPr="002C0A55">
        <w:t>podlahy</w:t>
      </w:r>
    </w:p>
    <w:p w14:paraId="55C52839" w14:textId="5B7438B6" w:rsidR="00C13E67" w:rsidRPr="002C0A55" w:rsidRDefault="002C0A55" w:rsidP="00F24FC5">
      <w:pPr>
        <w:ind w:left="851" w:right="567"/>
        <w:jc w:val="both"/>
      </w:pPr>
      <w:r w:rsidRPr="002C0A55">
        <w:t xml:space="preserve">Doplnění </w:t>
      </w:r>
      <w:r w:rsidR="006C4CFE">
        <w:t xml:space="preserve">a vyspravení </w:t>
      </w:r>
      <w:r w:rsidRPr="002C0A55">
        <w:t xml:space="preserve">omítek na st. zděných </w:t>
      </w:r>
      <w:r w:rsidR="006C4CFE">
        <w:t>stěnách, příčkách</w:t>
      </w:r>
      <w:r w:rsidRPr="002C0A55">
        <w:t xml:space="preserve"> </w:t>
      </w:r>
      <w:r w:rsidR="0020337A">
        <w:t xml:space="preserve">a na dozdívkách </w:t>
      </w:r>
      <w:r w:rsidR="007A13E2">
        <w:t>p</w:t>
      </w:r>
      <w:r w:rsidRPr="002C0A55">
        <w:t>rovedeno</w:t>
      </w:r>
      <w:r w:rsidR="00160D88" w:rsidRPr="002C0A55">
        <w:t xml:space="preserve"> štukov</w:t>
      </w:r>
      <w:r w:rsidR="00137072" w:rsidRPr="002C0A55">
        <w:t>ou omítkou vyztuženou perlinkou</w:t>
      </w:r>
      <w:r w:rsidR="000741F2" w:rsidRPr="002C0A55">
        <w:t>.</w:t>
      </w:r>
      <w:r w:rsidR="00160D88" w:rsidRPr="002C0A55">
        <w:t xml:space="preserve"> Poté b</w:t>
      </w:r>
      <w:r w:rsidR="007A13E2">
        <w:t>yla</w:t>
      </w:r>
      <w:r w:rsidR="00160D88" w:rsidRPr="002C0A55">
        <w:t xml:space="preserve"> provedena malba ná</w:t>
      </w:r>
      <w:r w:rsidR="00525F3A">
        <w:t xml:space="preserve">těrem </w:t>
      </w:r>
      <w:r w:rsidR="006C4CFE">
        <w:t>omyvatelným vhodným pro použití ve zdravotnictví.</w:t>
      </w:r>
    </w:p>
    <w:p w14:paraId="07A4FE62" w14:textId="21E2D32E" w:rsidR="0020337A" w:rsidRDefault="000741F2" w:rsidP="00F24FC5">
      <w:pPr>
        <w:ind w:left="851" w:right="567"/>
        <w:jc w:val="both"/>
      </w:pPr>
      <w:r w:rsidRPr="002C0A55">
        <w:t>Povrch kovových příček</w:t>
      </w:r>
      <w:r w:rsidR="0094711A">
        <w:t xml:space="preserve"> a obkladů</w:t>
      </w:r>
      <w:r w:rsidRPr="002C0A55">
        <w:t xml:space="preserve"> ocelový plech s </w:t>
      </w:r>
      <w:proofErr w:type="gramStart"/>
      <w:r w:rsidRPr="002C0A55">
        <w:t>povrchem - polyesterový</w:t>
      </w:r>
      <w:proofErr w:type="gramEnd"/>
      <w:r w:rsidRPr="002C0A55">
        <w:t xml:space="preserve"> lak</w:t>
      </w:r>
      <w:r w:rsidR="00587503">
        <w:t>.</w:t>
      </w:r>
    </w:p>
    <w:p w14:paraId="5FBFA9C0" w14:textId="4D23646A" w:rsidR="00E52EE9" w:rsidRPr="002C0A55" w:rsidRDefault="00E52EE9" w:rsidP="00E52EE9">
      <w:pPr>
        <w:ind w:left="851" w:right="567"/>
        <w:jc w:val="both"/>
      </w:pPr>
      <w:r w:rsidRPr="00E52EE9">
        <w:t xml:space="preserve">Povrchová úprava ocelových konstrukcí </w:t>
      </w:r>
      <w:r>
        <w:t>v interiéru</w:t>
      </w:r>
      <w:r w:rsidRPr="00E52EE9">
        <w:t>: ochranný nátěr pro stupeň korozní agresivity C</w:t>
      </w:r>
      <w:r w:rsidR="00587503">
        <w:t>2</w:t>
      </w:r>
      <w:r w:rsidRPr="00E52EE9">
        <w:t xml:space="preserve">, předpokládaná životnost nátěru 5-15 let (např. nátěrové systémy </w:t>
      </w:r>
      <w:r w:rsidR="00587503">
        <w:t xml:space="preserve">na bázi </w:t>
      </w:r>
      <w:proofErr w:type="spellStart"/>
      <w:r w:rsidRPr="00E52EE9">
        <w:t>sb</w:t>
      </w:r>
      <w:proofErr w:type="spellEnd"/>
      <w:r w:rsidRPr="00E52EE9">
        <w:t xml:space="preserve"> epoxidových a </w:t>
      </w:r>
      <w:proofErr w:type="spellStart"/>
      <w:r w:rsidRPr="00E52EE9">
        <w:t>sb</w:t>
      </w:r>
      <w:proofErr w:type="spellEnd"/>
      <w:r w:rsidRPr="00E52EE9">
        <w:t xml:space="preserve"> </w:t>
      </w:r>
      <w:proofErr w:type="gramStart"/>
      <w:r w:rsidRPr="00E52EE9">
        <w:t>polyuretanových  nátěrových</w:t>
      </w:r>
      <w:proofErr w:type="gramEnd"/>
      <w:r w:rsidRPr="00E52EE9">
        <w:t xml:space="preserve"> hmot v předepsaných tlouš</w:t>
      </w:r>
      <w:r w:rsidR="00335470">
        <w:t>ť</w:t>
      </w:r>
      <w:r w:rsidRPr="00E52EE9">
        <w:t>kách pro danou životnost).</w:t>
      </w:r>
    </w:p>
    <w:p w14:paraId="56E014C6" w14:textId="77777777" w:rsidR="00E52EE9" w:rsidRDefault="00E52EE9" w:rsidP="00E52EE9">
      <w:pPr>
        <w:ind w:left="851" w:right="567"/>
        <w:jc w:val="both"/>
      </w:pPr>
      <w:r w:rsidRPr="00E52EE9">
        <w:t xml:space="preserve">Povrchová úprava ocelových konstrukcí </w:t>
      </w:r>
      <w:r w:rsidR="00587503">
        <w:t>ve venkovním prostředí</w:t>
      </w:r>
      <w:r w:rsidRPr="00E52EE9">
        <w:t>: ochranný nátěr pro stupeň korozní agresivity C</w:t>
      </w:r>
      <w:r w:rsidR="00587503">
        <w:t>3</w:t>
      </w:r>
      <w:r w:rsidRPr="00E52EE9">
        <w:t xml:space="preserve">, předpokládaná životnost nátěru 5-15 let </w:t>
      </w:r>
      <w:r w:rsidR="00587503" w:rsidRPr="00E52EE9">
        <w:t xml:space="preserve">(např. nátěrové systémy </w:t>
      </w:r>
      <w:r w:rsidR="00587503">
        <w:t xml:space="preserve">na bázi </w:t>
      </w:r>
      <w:r w:rsidR="00545101">
        <w:t>SB</w:t>
      </w:r>
      <w:r w:rsidR="00587503" w:rsidRPr="00E52EE9">
        <w:t xml:space="preserve"> epoxidových a </w:t>
      </w:r>
      <w:r w:rsidR="00545101">
        <w:t>SB</w:t>
      </w:r>
      <w:r w:rsidR="00587503" w:rsidRPr="00E52EE9">
        <w:t xml:space="preserve"> </w:t>
      </w:r>
      <w:proofErr w:type="gramStart"/>
      <w:r w:rsidR="00587503" w:rsidRPr="00E52EE9">
        <w:t>polyuretanových  nátěrových</w:t>
      </w:r>
      <w:proofErr w:type="gramEnd"/>
      <w:r w:rsidR="00587503" w:rsidRPr="00E52EE9">
        <w:t xml:space="preserve"> hmot v předepsaných </w:t>
      </w:r>
      <w:proofErr w:type="spellStart"/>
      <w:r w:rsidR="00587503" w:rsidRPr="00E52EE9">
        <w:t>tl</w:t>
      </w:r>
      <w:proofErr w:type="spellEnd"/>
      <w:r w:rsidR="00545101">
        <w:t>.</w:t>
      </w:r>
      <w:r w:rsidR="00587503" w:rsidRPr="00E52EE9">
        <w:t xml:space="preserve"> pro danou životnost).</w:t>
      </w:r>
    </w:p>
    <w:p w14:paraId="5A2DFAD0" w14:textId="171091D8" w:rsidR="00C7199B" w:rsidRPr="002C0A55" w:rsidRDefault="000741F2" w:rsidP="00F24FC5">
      <w:pPr>
        <w:pStyle w:val="Zkladntextodsazen2"/>
        <w:ind w:right="567"/>
        <w:jc w:val="both"/>
      </w:pPr>
      <w:r w:rsidRPr="002C0A55">
        <w:t xml:space="preserve">Nové povrchy podlah </w:t>
      </w:r>
      <w:r w:rsidR="001C1118">
        <w:t>byly</w:t>
      </w:r>
      <w:r w:rsidRPr="002C0A55">
        <w:t xml:space="preserve"> navrženy </w:t>
      </w:r>
      <w:r w:rsidR="00CD74A0">
        <w:t xml:space="preserve">z </w:t>
      </w:r>
      <w:r w:rsidR="009D6D60">
        <w:t>elektro</w:t>
      </w:r>
      <w:r w:rsidR="009D6D60" w:rsidRPr="00E67935">
        <w:t>s</w:t>
      </w:r>
      <w:r w:rsidR="009D6D60">
        <w:t>ta</w:t>
      </w:r>
      <w:r w:rsidR="009D6D60" w:rsidRPr="00E67935">
        <w:t>tické</w:t>
      </w:r>
      <w:r w:rsidR="00CD74A0">
        <w:t>ho</w:t>
      </w:r>
      <w:r w:rsidR="00E67935" w:rsidRPr="00E67935">
        <w:t xml:space="preserve"> </w:t>
      </w:r>
      <w:r w:rsidR="00C7199B" w:rsidRPr="00E67935">
        <w:t>PVC.</w:t>
      </w:r>
      <w:r w:rsidR="00CD74A0">
        <w:t xml:space="preserve"> V předepsaných místnostech b</w:t>
      </w:r>
      <w:r w:rsidR="001C1118">
        <w:t>ylo</w:t>
      </w:r>
      <w:r w:rsidR="00CD74A0">
        <w:t xml:space="preserve"> PVC uzemněno.</w:t>
      </w:r>
    </w:p>
    <w:p w14:paraId="30FBF66C" w14:textId="71B7C948" w:rsidR="000741F2" w:rsidRPr="002C0A55" w:rsidRDefault="000741F2" w:rsidP="00F24FC5">
      <w:pPr>
        <w:ind w:left="851" w:right="567"/>
        <w:jc w:val="both"/>
      </w:pPr>
      <w:r w:rsidRPr="002C0A55">
        <w:t xml:space="preserve">Po osazení všech rozvodů, kabelů apod. prostupy, drážky dle jednotlivých aplikací zapraveny, utěsněny, osazeny protipožárními ucpávkami apod. </w:t>
      </w:r>
    </w:p>
    <w:p w14:paraId="4D29668C" w14:textId="3BE1C9D7" w:rsidR="004E53E7" w:rsidRPr="002C0A55" w:rsidRDefault="000741F2" w:rsidP="00F24FC5">
      <w:pPr>
        <w:ind w:left="851" w:right="567"/>
        <w:jc w:val="both"/>
      </w:pPr>
      <w:r w:rsidRPr="002C0A55">
        <w:t>U prostupů VZT b</w:t>
      </w:r>
      <w:r w:rsidR="001C1118">
        <w:t>ylo</w:t>
      </w:r>
      <w:r w:rsidRPr="002C0A55">
        <w:t xml:space="preserve"> mezi potrubí a konstrukci vložená minerální vata a prostupy b</w:t>
      </w:r>
      <w:r w:rsidR="001C1118">
        <w:t>yly</w:t>
      </w:r>
      <w:r w:rsidRPr="002C0A55">
        <w:t xml:space="preserve"> zapraveny a zatěsněny.</w:t>
      </w:r>
    </w:p>
    <w:p w14:paraId="3EAF9C8F" w14:textId="22FC4400" w:rsidR="005B21B5" w:rsidRPr="00587503" w:rsidRDefault="000741F2" w:rsidP="00F24FC5">
      <w:pPr>
        <w:ind w:left="851" w:right="567"/>
        <w:jc w:val="both"/>
        <w:rPr>
          <w:highlight w:val="green"/>
        </w:rPr>
      </w:pPr>
      <w:r w:rsidRPr="002C0A55">
        <w:t>Příčky, podhledy a všechny stavební konstrukce b</w:t>
      </w:r>
      <w:r w:rsidR="001C1118">
        <w:t>yly</w:t>
      </w:r>
      <w:r w:rsidRPr="002C0A55">
        <w:t xml:space="preserve"> utěsněny a musí odolávat rozdílům tlaků dle </w:t>
      </w:r>
      <w:r w:rsidRPr="00587503">
        <w:t xml:space="preserve">projektu VZT. </w:t>
      </w:r>
    </w:p>
    <w:p w14:paraId="7215E58D" w14:textId="061D0470" w:rsidR="00586CB1" w:rsidRPr="002C0A55" w:rsidRDefault="00586CB1" w:rsidP="00F24FC5">
      <w:pPr>
        <w:ind w:left="851" w:right="567"/>
        <w:jc w:val="both"/>
      </w:pPr>
      <w:r w:rsidRPr="00E67935">
        <w:t>Vnější obvodový pláš</w:t>
      </w:r>
      <w:r w:rsidR="004D5766" w:rsidRPr="00E67935">
        <w:t>ť</w:t>
      </w:r>
      <w:r w:rsidR="00587503" w:rsidRPr="00E67935">
        <w:t xml:space="preserve"> krčku</w:t>
      </w:r>
      <w:r w:rsidRPr="00E67935">
        <w:t xml:space="preserve"> b</w:t>
      </w:r>
      <w:r w:rsidR="001C1118">
        <w:t>yl</w:t>
      </w:r>
      <w:r w:rsidRPr="00E67935">
        <w:t xml:space="preserve"> </w:t>
      </w:r>
      <w:r w:rsidR="0020337A" w:rsidRPr="00E67935">
        <w:t xml:space="preserve">v místě </w:t>
      </w:r>
      <w:r w:rsidR="00587503" w:rsidRPr="00E67935">
        <w:t>prostupů pro pomocnou ocelové konstrukci pro rozvody VZT</w:t>
      </w:r>
      <w:r w:rsidRPr="00E67935">
        <w:t xml:space="preserve"> </w:t>
      </w:r>
      <w:r w:rsidR="00587503" w:rsidRPr="00E67935">
        <w:t>doplněn</w:t>
      </w:r>
      <w:r w:rsidR="0020337A" w:rsidRPr="00E67935">
        <w:t>.</w:t>
      </w:r>
      <w:r w:rsidR="0020337A">
        <w:t xml:space="preserve"> </w:t>
      </w:r>
    </w:p>
    <w:p w14:paraId="2BEB4805" w14:textId="56662176" w:rsidR="007A27D1" w:rsidRPr="002C0A55" w:rsidRDefault="007A27D1" w:rsidP="00F24FC5">
      <w:pPr>
        <w:pStyle w:val="Zkladntextodsazen2"/>
        <w:ind w:right="567"/>
        <w:jc w:val="both"/>
      </w:pPr>
    </w:p>
    <w:p w14:paraId="7C36C480" w14:textId="77777777" w:rsidR="003F3D15" w:rsidRPr="002C0A55" w:rsidRDefault="003F3D15" w:rsidP="00F24FC5">
      <w:pPr>
        <w:pStyle w:val="Nadpis2"/>
        <w:ind w:left="851" w:right="567"/>
        <w:jc w:val="both"/>
      </w:pPr>
      <w:r w:rsidRPr="002C0A55">
        <w:t>Konstrukce spojující různé úrovně</w:t>
      </w:r>
    </w:p>
    <w:p w14:paraId="5C1D56CA" w14:textId="77777777" w:rsidR="000906DF" w:rsidRDefault="000906DF" w:rsidP="00F24FC5">
      <w:pPr>
        <w:tabs>
          <w:tab w:val="left" w:pos="851"/>
        </w:tabs>
        <w:ind w:left="851" w:right="567"/>
        <w:jc w:val="both"/>
      </w:pPr>
      <w:r w:rsidRPr="00B51E2B">
        <w:t xml:space="preserve">V tomto projektu nejsou </w:t>
      </w:r>
      <w:r w:rsidR="00545101">
        <w:t xml:space="preserve">nové </w:t>
      </w:r>
      <w:r w:rsidRPr="00B51E2B">
        <w:t>navrženy</w:t>
      </w:r>
      <w:r w:rsidR="00FD5DE0">
        <w:t>.</w:t>
      </w:r>
    </w:p>
    <w:p w14:paraId="55D2F906" w14:textId="77777777" w:rsidR="00E52EE9" w:rsidRPr="002C0A55" w:rsidRDefault="00E52EE9" w:rsidP="00F24FC5">
      <w:pPr>
        <w:ind w:right="567"/>
        <w:jc w:val="both"/>
      </w:pPr>
    </w:p>
    <w:p w14:paraId="19A84BBA" w14:textId="77777777" w:rsidR="003F3D15" w:rsidRPr="00DA37E1" w:rsidRDefault="003F3D15" w:rsidP="00F24FC5">
      <w:pPr>
        <w:pStyle w:val="Nadpis2"/>
        <w:ind w:left="851" w:right="567"/>
        <w:jc w:val="both"/>
      </w:pPr>
      <w:r w:rsidRPr="00DA37E1">
        <w:t>Střešní konstrukce</w:t>
      </w:r>
    </w:p>
    <w:p w14:paraId="686DCB4D" w14:textId="77777777" w:rsidR="007356E9" w:rsidRPr="00DA37E1" w:rsidRDefault="002C0A55" w:rsidP="00DA37E1">
      <w:pPr>
        <w:tabs>
          <w:tab w:val="left" w:pos="1134"/>
        </w:tabs>
        <w:ind w:left="851" w:right="567"/>
        <w:jc w:val="both"/>
      </w:pPr>
      <w:r w:rsidRPr="00DA37E1">
        <w:t xml:space="preserve">V tomto projektu nejsou </w:t>
      </w:r>
      <w:r w:rsidR="009B01D9" w:rsidRPr="00DA37E1">
        <w:t xml:space="preserve">nové </w:t>
      </w:r>
      <w:r w:rsidRPr="00DA37E1">
        <w:t>navrženy</w:t>
      </w:r>
    </w:p>
    <w:p w14:paraId="0426BD85" w14:textId="77777777" w:rsidR="00774518" w:rsidRDefault="00774518" w:rsidP="00F24FC5">
      <w:pPr>
        <w:pStyle w:val="Nadpis2"/>
        <w:ind w:left="851" w:right="567"/>
        <w:jc w:val="both"/>
        <w:rPr>
          <w:highlight w:val="yellow"/>
        </w:rPr>
      </w:pPr>
    </w:p>
    <w:p w14:paraId="5D41514F" w14:textId="77777777" w:rsidR="003F3D15" w:rsidRPr="00DA37E1" w:rsidRDefault="003F3D15" w:rsidP="00F24FC5">
      <w:pPr>
        <w:pStyle w:val="Nadpis2"/>
        <w:ind w:left="851" w:right="567"/>
        <w:jc w:val="both"/>
      </w:pPr>
      <w:r w:rsidRPr="00DA37E1">
        <w:t>Klempířské konstrukce</w:t>
      </w:r>
    </w:p>
    <w:p w14:paraId="00B321C1" w14:textId="3C895D90" w:rsidR="00774518" w:rsidRPr="00595CE8" w:rsidRDefault="00774518" w:rsidP="00CD74A0">
      <w:pPr>
        <w:ind w:left="851" w:right="567"/>
        <w:jc w:val="both"/>
      </w:pPr>
      <w:r w:rsidRPr="00DA37E1">
        <w:t xml:space="preserve">Týká se oplechování </w:t>
      </w:r>
      <w:r w:rsidR="00CD74A0">
        <w:t>venkovního parapetu – b</w:t>
      </w:r>
      <w:r w:rsidR="001C1118">
        <w:t xml:space="preserve">yl </w:t>
      </w:r>
      <w:r w:rsidR="00CD74A0">
        <w:t>navržen systémový plech dle dodavatele hliníkových oken.</w:t>
      </w:r>
    </w:p>
    <w:p w14:paraId="73228B34" w14:textId="77777777" w:rsidR="00774518" w:rsidRPr="00595CE8" w:rsidRDefault="00774518" w:rsidP="00F24FC5">
      <w:pPr>
        <w:ind w:left="851" w:right="567"/>
        <w:jc w:val="both"/>
      </w:pPr>
    </w:p>
    <w:p w14:paraId="0F433C89" w14:textId="77777777" w:rsidR="00525F3A" w:rsidRPr="00595CE8" w:rsidRDefault="003F3D15" w:rsidP="00F24FC5">
      <w:pPr>
        <w:pStyle w:val="Nadpis2"/>
        <w:ind w:left="851" w:right="567"/>
        <w:jc w:val="both"/>
      </w:pPr>
      <w:r w:rsidRPr="00595CE8">
        <w:t>Izolace proti vodě a zemní vlhkosti</w:t>
      </w:r>
    </w:p>
    <w:p w14:paraId="7BE92839" w14:textId="7CD72670" w:rsidR="00DA37E1" w:rsidRDefault="00CD74A0" w:rsidP="00DA37E1">
      <w:pPr>
        <w:ind w:left="830" w:right="567"/>
        <w:jc w:val="both"/>
      </w:pPr>
      <w:r>
        <w:t>Není součástí je stávaj</w:t>
      </w:r>
      <w:r w:rsidR="001C1118">
        <w:t>í</w:t>
      </w:r>
      <w:r>
        <w:t>cí.</w:t>
      </w:r>
    </w:p>
    <w:p w14:paraId="3AB8FE14" w14:textId="77777777" w:rsidR="00525F3A" w:rsidRPr="00FD5DE0" w:rsidRDefault="00525F3A" w:rsidP="00F24FC5">
      <w:pPr>
        <w:ind w:right="567"/>
        <w:jc w:val="both"/>
        <w:rPr>
          <w:highlight w:val="yellow"/>
        </w:rPr>
      </w:pPr>
    </w:p>
    <w:p w14:paraId="65F82A58" w14:textId="77777777" w:rsidR="00F20975" w:rsidRPr="00595CE8" w:rsidRDefault="003F3D15" w:rsidP="00F24FC5">
      <w:pPr>
        <w:pStyle w:val="Nadpis2"/>
        <w:ind w:left="851" w:right="567"/>
        <w:jc w:val="both"/>
      </w:pPr>
      <w:r w:rsidRPr="00595CE8">
        <w:t>Izolace tepelné a akustické</w:t>
      </w:r>
    </w:p>
    <w:p w14:paraId="65842B10" w14:textId="2FA4EF31" w:rsidR="00CD74A0" w:rsidRPr="00FD5DE0" w:rsidRDefault="00277C3E" w:rsidP="001C1118">
      <w:pPr>
        <w:ind w:left="851" w:right="567"/>
        <w:jc w:val="both"/>
        <w:rPr>
          <w:sz w:val="16"/>
          <w:szCs w:val="16"/>
          <w:highlight w:val="yellow"/>
        </w:rPr>
      </w:pPr>
      <w:r w:rsidRPr="00595CE8">
        <w:t xml:space="preserve">V kovových </w:t>
      </w:r>
      <w:r w:rsidR="001C1118">
        <w:t>byla</w:t>
      </w:r>
      <w:r w:rsidRPr="00595CE8">
        <w:t xml:space="preserve"> navržena minerální vlna </w:t>
      </w:r>
      <w:proofErr w:type="spellStart"/>
      <w:r w:rsidRPr="00595CE8">
        <w:t>tl</w:t>
      </w:r>
      <w:proofErr w:type="spellEnd"/>
      <w:r w:rsidRPr="00595CE8">
        <w:t xml:space="preserve">. </w:t>
      </w:r>
      <w:r w:rsidR="000D6F62" w:rsidRPr="00595CE8">
        <w:t xml:space="preserve">min. </w:t>
      </w:r>
      <w:r w:rsidR="00556B8D" w:rsidRPr="00595CE8">
        <w:t>40</w:t>
      </w:r>
      <w:r w:rsidRPr="00595CE8">
        <w:t xml:space="preserve"> mm.</w:t>
      </w:r>
      <w:r w:rsidR="005A02B0" w:rsidRPr="00595CE8">
        <w:t xml:space="preserve"> </w:t>
      </w:r>
    </w:p>
    <w:p w14:paraId="58136CE6" w14:textId="77777777" w:rsidR="009D6D60" w:rsidRDefault="009D6D60" w:rsidP="00F24FC5">
      <w:pPr>
        <w:pStyle w:val="Nadpis2"/>
        <w:ind w:left="851" w:right="567"/>
        <w:jc w:val="both"/>
      </w:pPr>
    </w:p>
    <w:p w14:paraId="77166A25" w14:textId="271E7FA4" w:rsidR="003F3D15" w:rsidRPr="00595CE8" w:rsidRDefault="003F3D15" w:rsidP="00F24FC5">
      <w:pPr>
        <w:pStyle w:val="Nadpis2"/>
        <w:ind w:left="851" w:right="567"/>
        <w:jc w:val="both"/>
      </w:pPr>
      <w:r w:rsidRPr="00595CE8">
        <w:t>Výplně otvorů</w:t>
      </w:r>
    </w:p>
    <w:p w14:paraId="31F301F5" w14:textId="272ABCE5" w:rsidR="00595CE8" w:rsidRDefault="00595CE8" w:rsidP="00F24FC5">
      <w:pPr>
        <w:spacing w:line="276" w:lineRule="auto"/>
        <w:ind w:left="851" w:right="567"/>
        <w:jc w:val="both"/>
      </w:pPr>
      <w:r w:rsidRPr="00595CE8">
        <w:t>V</w:t>
      </w:r>
      <w:r w:rsidR="00CD74A0">
        <w:t>e vyšetřovně a</w:t>
      </w:r>
      <w:r w:rsidRPr="00595CE8">
        <w:t xml:space="preserve"> jej</w:t>
      </w:r>
      <w:r w:rsidR="00CD74A0">
        <w:t>ím</w:t>
      </w:r>
      <w:r w:rsidRPr="00595CE8">
        <w:t xml:space="preserve"> zázemí a dalších vytipovaných prostorech</w:t>
      </w:r>
      <w:r w:rsidR="00C05761" w:rsidRPr="00595CE8">
        <w:t xml:space="preserve"> navrženy kovové, sendvičové, otvíravé</w:t>
      </w:r>
      <w:r w:rsidRPr="00595CE8">
        <w:t xml:space="preserve"> nebo</w:t>
      </w:r>
      <w:r w:rsidR="00BA0468">
        <w:t xml:space="preserve"> </w:t>
      </w:r>
      <w:r w:rsidRPr="00595CE8">
        <w:t>posuvné</w:t>
      </w:r>
      <w:r w:rsidR="005B21B5">
        <w:t>,</w:t>
      </w:r>
      <w:r w:rsidRPr="00595CE8">
        <w:t xml:space="preserve"> </w:t>
      </w:r>
      <w:r w:rsidR="00C05761" w:rsidRPr="00595CE8">
        <w:t xml:space="preserve">jednokřídlé </w:t>
      </w:r>
      <w:r w:rsidRPr="00595CE8">
        <w:t>dveře v provedení pro čisté prostory.</w:t>
      </w:r>
      <w:r w:rsidR="00C05761" w:rsidRPr="00595CE8">
        <w:t xml:space="preserve"> </w:t>
      </w:r>
    </w:p>
    <w:p w14:paraId="529ED8DD" w14:textId="6578F9A0" w:rsidR="00CA27B9" w:rsidRDefault="00CA27B9" w:rsidP="00F24FC5">
      <w:pPr>
        <w:spacing w:line="276" w:lineRule="auto"/>
        <w:ind w:left="851" w:right="567"/>
        <w:jc w:val="both"/>
      </w:pPr>
      <w:r>
        <w:t>Dveře jsou ovládány motoricky nebo mechanicky. Motoricky ovládané dveře v jsou vybaveny bezdotykovým spínačem</w:t>
      </w:r>
      <w:r w:rsidR="00BA0468">
        <w:t xml:space="preserve"> a dalšími ovládacími prvky popsanými ve specifikaci jednotlivých otvorů</w:t>
      </w:r>
      <w:r>
        <w:t>.</w:t>
      </w:r>
    </w:p>
    <w:p w14:paraId="6D0D4C42" w14:textId="323377B7" w:rsidR="001C1118" w:rsidRDefault="001C1118" w:rsidP="00F24FC5">
      <w:pPr>
        <w:spacing w:line="276" w:lineRule="auto"/>
        <w:ind w:left="851" w:right="567"/>
        <w:jc w:val="both"/>
      </w:pPr>
    </w:p>
    <w:p w14:paraId="7B846525" w14:textId="77777777" w:rsidR="001C1118" w:rsidRDefault="001C1118" w:rsidP="00F24FC5">
      <w:pPr>
        <w:spacing w:line="276" w:lineRule="auto"/>
        <w:ind w:left="851" w:right="567"/>
        <w:jc w:val="both"/>
      </w:pPr>
    </w:p>
    <w:p w14:paraId="431A1984" w14:textId="77777777" w:rsidR="001C1118" w:rsidRDefault="001C1118" w:rsidP="00232E1A">
      <w:pPr>
        <w:spacing w:line="276" w:lineRule="auto"/>
        <w:ind w:left="851" w:right="425"/>
        <w:jc w:val="both"/>
      </w:pPr>
    </w:p>
    <w:p w14:paraId="32F26D5A" w14:textId="7DFD5D1A" w:rsidR="00232E1A" w:rsidRPr="00E67935" w:rsidRDefault="003A16CC" w:rsidP="00232E1A">
      <w:pPr>
        <w:spacing w:line="276" w:lineRule="auto"/>
        <w:ind w:left="851" w:right="425"/>
        <w:jc w:val="both"/>
      </w:pPr>
      <w:r>
        <w:t>Vyšetřovna</w:t>
      </w:r>
      <w:r w:rsidR="00232E1A" w:rsidRPr="00E67935">
        <w:t xml:space="preserve"> </w:t>
      </w:r>
      <w:r w:rsidR="001C1118">
        <w:t>je</w:t>
      </w:r>
      <w:r w:rsidR="00232E1A" w:rsidRPr="00E67935">
        <w:t xml:space="preserve"> vybaven</w:t>
      </w:r>
      <w:r>
        <w:t>a</w:t>
      </w:r>
      <w:r w:rsidR="00232E1A" w:rsidRPr="00E67935">
        <w:t xml:space="preserve"> rentgenem, z toho důvodu b</w:t>
      </w:r>
      <w:r w:rsidR="001C1118">
        <w:t>yly</w:t>
      </w:r>
      <w:r w:rsidR="00232E1A" w:rsidRPr="00E67935">
        <w:t xml:space="preserve"> výplně otvorů lemující </w:t>
      </w:r>
      <w:r>
        <w:t>tuto místnost</w:t>
      </w:r>
      <w:r w:rsidR="00232E1A" w:rsidRPr="00E67935">
        <w:t xml:space="preserve"> navíc opatřeny vrstvou olověného plechu </w:t>
      </w:r>
      <w:proofErr w:type="spellStart"/>
      <w:r w:rsidR="00232E1A" w:rsidRPr="00E67935">
        <w:t>tl</w:t>
      </w:r>
      <w:proofErr w:type="spellEnd"/>
      <w:r w:rsidR="00232E1A" w:rsidRPr="00E67935">
        <w:t xml:space="preserve">. </w:t>
      </w:r>
      <w:r>
        <w:t xml:space="preserve">2,0 </w:t>
      </w:r>
      <w:r w:rsidR="00232E1A" w:rsidRPr="00E67935">
        <w:t>mm.</w:t>
      </w:r>
    </w:p>
    <w:p w14:paraId="1959F216" w14:textId="1D022349" w:rsidR="00232E1A" w:rsidRPr="00595CE8" w:rsidRDefault="003A16CC" w:rsidP="00232E1A">
      <w:pPr>
        <w:spacing w:line="276" w:lineRule="auto"/>
        <w:ind w:left="851" w:right="425"/>
        <w:jc w:val="both"/>
      </w:pPr>
      <w:r>
        <w:t>Okno z </w:t>
      </w:r>
      <w:proofErr w:type="spellStart"/>
      <w:r>
        <w:t>ovladovny</w:t>
      </w:r>
      <w:proofErr w:type="spellEnd"/>
      <w:r>
        <w:t xml:space="preserve"> a administrativy b</w:t>
      </w:r>
      <w:r w:rsidR="001C1118">
        <w:t>ylo</w:t>
      </w:r>
      <w:r w:rsidR="00232E1A" w:rsidRPr="00E67935">
        <w:t xml:space="preserve"> provedeno ze speciálního olovnatého </w:t>
      </w:r>
      <w:proofErr w:type="gramStart"/>
      <w:r w:rsidR="00232E1A" w:rsidRPr="00E67935">
        <w:t>skla</w:t>
      </w:r>
      <w:r>
        <w:t xml:space="preserve"> - </w:t>
      </w:r>
      <w:proofErr w:type="spellStart"/>
      <w:r>
        <w:t>Eq</w:t>
      </w:r>
      <w:proofErr w:type="spellEnd"/>
      <w:proofErr w:type="gramEnd"/>
      <w:r w:rsidR="00232E1A" w:rsidRPr="00E67935">
        <w:t>.</w:t>
      </w:r>
      <w:r>
        <w:t xml:space="preserve"> </w:t>
      </w:r>
      <w:proofErr w:type="spellStart"/>
      <w:r>
        <w:t>Pb</w:t>
      </w:r>
      <w:proofErr w:type="spellEnd"/>
      <w:r>
        <w:t xml:space="preserve"> 2 mm.</w:t>
      </w:r>
    </w:p>
    <w:p w14:paraId="2AA8E80C" w14:textId="5C0F15EE" w:rsidR="00595CE8" w:rsidRPr="00644E06" w:rsidRDefault="00232E1A" w:rsidP="00F24FC5">
      <w:pPr>
        <w:spacing w:line="276" w:lineRule="auto"/>
        <w:ind w:left="851" w:right="567"/>
        <w:jc w:val="both"/>
      </w:pPr>
      <w:r>
        <w:t>Ostatní d</w:t>
      </w:r>
      <w:r w:rsidR="00BA0468" w:rsidRPr="00644E06">
        <w:t>veře</w:t>
      </w:r>
      <w:r>
        <w:t xml:space="preserve"> v operačním traktu</w:t>
      </w:r>
      <w:r w:rsidR="00BA0468" w:rsidRPr="00644E06">
        <w:t xml:space="preserve"> </w:t>
      </w:r>
      <w:r w:rsidR="001C1118">
        <w:t xml:space="preserve">byly </w:t>
      </w:r>
      <w:r w:rsidR="00BA0468" w:rsidRPr="00644E06">
        <w:t>dle potřeby z</w:t>
      </w:r>
      <w:r w:rsidR="00C05761" w:rsidRPr="00644E06">
        <w:t> 1/</w:t>
      </w:r>
      <w:r w:rsidR="00BA0468" w:rsidRPr="00644E06">
        <w:t>2</w:t>
      </w:r>
      <w:r w:rsidR="00C05761" w:rsidRPr="00644E06">
        <w:t xml:space="preserve"> </w:t>
      </w:r>
      <w:proofErr w:type="gramStart"/>
      <w:r w:rsidR="00C05761" w:rsidRPr="00644E06">
        <w:t>prosklené - provedeno</w:t>
      </w:r>
      <w:proofErr w:type="gramEnd"/>
      <w:r w:rsidR="00C05761" w:rsidRPr="00644E06">
        <w:t xml:space="preserve"> </w:t>
      </w:r>
      <w:proofErr w:type="spellStart"/>
      <w:r w:rsidR="00C05761" w:rsidRPr="00644E06">
        <w:t>Pharma</w:t>
      </w:r>
      <w:proofErr w:type="spellEnd"/>
      <w:r w:rsidR="00C05761" w:rsidRPr="00644E06">
        <w:t xml:space="preserve"> zasklením. </w:t>
      </w:r>
    </w:p>
    <w:p w14:paraId="621F982B" w14:textId="602E47E8" w:rsidR="005B21B5" w:rsidRDefault="00C05761" w:rsidP="00F24FC5">
      <w:pPr>
        <w:spacing w:line="276" w:lineRule="auto"/>
        <w:ind w:left="851" w:right="567"/>
        <w:jc w:val="both"/>
      </w:pPr>
      <w:r w:rsidRPr="002F7DAB">
        <w:t xml:space="preserve">Kování dveří </w:t>
      </w:r>
      <w:r w:rsidR="001C1118">
        <w:t>je</w:t>
      </w:r>
      <w:r w:rsidRPr="002F7DAB">
        <w:t xml:space="preserve"> nerezové, dveře </w:t>
      </w:r>
      <w:r w:rsidR="001C1118">
        <w:t>v</w:t>
      </w:r>
      <w:r w:rsidRPr="002F7DAB">
        <w:t xml:space="preserve">ybaveny automatickým spodním těsněním.  </w:t>
      </w:r>
    </w:p>
    <w:p w14:paraId="711D9717" w14:textId="59C0A9FE" w:rsidR="00232E1A" w:rsidRDefault="00C05761" w:rsidP="00F24FC5">
      <w:pPr>
        <w:spacing w:line="276" w:lineRule="auto"/>
        <w:ind w:left="851" w:right="567"/>
        <w:jc w:val="both"/>
      </w:pPr>
      <w:r w:rsidRPr="00644E06">
        <w:t xml:space="preserve">Dveře </w:t>
      </w:r>
      <w:r w:rsidR="00BA0468" w:rsidRPr="00644E06">
        <w:t>dodány v</w:t>
      </w:r>
      <w:r w:rsidR="00232E1A">
        <w:t>če</w:t>
      </w:r>
      <w:r w:rsidR="00BA0468" w:rsidRPr="00644E06">
        <w:t>tně zárubní</w:t>
      </w:r>
      <w:r w:rsidR="00644E06" w:rsidRPr="00644E06">
        <w:t xml:space="preserve"> u</w:t>
      </w:r>
      <w:r w:rsidR="00232E1A">
        <w:t>z</w:t>
      </w:r>
      <w:r w:rsidR="00644E06" w:rsidRPr="00644E06">
        <w:t>působené pro osazení</w:t>
      </w:r>
      <w:r w:rsidR="00BA0468" w:rsidRPr="00644E06">
        <w:t xml:space="preserve"> </w:t>
      </w:r>
      <w:r w:rsidR="00644E06" w:rsidRPr="00644E06">
        <w:t xml:space="preserve">do dané příčky nebo stěny. </w:t>
      </w:r>
    </w:p>
    <w:p w14:paraId="5CD11207" w14:textId="5D569809" w:rsidR="005B21B5" w:rsidRPr="00E67935" w:rsidRDefault="00485686" w:rsidP="00F24FC5">
      <w:pPr>
        <w:spacing w:line="276" w:lineRule="auto"/>
        <w:ind w:left="851" w:right="567"/>
        <w:jc w:val="both"/>
      </w:pPr>
      <w:r w:rsidRPr="00E67935">
        <w:t>Kromě dveří b</w:t>
      </w:r>
      <w:r w:rsidR="001C1118">
        <w:t>yly</w:t>
      </w:r>
      <w:r w:rsidRPr="00E67935">
        <w:t xml:space="preserve"> realizovány i </w:t>
      </w:r>
      <w:proofErr w:type="gramStart"/>
      <w:r w:rsidRPr="00E67935">
        <w:t>kovové  servisní</w:t>
      </w:r>
      <w:proofErr w:type="gramEnd"/>
      <w:r w:rsidRPr="00E67935">
        <w:t xml:space="preserve"> dvířka do mezistropu a do zákrytu pro přístup  k</w:t>
      </w:r>
      <w:r w:rsidR="00644E06" w:rsidRPr="00E67935">
        <w:t xml:space="preserve"> </w:t>
      </w:r>
      <w:r w:rsidRPr="00E67935">
        <w:t>rozvodům profesí.</w:t>
      </w:r>
    </w:p>
    <w:p w14:paraId="2B15CABC" w14:textId="54659A87" w:rsidR="002F7DAB" w:rsidRPr="00E67935" w:rsidRDefault="00FC45F4" w:rsidP="00F24FC5">
      <w:pPr>
        <w:spacing w:line="276" w:lineRule="auto"/>
        <w:ind w:left="851" w:right="567"/>
        <w:jc w:val="both"/>
      </w:pPr>
      <w:r w:rsidRPr="00E67935">
        <w:t xml:space="preserve">Požární dveře </w:t>
      </w:r>
      <w:r w:rsidR="001C1118">
        <w:t xml:space="preserve">byly </w:t>
      </w:r>
      <w:r w:rsidRPr="00E67935">
        <w:t>nav</w:t>
      </w:r>
      <w:r w:rsidR="002F7DAB" w:rsidRPr="00E67935">
        <w:t>rh</w:t>
      </w:r>
      <w:r w:rsidRPr="00E67935">
        <w:t>ov</w:t>
      </w:r>
      <w:r w:rsidR="002F7DAB" w:rsidRPr="00E67935">
        <w:t>an</w:t>
      </w:r>
      <w:r w:rsidRPr="00E67935">
        <w:t>é</w:t>
      </w:r>
      <w:r w:rsidR="005A0426" w:rsidRPr="00E67935">
        <w:t xml:space="preserve"> kovové</w:t>
      </w:r>
      <w:r w:rsidR="00644E06" w:rsidRPr="00E67935">
        <w:t xml:space="preserve"> </w:t>
      </w:r>
      <w:r w:rsidR="00234B12">
        <w:t>s</w:t>
      </w:r>
      <w:r w:rsidRPr="00E67935">
        <w:t> požární odolností dle PBŘ</w:t>
      </w:r>
      <w:r w:rsidR="00644E06" w:rsidRPr="00E67935">
        <w:t>.</w:t>
      </w:r>
      <w:r w:rsidR="002F7DAB" w:rsidRPr="00E67935">
        <w:t xml:space="preserve"> </w:t>
      </w:r>
      <w:r w:rsidR="00644E06" w:rsidRPr="00E67935">
        <w:t>V projektu jsou použity dveře jednokřídlé</w:t>
      </w:r>
      <w:r w:rsidR="00234B12">
        <w:t xml:space="preserve"> plné</w:t>
      </w:r>
      <w:r w:rsidR="00644E06" w:rsidRPr="00E67935">
        <w:t>.</w:t>
      </w:r>
    </w:p>
    <w:p w14:paraId="7E0F673C" w14:textId="77777777" w:rsidR="002F7DAB" w:rsidRPr="00E67935" w:rsidRDefault="00C05761" w:rsidP="00F24FC5">
      <w:pPr>
        <w:spacing w:line="276" w:lineRule="auto"/>
        <w:ind w:left="851" w:right="567"/>
        <w:jc w:val="both"/>
      </w:pPr>
      <w:r w:rsidRPr="00E67935">
        <w:t xml:space="preserve">Mimo </w:t>
      </w:r>
      <w:r w:rsidR="005B21B5">
        <w:t>operační trakt</w:t>
      </w:r>
      <w:r w:rsidRPr="00E67935">
        <w:t xml:space="preserve"> se počítá s dřevěnými, otvíravými, plnými dveřmi s povrchovou úpravou </w:t>
      </w:r>
      <w:r w:rsidR="00232E1A" w:rsidRPr="00E67935">
        <w:t>folie nebo lakované.</w:t>
      </w:r>
      <w:r w:rsidRPr="00E67935">
        <w:t xml:space="preserve"> </w:t>
      </w:r>
      <w:r w:rsidR="002F7DAB" w:rsidRPr="00E67935">
        <w:t>(m</w:t>
      </w:r>
      <w:r w:rsidR="005A0426" w:rsidRPr="00E67935">
        <w:t>u</w:t>
      </w:r>
      <w:r w:rsidR="002F7DAB" w:rsidRPr="00E67935">
        <w:t>sí být omyvatelné a odolávat běžným ch</w:t>
      </w:r>
      <w:r w:rsidR="00232E1A" w:rsidRPr="00E67935">
        <w:t>e</w:t>
      </w:r>
      <w:r w:rsidR="002F7DAB" w:rsidRPr="00E67935">
        <w:t>mickým látkám – saponáty atd</w:t>
      </w:r>
      <w:r w:rsidRPr="00E67935">
        <w:t>.</w:t>
      </w:r>
      <w:r w:rsidR="00232E1A" w:rsidRPr="00E67935">
        <w:t>)</w:t>
      </w:r>
    </w:p>
    <w:p w14:paraId="7946CA2C" w14:textId="536B5134" w:rsidR="00725891" w:rsidRDefault="00C05761" w:rsidP="00F24FC5">
      <w:pPr>
        <w:spacing w:line="276" w:lineRule="auto"/>
        <w:ind w:left="851" w:right="567"/>
        <w:jc w:val="both"/>
      </w:pPr>
      <w:r w:rsidRPr="00E67935">
        <w:t xml:space="preserve">Provedeny </w:t>
      </w:r>
      <w:r w:rsidR="001C1118">
        <w:t>byly</w:t>
      </w:r>
      <w:r w:rsidRPr="00E67935">
        <w:t xml:space="preserve"> </w:t>
      </w:r>
      <w:r w:rsidR="002F7DAB" w:rsidRPr="00E67935">
        <w:t xml:space="preserve">do </w:t>
      </w:r>
      <w:r w:rsidRPr="00E67935">
        <w:t xml:space="preserve">klasické ocelové zárubně s polodrážkou do </w:t>
      </w:r>
      <w:r w:rsidR="00234B12">
        <w:t>zděné</w:t>
      </w:r>
      <w:r w:rsidRPr="00E67935">
        <w:t xml:space="preserve"> příčky.</w:t>
      </w:r>
    </w:p>
    <w:p w14:paraId="0B2B389B" w14:textId="7336E109" w:rsidR="00725891" w:rsidRDefault="00725891" w:rsidP="00F24FC5">
      <w:pPr>
        <w:spacing w:line="276" w:lineRule="auto"/>
        <w:ind w:left="851" w:right="567"/>
        <w:jc w:val="both"/>
      </w:pPr>
      <w:r>
        <w:t>Ve vyšetřovně a administrativě b</w:t>
      </w:r>
      <w:r w:rsidR="001C1118">
        <w:t>yly</w:t>
      </w:r>
      <w:r>
        <w:t xml:space="preserve"> navrženy nové </w:t>
      </w:r>
      <w:proofErr w:type="gramStart"/>
      <w:r>
        <w:t>hliníkové okna</w:t>
      </w:r>
      <w:proofErr w:type="gramEnd"/>
      <w:r>
        <w:t xml:space="preserve"> pevně zasklená. Členění dle stávajících oken. Okna b</w:t>
      </w:r>
      <w:r w:rsidR="001C1118">
        <w:t>yly</w:t>
      </w:r>
      <w:r>
        <w:t xml:space="preserve"> </w:t>
      </w:r>
      <w:proofErr w:type="gramStart"/>
      <w:r>
        <w:t>zaskleny</w:t>
      </w:r>
      <w:proofErr w:type="gramEnd"/>
      <w:r>
        <w:t xml:space="preserve"> izolačním trojsklem a b</w:t>
      </w:r>
      <w:r w:rsidR="001C1118">
        <w:t>yly</w:t>
      </w:r>
      <w:r>
        <w:t xml:space="preserve"> vybaveny venkovními automatickými žaluziemi. Vzhled žaluzii a oken dle stávající fasády. Kde je okno částečně kryté příčkou b</w:t>
      </w:r>
      <w:r w:rsidR="001C1118">
        <w:t>yl proveden</w:t>
      </w:r>
      <w:r>
        <w:t xml:space="preserve"> SDK obklad a okno b</w:t>
      </w:r>
      <w:r w:rsidR="001C1118">
        <w:t>ylo</w:t>
      </w:r>
      <w:r>
        <w:t xml:space="preserve"> opatřeno neprůhlednou folii.</w:t>
      </w:r>
    </w:p>
    <w:p w14:paraId="33F1B95D" w14:textId="5B60FCF9" w:rsidR="00725891" w:rsidRDefault="00725891" w:rsidP="00F24FC5">
      <w:pPr>
        <w:spacing w:line="276" w:lineRule="auto"/>
        <w:ind w:left="851" w:right="567"/>
        <w:jc w:val="both"/>
      </w:pPr>
    </w:p>
    <w:p w14:paraId="32D5D4A5" w14:textId="782B0C6A" w:rsidR="00725891" w:rsidRDefault="00725891" w:rsidP="00725891">
      <w:pPr>
        <w:pStyle w:val="Nadpis2"/>
        <w:ind w:left="851" w:right="567"/>
        <w:jc w:val="both"/>
      </w:pPr>
      <w:r>
        <w:t>Vybavení místností</w:t>
      </w:r>
    </w:p>
    <w:p w14:paraId="268830DA" w14:textId="32D32A57" w:rsidR="00725891" w:rsidRPr="00E67935" w:rsidRDefault="00725891" w:rsidP="00F24FC5">
      <w:pPr>
        <w:spacing w:line="276" w:lineRule="auto"/>
        <w:ind w:left="851" w:right="567"/>
        <w:jc w:val="both"/>
      </w:pPr>
      <w:r>
        <w:t>V umývárně b</w:t>
      </w:r>
      <w:r w:rsidR="001C1118">
        <w:t>ylo</w:t>
      </w:r>
      <w:r>
        <w:t xml:space="preserve"> navrženo vybavení mycím dřezem se třemi odběrnými místy. B</w:t>
      </w:r>
      <w:r w:rsidR="001C1118">
        <w:t>yl</w:t>
      </w:r>
      <w:r>
        <w:t xml:space="preserve"> vybaven bezdotykovými bateriemi se směšovačem a bezdotykovými dávkovači mýdla a dezinfekce. Žlab </w:t>
      </w:r>
      <w:r w:rsidR="001C1118">
        <w:t>je</w:t>
      </w:r>
      <w:r>
        <w:t xml:space="preserve"> nerezový. Nad žlabem b</w:t>
      </w:r>
      <w:r w:rsidR="001C1118">
        <w:t>ylo</w:t>
      </w:r>
      <w:r>
        <w:t xml:space="preserve"> navrženo zrcadlo, které </w:t>
      </w:r>
      <w:r w:rsidR="001C1118">
        <w:t>j</w:t>
      </w:r>
      <w:r>
        <w:t>e osvětleno LED páskem.</w:t>
      </w:r>
    </w:p>
    <w:p w14:paraId="2EB08EF0" w14:textId="77777777" w:rsidR="000D6F62" w:rsidRPr="005A0426" w:rsidRDefault="000D6F62" w:rsidP="00F24FC5">
      <w:pPr>
        <w:pStyle w:val="Nadpis2"/>
        <w:ind w:left="851" w:right="567"/>
        <w:jc w:val="both"/>
        <w:rPr>
          <w:sz w:val="16"/>
          <w:szCs w:val="16"/>
        </w:rPr>
      </w:pPr>
    </w:p>
    <w:p w14:paraId="4668508C" w14:textId="77777777" w:rsidR="003F3D15" w:rsidRPr="005A0426" w:rsidRDefault="00956345" w:rsidP="00F24FC5">
      <w:pPr>
        <w:pStyle w:val="Nadpis2"/>
        <w:ind w:left="851" w:right="567"/>
        <w:jc w:val="both"/>
      </w:pPr>
      <w:r w:rsidRPr="005A0426">
        <w:t>K</w:t>
      </w:r>
      <w:r w:rsidR="003F3D15" w:rsidRPr="005A0426">
        <w:t>onstrukce truhlářské</w:t>
      </w:r>
    </w:p>
    <w:p w14:paraId="2AE6F004" w14:textId="2641A1A0" w:rsidR="00925695" w:rsidRPr="005A0426" w:rsidRDefault="001C1118" w:rsidP="00F24FC5">
      <w:pPr>
        <w:spacing w:line="276" w:lineRule="auto"/>
        <w:ind w:left="851" w:right="567"/>
        <w:jc w:val="both"/>
      </w:pPr>
      <w:r>
        <w:t>Byly</w:t>
      </w:r>
      <w:r w:rsidR="005A0426" w:rsidRPr="005A0426">
        <w:t xml:space="preserve"> navrženy nové vnitřní parapety</w:t>
      </w:r>
      <w:r w:rsidR="007A4C0F">
        <w:t xml:space="preserve"> z dřevotřísky. </w:t>
      </w:r>
      <w:r w:rsidR="005A0426" w:rsidRPr="005A0426">
        <w:t xml:space="preserve"> </w:t>
      </w:r>
      <w:r w:rsidR="007A4C0F">
        <w:t>N</w:t>
      </w:r>
      <w:r w:rsidR="005A0426" w:rsidRPr="005A0426">
        <w:t xml:space="preserve">ěkteré dveřní výplně otvorů </w:t>
      </w:r>
      <w:r>
        <w:t xml:space="preserve">byly </w:t>
      </w:r>
      <w:r w:rsidR="005A0426" w:rsidRPr="005A0426">
        <w:t>také navrženy s křídly dřevěnými sendvičovými.</w:t>
      </w:r>
    </w:p>
    <w:p w14:paraId="7892852B" w14:textId="77777777" w:rsidR="00925695" w:rsidRPr="00FD5DE0" w:rsidRDefault="00925695" w:rsidP="00F24FC5">
      <w:pPr>
        <w:ind w:right="567"/>
        <w:jc w:val="both"/>
        <w:rPr>
          <w:sz w:val="16"/>
          <w:szCs w:val="16"/>
          <w:highlight w:val="yellow"/>
        </w:rPr>
      </w:pPr>
    </w:p>
    <w:p w14:paraId="280BB9E9" w14:textId="77777777" w:rsidR="003F3D15" w:rsidRPr="00F75E10" w:rsidRDefault="003F3D15" w:rsidP="00F24FC5">
      <w:pPr>
        <w:pStyle w:val="Nadpis2"/>
        <w:ind w:left="851" w:right="567"/>
        <w:jc w:val="both"/>
      </w:pPr>
      <w:r w:rsidRPr="00F75E10">
        <w:t>Konstrukce zámečnické</w:t>
      </w:r>
    </w:p>
    <w:p w14:paraId="6B423867" w14:textId="356F07B7" w:rsidR="0022123B" w:rsidRDefault="00234B12" w:rsidP="0022123B">
      <w:pPr>
        <w:ind w:left="851" w:right="567"/>
        <w:jc w:val="both"/>
      </w:pPr>
      <w:r>
        <w:t>B</w:t>
      </w:r>
      <w:r w:rsidR="001C1118">
        <w:t>yly</w:t>
      </w:r>
      <w:r>
        <w:t xml:space="preserve"> navrženy </w:t>
      </w:r>
      <w:r w:rsidR="00725891">
        <w:t xml:space="preserve">oplechování rozvodů k ventilové skříni </w:t>
      </w:r>
      <w:proofErr w:type="spellStart"/>
      <w:r w:rsidR="00725891">
        <w:t>mediplynu</w:t>
      </w:r>
      <w:proofErr w:type="spellEnd"/>
      <w:r w:rsidR="00725891">
        <w:t xml:space="preserve"> z poplastovaného plechu. Pro vstupy do revizních otvoru b</w:t>
      </w:r>
      <w:r w:rsidR="001C1118">
        <w:t>yly</w:t>
      </w:r>
      <w:r w:rsidR="00725891">
        <w:t xml:space="preserve"> navrženy zákryty z plechu, které b</w:t>
      </w:r>
      <w:r w:rsidR="001C1118">
        <w:t>yly</w:t>
      </w:r>
      <w:r w:rsidR="00725891">
        <w:t xml:space="preserve"> vyztuženy. Zákryty b</w:t>
      </w:r>
      <w:r w:rsidR="001C1118">
        <w:t>yly</w:t>
      </w:r>
      <w:r w:rsidR="00725891">
        <w:t xml:space="preserve"> osazeny do L profilů, které b</w:t>
      </w:r>
      <w:r w:rsidR="001C1118">
        <w:t>yly</w:t>
      </w:r>
      <w:r w:rsidR="00725891">
        <w:t xml:space="preserve"> osazeny v rámci podlahy. Přes zákryty b</w:t>
      </w:r>
      <w:r w:rsidR="001C1118">
        <w:t xml:space="preserve">ylo </w:t>
      </w:r>
      <w:r w:rsidR="00725891">
        <w:t>přetaženo PVC. Pro vedení EL v podlaze b</w:t>
      </w:r>
      <w:r w:rsidR="001C1118">
        <w:t>yly</w:t>
      </w:r>
      <w:r w:rsidR="00725891">
        <w:t xml:space="preserve"> navrženy chráničky.</w:t>
      </w:r>
    </w:p>
    <w:p w14:paraId="0A7A2177" w14:textId="2FB1FFA9" w:rsidR="00725891" w:rsidRDefault="00725891" w:rsidP="0022123B">
      <w:pPr>
        <w:ind w:left="851" w:right="567"/>
        <w:jc w:val="both"/>
      </w:pPr>
      <w:r>
        <w:t>V příčce b</w:t>
      </w:r>
      <w:r w:rsidR="001C1118">
        <w:t>yly</w:t>
      </w:r>
      <w:r>
        <w:t xml:space="preserve"> nad novými dveřmi osazeny překlady z L profilů.</w:t>
      </w:r>
    </w:p>
    <w:p w14:paraId="5C61DF76" w14:textId="371BD519" w:rsidR="00725891" w:rsidRDefault="00725891" w:rsidP="0022123B">
      <w:pPr>
        <w:ind w:left="851" w:right="567"/>
        <w:jc w:val="both"/>
      </w:pPr>
      <w:r>
        <w:t>V umýv</w:t>
      </w:r>
      <w:r w:rsidR="00335470">
        <w:t>á</w:t>
      </w:r>
      <w:r>
        <w:t>rně b</w:t>
      </w:r>
      <w:r w:rsidR="001C1118">
        <w:t>yl</w:t>
      </w:r>
      <w:r>
        <w:t xml:space="preserve"> osazen kovový profil pro zavěšení olověných vest. B</w:t>
      </w:r>
      <w:r w:rsidR="001C1118">
        <w:t xml:space="preserve">ylo </w:t>
      </w:r>
      <w:r>
        <w:t>kotveno do železobetonové zdi a stropu.</w:t>
      </w:r>
    </w:p>
    <w:p w14:paraId="68D9799B" w14:textId="41F9E5F7" w:rsidR="008E2BB4" w:rsidRDefault="008E2BB4" w:rsidP="0022123B">
      <w:pPr>
        <w:ind w:left="851" w:right="567"/>
        <w:jc w:val="both"/>
      </w:pPr>
      <w:r>
        <w:t>Pro otvor pro okno z vyšetřovny b</w:t>
      </w:r>
      <w:r w:rsidR="001C1118">
        <w:t>yl</w:t>
      </w:r>
      <w:r>
        <w:t xml:space="preserve"> osazen překlad z 2* I160 dle statického posudku – postup prací dle popisu v posudku. B</w:t>
      </w:r>
      <w:r w:rsidR="001C1118">
        <w:t>ylo</w:t>
      </w:r>
      <w:r>
        <w:t xml:space="preserve"> provedeno </w:t>
      </w:r>
      <w:proofErr w:type="spellStart"/>
      <w:r>
        <w:t>podstojkování</w:t>
      </w:r>
      <w:proofErr w:type="spellEnd"/>
      <w:r>
        <w:t xml:space="preserve"> stropu, provedeny kapsy pro překlad, osazeny překlady, aktivovány překlady a poté vyřezán otvor pro okno. </w:t>
      </w:r>
      <w:r w:rsidRPr="008E2BB4">
        <w:rPr>
          <w:b/>
          <w:bCs/>
          <w:sz w:val="24"/>
          <w:szCs w:val="24"/>
        </w:rPr>
        <w:t>Podrobnosti viz statický posudek!!!!!</w:t>
      </w:r>
    </w:p>
    <w:p w14:paraId="2546A8A1" w14:textId="77777777" w:rsidR="001C1118" w:rsidRDefault="001C1118" w:rsidP="00367BAB">
      <w:pPr>
        <w:rPr>
          <w:highlight w:val="yellow"/>
        </w:rPr>
      </w:pPr>
    </w:p>
    <w:p w14:paraId="30728F4F" w14:textId="77777777" w:rsidR="00725891" w:rsidRPr="00367BAB" w:rsidRDefault="00725891" w:rsidP="00367BAB">
      <w:pPr>
        <w:rPr>
          <w:highlight w:val="yellow"/>
        </w:rPr>
      </w:pPr>
    </w:p>
    <w:p w14:paraId="690709BB" w14:textId="77777777" w:rsidR="009D6D60" w:rsidRPr="0036340B" w:rsidRDefault="009D6D60" w:rsidP="009D6D60">
      <w:pPr>
        <w:pStyle w:val="Nadpis2"/>
        <w:ind w:left="851" w:right="567"/>
        <w:jc w:val="both"/>
      </w:pPr>
      <w:r w:rsidRPr="0036340B">
        <w:t>Podlahy</w:t>
      </w:r>
    </w:p>
    <w:p w14:paraId="4E0D3E2C" w14:textId="77777777" w:rsidR="009D6D60" w:rsidRPr="0036340B" w:rsidRDefault="009D6D60" w:rsidP="009D6D60">
      <w:pPr>
        <w:ind w:left="851" w:right="567"/>
        <w:jc w:val="both"/>
      </w:pPr>
      <w:r>
        <w:t>Je počítáno s těmito skladbami podlah</w:t>
      </w:r>
      <w:r w:rsidRPr="0036340B">
        <w:t>:</w:t>
      </w:r>
    </w:p>
    <w:p w14:paraId="6D1705C2" w14:textId="77777777" w:rsidR="009D6D60" w:rsidRPr="0082761C" w:rsidRDefault="009D6D60" w:rsidP="009D6D60">
      <w:pPr>
        <w:ind w:left="851" w:right="567"/>
        <w:jc w:val="both"/>
      </w:pPr>
    </w:p>
    <w:p w14:paraId="7DEF788A" w14:textId="73A8B2E5" w:rsidR="00234B12" w:rsidRPr="00234B12" w:rsidRDefault="009D6D60" w:rsidP="00234B12">
      <w:pPr>
        <w:autoSpaceDE w:val="0"/>
        <w:autoSpaceDN w:val="0"/>
        <w:adjustRightInd w:val="0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82761C">
        <w:rPr>
          <w:b/>
        </w:rPr>
        <w:tab/>
        <w:t xml:space="preserve">S1 </w:t>
      </w:r>
      <w:r w:rsidRPr="0082761C">
        <w:rPr>
          <w:b/>
        </w:rPr>
        <w:tab/>
      </w:r>
      <w:r w:rsidR="00234B12" w:rsidRPr="00234B12">
        <w:rPr>
          <w:rFonts w:ascii="ISOCPEUR" w:hAnsi="ISOCPEUR" w:cs="ISOCPEUR"/>
          <w:color w:val="000000"/>
          <w:sz w:val="18"/>
          <w:szCs w:val="18"/>
          <w:u w:val="single"/>
        </w:rPr>
        <w:t>PVC PODLAHA ELEKTROSTATICKY VODIVÁ (10 EXP4&lt;/= R &lt;/=10 EXP6 OHM),</w:t>
      </w:r>
    </w:p>
    <w:p w14:paraId="66F03D31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234B12">
        <w:rPr>
          <w:rFonts w:ascii="ISOCPEUR" w:hAnsi="ISOCPEUR" w:cs="ISOCPEUR"/>
          <w:color w:val="000000"/>
          <w:sz w:val="18"/>
          <w:szCs w:val="18"/>
          <w:u w:val="single"/>
        </w:rPr>
        <w:t>CELK. TL. 5 MM</w:t>
      </w:r>
    </w:p>
    <w:p w14:paraId="296872C5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</w:p>
    <w:p w14:paraId="2707AD9C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-PVC PODLAHOVINA V PÁSECH, DO VODIVÉHO LEPIDLA S VLOŽENÝMI </w:t>
      </w:r>
      <w:proofErr w:type="spellStart"/>
      <w:r w:rsidRPr="00234B12">
        <w:rPr>
          <w:rFonts w:ascii="ISOCPEUR" w:hAnsi="ISOCPEUR" w:cs="ISOCPEUR"/>
          <w:color w:val="000000"/>
          <w:sz w:val="18"/>
          <w:szCs w:val="18"/>
        </w:rPr>
        <w:t>Cu</w:t>
      </w:r>
      <w:proofErr w:type="spellEnd"/>
      <w:r w:rsidRPr="00234B12">
        <w:rPr>
          <w:rFonts w:ascii="ISOCPEUR" w:hAnsi="ISOCPEUR" w:cs="ISOCPEUR"/>
          <w:color w:val="000000"/>
          <w:sz w:val="18"/>
          <w:szCs w:val="18"/>
        </w:rPr>
        <w:t xml:space="preserve"> PÁSKY (CELK. TL. 3 MM)</w:t>
      </w:r>
      <w:r w:rsidRPr="00234B12">
        <w:rPr>
          <w:rFonts w:ascii="ISOCPEUR" w:hAnsi="ISOCPEUR" w:cs="ISOCPEUR"/>
          <w:color w:val="000000"/>
          <w:sz w:val="18"/>
          <w:szCs w:val="18"/>
        </w:rPr>
        <w:tab/>
        <w:t xml:space="preserve">           </w:t>
      </w:r>
    </w:p>
    <w:p w14:paraId="6C9BFC6E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ELEKTRICKÝ ODPOR: 10 exp4&lt;/= R &lt;/=10 exp6 ohm</w:t>
      </w:r>
    </w:p>
    <w:p w14:paraId="37300218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VČ. FABIONŮ, V=50 MM  </w:t>
      </w:r>
    </w:p>
    <w:p w14:paraId="47CD2F8E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-NIVELAČNÍ STĚRKA NA BÁZI CEMENTU UZIN NC 170 TL. </w:t>
      </w:r>
      <w:proofErr w:type="gramStart"/>
      <w:r w:rsidRPr="00234B12">
        <w:rPr>
          <w:rFonts w:ascii="ISOCPEUR" w:hAnsi="ISOCPEUR" w:cs="ISOCPEUR"/>
          <w:color w:val="000000"/>
          <w:sz w:val="18"/>
          <w:szCs w:val="18"/>
        </w:rPr>
        <w:t>2 - 15</w:t>
      </w:r>
      <w:proofErr w:type="gramEnd"/>
      <w:r w:rsidRPr="00234B12">
        <w:rPr>
          <w:rFonts w:ascii="ISOCPEUR" w:hAnsi="ISOCPEUR" w:cs="ISOCPEUR"/>
          <w:color w:val="000000"/>
          <w:sz w:val="18"/>
          <w:szCs w:val="18"/>
        </w:rPr>
        <w:t xml:space="preserve"> MM, VČ. PENETRACE</w:t>
      </w:r>
    </w:p>
    <w:p w14:paraId="25A63673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234B12">
        <w:rPr>
          <w:rFonts w:ascii="ISOCPEUR" w:hAnsi="ISOCPEUR" w:cs="ISOCPEUR"/>
          <w:color w:val="000000"/>
          <w:sz w:val="18"/>
          <w:szCs w:val="18"/>
          <w:u w:val="single"/>
        </w:rPr>
        <w:t>_________________________________________________________</w:t>
      </w:r>
    </w:p>
    <w:p w14:paraId="7483A7C6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 STÁVAJÍCÍ OČIŠTĚNÁ PODLAHA</w:t>
      </w:r>
    </w:p>
    <w:p w14:paraId="56BCEEB9" w14:textId="79C85A80" w:rsidR="009D6D60" w:rsidRPr="0082761C" w:rsidRDefault="009D6D60" w:rsidP="00234B12">
      <w:pPr>
        <w:autoSpaceDE w:val="0"/>
        <w:autoSpaceDN w:val="0"/>
        <w:adjustRightInd w:val="0"/>
        <w:ind w:firstLine="1418"/>
      </w:pPr>
    </w:p>
    <w:p w14:paraId="35F05E32" w14:textId="77777777" w:rsidR="001C1118" w:rsidRDefault="009D6D60" w:rsidP="00234B12">
      <w:pPr>
        <w:autoSpaceDE w:val="0"/>
        <w:autoSpaceDN w:val="0"/>
        <w:adjustRightInd w:val="0"/>
        <w:rPr>
          <w:b/>
        </w:rPr>
      </w:pPr>
      <w:r w:rsidRPr="0082761C">
        <w:rPr>
          <w:b/>
        </w:rPr>
        <w:tab/>
      </w:r>
    </w:p>
    <w:p w14:paraId="66A98928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3A92882F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05FEDDFB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357ABB1A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0A12C248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714C3B35" w14:textId="77777777" w:rsidR="001C1118" w:rsidRDefault="001C1118" w:rsidP="00234B12">
      <w:pPr>
        <w:autoSpaceDE w:val="0"/>
        <w:autoSpaceDN w:val="0"/>
        <w:adjustRightInd w:val="0"/>
        <w:rPr>
          <w:b/>
        </w:rPr>
      </w:pPr>
    </w:p>
    <w:p w14:paraId="69FAEC08" w14:textId="0CB405B9" w:rsidR="00234B12" w:rsidRPr="00234B12" w:rsidRDefault="009D6D60" w:rsidP="001C1118">
      <w:pPr>
        <w:autoSpaceDE w:val="0"/>
        <w:autoSpaceDN w:val="0"/>
        <w:adjustRightInd w:val="0"/>
        <w:ind w:firstLine="70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82761C">
        <w:rPr>
          <w:b/>
        </w:rPr>
        <w:t xml:space="preserve">S2 </w:t>
      </w:r>
      <w:r w:rsidRPr="0082761C">
        <w:rPr>
          <w:b/>
        </w:rPr>
        <w:tab/>
      </w:r>
      <w:r w:rsidR="00234B12" w:rsidRPr="00234B12">
        <w:rPr>
          <w:rFonts w:ascii="ISOCPEUR" w:hAnsi="ISOCPEUR" w:cs="ISOCPEUR"/>
          <w:color w:val="000000"/>
          <w:sz w:val="18"/>
          <w:szCs w:val="18"/>
          <w:u w:val="single"/>
        </w:rPr>
        <w:t>PVC PODLAHA ELEKTROSTATICKY VODIVÁ (10 EXP4&lt;/= R &lt;/=10 EXP6 OHM),</w:t>
      </w:r>
    </w:p>
    <w:p w14:paraId="5A3DDBED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234B12">
        <w:rPr>
          <w:rFonts w:ascii="ISOCPEUR" w:hAnsi="ISOCPEUR" w:cs="ISOCPEUR"/>
          <w:color w:val="000000"/>
          <w:sz w:val="18"/>
          <w:szCs w:val="18"/>
          <w:u w:val="single"/>
        </w:rPr>
        <w:t>CELK. TL. 5 MM</w:t>
      </w:r>
    </w:p>
    <w:p w14:paraId="122AF7F4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</w:p>
    <w:p w14:paraId="157711DA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-PVC PODLAHOVINA V PÁSECH, DO VODIVÉHO LEPIDLA S VLOŽENÝMI </w:t>
      </w:r>
      <w:proofErr w:type="spellStart"/>
      <w:r w:rsidRPr="00234B12">
        <w:rPr>
          <w:rFonts w:ascii="ISOCPEUR" w:hAnsi="ISOCPEUR" w:cs="ISOCPEUR"/>
          <w:color w:val="000000"/>
          <w:sz w:val="18"/>
          <w:szCs w:val="18"/>
        </w:rPr>
        <w:t>Cu</w:t>
      </w:r>
      <w:proofErr w:type="spellEnd"/>
      <w:r w:rsidRPr="00234B12">
        <w:rPr>
          <w:rFonts w:ascii="ISOCPEUR" w:hAnsi="ISOCPEUR" w:cs="ISOCPEUR"/>
          <w:color w:val="000000"/>
          <w:sz w:val="18"/>
          <w:szCs w:val="18"/>
        </w:rPr>
        <w:t xml:space="preserve"> PÁSKY (CELK. TL. 3 MM)</w:t>
      </w:r>
      <w:r w:rsidRPr="00234B12">
        <w:rPr>
          <w:rFonts w:ascii="ISOCPEUR" w:hAnsi="ISOCPEUR" w:cs="ISOCPEUR"/>
          <w:color w:val="000000"/>
          <w:sz w:val="18"/>
          <w:szCs w:val="18"/>
        </w:rPr>
        <w:tab/>
        <w:t xml:space="preserve">           </w:t>
      </w:r>
    </w:p>
    <w:p w14:paraId="13F4933E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ELEKTRICKÝ ODPOR: 10 exp4&lt;/= R &lt;/=10 exp6 ohm</w:t>
      </w:r>
    </w:p>
    <w:p w14:paraId="28C16A19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VČ. FABIONŮ, V=50 MM  </w:t>
      </w:r>
    </w:p>
    <w:p w14:paraId="1F0FF9E1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-NIVELAČNÍ STĚRKA NA BÁZI CEMENTU UZIN NC 170 TL. 2 MM, VČ. PENETRACE</w:t>
      </w:r>
    </w:p>
    <w:p w14:paraId="42F1FA70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-EPOXIDOVÁ PRYSKYŘIČNÁ PENETRACE K UTĚSNĚNÍ VELMI VLHKÝCH PODKLADŮ, NAPŘ. UZIN PE 480</w:t>
      </w:r>
    </w:p>
    <w:p w14:paraId="58218263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+ POSYP KŘEMIČITÝM PÍSKEM UZIN PERLSAND 0,8, VČ. PENETRACE,</w:t>
      </w:r>
    </w:p>
    <w:p w14:paraId="1893F8CB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 NEBO DRUHÁ VARIANTA MASTERSEAL 185 VČ. PENETRACE </w:t>
      </w:r>
    </w:p>
    <w:p w14:paraId="7FBC3BA4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-BETONOVÁ MAZANINA TL. 50 MM VYZTUŽENA KARI SÍTÍ</w:t>
      </w:r>
    </w:p>
    <w:p w14:paraId="7348EFBF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-FOLIE PE</w:t>
      </w:r>
    </w:p>
    <w:p w14:paraId="50226540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 xml:space="preserve">-VYROVNÁVACÍ </w:t>
      </w:r>
      <w:proofErr w:type="gramStart"/>
      <w:r w:rsidRPr="00234B12">
        <w:rPr>
          <w:rFonts w:ascii="ISOCPEUR" w:hAnsi="ISOCPEUR" w:cs="ISOCPEUR"/>
          <w:color w:val="000000"/>
          <w:sz w:val="18"/>
          <w:szCs w:val="18"/>
        </w:rPr>
        <w:t>VRSTVA - PĚNOVÝ</w:t>
      </w:r>
      <w:proofErr w:type="gramEnd"/>
      <w:r w:rsidRPr="00234B12">
        <w:rPr>
          <w:rFonts w:ascii="ISOCPEUR" w:hAnsi="ISOCPEUR" w:cs="ISOCPEUR"/>
          <w:color w:val="000000"/>
          <w:sz w:val="18"/>
          <w:szCs w:val="18"/>
        </w:rPr>
        <w:t xml:space="preserve"> POLYSTYRÉN EPS 150 TL. 100 MM </w:t>
      </w:r>
    </w:p>
    <w:p w14:paraId="5293339F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234B12">
        <w:rPr>
          <w:rFonts w:ascii="ISOCPEUR" w:hAnsi="ISOCPEUR" w:cs="ISOCPEUR"/>
          <w:color w:val="000000"/>
          <w:sz w:val="18"/>
          <w:szCs w:val="18"/>
          <w:u w:val="single"/>
        </w:rPr>
        <w:t>_________________________________________________________</w:t>
      </w:r>
    </w:p>
    <w:p w14:paraId="74303FC3" w14:textId="77777777" w:rsidR="00234B12" w:rsidRPr="00234B12" w:rsidRDefault="00234B12" w:rsidP="00234B12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234B12">
        <w:rPr>
          <w:rFonts w:ascii="ISOCPEUR" w:hAnsi="ISOCPEUR" w:cs="ISOCPEUR"/>
          <w:color w:val="000000"/>
          <w:sz w:val="18"/>
          <w:szCs w:val="18"/>
        </w:rPr>
        <w:t>- STÁVAJÍCÍ OČIŠTĚNÁ PODLAHA</w:t>
      </w:r>
    </w:p>
    <w:p w14:paraId="4E4F425F" w14:textId="7A0B1658" w:rsidR="009D6D60" w:rsidRPr="0082761C" w:rsidRDefault="009D6D60" w:rsidP="00234B12">
      <w:pPr>
        <w:autoSpaceDE w:val="0"/>
        <w:autoSpaceDN w:val="0"/>
        <w:adjustRightInd w:val="0"/>
        <w:ind w:firstLine="1418"/>
      </w:pPr>
      <w:r w:rsidRPr="0082761C">
        <w:rPr>
          <w:rFonts w:ascii="ISOCPEUR" w:hAnsi="ISOCPEUR" w:cs="ISOCPEUR"/>
          <w:caps/>
          <w:color w:val="000000"/>
          <w:sz w:val="18"/>
          <w:szCs w:val="18"/>
        </w:rPr>
        <w:t xml:space="preserve">   </w:t>
      </w:r>
    </w:p>
    <w:p w14:paraId="4600A4F2" w14:textId="77777777" w:rsidR="00725891" w:rsidRPr="00725891" w:rsidRDefault="009D6D60" w:rsidP="00725891">
      <w:pPr>
        <w:autoSpaceDE w:val="0"/>
        <w:autoSpaceDN w:val="0"/>
        <w:adjustRightInd w:val="0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82761C">
        <w:rPr>
          <w:b/>
        </w:rPr>
        <w:tab/>
        <w:t xml:space="preserve">S3 </w:t>
      </w:r>
      <w:r w:rsidRPr="0082761C">
        <w:rPr>
          <w:b/>
        </w:rPr>
        <w:tab/>
      </w:r>
      <w:r w:rsidR="00725891" w:rsidRPr="00725891">
        <w:rPr>
          <w:rFonts w:ascii="ISOCPEUR" w:hAnsi="ISOCPEUR" w:cs="ISOCPEUR"/>
          <w:color w:val="000000"/>
          <w:sz w:val="18"/>
          <w:szCs w:val="18"/>
          <w:u w:val="single"/>
        </w:rPr>
        <w:t>PVC PODLAHA, CELK. TL. 5 MM</w:t>
      </w:r>
    </w:p>
    <w:p w14:paraId="21C4BFD7" w14:textId="77777777" w:rsidR="00725891" w:rsidRPr="00725891" w:rsidRDefault="00725891" w:rsidP="00725891">
      <w:pPr>
        <w:autoSpaceDE w:val="0"/>
        <w:autoSpaceDN w:val="0"/>
        <w:adjustRightInd w:val="0"/>
        <w:rPr>
          <w:rFonts w:ascii="ISOCPEUR" w:hAnsi="ISOCPEUR" w:cs="ISOCPEUR"/>
          <w:color w:val="000000"/>
          <w:sz w:val="18"/>
          <w:szCs w:val="18"/>
          <w:u w:val="single"/>
        </w:rPr>
      </w:pPr>
    </w:p>
    <w:p w14:paraId="1400727A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>-PVC PODLAHOVINA V PÁSECH, DO LEPIDLA (CELK. TL. 3 MM)</w:t>
      </w:r>
      <w:r w:rsidRPr="00725891">
        <w:rPr>
          <w:rFonts w:ascii="ISOCPEUR" w:hAnsi="ISOCPEUR" w:cs="ISOCPEUR"/>
          <w:color w:val="000000"/>
          <w:sz w:val="18"/>
          <w:szCs w:val="18"/>
        </w:rPr>
        <w:tab/>
        <w:t xml:space="preserve">           </w:t>
      </w:r>
    </w:p>
    <w:p w14:paraId="70345DDA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 xml:space="preserve"> VČ. FABIONŮ, V=50 MM</w:t>
      </w:r>
    </w:p>
    <w:p w14:paraId="2401627E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 xml:space="preserve">-NIVELAČNÍ STĚRKA NA BÁZI CEMENTU UZIN NC 170 TL. </w:t>
      </w:r>
      <w:proofErr w:type="gramStart"/>
      <w:r w:rsidRPr="00725891">
        <w:rPr>
          <w:rFonts w:ascii="ISOCPEUR" w:hAnsi="ISOCPEUR" w:cs="ISOCPEUR"/>
          <w:color w:val="000000"/>
          <w:sz w:val="18"/>
          <w:szCs w:val="18"/>
        </w:rPr>
        <w:t>2 - 15</w:t>
      </w:r>
      <w:proofErr w:type="gramEnd"/>
      <w:r w:rsidRPr="00725891">
        <w:rPr>
          <w:rFonts w:ascii="ISOCPEUR" w:hAnsi="ISOCPEUR" w:cs="ISOCPEUR"/>
          <w:color w:val="000000"/>
          <w:sz w:val="18"/>
          <w:szCs w:val="18"/>
        </w:rPr>
        <w:t xml:space="preserve"> MM, VČ. PENETRACE</w:t>
      </w:r>
    </w:p>
    <w:p w14:paraId="642C3DA2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>-EPOXIDOVÁ PRYSKYŘIČNÁ PENETRACE K UTĚSNĚNÍ VELMI VLHKÝCH PODKLADŮ, NAPŘ. UZIN PE 480</w:t>
      </w:r>
    </w:p>
    <w:p w14:paraId="10456318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 xml:space="preserve"> + POSYP KŘEMIČITÝM PÍSKEM UZIN PERLSAND 0,8, VČ. PENETRACE, </w:t>
      </w:r>
    </w:p>
    <w:p w14:paraId="50F75121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 xml:space="preserve"> NEBO DRUHÁ VARIANTA MASTERSEAL 185 VČ. PENETRACE</w:t>
      </w:r>
    </w:p>
    <w:p w14:paraId="3AF04EC8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>-BETONOVÁ MAZANINA TL. 50 MM VYZTUŽENA KARI SÍTÍ</w:t>
      </w:r>
    </w:p>
    <w:p w14:paraId="300B28CC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>-FOLIE PE</w:t>
      </w:r>
    </w:p>
    <w:p w14:paraId="3728E14B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 xml:space="preserve">-VYROVNÁVACÍ </w:t>
      </w:r>
      <w:proofErr w:type="gramStart"/>
      <w:r w:rsidRPr="00725891">
        <w:rPr>
          <w:rFonts w:ascii="ISOCPEUR" w:hAnsi="ISOCPEUR" w:cs="ISOCPEUR"/>
          <w:color w:val="000000"/>
          <w:sz w:val="18"/>
          <w:szCs w:val="18"/>
        </w:rPr>
        <w:t>VRSTVA - PĚNOVÝ</w:t>
      </w:r>
      <w:proofErr w:type="gramEnd"/>
      <w:r w:rsidRPr="00725891">
        <w:rPr>
          <w:rFonts w:ascii="ISOCPEUR" w:hAnsi="ISOCPEUR" w:cs="ISOCPEUR"/>
          <w:color w:val="000000"/>
          <w:sz w:val="18"/>
          <w:szCs w:val="18"/>
        </w:rPr>
        <w:t xml:space="preserve"> POLYSTYRÉN EPS 150 TL. 100 MM </w:t>
      </w:r>
    </w:p>
    <w:p w14:paraId="3657C327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  <w:u w:val="single"/>
        </w:rPr>
      </w:pPr>
      <w:r w:rsidRPr="00725891">
        <w:rPr>
          <w:rFonts w:ascii="ISOCPEUR" w:hAnsi="ISOCPEUR" w:cs="ISOCPEUR"/>
          <w:color w:val="000000"/>
          <w:sz w:val="18"/>
          <w:szCs w:val="18"/>
          <w:u w:val="single"/>
        </w:rPr>
        <w:t xml:space="preserve">_________________________________________________________ </w:t>
      </w:r>
    </w:p>
    <w:p w14:paraId="5FE67EE4" w14:textId="77777777" w:rsidR="00725891" w:rsidRPr="00725891" w:rsidRDefault="00725891" w:rsidP="00725891">
      <w:pPr>
        <w:autoSpaceDE w:val="0"/>
        <w:autoSpaceDN w:val="0"/>
        <w:adjustRightInd w:val="0"/>
        <w:ind w:firstLine="1418"/>
        <w:rPr>
          <w:rFonts w:ascii="ISOCPEUR" w:hAnsi="ISOCPEUR" w:cs="ISOCPEUR"/>
          <w:color w:val="000000"/>
          <w:sz w:val="18"/>
          <w:szCs w:val="18"/>
        </w:rPr>
      </w:pPr>
      <w:r w:rsidRPr="00725891">
        <w:rPr>
          <w:rFonts w:ascii="ISOCPEUR" w:hAnsi="ISOCPEUR" w:cs="ISOCPEUR"/>
          <w:color w:val="000000"/>
          <w:sz w:val="18"/>
          <w:szCs w:val="18"/>
        </w:rPr>
        <w:t>- STÁVAJÍCÍ OČIŠTĚNÁ PODLAHA</w:t>
      </w:r>
    </w:p>
    <w:p w14:paraId="710469B5" w14:textId="289ED4DC" w:rsidR="009D6D60" w:rsidRPr="0082761C" w:rsidRDefault="009D6D60" w:rsidP="00725891">
      <w:pPr>
        <w:autoSpaceDE w:val="0"/>
        <w:autoSpaceDN w:val="0"/>
        <w:adjustRightInd w:val="0"/>
      </w:pPr>
    </w:p>
    <w:p w14:paraId="722AC052" w14:textId="77777777" w:rsidR="00725891" w:rsidRPr="00725891" w:rsidRDefault="009D6D60" w:rsidP="00725891">
      <w:pPr>
        <w:autoSpaceDE w:val="0"/>
        <w:autoSpaceDN w:val="0"/>
        <w:adjustRightInd w:val="0"/>
        <w:rPr>
          <w:rFonts w:ascii="ISOCPEUR" w:hAnsi="ISOCPEUR" w:cs="ISOCPEUR"/>
          <w:caps/>
          <w:color w:val="000000"/>
          <w:sz w:val="18"/>
          <w:szCs w:val="18"/>
        </w:rPr>
      </w:pPr>
      <w:r w:rsidRPr="0082761C">
        <w:rPr>
          <w:b/>
        </w:rPr>
        <w:tab/>
        <w:t xml:space="preserve">S4 </w:t>
      </w:r>
      <w:r>
        <w:rPr>
          <w:rFonts w:ascii="ISOCPEUR" w:hAnsi="ISOCPEUR" w:cs="ISOCPEUR"/>
          <w:caps/>
          <w:color w:val="000000"/>
          <w:sz w:val="18"/>
          <w:szCs w:val="18"/>
        </w:rPr>
        <w:tab/>
      </w:r>
      <w:r w:rsidR="00725891" w:rsidRPr="00725891">
        <w:rPr>
          <w:rFonts w:ascii="ISOCPEUR" w:hAnsi="ISOCPEUR" w:cs="ISOCPEUR"/>
          <w:caps/>
          <w:color w:val="000000"/>
          <w:sz w:val="18"/>
          <w:szCs w:val="18"/>
        </w:rPr>
        <w:t>PVC PODLAHA, CELK. TL. 5 MM</w:t>
      </w:r>
    </w:p>
    <w:p w14:paraId="6D210724" w14:textId="77777777" w:rsidR="00725891" w:rsidRPr="00725891" w:rsidRDefault="00725891" w:rsidP="00725891">
      <w:pPr>
        <w:autoSpaceDE w:val="0"/>
        <w:autoSpaceDN w:val="0"/>
        <w:adjustRightInd w:val="0"/>
        <w:rPr>
          <w:rFonts w:ascii="ISOCPEUR" w:hAnsi="ISOCPEUR" w:cs="ISOCPEUR"/>
          <w:caps/>
          <w:color w:val="000000"/>
          <w:sz w:val="18"/>
          <w:szCs w:val="18"/>
        </w:rPr>
      </w:pPr>
    </w:p>
    <w:p w14:paraId="271BEBF0" w14:textId="77777777" w:rsidR="00725891" w:rsidRPr="00725891" w:rsidRDefault="00725891" w:rsidP="002C5D82">
      <w:pPr>
        <w:autoSpaceDE w:val="0"/>
        <w:autoSpaceDN w:val="0"/>
        <w:adjustRightInd w:val="0"/>
        <w:ind w:firstLine="1418"/>
        <w:rPr>
          <w:rFonts w:ascii="ISOCPEUR" w:hAnsi="ISOCPEUR" w:cs="ISOCPEUR"/>
          <w:caps/>
          <w:color w:val="000000"/>
          <w:sz w:val="18"/>
          <w:szCs w:val="18"/>
        </w:rPr>
      </w:pPr>
      <w:r w:rsidRPr="00725891">
        <w:rPr>
          <w:rFonts w:ascii="ISOCPEUR" w:hAnsi="ISOCPEUR" w:cs="ISOCPEUR"/>
          <w:caps/>
          <w:color w:val="000000"/>
          <w:sz w:val="18"/>
          <w:szCs w:val="18"/>
        </w:rPr>
        <w:t>-PVC PODLAHOVINA V PÁSECH, DO LEPIDLA (CELK. TL. 3 MM)</w:t>
      </w:r>
      <w:r w:rsidRPr="00725891">
        <w:rPr>
          <w:rFonts w:ascii="ISOCPEUR" w:hAnsi="ISOCPEUR" w:cs="ISOCPEUR"/>
          <w:caps/>
          <w:color w:val="000000"/>
          <w:sz w:val="18"/>
          <w:szCs w:val="18"/>
        </w:rPr>
        <w:tab/>
        <w:t xml:space="preserve">           </w:t>
      </w:r>
    </w:p>
    <w:p w14:paraId="75371367" w14:textId="77777777" w:rsidR="00725891" w:rsidRPr="00725891" w:rsidRDefault="00725891" w:rsidP="002C5D82">
      <w:pPr>
        <w:autoSpaceDE w:val="0"/>
        <w:autoSpaceDN w:val="0"/>
        <w:adjustRightInd w:val="0"/>
        <w:ind w:firstLine="1418"/>
        <w:rPr>
          <w:rFonts w:ascii="ISOCPEUR" w:hAnsi="ISOCPEUR" w:cs="ISOCPEUR"/>
          <w:caps/>
          <w:color w:val="000000"/>
          <w:sz w:val="18"/>
          <w:szCs w:val="18"/>
        </w:rPr>
      </w:pPr>
      <w:r w:rsidRPr="00725891">
        <w:rPr>
          <w:rFonts w:ascii="ISOCPEUR" w:hAnsi="ISOCPEUR" w:cs="ISOCPEUR"/>
          <w:caps/>
          <w:color w:val="000000"/>
          <w:sz w:val="18"/>
          <w:szCs w:val="18"/>
        </w:rPr>
        <w:t xml:space="preserve"> VČ. FABIONŮ, V=50 MM</w:t>
      </w:r>
    </w:p>
    <w:p w14:paraId="5CF03F9E" w14:textId="77777777" w:rsidR="00725891" w:rsidRPr="00725891" w:rsidRDefault="00725891" w:rsidP="002C5D82">
      <w:pPr>
        <w:autoSpaceDE w:val="0"/>
        <w:autoSpaceDN w:val="0"/>
        <w:adjustRightInd w:val="0"/>
        <w:ind w:firstLine="1418"/>
        <w:rPr>
          <w:rFonts w:ascii="ISOCPEUR" w:hAnsi="ISOCPEUR" w:cs="ISOCPEUR"/>
          <w:caps/>
          <w:color w:val="000000"/>
          <w:sz w:val="18"/>
          <w:szCs w:val="18"/>
        </w:rPr>
      </w:pPr>
      <w:r w:rsidRPr="00725891">
        <w:rPr>
          <w:rFonts w:ascii="ISOCPEUR" w:hAnsi="ISOCPEUR" w:cs="ISOCPEUR"/>
          <w:caps/>
          <w:color w:val="000000"/>
          <w:sz w:val="18"/>
          <w:szCs w:val="18"/>
        </w:rPr>
        <w:t xml:space="preserve">-NIVELAČNÍ STĚRKA NA BÁZI CEMENTU UZIN NC 170 TL. </w:t>
      </w:r>
      <w:proofErr w:type="gramStart"/>
      <w:r w:rsidRPr="00725891">
        <w:rPr>
          <w:rFonts w:ascii="ISOCPEUR" w:hAnsi="ISOCPEUR" w:cs="ISOCPEUR"/>
          <w:caps/>
          <w:color w:val="000000"/>
          <w:sz w:val="18"/>
          <w:szCs w:val="18"/>
        </w:rPr>
        <w:t>2 - 15</w:t>
      </w:r>
      <w:proofErr w:type="gramEnd"/>
      <w:r w:rsidRPr="00725891">
        <w:rPr>
          <w:rFonts w:ascii="ISOCPEUR" w:hAnsi="ISOCPEUR" w:cs="ISOCPEUR"/>
          <w:caps/>
          <w:color w:val="000000"/>
          <w:sz w:val="18"/>
          <w:szCs w:val="18"/>
        </w:rPr>
        <w:t xml:space="preserve"> MM, VČ. PENETRACE</w:t>
      </w:r>
    </w:p>
    <w:p w14:paraId="07C56B24" w14:textId="77777777" w:rsidR="00725891" w:rsidRPr="00725891" w:rsidRDefault="00725891" w:rsidP="002C5D82">
      <w:pPr>
        <w:autoSpaceDE w:val="0"/>
        <w:autoSpaceDN w:val="0"/>
        <w:adjustRightInd w:val="0"/>
        <w:ind w:firstLine="1418"/>
        <w:rPr>
          <w:rFonts w:ascii="ISOCPEUR" w:hAnsi="ISOCPEUR" w:cs="ISOCPEUR"/>
          <w:caps/>
          <w:color w:val="000000"/>
          <w:sz w:val="18"/>
          <w:szCs w:val="18"/>
        </w:rPr>
      </w:pPr>
      <w:r w:rsidRPr="00725891">
        <w:rPr>
          <w:rFonts w:ascii="ISOCPEUR" w:hAnsi="ISOCPEUR" w:cs="ISOCPEUR"/>
          <w:caps/>
          <w:color w:val="000000"/>
          <w:sz w:val="18"/>
          <w:szCs w:val="18"/>
        </w:rPr>
        <w:t xml:space="preserve">_________________________________________________________ </w:t>
      </w:r>
    </w:p>
    <w:p w14:paraId="3BABF648" w14:textId="77777777" w:rsidR="00725891" w:rsidRPr="00725891" w:rsidRDefault="00725891" w:rsidP="002C5D82">
      <w:pPr>
        <w:autoSpaceDE w:val="0"/>
        <w:autoSpaceDN w:val="0"/>
        <w:adjustRightInd w:val="0"/>
        <w:ind w:firstLine="1418"/>
        <w:rPr>
          <w:rFonts w:ascii="ISOCPEUR" w:hAnsi="ISOCPEUR" w:cs="ISOCPEUR"/>
          <w:caps/>
          <w:color w:val="000000"/>
          <w:sz w:val="18"/>
          <w:szCs w:val="18"/>
        </w:rPr>
      </w:pPr>
      <w:r w:rsidRPr="00725891">
        <w:rPr>
          <w:rFonts w:ascii="ISOCPEUR" w:hAnsi="ISOCPEUR" w:cs="ISOCPEUR"/>
          <w:caps/>
          <w:color w:val="000000"/>
          <w:sz w:val="18"/>
          <w:szCs w:val="18"/>
        </w:rPr>
        <w:t>- STÁVAJÍCÍ OČIŠTĚNÁ PODLAHA</w:t>
      </w:r>
    </w:p>
    <w:p w14:paraId="435171A1" w14:textId="4F13F675" w:rsidR="009D6D60" w:rsidRPr="0082761C" w:rsidRDefault="009D6D60" w:rsidP="002C5D82">
      <w:pPr>
        <w:autoSpaceDE w:val="0"/>
        <w:autoSpaceDN w:val="0"/>
        <w:adjustRightInd w:val="0"/>
        <w:ind w:firstLine="1418"/>
        <w:rPr>
          <w:b/>
        </w:rPr>
      </w:pPr>
    </w:p>
    <w:p w14:paraId="0CF9C8A9" w14:textId="77777777" w:rsidR="002C5D82" w:rsidRPr="002C5D82" w:rsidRDefault="009D6D60" w:rsidP="002C5D82">
      <w:pPr>
        <w:autoSpaceDE w:val="0"/>
        <w:autoSpaceDN w:val="0"/>
        <w:adjustRightInd w:val="0"/>
        <w:rPr>
          <w:b/>
        </w:rPr>
      </w:pPr>
      <w:r w:rsidRPr="0082761C">
        <w:rPr>
          <w:b/>
        </w:rPr>
        <w:tab/>
      </w:r>
      <w:r w:rsidR="002C5D82" w:rsidRPr="002C5D82">
        <w:rPr>
          <w:b/>
        </w:rPr>
        <w:t xml:space="preserve">PODLAHOVINA </w:t>
      </w:r>
      <w:proofErr w:type="gramStart"/>
      <w:r w:rsidR="002C5D82" w:rsidRPr="002C5D82">
        <w:rPr>
          <w:b/>
        </w:rPr>
        <w:t>GERFLOR - MIPOLAM</w:t>
      </w:r>
      <w:proofErr w:type="gramEnd"/>
      <w:r w:rsidR="002C5D82" w:rsidRPr="002C5D82">
        <w:rPr>
          <w:b/>
        </w:rPr>
        <w:t xml:space="preserve"> ELEGANCE EL5 - 0350 LIGHT GREY</w:t>
      </w:r>
    </w:p>
    <w:p w14:paraId="3459B943" w14:textId="281A8BDF" w:rsidR="00137072" w:rsidRPr="00367BAB" w:rsidRDefault="009D6D60" w:rsidP="00367BAB">
      <w:pPr>
        <w:autoSpaceDE w:val="0"/>
        <w:autoSpaceDN w:val="0"/>
        <w:adjustRightInd w:val="0"/>
        <w:rPr>
          <w:rFonts w:ascii="ISOCPEUR" w:hAnsi="ISOCPEUR" w:cs="ISOCPEUR"/>
          <w:caps/>
          <w:color w:val="000000"/>
          <w:sz w:val="18"/>
          <w:szCs w:val="18"/>
          <w:u w:val="single"/>
        </w:rPr>
      </w:pPr>
      <w:r>
        <w:rPr>
          <w:rFonts w:ascii="ISOCPEUR" w:hAnsi="ISOCPEUR" w:cs="ISOCPEUR"/>
          <w:caps/>
          <w:color w:val="000000"/>
          <w:sz w:val="18"/>
          <w:szCs w:val="18"/>
          <w:u w:val="single"/>
        </w:rPr>
        <w:t xml:space="preserve"> </w:t>
      </w:r>
      <w:r w:rsidR="001B2579">
        <w:rPr>
          <w:rFonts w:ascii="ISOCPEUR" w:hAnsi="ISOCPEUR" w:cs="ISOCPEUR"/>
          <w:caps/>
          <w:color w:val="000000"/>
          <w:sz w:val="18"/>
          <w:szCs w:val="18"/>
        </w:rPr>
        <w:t xml:space="preserve">                </w:t>
      </w:r>
      <w:r w:rsidR="001B2579">
        <w:rPr>
          <w:rFonts w:ascii="ISOCPEUR" w:hAnsi="ISOCPEUR" w:cs="ISOCPEUR"/>
          <w:caps/>
          <w:color w:val="000000"/>
          <w:sz w:val="18"/>
          <w:szCs w:val="18"/>
          <w:u w:val="single"/>
        </w:rPr>
        <w:t xml:space="preserve">                 </w:t>
      </w:r>
    </w:p>
    <w:p w14:paraId="71251B93" w14:textId="77777777" w:rsidR="003F3D15" w:rsidRPr="00E67935" w:rsidRDefault="003F3D15" w:rsidP="00F24FC5">
      <w:pPr>
        <w:pStyle w:val="Nadpis2"/>
        <w:ind w:left="851" w:right="567"/>
        <w:jc w:val="both"/>
      </w:pPr>
      <w:r w:rsidRPr="00E67935">
        <w:t>Obklady</w:t>
      </w:r>
    </w:p>
    <w:p w14:paraId="473AC88B" w14:textId="64B01DFC" w:rsidR="009D6D60" w:rsidRDefault="00302DC9" w:rsidP="00F24FC5">
      <w:pPr>
        <w:ind w:left="851" w:right="567"/>
        <w:jc w:val="both"/>
      </w:pPr>
      <w:r w:rsidRPr="00E67935">
        <w:t>V</w:t>
      </w:r>
      <w:r w:rsidR="002C5D82">
        <w:t>e</w:t>
      </w:r>
      <w:r w:rsidRPr="00E67935">
        <w:t> </w:t>
      </w:r>
      <w:r w:rsidR="002C5D82">
        <w:t xml:space="preserve">vyšetřovně a přípravě pacienta </w:t>
      </w:r>
      <w:r w:rsidRPr="00E67935">
        <w:t>b</w:t>
      </w:r>
      <w:r w:rsidR="001C1118">
        <w:t>yly</w:t>
      </w:r>
      <w:r w:rsidRPr="00E67935">
        <w:t xml:space="preserve"> </w:t>
      </w:r>
      <w:r w:rsidR="00B10D06" w:rsidRPr="00E67935">
        <w:t xml:space="preserve">obklady zdí </w:t>
      </w:r>
      <w:r w:rsidRPr="00E67935">
        <w:t xml:space="preserve">provedeny ze systému kovových </w:t>
      </w:r>
      <w:proofErr w:type="gramStart"/>
      <w:r w:rsidRPr="00E67935">
        <w:t>příček</w:t>
      </w:r>
      <w:r w:rsidR="001C1118">
        <w:t xml:space="preserve">  (</w:t>
      </w:r>
      <w:proofErr w:type="gramEnd"/>
      <w:r w:rsidRPr="00E67935">
        <w:t>1</w:t>
      </w:r>
      <w:r w:rsidR="002C5D82">
        <w:t>6</w:t>
      </w:r>
      <w:r w:rsidR="0022123B" w:rsidRPr="00E67935">
        <w:t>4</w:t>
      </w:r>
      <w:r w:rsidRPr="00E67935">
        <w:t xml:space="preserve"> a 60 mm)</w:t>
      </w:r>
      <w:r w:rsidR="001C1118">
        <w:t>.</w:t>
      </w:r>
    </w:p>
    <w:p w14:paraId="03435889" w14:textId="49A83618" w:rsidR="009D6D60" w:rsidRDefault="009D6D60" w:rsidP="00F24FC5">
      <w:pPr>
        <w:ind w:left="851" w:right="567"/>
        <w:jc w:val="both"/>
      </w:pPr>
    </w:p>
    <w:p w14:paraId="553004A5" w14:textId="77777777" w:rsidR="009D6D60" w:rsidRPr="004C1315" w:rsidRDefault="009D6D60" w:rsidP="00F24FC5">
      <w:pPr>
        <w:ind w:left="851" w:right="567"/>
        <w:jc w:val="both"/>
      </w:pPr>
    </w:p>
    <w:p w14:paraId="7C829387" w14:textId="77777777" w:rsidR="003F3D15" w:rsidRPr="004C1315" w:rsidRDefault="003F3D15" w:rsidP="00F24FC5">
      <w:pPr>
        <w:pStyle w:val="Nadpis2"/>
        <w:ind w:left="851" w:right="567"/>
        <w:jc w:val="both"/>
      </w:pPr>
      <w:r w:rsidRPr="004C1315">
        <w:t>Malby a nátěry</w:t>
      </w:r>
    </w:p>
    <w:p w14:paraId="3862A432" w14:textId="1295058D" w:rsidR="00C00CFB" w:rsidRPr="002C0A55" w:rsidRDefault="00C00CFB" w:rsidP="00C00CFB">
      <w:pPr>
        <w:ind w:left="851" w:right="567"/>
        <w:jc w:val="both"/>
      </w:pPr>
      <w:r w:rsidRPr="00E52EE9">
        <w:t xml:space="preserve">Povrchová úprava ocelových konstrukcí </w:t>
      </w:r>
      <w:r>
        <w:t>v interiéru</w:t>
      </w:r>
      <w:r w:rsidRPr="00E52EE9">
        <w:t>: ochranný nátěr pro stupeň korozní agresivity C</w:t>
      </w:r>
      <w:r>
        <w:t>2</w:t>
      </w:r>
      <w:r w:rsidRPr="00E52EE9">
        <w:t xml:space="preserve">, předpokládaná životnost nátěru 5-15 let (např. nátěrové systémy </w:t>
      </w:r>
      <w:r>
        <w:t xml:space="preserve">na bázi </w:t>
      </w:r>
      <w:proofErr w:type="spellStart"/>
      <w:r w:rsidRPr="00E52EE9">
        <w:t>sb</w:t>
      </w:r>
      <w:proofErr w:type="spellEnd"/>
      <w:r w:rsidRPr="00E52EE9">
        <w:t xml:space="preserve"> epoxidových a </w:t>
      </w:r>
      <w:proofErr w:type="spellStart"/>
      <w:r w:rsidRPr="00E52EE9">
        <w:t>sb</w:t>
      </w:r>
      <w:proofErr w:type="spellEnd"/>
      <w:r w:rsidRPr="00E52EE9">
        <w:t xml:space="preserve"> polyuretanových nátěrových hmot v předepsaných tlouš</w:t>
      </w:r>
      <w:r w:rsidR="009D6D60">
        <w:t>ť</w:t>
      </w:r>
      <w:r w:rsidRPr="00E52EE9">
        <w:t>kách pro danou životnost).</w:t>
      </w:r>
    </w:p>
    <w:p w14:paraId="3B41D946" w14:textId="7A02B9ED" w:rsidR="00C00CFB" w:rsidRDefault="00C00CFB" w:rsidP="00C00CFB">
      <w:pPr>
        <w:ind w:left="851" w:right="567"/>
        <w:jc w:val="both"/>
      </w:pPr>
      <w:r w:rsidRPr="00E52EE9">
        <w:t xml:space="preserve">Povrchová úprava ocelových konstrukcí </w:t>
      </w:r>
      <w:r>
        <w:t>ve venkovním prostředí</w:t>
      </w:r>
      <w:r w:rsidRPr="00E52EE9">
        <w:t>: ochranný nátěr pro stupeň korozní agresivity C</w:t>
      </w:r>
      <w:r>
        <w:t>3</w:t>
      </w:r>
      <w:r w:rsidRPr="00E52EE9">
        <w:t xml:space="preserve">, předpokládaná životnost nátěru 5-15 let (např. nátěrové systémy </w:t>
      </w:r>
      <w:r>
        <w:t xml:space="preserve">na bázi </w:t>
      </w:r>
      <w:proofErr w:type="spellStart"/>
      <w:r w:rsidRPr="00E52EE9">
        <w:t>sb</w:t>
      </w:r>
      <w:proofErr w:type="spellEnd"/>
      <w:r w:rsidRPr="00E52EE9">
        <w:t xml:space="preserve"> epoxidových a </w:t>
      </w:r>
      <w:proofErr w:type="spellStart"/>
      <w:r w:rsidRPr="00E52EE9">
        <w:t>sb</w:t>
      </w:r>
      <w:proofErr w:type="spellEnd"/>
      <w:r w:rsidRPr="00E52EE9">
        <w:t xml:space="preserve"> polyuretanových nátěrových hmot v předepsaných tlouš</w:t>
      </w:r>
      <w:r w:rsidR="009D6D60">
        <w:t>ť</w:t>
      </w:r>
      <w:r w:rsidRPr="00E52EE9">
        <w:t>kách pro danou životnost).</w:t>
      </w:r>
    </w:p>
    <w:p w14:paraId="70CF2DFE" w14:textId="77777777" w:rsidR="004C1315" w:rsidRPr="004C1315" w:rsidRDefault="004C1315" w:rsidP="00F24FC5">
      <w:pPr>
        <w:pStyle w:val="Zkladntextodsazen2"/>
        <w:ind w:right="567"/>
        <w:jc w:val="both"/>
      </w:pPr>
    </w:p>
    <w:p w14:paraId="26A8106B" w14:textId="6C5F575C" w:rsidR="004C1315" w:rsidRPr="004C1315" w:rsidRDefault="004C1315" w:rsidP="00367BAB">
      <w:pPr>
        <w:ind w:left="851" w:right="567"/>
        <w:jc w:val="both"/>
      </w:pPr>
      <w:r w:rsidRPr="004C1315">
        <w:t xml:space="preserve">V místě nových zděných a SDK příček, dozdívek, vyspravování omítek a v jiných místech </w:t>
      </w:r>
      <w:r w:rsidR="00302DC9">
        <w:t>b</w:t>
      </w:r>
      <w:r w:rsidR="001C1118">
        <w:t>yl</w:t>
      </w:r>
      <w:r w:rsidR="00302DC9">
        <w:t xml:space="preserve"> proveden</w:t>
      </w:r>
      <w:r w:rsidRPr="004C1315">
        <w:t xml:space="preserve"> omyvatelný nátěr vhodný do </w:t>
      </w:r>
      <w:r w:rsidR="00302DC9">
        <w:t>zdravotnictví.</w:t>
      </w:r>
    </w:p>
    <w:p w14:paraId="188A9710" w14:textId="77777777" w:rsidR="009B01D9" w:rsidRPr="004C1315" w:rsidRDefault="009B01D9" w:rsidP="00367BAB">
      <w:pPr>
        <w:ind w:left="851" w:right="567"/>
        <w:jc w:val="both"/>
      </w:pPr>
    </w:p>
    <w:p w14:paraId="17D21183" w14:textId="7E8A1116" w:rsidR="009B01D9" w:rsidRDefault="009B01D9" w:rsidP="00367BAB">
      <w:pPr>
        <w:ind w:left="851" w:right="567"/>
        <w:jc w:val="both"/>
      </w:pPr>
      <w:r w:rsidRPr="004C1315">
        <w:t xml:space="preserve">Povrch kovových příček a obkladů </w:t>
      </w:r>
      <w:r w:rsidR="004C1315" w:rsidRPr="004C1315">
        <w:t xml:space="preserve">a podhledů </w:t>
      </w:r>
      <w:r w:rsidRPr="004C1315">
        <w:t xml:space="preserve">tvoří ocelový plech s povrchem </w:t>
      </w:r>
      <w:proofErr w:type="spellStart"/>
      <w:r w:rsidRPr="004C1315">
        <w:t>Rubacolor</w:t>
      </w:r>
      <w:proofErr w:type="spellEnd"/>
      <w:r w:rsidRPr="004C1315">
        <w:t xml:space="preserve"> DIN 17162 - polyesterový lak. </w:t>
      </w:r>
    </w:p>
    <w:p w14:paraId="2B610033" w14:textId="77777777" w:rsidR="00F24FC5" w:rsidRPr="004C1315" w:rsidRDefault="00F24FC5" w:rsidP="00F24FC5">
      <w:pPr>
        <w:ind w:right="567"/>
        <w:jc w:val="both"/>
      </w:pPr>
    </w:p>
    <w:p w14:paraId="43517EE4" w14:textId="77777777" w:rsidR="003F3D15" w:rsidRPr="004C1315" w:rsidRDefault="003F3D15" w:rsidP="00F24FC5">
      <w:pPr>
        <w:pStyle w:val="Nadpis2"/>
        <w:ind w:left="851" w:right="567"/>
        <w:jc w:val="both"/>
      </w:pPr>
      <w:r w:rsidRPr="004C1315">
        <w:t>Zasklívání</w:t>
      </w:r>
    </w:p>
    <w:p w14:paraId="287DCCEB" w14:textId="20A748FA" w:rsidR="00E82525" w:rsidRPr="004C1315" w:rsidRDefault="00AA6489" w:rsidP="00F24FC5">
      <w:pPr>
        <w:tabs>
          <w:tab w:val="left" w:pos="1276"/>
        </w:tabs>
        <w:ind w:left="851" w:right="567"/>
        <w:jc w:val="both"/>
      </w:pPr>
      <w:r>
        <w:t xml:space="preserve">U </w:t>
      </w:r>
      <w:r w:rsidR="007A4C0F">
        <w:t xml:space="preserve">okna </w:t>
      </w:r>
      <w:r>
        <w:t>v</w:t>
      </w:r>
      <w:r w:rsidR="002C5D82">
        <w:t xml:space="preserve">e vyšetřovně </w:t>
      </w:r>
      <w:r w:rsidR="00E82525" w:rsidRPr="004C1315">
        <w:t>zasklení</w:t>
      </w:r>
      <w:r w:rsidR="007A4C0F">
        <w:t xml:space="preserve"> </w:t>
      </w:r>
      <w:r w:rsidR="007A4C0F" w:rsidRPr="00E67935">
        <w:t>ze speciálního olovnatého skla.</w:t>
      </w:r>
    </w:p>
    <w:p w14:paraId="622694CC" w14:textId="4CA76FAB" w:rsidR="000141C5" w:rsidRPr="004C1315" w:rsidRDefault="002C5D82" w:rsidP="000141C5">
      <w:pPr>
        <w:tabs>
          <w:tab w:val="left" w:pos="1276"/>
        </w:tabs>
        <w:ind w:left="851" w:right="567"/>
        <w:jc w:val="both"/>
      </w:pPr>
      <w:r>
        <w:t>Prosklené dveře s PHARMA zasklením.</w:t>
      </w:r>
    </w:p>
    <w:p w14:paraId="58DA2F19" w14:textId="77777777" w:rsidR="004C1315" w:rsidRPr="00E67935" w:rsidRDefault="004C1315" w:rsidP="00FD05BD">
      <w:pPr>
        <w:pStyle w:val="Nadpis2"/>
        <w:ind w:left="0" w:right="567"/>
        <w:jc w:val="both"/>
      </w:pPr>
    </w:p>
    <w:p w14:paraId="454DAE52" w14:textId="77777777" w:rsidR="003F3D15" w:rsidRPr="00E67935" w:rsidRDefault="003F3D15" w:rsidP="00F24FC5">
      <w:pPr>
        <w:pStyle w:val="Nadpis2"/>
        <w:ind w:left="851" w:right="567"/>
        <w:jc w:val="both"/>
      </w:pPr>
      <w:r w:rsidRPr="00E67935">
        <w:t>Požární bezpečnost</w:t>
      </w:r>
    </w:p>
    <w:p w14:paraId="419F01AC" w14:textId="3A4E1F29" w:rsidR="00AA6489" w:rsidRPr="00E67935" w:rsidRDefault="00813B84" w:rsidP="002C5D82">
      <w:pPr>
        <w:ind w:left="851" w:right="567"/>
        <w:jc w:val="both"/>
      </w:pPr>
      <w:r w:rsidRPr="00E67935">
        <w:t xml:space="preserve">V rámci projektu </w:t>
      </w:r>
      <w:r w:rsidR="004C1315" w:rsidRPr="00E67935">
        <w:t>navrženy</w:t>
      </w:r>
      <w:r w:rsidR="00AA6489" w:rsidRPr="00E67935">
        <w:t xml:space="preserve"> na hranici </w:t>
      </w:r>
      <w:proofErr w:type="spellStart"/>
      <w:r w:rsidR="00AA6489" w:rsidRPr="00E67935">
        <w:t>pož</w:t>
      </w:r>
      <w:proofErr w:type="spellEnd"/>
      <w:r w:rsidR="00AA6489" w:rsidRPr="00E67935">
        <w:t>. úseku</w:t>
      </w:r>
      <w:r w:rsidR="004C1315" w:rsidRPr="00E67935">
        <w:t xml:space="preserve"> požární dveře</w:t>
      </w:r>
      <w:r w:rsidR="002C5D82">
        <w:t>, ostatní konstrukce jsou vyhovující.</w:t>
      </w:r>
      <w:r w:rsidR="004C1315" w:rsidRPr="00E67935">
        <w:t xml:space="preserve"> </w:t>
      </w:r>
    </w:p>
    <w:p w14:paraId="0C0FFDB4" w14:textId="77777777" w:rsidR="00685B4E" w:rsidRPr="00E67935" w:rsidRDefault="00685B4E" w:rsidP="00F24FC5">
      <w:pPr>
        <w:ind w:left="851" w:right="567"/>
        <w:jc w:val="both"/>
      </w:pPr>
      <w:r w:rsidRPr="00E67935">
        <w:t>Jinak jsou s</w:t>
      </w:r>
      <w:r w:rsidR="004C1315" w:rsidRPr="00E67935">
        <w:t>tavební práce navrženy</w:t>
      </w:r>
      <w:r w:rsidR="00813B84" w:rsidRPr="00E67935">
        <w:t xml:space="preserve"> v rámci jednoho požárního úseku. </w:t>
      </w:r>
      <w:r w:rsidRPr="00E67935">
        <w:t>Požární konstrukce jsou navrženy dle platného PBŘ.</w:t>
      </w:r>
    </w:p>
    <w:p w14:paraId="5C848A2D" w14:textId="77777777" w:rsidR="00E332FA" w:rsidRPr="00685B4E" w:rsidRDefault="00A615C3" w:rsidP="00F24FC5">
      <w:pPr>
        <w:ind w:left="851" w:right="567"/>
        <w:jc w:val="both"/>
      </w:pPr>
      <w:r>
        <w:t>P</w:t>
      </w:r>
      <w:r w:rsidR="00813B84" w:rsidRPr="00E67935">
        <w:t>ožární ucpávky prostupů do jiného požárního úseku řeší jednotlivé profese.</w:t>
      </w:r>
    </w:p>
    <w:p w14:paraId="63B5CB7E" w14:textId="77777777" w:rsidR="00D850F7" w:rsidRPr="00A60BB5" w:rsidRDefault="00D850F7" w:rsidP="00F24FC5">
      <w:pPr>
        <w:ind w:right="567"/>
        <w:jc w:val="both"/>
      </w:pPr>
    </w:p>
    <w:p w14:paraId="504C973C" w14:textId="77777777" w:rsidR="003F3D15" w:rsidRPr="00F25B27" w:rsidRDefault="003F3D15" w:rsidP="00F24FC5">
      <w:pPr>
        <w:pStyle w:val="Nadpis2"/>
        <w:ind w:left="851" w:right="567"/>
        <w:jc w:val="both"/>
      </w:pPr>
      <w:r w:rsidRPr="00F25B27">
        <w:t>Podhledy</w:t>
      </w:r>
    </w:p>
    <w:p w14:paraId="2552B94E" w14:textId="1CA2249E" w:rsidR="00E82525" w:rsidRPr="00F25B27" w:rsidRDefault="00E82525" w:rsidP="00F24FC5">
      <w:pPr>
        <w:ind w:left="851" w:right="567"/>
        <w:jc w:val="both"/>
      </w:pPr>
      <w:r w:rsidRPr="00F25B27">
        <w:t xml:space="preserve">V projektu </w:t>
      </w:r>
      <w:r w:rsidR="003B5116">
        <w:t>byly</w:t>
      </w:r>
      <w:r w:rsidRPr="00F25B27">
        <w:t xml:space="preserve"> navrženy tyto typy podhledu</w:t>
      </w:r>
    </w:p>
    <w:p w14:paraId="7EBCF61F" w14:textId="77777777" w:rsidR="00E82525" w:rsidRPr="00F25B27" w:rsidRDefault="00E82525" w:rsidP="00F24FC5">
      <w:pPr>
        <w:ind w:left="851" w:right="567"/>
        <w:jc w:val="both"/>
        <w:rPr>
          <w:sz w:val="12"/>
          <w:szCs w:val="12"/>
        </w:rPr>
      </w:pPr>
    </w:p>
    <w:p w14:paraId="323AF2FB" w14:textId="77777777" w:rsidR="00E82525" w:rsidRPr="00F25B27" w:rsidRDefault="00E82525" w:rsidP="00F24FC5">
      <w:pPr>
        <w:tabs>
          <w:tab w:val="left" w:pos="1276"/>
        </w:tabs>
        <w:ind w:left="851" w:right="567"/>
        <w:jc w:val="both"/>
        <w:rPr>
          <w:u w:val="single"/>
        </w:rPr>
      </w:pPr>
      <w:r w:rsidRPr="00F25B27">
        <w:rPr>
          <w:u w:val="single"/>
        </w:rPr>
        <w:t>Kovový lehký podhled</w:t>
      </w:r>
    </w:p>
    <w:p w14:paraId="1A885A6E" w14:textId="47EE7328" w:rsidR="00F25B27" w:rsidRPr="00F25B27" w:rsidRDefault="00A60BB5" w:rsidP="00F24FC5">
      <w:pPr>
        <w:tabs>
          <w:tab w:val="left" w:pos="1276"/>
        </w:tabs>
        <w:ind w:left="851" w:right="567"/>
        <w:jc w:val="both"/>
      </w:pPr>
      <w:r w:rsidRPr="00F25B27">
        <w:t>V</w:t>
      </w:r>
      <w:r w:rsidR="00F25B27" w:rsidRPr="00F25B27">
        <w:t> ope</w:t>
      </w:r>
      <w:r w:rsidR="00A615C3">
        <w:t>r</w:t>
      </w:r>
      <w:r w:rsidR="00F25B27" w:rsidRPr="00F25B27">
        <w:t>ačním traktu</w:t>
      </w:r>
      <w:r w:rsidRPr="00F25B27">
        <w:t xml:space="preserve"> navržen</w:t>
      </w:r>
      <w:r w:rsidR="00E82525" w:rsidRPr="00F25B27">
        <w:t xml:space="preserve"> podhled na rektifikačních </w:t>
      </w:r>
      <w:proofErr w:type="gramStart"/>
      <w:r w:rsidR="00E82525" w:rsidRPr="00F25B27">
        <w:t>táhlech - těsný</w:t>
      </w:r>
      <w:proofErr w:type="gramEnd"/>
      <w:r w:rsidR="00E82525" w:rsidRPr="00F25B27">
        <w:t xml:space="preserve"> lehký kovový podhled v rastru 6</w:t>
      </w:r>
      <w:r w:rsidR="002C5D82">
        <w:t>2</w:t>
      </w:r>
      <w:r w:rsidR="00606888" w:rsidRPr="00F25B27">
        <w:t>5</w:t>
      </w:r>
      <w:r w:rsidR="002C5D82">
        <w:t>/</w:t>
      </w:r>
      <w:r w:rsidR="00E82525" w:rsidRPr="00F25B27">
        <w:t>6</w:t>
      </w:r>
      <w:r w:rsidR="002C5D82">
        <w:t>2</w:t>
      </w:r>
      <w:r w:rsidR="00E82525" w:rsidRPr="00F25B27">
        <w:t>5 mm</w:t>
      </w:r>
      <w:r w:rsidRPr="00F25B27">
        <w:t>.</w:t>
      </w:r>
      <w:r w:rsidR="00E82525" w:rsidRPr="00F25B27">
        <w:t xml:space="preserve"> Strop tvoří tvarované nosné profily, kazety o modulových rozměrech 6</w:t>
      </w:r>
      <w:r w:rsidR="002C5D82">
        <w:t>2</w:t>
      </w:r>
      <w:r w:rsidR="00606888" w:rsidRPr="00F25B27">
        <w:t>5</w:t>
      </w:r>
      <w:r w:rsidR="00E82525" w:rsidRPr="00F25B27">
        <w:t>x6</w:t>
      </w:r>
      <w:r w:rsidR="002C5D82">
        <w:t>2</w:t>
      </w:r>
      <w:r w:rsidR="00606888" w:rsidRPr="00F25B27">
        <w:t>5</w:t>
      </w:r>
      <w:r w:rsidR="00E82525" w:rsidRPr="00F25B27">
        <w:t xml:space="preserve"> mm</w:t>
      </w:r>
      <w:r w:rsidR="00606888" w:rsidRPr="00F25B27">
        <w:t xml:space="preserve">, resp. </w:t>
      </w:r>
      <w:r w:rsidR="00E82525" w:rsidRPr="00F25B27">
        <w:t xml:space="preserve">závěsný systém a okrajové lišty. Součástí podhledu jsou zapuštěná svítidla a VZT nástavce. </w:t>
      </w:r>
    </w:p>
    <w:p w14:paraId="7C02003B" w14:textId="447B48C3" w:rsidR="00F25B27" w:rsidRPr="00F25B27" w:rsidRDefault="00F25B27" w:rsidP="00F24FC5">
      <w:pPr>
        <w:tabs>
          <w:tab w:val="left" w:pos="1276"/>
        </w:tabs>
        <w:ind w:left="851" w:right="567"/>
        <w:jc w:val="both"/>
      </w:pPr>
      <w:r w:rsidRPr="00F25B27">
        <w:t>V</w:t>
      </w:r>
      <w:r w:rsidR="002C5D82">
        <w:t>e vyšetřovně</w:t>
      </w:r>
      <w:r w:rsidRPr="00F25B27">
        <w:t> </w:t>
      </w:r>
      <w:r w:rsidR="002C5D82">
        <w:t>b</w:t>
      </w:r>
      <w:r w:rsidR="003B5116">
        <w:t>yl</w:t>
      </w:r>
      <w:r w:rsidR="002C5D82">
        <w:t xml:space="preserve"> rastr přizpůsoben ocelové konstrukci nového rentgenu. </w:t>
      </w:r>
    </w:p>
    <w:p w14:paraId="73CFC234" w14:textId="7FDE11E1" w:rsidR="00E82525" w:rsidRPr="00F25B27" w:rsidRDefault="00E82525" w:rsidP="00F24FC5">
      <w:pPr>
        <w:tabs>
          <w:tab w:val="left" w:pos="1276"/>
        </w:tabs>
        <w:ind w:left="851" w:right="567"/>
        <w:jc w:val="both"/>
      </w:pPr>
      <w:r w:rsidRPr="00F25B27">
        <w:t xml:space="preserve">Vybrané kazety podhledu </w:t>
      </w:r>
      <w:r w:rsidR="003B5116">
        <w:t>byly</w:t>
      </w:r>
      <w:r w:rsidRPr="00F25B27">
        <w:t xml:space="preserve"> navrženy jako odnímatelné („těžké“) pro možný přístup do prostoru nad podhledem. Těsnosti stropu je dosaženo zatmelením spár a styků zdravotně nezávadným tmelem s fungicidními přísadami. </w:t>
      </w:r>
    </w:p>
    <w:p w14:paraId="045A3EF4" w14:textId="77777777" w:rsidR="00E82525" w:rsidRPr="00F25B27" w:rsidRDefault="00E82525" w:rsidP="00F24FC5">
      <w:pPr>
        <w:tabs>
          <w:tab w:val="left" w:pos="1276"/>
        </w:tabs>
        <w:ind w:left="851" w:right="567"/>
        <w:jc w:val="both"/>
      </w:pPr>
      <w:r w:rsidRPr="00F25B27">
        <w:t>Ze spodní podhledové plochy jsou kazety opatřeny práškovým polyesterovým lakem.</w:t>
      </w:r>
    </w:p>
    <w:p w14:paraId="152DC613" w14:textId="77777777" w:rsidR="00D850F7" w:rsidRPr="00F25B27" w:rsidRDefault="00D850F7" w:rsidP="00F24FC5">
      <w:pPr>
        <w:tabs>
          <w:tab w:val="left" w:pos="1276"/>
        </w:tabs>
        <w:ind w:left="851" w:right="567"/>
        <w:jc w:val="both"/>
      </w:pPr>
    </w:p>
    <w:p w14:paraId="1814798E" w14:textId="77777777" w:rsidR="00C02FBE" w:rsidRPr="00F25B27" w:rsidRDefault="00C02FBE" w:rsidP="00F24FC5">
      <w:pPr>
        <w:tabs>
          <w:tab w:val="left" w:pos="1276"/>
        </w:tabs>
        <w:ind w:left="851" w:right="567"/>
        <w:jc w:val="both"/>
        <w:rPr>
          <w:u w:val="single"/>
        </w:rPr>
      </w:pPr>
      <w:r w:rsidRPr="00F25B27">
        <w:rPr>
          <w:u w:val="single"/>
        </w:rPr>
        <w:t xml:space="preserve">Minerální podhled </w:t>
      </w:r>
    </w:p>
    <w:p w14:paraId="64880E55" w14:textId="77777777" w:rsidR="00C02FBE" w:rsidRPr="00F25B27" w:rsidRDefault="00C02FBE" w:rsidP="00F24FC5">
      <w:pPr>
        <w:tabs>
          <w:tab w:val="left" w:pos="1276"/>
        </w:tabs>
        <w:ind w:left="851" w:right="567"/>
        <w:jc w:val="both"/>
      </w:pPr>
      <w:r w:rsidRPr="00F25B27">
        <w:t>Minerální stropní podhled tvoří nosná kovová konstrukce o modulových rozměrech 600x600 mm a výškově stavitelné závěsy. Jedná se o estetický demontovatelný podhled umožňující přístup do mezistropu i po jeho montáži. V úrovni podhledové plochy jsou osazena zářivková stropní svítidla, která budou zapuštěna v podhledové části.  Design desek a typ podhledů určí investor.</w:t>
      </w:r>
    </w:p>
    <w:p w14:paraId="529AB33C" w14:textId="45CF3741" w:rsidR="00EC5AD9" w:rsidRDefault="00931BA2" w:rsidP="00F24FC5">
      <w:pPr>
        <w:autoSpaceDE w:val="0"/>
        <w:autoSpaceDN w:val="0"/>
        <w:adjustRightInd w:val="0"/>
        <w:ind w:left="851" w:right="567"/>
        <w:jc w:val="both"/>
      </w:pPr>
      <w:r w:rsidRPr="00E67935">
        <w:t>V navrhovaných prostorech</w:t>
      </w:r>
      <w:r w:rsidR="00A60BB5" w:rsidRPr="00E67935">
        <w:t xml:space="preserve"> bude použit pouze minerální podhled se speciálníma omyvatelnýma kazetam</w:t>
      </w:r>
      <w:r w:rsidR="002C5D82">
        <w:t>i pro zdravotnictví</w:t>
      </w:r>
      <w:r w:rsidRPr="00E67935">
        <w:t>.</w:t>
      </w:r>
      <w:r>
        <w:t xml:space="preserve"> </w:t>
      </w:r>
    </w:p>
    <w:p w14:paraId="39879779" w14:textId="21CAD526" w:rsidR="00335470" w:rsidRDefault="00335470" w:rsidP="00F24FC5">
      <w:pPr>
        <w:autoSpaceDE w:val="0"/>
        <w:autoSpaceDN w:val="0"/>
        <w:adjustRightInd w:val="0"/>
        <w:ind w:left="851" w:right="567"/>
        <w:jc w:val="both"/>
      </w:pPr>
    </w:p>
    <w:p w14:paraId="7D5FE49F" w14:textId="4B889949" w:rsidR="00335470" w:rsidRDefault="00335470" w:rsidP="00335470">
      <w:pPr>
        <w:pStyle w:val="Nadpis2"/>
        <w:ind w:left="851" w:right="567"/>
        <w:jc w:val="both"/>
      </w:pPr>
      <w:r>
        <w:t>Ústřední vytápění</w:t>
      </w:r>
    </w:p>
    <w:p w14:paraId="3568B0A1" w14:textId="77777777" w:rsidR="007A13E2" w:rsidRPr="007A13E2" w:rsidRDefault="007A13E2" w:rsidP="007A13E2">
      <w:pPr>
        <w:autoSpaceDE w:val="0"/>
        <w:autoSpaceDN w:val="0"/>
        <w:adjustRightInd w:val="0"/>
        <w:ind w:left="851" w:right="567"/>
        <w:jc w:val="both"/>
      </w:pPr>
      <w:r w:rsidRPr="007A13E2">
        <w:t>Stávající deskové otopné těleso, boční připojení, bylo demontováno. Bylo osazeno nové deskové otopné těleso v hygienickém provedení 20S-040060 se spodním připojením. Před demontáží byla prověřena trasa stávajícího potrubí. Připojovací potrubí bylo demontováno, byly osazeny nové uzavírací armatury DN 15 a k otopnému tělesu bylo přivedeno nové připojovací potrubí. Projektová dokumentace k rozvodům topné vody nebyla. Na stoupacím potrubí byl proveden přechod na měděné potrubí. Nové připojovací potrubí je z měděného potrubí spojované lisováním.</w:t>
      </w:r>
    </w:p>
    <w:p w14:paraId="0C4CDAF8" w14:textId="77777777" w:rsidR="007A13E2" w:rsidRPr="007A13E2" w:rsidRDefault="007A13E2" w:rsidP="007A13E2">
      <w:pPr>
        <w:autoSpaceDE w:val="0"/>
        <w:autoSpaceDN w:val="0"/>
        <w:adjustRightInd w:val="0"/>
        <w:ind w:left="851" w:right="567"/>
        <w:jc w:val="both"/>
      </w:pPr>
      <w:r w:rsidRPr="007A13E2">
        <w:t xml:space="preserve">Nové otopné těleso bylo navrženo </w:t>
      </w:r>
      <w:proofErr w:type="spellStart"/>
      <w:r w:rsidRPr="007A13E2">
        <w:t>Korado</w:t>
      </w:r>
      <w:proofErr w:type="spellEnd"/>
      <w:r w:rsidRPr="007A13E2">
        <w:t xml:space="preserve"> </w:t>
      </w:r>
      <w:proofErr w:type="spellStart"/>
      <w:r w:rsidRPr="007A13E2">
        <w:t>Radik</w:t>
      </w:r>
      <w:proofErr w:type="spellEnd"/>
      <w:r w:rsidRPr="007A13E2">
        <w:t xml:space="preserve"> </w:t>
      </w:r>
      <w:proofErr w:type="spellStart"/>
      <w:r w:rsidRPr="007A13E2">
        <w:t>Hygiene</w:t>
      </w:r>
      <w:proofErr w:type="spellEnd"/>
      <w:r w:rsidRPr="007A13E2">
        <w:t>. Deskové otopné těleso do prostředí s vysokými požadavky na hygienu a čistotu s hladkou čelní deskou, se spodním připojením. Těleso bylo připojeno pomocí sdruženého regulačního uzavíracího šroubení pro otopná tělesa se spodním připojením, v přímém provedení. Byla osazena termostatická hlavice.</w:t>
      </w:r>
    </w:p>
    <w:p w14:paraId="526D6521" w14:textId="7565CA57" w:rsidR="00335470" w:rsidRDefault="007A13E2" w:rsidP="00335470">
      <w:pPr>
        <w:autoSpaceDE w:val="0"/>
        <w:autoSpaceDN w:val="0"/>
        <w:adjustRightInd w:val="0"/>
        <w:ind w:left="851" w:right="567"/>
        <w:jc w:val="both"/>
      </w:pPr>
      <w:r w:rsidRPr="007A13E2">
        <w:t>Stávající otopné těleso v místnosti 01.13 bylo z důvodu dispozičních změn regálových systému přesunuto na vedlejší stěnu.</w:t>
      </w:r>
    </w:p>
    <w:p w14:paraId="3BFFB9B3" w14:textId="77777777" w:rsidR="00335470" w:rsidRPr="0022123B" w:rsidRDefault="00335470" w:rsidP="00335470">
      <w:pPr>
        <w:autoSpaceDE w:val="0"/>
        <w:autoSpaceDN w:val="0"/>
        <w:adjustRightInd w:val="0"/>
        <w:ind w:left="851" w:right="567"/>
        <w:jc w:val="both"/>
      </w:pPr>
    </w:p>
    <w:p w14:paraId="13DAF544" w14:textId="77777777" w:rsidR="00FD770A" w:rsidRPr="00BE585B" w:rsidRDefault="00FD770A" w:rsidP="00F24FC5">
      <w:pPr>
        <w:pStyle w:val="Nadpis2"/>
        <w:ind w:left="0" w:right="567"/>
        <w:jc w:val="both"/>
        <w:rPr>
          <w:strike/>
          <w:sz w:val="20"/>
          <w:highlight w:val="yellow"/>
        </w:rPr>
      </w:pPr>
    </w:p>
    <w:p w14:paraId="51FFFDD4" w14:textId="77777777" w:rsidR="003F3D15" w:rsidRPr="00F25B27" w:rsidRDefault="003F3D15" w:rsidP="00F24FC5">
      <w:pPr>
        <w:pStyle w:val="Nadpis2"/>
        <w:ind w:left="851" w:right="567"/>
        <w:jc w:val="both"/>
      </w:pPr>
      <w:r w:rsidRPr="00F25B27">
        <w:t>Dokončující konstrukce a práce</w:t>
      </w:r>
    </w:p>
    <w:p w14:paraId="64B99CD5" w14:textId="24561255" w:rsidR="003F3D15" w:rsidRPr="00F25B27" w:rsidRDefault="003F3D15" w:rsidP="00F24FC5">
      <w:pPr>
        <w:ind w:left="851" w:right="567"/>
        <w:jc w:val="both"/>
      </w:pPr>
      <w:r w:rsidRPr="00F25B27">
        <w:t>Stavba b</w:t>
      </w:r>
      <w:r w:rsidR="003B5116">
        <w:t>yla</w:t>
      </w:r>
      <w:r w:rsidRPr="00F25B27">
        <w:t xml:space="preserve"> průběžně čištěna a po skončení prací komplexně vyčištěna.</w:t>
      </w:r>
    </w:p>
    <w:p w14:paraId="3FC28A05" w14:textId="77777777" w:rsidR="008565B6" w:rsidRDefault="008565B6" w:rsidP="00F24FC5">
      <w:pPr>
        <w:ind w:left="851" w:right="567"/>
        <w:jc w:val="both"/>
      </w:pPr>
      <w:r w:rsidRPr="00F25B27">
        <w:t>Během stavebních prací</w:t>
      </w:r>
      <w:r w:rsidR="0014180C" w:rsidRPr="00F25B27">
        <w:t xml:space="preserve"> se počítá s využitím</w:t>
      </w:r>
      <w:r w:rsidRPr="00F25B27">
        <w:t xml:space="preserve"> protiprašný</w:t>
      </w:r>
      <w:r w:rsidR="0014180C" w:rsidRPr="00F25B27">
        <w:t>ch zástěn</w:t>
      </w:r>
      <w:r w:rsidRPr="00F25B27">
        <w:t xml:space="preserve">. </w:t>
      </w:r>
    </w:p>
    <w:p w14:paraId="18E8B3A8" w14:textId="77777777" w:rsidR="003F3D15" w:rsidRPr="00F25B27" w:rsidRDefault="003F3D15" w:rsidP="00F24FC5">
      <w:pPr>
        <w:tabs>
          <w:tab w:val="left" w:pos="1276"/>
          <w:tab w:val="left" w:pos="10915"/>
        </w:tabs>
        <w:ind w:left="426" w:right="567"/>
        <w:jc w:val="both"/>
        <w:rPr>
          <w:rFonts w:cs="Arial"/>
        </w:rPr>
      </w:pPr>
    </w:p>
    <w:p w14:paraId="3240E4D0" w14:textId="77777777" w:rsidR="003F3D15" w:rsidRPr="00F25B27" w:rsidRDefault="003F3D15" w:rsidP="00F24FC5">
      <w:pPr>
        <w:pStyle w:val="Nadpis2"/>
        <w:ind w:left="851" w:right="567"/>
        <w:jc w:val="both"/>
      </w:pPr>
      <w:r w:rsidRPr="00F25B27">
        <w:t>Lešení</w:t>
      </w:r>
    </w:p>
    <w:p w14:paraId="7E96BC8D" w14:textId="0A260B97" w:rsidR="003F3D15" w:rsidRPr="0022123B" w:rsidRDefault="003F3D15" w:rsidP="00F24FC5">
      <w:pPr>
        <w:ind w:left="851" w:right="567"/>
        <w:jc w:val="both"/>
      </w:pPr>
      <w:r w:rsidRPr="0022123B">
        <w:t>Pro práce v interiéru b</w:t>
      </w:r>
      <w:r w:rsidR="003B5116">
        <w:t>ylo</w:t>
      </w:r>
      <w:r w:rsidRPr="0022123B">
        <w:t xml:space="preserve"> použito trubkového, příp.</w:t>
      </w:r>
      <w:r w:rsidR="00D21928" w:rsidRPr="0022123B">
        <w:t xml:space="preserve"> </w:t>
      </w:r>
      <w:r w:rsidRPr="0022123B">
        <w:t>kozového lešení nebo žebříků.</w:t>
      </w:r>
    </w:p>
    <w:p w14:paraId="77BA09E9" w14:textId="77777777" w:rsidR="003F3D15" w:rsidRPr="00BE585B" w:rsidRDefault="003F3D15" w:rsidP="00F24FC5">
      <w:pPr>
        <w:ind w:left="851" w:right="567"/>
        <w:jc w:val="both"/>
        <w:rPr>
          <w:highlight w:val="yellow"/>
        </w:rPr>
      </w:pPr>
    </w:p>
    <w:p w14:paraId="371B347E" w14:textId="77777777" w:rsidR="003F3D15" w:rsidRPr="000C5937" w:rsidRDefault="003F3D15" w:rsidP="00F24FC5">
      <w:pPr>
        <w:pStyle w:val="Nadpis2"/>
        <w:ind w:left="851" w:right="567"/>
        <w:jc w:val="both"/>
      </w:pPr>
      <w:r w:rsidRPr="000C5937">
        <w:t>Přesun hmot</w:t>
      </w:r>
    </w:p>
    <w:p w14:paraId="29B9A190" w14:textId="515E9504" w:rsidR="00F25B27" w:rsidRPr="000C5937" w:rsidRDefault="003F3D15" w:rsidP="00F24FC5">
      <w:pPr>
        <w:ind w:left="851" w:right="567"/>
        <w:jc w:val="both"/>
      </w:pPr>
      <w:r w:rsidRPr="000C5937">
        <w:t>Jedn</w:t>
      </w:r>
      <w:r w:rsidR="003B5116">
        <w:t xml:space="preserve">alo </w:t>
      </w:r>
      <w:r w:rsidR="00F25B27" w:rsidRPr="000C5937">
        <w:t xml:space="preserve">se primárně </w:t>
      </w:r>
      <w:r w:rsidRPr="000C5937">
        <w:t>o přesun</w:t>
      </w:r>
      <w:r w:rsidR="00F25B27" w:rsidRPr="000C5937">
        <w:t xml:space="preserve"> stavebního materiálu</w:t>
      </w:r>
      <w:r w:rsidRPr="000C5937">
        <w:t xml:space="preserve"> </w:t>
      </w:r>
      <w:r w:rsidR="002C5D82">
        <w:t>z 1.PP, přes venkovní okno – jediná přístupová cesta pro bouraný a nový materiál</w:t>
      </w:r>
      <w:r w:rsidR="00EC5AD9" w:rsidRPr="000C5937">
        <w:t>.</w:t>
      </w:r>
    </w:p>
    <w:p w14:paraId="75DF663E" w14:textId="77777777" w:rsidR="00E52EE9" w:rsidRPr="00BE585B" w:rsidRDefault="00E52EE9" w:rsidP="00E52EE9">
      <w:pPr>
        <w:rPr>
          <w:highlight w:val="yellow"/>
        </w:rPr>
      </w:pPr>
    </w:p>
    <w:p w14:paraId="16625296" w14:textId="77777777" w:rsidR="00B0720B" w:rsidRPr="000C5937" w:rsidRDefault="00B0720B" w:rsidP="00F24FC5">
      <w:pPr>
        <w:pStyle w:val="Nadpis2"/>
        <w:ind w:left="851" w:right="567"/>
        <w:jc w:val="both"/>
      </w:pPr>
      <w:r w:rsidRPr="000C5937">
        <w:t>Barevné řešení</w:t>
      </w:r>
    </w:p>
    <w:p w14:paraId="5506F3EC" w14:textId="322B0D62" w:rsidR="00B0720B" w:rsidRPr="000C5937" w:rsidRDefault="00B0720B" w:rsidP="003B5116">
      <w:pPr>
        <w:ind w:left="851" w:right="567"/>
        <w:jc w:val="both"/>
      </w:pPr>
      <w:r w:rsidRPr="000C5937">
        <w:t xml:space="preserve">Před objednáním </w:t>
      </w:r>
      <w:r w:rsidR="000C5937">
        <w:t>jednotlivých povrch</w:t>
      </w:r>
      <w:r w:rsidR="003B5116">
        <w:t>ů</w:t>
      </w:r>
      <w:r w:rsidR="000C5937">
        <w:t xml:space="preserve"> (dlažby,</w:t>
      </w:r>
      <w:r w:rsidR="003B5116">
        <w:t xml:space="preserve"> </w:t>
      </w:r>
      <w:r w:rsidR="000C5937">
        <w:t>obklady,</w:t>
      </w:r>
      <w:r w:rsidR="003B5116">
        <w:t xml:space="preserve"> </w:t>
      </w:r>
      <w:proofErr w:type="spellStart"/>
      <w:proofErr w:type="gramStart"/>
      <w:r w:rsidR="000C5937">
        <w:t>kov.příčky</w:t>
      </w:r>
      <w:proofErr w:type="spellEnd"/>
      <w:proofErr w:type="gramEnd"/>
      <w:r w:rsidR="000C5937">
        <w:t>,</w:t>
      </w:r>
      <w:r w:rsidR="003B5116">
        <w:t xml:space="preserve"> </w:t>
      </w:r>
      <w:r w:rsidR="000C5937">
        <w:t>nátěry,</w:t>
      </w:r>
      <w:r w:rsidR="003B5116">
        <w:t xml:space="preserve"> </w:t>
      </w:r>
      <w:proofErr w:type="spellStart"/>
      <w:r w:rsidR="000C5937">
        <w:t>pvc</w:t>
      </w:r>
      <w:proofErr w:type="spellEnd"/>
      <w:r w:rsidR="000C5937">
        <w:t xml:space="preserve"> podlahy) </w:t>
      </w:r>
      <w:r w:rsidRPr="000C5937">
        <w:t>nutno zkonzultovat s</w:t>
      </w:r>
      <w:r w:rsidR="000C5937" w:rsidRPr="000C5937">
        <w:t> </w:t>
      </w:r>
      <w:r w:rsidRPr="000C5937">
        <w:t>investorem</w:t>
      </w:r>
      <w:r w:rsidR="000C5937" w:rsidRPr="000C5937">
        <w:t xml:space="preserve"> a nechat jej vyvzorkovat</w:t>
      </w:r>
      <w:r w:rsidR="003B5116">
        <w:t xml:space="preserve"> – bylo provedeno</w:t>
      </w:r>
      <w:r w:rsidR="00EC5AD9" w:rsidRPr="000C5937">
        <w:t>.</w:t>
      </w:r>
    </w:p>
    <w:p w14:paraId="4058E87F" w14:textId="77777777" w:rsidR="000C5937" w:rsidRPr="00BE585B" w:rsidRDefault="000C5937" w:rsidP="003B5116">
      <w:pPr>
        <w:ind w:left="851"/>
        <w:rPr>
          <w:highlight w:val="yellow"/>
        </w:rPr>
      </w:pPr>
      <w:bookmarkStart w:id="19" w:name="_Toc168211017"/>
      <w:bookmarkEnd w:id="17"/>
    </w:p>
    <w:p w14:paraId="2DDC1A3E" w14:textId="77777777" w:rsidR="0029124C" w:rsidRPr="000C5937" w:rsidRDefault="002E1251" w:rsidP="00F24FC5">
      <w:pPr>
        <w:pStyle w:val="Nadpis1"/>
        <w:ind w:left="851" w:right="567"/>
        <w:jc w:val="both"/>
      </w:pPr>
      <w:r w:rsidRPr="000C5937">
        <w:t>e) Tepelně technické vlastnosti</w:t>
      </w:r>
      <w:bookmarkEnd w:id="19"/>
    </w:p>
    <w:p w14:paraId="20723720" w14:textId="4A8852CD" w:rsidR="000C5937" w:rsidRPr="000C5937" w:rsidRDefault="002C5D82" w:rsidP="00F24FC5">
      <w:pPr>
        <w:ind w:left="851" w:right="567" w:firstLine="79"/>
        <w:jc w:val="both"/>
      </w:pPr>
      <w:r>
        <w:t>Jsou stávající konstrukce. Nové okno se součinitelem tepelné vodivosti 1,2 W/m2K.</w:t>
      </w:r>
    </w:p>
    <w:p w14:paraId="62485E2E" w14:textId="77777777" w:rsidR="00A615C3" w:rsidRDefault="00A615C3" w:rsidP="00F24FC5">
      <w:pPr>
        <w:pStyle w:val="Nadpis1"/>
        <w:ind w:right="567" w:firstLine="851"/>
        <w:jc w:val="both"/>
      </w:pPr>
      <w:bookmarkStart w:id="20" w:name="_Toc168211018"/>
    </w:p>
    <w:p w14:paraId="0D51F0FE" w14:textId="77777777" w:rsidR="002E1251" w:rsidRPr="000C5937" w:rsidRDefault="002E1251" w:rsidP="00F24FC5">
      <w:pPr>
        <w:pStyle w:val="Nadpis1"/>
        <w:ind w:right="567" w:firstLine="851"/>
        <w:jc w:val="both"/>
      </w:pPr>
      <w:r w:rsidRPr="000C5937">
        <w:t>f) Způsob založení objektu</w:t>
      </w:r>
      <w:bookmarkEnd w:id="20"/>
    </w:p>
    <w:p w14:paraId="1B96F16E" w14:textId="692E427B" w:rsidR="002E1251" w:rsidRPr="000C5937" w:rsidRDefault="002E1251" w:rsidP="00F24FC5">
      <w:pPr>
        <w:ind w:left="851" w:right="567"/>
        <w:jc w:val="both"/>
      </w:pPr>
      <w:r w:rsidRPr="000C5937">
        <w:t xml:space="preserve"> </w:t>
      </w:r>
      <w:r w:rsidR="003B5116">
        <w:t>S</w:t>
      </w:r>
      <w:r w:rsidR="002C5D82">
        <w:t xml:space="preserve">távající. </w:t>
      </w:r>
    </w:p>
    <w:p w14:paraId="08B8C26F" w14:textId="77777777" w:rsidR="00E67935" w:rsidRPr="000C5937" w:rsidRDefault="00E67935" w:rsidP="00F24FC5">
      <w:pPr>
        <w:tabs>
          <w:tab w:val="left" w:pos="1276"/>
          <w:tab w:val="left" w:pos="10915"/>
        </w:tabs>
        <w:ind w:left="567" w:right="567"/>
        <w:jc w:val="both"/>
      </w:pPr>
    </w:p>
    <w:p w14:paraId="3307DC04" w14:textId="77777777" w:rsidR="002E1251" w:rsidRPr="000C5937" w:rsidRDefault="002E1251" w:rsidP="00F24FC5">
      <w:pPr>
        <w:pStyle w:val="Nadpis1"/>
        <w:ind w:right="567" w:firstLine="851"/>
        <w:jc w:val="both"/>
      </w:pPr>
      <w:bookmarkStart w:id="21" w:name="_Toc168211019"/>
      <w:r w:rsidRPr="000C5937">
        <w:t>g) Vliv objektu a jeho užívání na životní prostředí</w:t>
      </w:r>
      <w:bookmarkEnd w:id="21"/>
    </w:p>
    <w:p w14:paraId="4F904810" w14:textId="7463C53B" w:rsidR="000D20F1" w:rsidRPr="000C5937" w:rsidRDefault="009C6F8A" w:rsidP="00F24FC5">
      <w:pPr>
        <w:ind w:left="851" w:right="567"/>
        <w:jc w:val="both"/>
      </w:pPr>
      <w:r w:rsidRPr="000C5937">
        <w:t>Jedn</w:t>
      </w:r>
      <w:r w:rsidR="003B5116">
        <w:t>alo</w:t>
      </w:r>
      <w:r w:rsidRPr="000C5937">
        <w:t xml:space="preserve"> se </w:t>
      </w:r>
      <w:r w:rsidR="000C5937" w:rsidRPr="000C5937">
        <w:t>o rekonstrukci</w:t>
      </w:r>
      <w:r w:rsidR="000D20F1" w:rsidRPr="000C5937">
        <w:t xml:space="preserve"> </w:t>
      </w:r>
      <w:r w:rsidR="000C5937" w:rsidRPr="000C5937">
        <w:t>stávajících operačních sálů v nemocniční budově</w:t>
      </w:r>
      <w:r w:rsidR="000D20F1" w:rsidRPr="000C5937">
        <w:t>.</w:t>
      </w:r>
    </w:p>
    <w:p w14:paraId="6D297A02" w14:textId="2861DC54" w:rsidR="009C6F8A" w:rsidRPr="000C5937" w:rsidRDefault="000C5937" w:rsidP="00F24FC5">
      <w:pPr>
        <w:ind w:left="851" w:right="567"/>
        <w:jc w:val="both"/>
      </w:pPr>
      <w:r w:rsidRPr="000C5937">
        <w:t>Po dokončení</w:t>
      </w:r>
      <w:r w:rsidR="000D20F1" w:rsidRPr="000C5937">
        <w:t xml:space="preserve"> </w:t>
      </w:r>
      <w:r w:rsidR="003B5116">
        <w:t>má</w:t>
      </w:r>
      <w:r w:rsidR="000D20F1" w:rsidRPr="000C5937">
        <w:t xml:space="preserve"> stavba zanedbatelný</w:t>
      </w:r>
      <w:r w:rsidR="009C6F8A" w:rsidRPr="000C5937">
        <w:t xml:space="preserve"> vliv na obyvatelstvo, povrchové a podzemní vody, na půdu, na přírodní zdroje, na faunu floru a ekosystémy, na krajinu, na hmotný majetek a kulturní památky</w:t>
      </w:r>
      <w:r w:rsidRPr="000C5937">
        <w:t xml:space="preserve"> a stávající stav nezhoršuje</w:t>
      </w:r>
      <w:r w:rsidR="009C6F8A" w:rsidRPr="000C5937">
        <w:t>.</w:t>
      </w:r>
    </w:p>
    <w:p w14:paraId="6B3A83A7" w14:textId="77777777" w:rsidR="00F20975" w:rsidRPr="000C5937" w:rsidRDefault="009C6F8A" w:rsidP="00F24FC5">
      <w:pPr>
        <w:ind w:left="851" w:right="567"/>
        <w:jc w:val="both"/>
      </w:pPr>
      <w:r w:rsidRPr="000C5937">
        <w:t>Vliv na ovzduší žádný.</w:t>
      </w:r>
      <w:bookmarkStart w:id="22" w:name="_Toc259794307"/>
    </w:p>
    <w:p w14:paraId="3ED99148" w14:textId="77777777" w:rsidR="0029124C" w:rsidRPr="000C5937" w:rsidRDefault="0029124C" w:rsidP="00F24FC5">
      <w:pPr>
        <w:ind w:left="851" w:right="567"/>
        <w:jc w:val="both"/>
      </w:pPr>
    </w:p>
    <w:p w14:paraId="3BA75B7C" w14:textId="77777777" w:rsidR="009C6F8A" w:rsidRPr="000C5937" w:rsidRDefault="009C6F8A" w:rsidP="00F24FC5">
      <w:pPr>
        <w:pStyle w:val="Nadpis1"/>
        <w:ind w:right="567" w:firstLine="851"/>
        <w:jc w:val="both"/>
      </w:pPr>
      <w:r w:rsidRPr="000C5937">
        <w:t>h) Dopravní řešení</w:t>
      </w:r>
      <w:bookmarkEnd w:id="22"/>
    </w:p>
    <w:p w14:paraId="1E6D8635" w14:textId="77777777" w:rsidR="009C6F8A" w:rsidRPr="000C5937" w:rsidRDefault="005319FA" w:rsidP="00F24FC5">
      <w:pPr>
        <w:ind w:left="710" w:right="567" w:firstLine="141"/>
        <w:jc w:val="both"/>
      </w:pPr>
      <w:r w:rsidRPr="000C5937">
        <w:t>Dopravním řešení</w:t>
      </w:r>
      <w:r w:rsidR="0014180C" w:rsidRPr="000C5937">
        <w:t xml:space="preserve"> zůstává stávající. Je řešena rekonstrukce vnitřních prostor.</w:t>
      </w:r>
    </w:p>
    <w:p w14:paraId="6AC250C7" w14:textId="77777777" w:rsidR="009C6F8A" w:rsidRPr="000C5937" w:rsidRDefault="009C6F8A" w:rsidP="00F24FC5">
      <w:pPr>
        <w:ind w:left="567" w:right="567"/>
        <w:jc w:val="both"/>
      </w:pPr>
    </w:p>
    <w:p w14:paraId="3BA1E4F8" w14:textId="77777777" w:rsidR="00A53C45" w:rsidRPr="000C5937" w:rsidRDefault="00A53C45" w:rsidP="00F24FC5">
      <w:pPr>
        <w:pStyle w:val="Nadpis1"/>
        <w:ind w:right="567" w:firstLine="851"/>
        <w:jc w:val="both"/>
      </w:pPr>
      <w:r w:rsidRPr="000C5937">
        <w:t>i) Ochrana objektu před škodlivými vlivy vnějšího prostředí</w:t>
      </w:r>
    </w:p>
    <w:p w14:paraId="4CD9CF8A" w14:textId="77777777" w:rsidR="00A15308" w:rsidRPr="000C5937" w:rsidRDefault="001341EF" w:rsidP="00F24FC5">
      <w:pPr>
        <w:pStyle w:val="Zkladntextodsazen2"/>
        <w:ind w:right="567"/>
        <w:jc w:val="both"/>
        <w:rPr>
          <w:u w:val="single"/>
        </w:rPr>
      </w:pPr>
      <w:r w:rsidRPr="000C5937">
        <w:t>Ochrana objektu před škodlivými vlivy vnějšího prostředí (např. radon) zůstává stávající.</w:t>
      </w:r>
    </w:p>
    <w:p w14:paraId="43BB148F" w14:textId="5C83E22A" w:rsidR="00D850F7" w:rsidRPr="000C5937" w:rsidRDefault="00D850F7" w:rsidP="00F24FC5">
      <w:pPr>
        <w:tabs>
          <w:tab w:val="num" w:pos="567"/>
        </w:tabs>
        <w:ind w:left="851" w:right="567"/>
        <w:jc w:val="both"/>
        <w:rPr>
          <w:rFonts w:cs="Arial"/>
        </w:rPr>
      </w:pPr>
      <w:r w:rsidRPr="000C5937">
        <w:rPr>
          <w:rFonts w:cs="Arial"/>
        </w:rPr>
        <w:t xml:space="preserve">Stavební úpravy jsou navrženy takovým způsobem, aby neohrožovala život, zdraví, zdravé životní podmínky jejich uživatelů ani uživatelů okolních staveb a aby neohrožovala limity ve zvláštních </w:t>
      </w:r>
      <w:proofErr w:type="gramStart"/>
      <w:r w:rsidRPr="000C5937">
        <w:rPr>
          <w:rFonts w:cs="Arial"/>
        </w:rPr>
        <w:t>předpisech - zákon</w:t>
      </w:r>
      <w:proofErr w:type="gramEnd"/>
      <w:r w:rsidRPr="000C5937">
        <w:rPr>
          <w:rFonts w:cs="Arial"/>
        </w:rPr>
        <w:t xml:space="preserve"> č.258/2000 Sb. o ochraně veřejného zdraví a související předpisy. Stavba bude odolávat škodlivému působení prostředí, například vlivům půdní vlhkosti a podzemní vody, vlivům atmosférickým a chemickým, záření a otřesům. </w:t>
      </w:r>
    </w:p>
    <w:p w14:paraId="44511BBF" w14:textId="77777777" w:rsidR="00A15308" w:rsidRPr="000C5937" w:rsidRDefault="00A15308" w:rsidP="00F24FC5">
      <w:pPr>
        <w:ind w:left="851" w:right="567"/>
        <w:jc w:val="both"/>
        <w:rPr>
          <w:rFonts w:cs="Arial"/>
          <w:lang w:eastAsia="zh-CN"/>
        </w:rPr>
      </w:pPr>
      <w:r w:rsidRPr="000C5937">
        <w:rPr>
          <w:rFonts w:cs="Arial"/>
          <w:lang w:eastAsia="zh-CN"/>
        </w:rPr>
        <w:t>V p</w:t>
      </w:r>
      <w:r w:rsidR="001341EF" w:rsidRPr="000C5937">
        <w:rPr>
          <w:rFonts w:cs="Arial"/>
          <w:lang w:eastAsia="zh-CN"/>
        </w:rPr>
        <w:t>růběhu výstavby bude stavební odpad třídě</w:t>
      </w:r>
      <w:r w:rsidRPr="000C5937">
        <w:rPr>
          <w:rFonts w:cs="Arial"/>
          <w:lang w:eastAsia="zh-CN"/>
        </w:rPr>
        <w:t>ný a jeho likvid</w:t>
      </w:r>
      <w:r w:rsidR="001341EF" w:rsidRPr="000C5937">
        <w:rPr>
          <w:rFonts w:cs="Arial"/>
          <w:lang w:eastAsia="zh-CN"/>
        </w:rPr>
        <w:t>ace bude vykonaná podle zatřídě</w:t>
      </w:r>
      <w:r w:rsidRPr="000C5937">
        <w:rPr>
          <w:rFonts w:cs="Arial"/>
          <w:lang w:eastAsia="zh-CN"/>
        </w:rPr>
        <w:t>n</w:t>
      </w:r>
      <w:r w:rsidR="001341EF" w:rsidRPr="000C5937">
        <w:rPr>
          <w:rFonts w:cs="Arial"/>
          <w:lang w:eastAsia="zh-CN"/>
        </w:rPr>
        <w:t>í</w:t>
      </w:r>
      <w:r w:rsidRPr="000C5937">
        <w:rPr>
          <w:rFonts w:cs="Arial"/>
          <w:lang w:eastAsia="zh-CN"/>
        </w:rPr>
        <w:t xml:space="preserve"> v s</w:t>
      </w:r>
      <w:r w:rsidR="001341EF" w:rsidRPr="000C5937">
        <w:rPr>
          <w:rFonts w:cs="Arial"/>
          <w:lang w:eastAsia="zh-CN"/>
        </w:rPr>
        <w:t>ouladu</w:t>
      </w:r>
      <w:r w:rsidRPr="000C5937">
        <w:rPr>
          <w:rFonts w:cs="Arial"/>
          <w:lang w:eastAsia="zh-CN"/>
        </w:rPr>
        <w:t xml:space="preserve"> s platnými </w:t>
      </w:r>
      <w:r w:rsidR="001341EF" w:rsidRPr="000C5937">
        <w:rPr>
          <w:rFonts w:cs="Arial"/>
          <w:lang w:eastAsia="zh-CN"/>
        </w:rPr>
        <w:t>předpisy.</w:t>
      </w:r>
    </w:p>
    <w:p w14:paraId="76A23D6F" w14:textId="77777777" w:rsidR="00A15308" w:rsidRPr="000C5937" w:rsidRDefault="00A15308" w:rsidP="00F24FC5">
      <w:pPr>
        <w:ind w:left="567" w:right="567"/>
        <w:jc w:val="both"/>
      </w:pPr>
    </w:p>
    <w:p w14:paraId="491BBD5D" w14:textId="77777777" w:rsidR="001341EF" w:rsidRPr="000C5937" w:rsidRDefault="001341EF" w:rsidP="00F24FC5">
      <w:pPr>
        <w:pStyle w:val="Nadpis1"/>
        <w:ind w:left="851" w:right="567"/>
        <w:jc w:val="both"/>
      </w:pPr>
      <w:bookmarkStart w:id="23" w:name="_Toc168211022"/>
      <w:r w:rsidRPr="000C5937">
        <w:t>j) Dodržení obecných požadavků na výstavbu</w:t>
      </w:r>
      <w:bookmarkEnd w:id="23"/>
    </w:p>
    <w:p w14:paraId="483C844F" w14:textId="60D975C8" w:rsidR="001341EF" w:rsidRPr="000C5937" w:rsidRDefault="001341EF" w:rsidP="00F24FC5">
      <w:pPr>
        <w:ind w:left="851" w:right="567"/>
        <w:jc w:val="both"/>
      </w:pPr>
      <w:r w:rsidRPr="000C5937">
        <w:t>Projektová dokumentace obsah</w:t>
      </w:r>
      <w:r w:rsidR="003B5116">
        <w:t>ovala</w:t>
      </w:r>
      <w:r w:rsidRPr="000C5937">
        <w:t xml:space="preserve"> a dodrž</w:t>
      </w:r>
      <w:r w:rsidR="003B5116">
        <w:t>ela</w:t>
      </w:r>
      <w:r w:rsidRPr="000C5937">
        <w:t xml:space="preserve"> obecné požadavky na výstavbu daných vyhláškou Ministerstva pro místní rozvoj č. 268/2009 Sb. „O technických požadavcích na stavby“.</w:t>
      </w:r>
    </w:p>
    <w:p w14:paraId="2EF20D81" w14:textId="1F63C9E1" w:rsidR="001341EF" w:rsidRPr="00F24FC5" w:rsidRDefault="001341EF" w:rsidP="00F24FC5">
      <w:pPr>
        <w:ind w:left="851" w:right="567"/>
        <w:jc w:val="both"/>
      </w:pPr>
      <w:r w:rsidRPr="00F24FC5">
        <w:t xml:space="preserve">Stavební úpravy na objektu </w:t>
      </w:r>
      <w:r w:rsidR="003B5116">
        <w:t>byly</w:t>
      </w:r>
      <w:r w:rsidRPr="00F24FC5">
        <w:t xml:space="preserve"> navrženy tak, aby před uvedením do provozu a používání byly splněny požadavky uvedené v § 3 odst. 3 nařízení vlády č. 101/2005 Sb. Povrchy stěn b</w:t>
      </w:r>
      <w:r w:rsidR="003B5116">
        <w:t>yly</w:t>
      </w:r>
      <w:r w:rsidRPr="00F24FC5">
        <w:t xml:space="preserve"> provedeny tak, že se dají udržovat a opravovat. Únikové cesty, východy b</w:t>
      </w:r>
      <w:r w:rsidR="003B5116">
        <w:t>yly</w:t>
      </w:r>
      <w:r w:rsidRPr="00F24FC5">
        <w:t xml:space="preserve"> trvale označeny značkami pro únik a evakuaci osob. Umístění, počet a rozměr dveří je určen používáním daných pracovišť nebo prostorů.</w:t>
      </w:r>
    </w:p>
    <w:p w14:paraId="16FCD486" w14:textId="04E93104" w:rsidR="001341EF" w:rsidRPr="00F24FC5" w:rsidRDefault="001341EF" w:rsidP="00F24FC5">
      <w:pPr>
        <w:ind w:left="851" w:right="567"/>
        <w:jc w:val="both"/>
      </w:pPr>
      <w:r w:rsidRPr="00F24FC5">
        <w:t>Stavební a bourací práce b</w:t>
      </w:r>
      <w:r w:rsidR="003B5116">
        <w:t>yly</w:t>
      </w:r>
      <w:r w:rsidRPr="00F24FC5">
        <w:t xml:space="preserve"> prováděny dle Přílohy č. 3 kapitoly XII Nařízení vlády č. 591/2006 Sb. o bližších minimálních požadavcích na bezpečnost a ochranu zdraví při práci na staveništích. </w:t>
      </w:r>
    </w:p>
    <w:p w14:paraId="36587931" w14:textId="4F544EF2" w:rsidR="001341EF" w:rsidRPr="00F24FC5" w:rsidRDefault="001341EF" w:rsidP="00F24FC5">
      <w:pPr>
        <w:ind w:left="851" w:right="567"/>
        <w:jc w:val="both"/>
      </w:pPr>
      <w:r w:rsidRPr="00F24FC5">
        <w:t xml:space="preserve">V projektu </w:t>
      </w:r>
      <w:r w:rsidR="003B5116">
        <w:t>byly</w:t>
      </w:r>
      <w:r w:rsidRPr="00F24FC5">
        <w:t xml:space="preserve"> rovněž dodrženy požadavky vyhlášky 398/2009 Sb. „O obecných technických požadavcích zabezpečující bezbariérové užívání staveb“.</w:t>
      </w:r>
    </w:p>
    <w:p w14:paraId="7B2E2E47" w14:textId="1825AB6A" w:rsidR="001341EF" w:rsidRPr="00F24FC5" w:rsidRDefault="001341EF" w:rsidP="00F24FC5">
      <w:pPr>
        <w:ind w:left="851" w:right="567"/>
        <w:jc w:val="both"/>
      </w:pPr>
      <w:r w:rsidRPr="00F24FC5">
        <w:t xml:space="preserve">Při provádění stavby </w:t>
      </w:r>
      <w:r w:rsidR="003B5116">
        <w:t>bylo</w:t>
      </w:r>
      <w:r w:rsidRPr="00F24FC5">
        <w:t xml:space="preserve"> dodrž</w:t>
      </w:r>
      <w:r w:rsidR="003B5116">
        <w:t>eno</w:t>
      </w:r>
      <w:r w:rsidRPr="00F24FC5">
        <w:t xml:space="preserve"> ustanovení vyhlášky č.268/2009, o technických požadavcích na stavby v platném znění, zákony č.22/1997 Sb. o technických požadavcích na výrobky, č. 406/2000 Sb. O hospodaření s energií v platném znění a norem, jejichž splnění požadují výše popsané vyhlášky a zákony</w:t>
      </w:r>
    </w:p>
    <w:sectPr w:rsidR="001341EF" w:rsidRPr="00F24FC5" w:rsidSect="009B1E1A">
      <w:headerReference w:type="default" r:id="rId8"/>
      <w:footerReference w:type="default" r:id="rId9"/>
      <w:pgSz w:w="11906" w:h="16838" w:code="9"/>
      <w:pgMar w:top="198" w:right="707" w:bottom="221" w:left="426" w:header="708" w:footer="822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71228" w14:textId="77777777" w:rsidR="00B32F2C" w:rsidRDefault="00B32F2C">
      <w:r>
        <w:separator/>
      </w:r>
    </w:p>
  </w:endnote>
  <w:endnote w:type="continuationSeparator" w:id="0">
    <w:p w14:paraId="23D10FD1" w14:textId="77777777" w:rsidR="00B32F2C" w:rsidRDefault="00B3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BAB1" w14:textId="3E78B149" w:rsidR="0022123B" w:rsidRDefault="00A063E9">
    <w:pPr>
      <w:pStyle w:val="Zpat"/>
      <w:ind w:left="1134"/>
      <w:rPr>
        <w:color w:val="000080"/>
        <w:sz w:val="18"/>
      </w:rPr>
    </w:pPr>
    <w:r>
      <w:rPr>
        <w:noProof/>
        <w:color w:val="000080"/>
        <w:sz w:val="18"/>
      </w:rPr>
      <mc:AlternateContent>
        <mc:Choice Requires="wpg">
          <w:drawing>
            <wp:anchor distT="0" distB="0" distL="114300" distR="114300" simplePos="0" relativeHeight="251648512" behindDoc="0" locked="0" layoutInCell="0" allowOverlap="1" wp14:anchorId="0BE90597" wp14:editId="05883585">
              <wp:simplePos x="0" y="0"/>
              <wp:positionH relativeFrom="column">
                <wp:posOffset>738505</wp:posOffset>
              </wp:positionH>
              <wp:positionV relativeFrom="paragraph">
                <wp:posOffset>-54610</wp:posOffset>
              </wp:positionV>
              <wp:extent cx="6257290" cy="246380"/>
              <wp:effectExtent l="5080" t="2540" r="5080" b="8255"/>
              <wp:wrapThrough wrapText="bothSides">
                <wp:wrapPolygon edited="0">
                  <wp:start x="21436" y="-835"/>
                  <wp:lineTo x="21436" y="12470"/>
                  <wp:lineTo x="-33" y="19095"/>
                  <wp:lineTo x="-33" y="20765"/>
                  <wp:lineTo x="21633" y="20765"/>
                  <wp:lineTo x="21600" y="-835"/>
                  <wp:lineTo x="21436" y="-835"/>
                </wp:wrapPolygon>
              </wp:wrapThrough>
              <wp:docPr id="1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7290" cy="246380"/>
                        <a:chOff x="1441" y="15836"/>
                        <a:chExt cx="9854" cy="388"/>
                      </a:xfrm>
                    </wpg:grpSpPr>
                    <wps:wsp>
                      <wps:cNvPr id="22" name="Freeform 132"/>
                      <wps:cNvSpPr>
                        <a:spLocks noChangeAspect="1"/>
                      </wps:cNvSpPr>
                      <wps:spPr bwMode="auto">
                        <a:xfrm>
                          <a:off x="713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3"/>
                      <wps:cNvSpPr>
                        <a:spLocks noChangeAspect="1"/>
                      </wps:cNvSpPr>
                      <wps:spPr bwMode="auto">
                        <a:xfrm>
                          <a:off x="707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34"/>
                      <wps:cNvSpPr>
                        <a:spLocks noChangeAspect="1"/>
                      </wps:cNvSpPr>
                      <wps:spPr bwMode="auto">
                        <a:xfrm>
                          <a:off x="7010" y="16194"/>
                          <a:ext cx="32" cy="30"/>
                        </a:xfrm>
                        <a:custGeom>
                          <a:avLst/>
                          <a:gdLst>
                            <a:gd name="T0" fmla="*/ 24 w 53"/>
                            <a:gd name="T1" fmla="*/ 0 h 48"/>
                            <a:gd name="T2" fmla="*/ 29 w 53"/>
                            <a:gd name="T3" fmla="*/ 0 h 48"/>
                            <a:gd name="T4" fmla="*/ 34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4 w 53"/>
                            <a:gd name="T29" fmla="*/ 48 h 48"/>
                            <a:gd name="T30" fmla="*/ 29 w 53"/>
                            <a:gd name="T31" fmla="*/ 48 h 48"/>
                            <a:gd name="T32" fmla="*/ 24 w 53"/>
                            <a:gd name="T33" fmla="*/ 48 h 48"/>
                            <a:gd name="T34" fmla="*/ 19 w 53"/>
                            <a:gd name="T35" fmla="*/ 48 h 48"/>
                            <a:gd name="T36" fmla="*/ 14 w 53"/>
                            <a:gd name="T37" fmla="*/ 48 h 48"/>
                            <a:gd name="T38" fmla="*/ 14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0 w 53"/>
                            <a:gd name="T47" fmla="*/ 29 h 48"/>
                            <a:gd name="T48" fmla="*/ 0 w 53"/>
                            <a:gd name="T49" fmla="*/ 24 h 48"/>
                            <a:gd name="T50" fmla="*/ 0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4 w 53"/>
                            <a:gd name="T59" fmla="*/ 5 h 48"/>
                            <a:gd name="T60" fmla="*/ 14 w 53"/>
                            <a:gd name="T61" fmla="*/ 5 h 48"/>
                            <a:gd name="T62" fmla="*/ 19 w 53"/>
                            <a:gd name="T63" fmla="*/ 0 h 48"/>
                            <a:gd name="T64" fmla="*/ 24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5"/>
                      <wps:cNvSpPr>
                        <a:spLocks noChangeAspect="1"/>
                      </wps:cNvSpPr>
                      <wps:spPr bwMode="auto">
                        <a:xfrm>
                          <a:off x="6950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36"/>
                      <wps:cNvSpPr>
                        <a:spLocks noChangeAspect="1"/>
                      </wps:cNvSpPr>
                      <wps:spPr bwMode="auto">
                        <a:xfrm>
                          <a:off x="689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37"/>
                      <wps:cNvSpPr>
                        <a:spLocks noChangeAspect="1"/>
                      </wps:cNvSpPr>
                      <wps:spPr bwMode="auto">
                        <a:xfrm>
                          <a:off x="6832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8"/>
                      <wps:cNvSpPr>
                        <a:spLocks noChangeAspect="1"/>
                      </wps:cNvSpPr>
                      <wps:spPr bwMode="auto">
                        <a:xfrm>
                          <a:off x="677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39"/>
                      <wps:cNvSpPr>
                        <a:spLocks noChangeAspect="1"/>
                      </wps:cNvSpPr>
                      <wps:spPr bwMode="auto">
                        <a:xfrm>
                          <a:off x="6710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40"/>
                      <wps:cNvSpPr>
                        <a:spLocks noChangeAspect="1"/>
                      </wps:cNvSpPr>
                      <wps:spPr bwMode="auto">
                        <a:xfrm>
                          <a:off x="6651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41"/>
                      <wps:cNvSpPr>
                        <a:spLocks noChangeAspect="1"/>
                      </wps:cNvSpPr>
                      <wps:spPr bwMode="auto">
                        <a:xfrm>
                          <a:off x="659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Freeform 142"/>
                      <wps:cNvSpPr>
                        <a:spLocks noChangeAspect="1"/>
                      </wps:cNvSpPr>
                      <wps:spPr bwMode="auto">
                        <a:xfrm>
                          <a:off x="653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Freeform 143"/>
                      <wps:cNvSpPr>
                        <a:spLocks noChangeAspect="1"/>
                      </wps:cNvSpPr>
                      <wps:spPr bwMode="auto">
                        <a:xfrm>
                          <a:off x="647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Freeform 144"/>
                      <wps:cNvSpPr>
                        <a:spLocks noChangeAspect="1"/>
                      </wps:cNvSpPr>
                      <wps:spPr bwMode="auto">
                        <a:xfrm>
                          <a:off x="6411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Freeform 145"/>
                      <wps:cNvSpPr>
                        <a:spLocks noChangeAspect="1"/>
                      </wps:cNvSpPr>
                      <wps:spPr bwMode="auto">
                        <a:xfrm>
                          <a:off x="635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Freeform 146"/>
                      <wps:cNvSpPr>
                        <a:spLocks noChangeAspect="1"/>
                      </wps:cNvSpPr>
                      <wps:spPr bwMode="auto">
                        <a:xfrm>
                          <a:off x="629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Freeform 147"/>
                      <wps:cNvSpPr>
                        <a:spLocks noChangeAspect="1"/>
                      </wps:cNvSpPr>
                      <wps:spPr bwMode="auto">
                        <a:xfrm>
                          <a:off x="623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Freeform 148"/>
                      <wps:cNvSpPr>
                        <a:spLocks noChangeAspect="1"/>
                      </wps:cNvSpPr>
                      <wps:spPr bwMode="auto">
                        <a:xfrm>
                          <a:off x="617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Freeform 149"/>
                      <wps:cNvSpPr>
                        <a:spLocks noChangeAspect="1"/>
                      </wps:cNvSpPr>
                      <wps:spPr bwMode="auto">
                        <a:xfrm>
                          <a:off x="611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Freeform 150"/>
                      <wps:cNvSpPr>
                        <a:spLocks noChangeAspect="1"/>
                      </wps:cNvSpPr>
                      <wps:spPr bwMode="auto">
                        <a:xfrm>
                          <a:off x="6052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Freeform 151"/>
                      <wps:cNvSpPr>
                        <a:spLocks noChangeAspect="1"/>
                      </wps:cNvSpPr>
                      <wps:spPr bwMode="auto">
                        <a:xfrm>
                          <a:off x="599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Freeform 152"/>
                      <wps:cNvSpPr>
                        <a:spLocks noChangeAspect="1"/>
                      </wps:cNvSpPr>
                      <wps:spPr bwMode="auto">
                        <a:xfrm>
                          <a:off x="593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Freeform 153"/>
                      <wps:cNvSpPr>
                        <a:spLocks noChangeAspect="1"/>
                      </wps:cNvSpPr>
                      <wps:spPr bwMode="auto">
                        <a:xfrm>
                          <a:off x="587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Freeform 154"/>
                      <wps:cNvSpPr>
                        <a:spLocks noChangeAspect="1"/>
                      </wps:cNvSpPr>
                      <wps:spPr bwMode="auto">
                        <a:xfrm>
                          <a:off x="581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Freeform 155"/>
                      <wps:cNvSpPr>
                        <a:spLocks noChangeAspect="1"/>
                      </wps:cNvSpPr>
                      <wps:spPr bwMode="auto">
                        <a:xfrm>
                          <a:off x="575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Freeform 156"/>
                      <wps:cNvSpPr>
                        <a:spLocks noChangeAspect="1"/>
                      </wps:cNvSpPr>
                      <wps:spPr bwMode="auto">
                        <a:xfrm>
                          <a:off x="569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Freeform 157"/>
                      <wps:cNvSpPr>
                        <a:spLocks noChangeAspect="1"/>
                      </wps:cNvSpPr>
                      <wps:spPr bwMode="auto">
                        <a:xfrm>
                          <a:off x="563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Freeform 158"/>
                      <wps:cNvSpPr>
                        <a:spLocks noChangeAspect="1"/>
                      </wps:cNvSpPr>
                      <wps:spPr bwMode="auto">
                        <a:xfrm>
                          <a:off x="5572" y="16194"/>
                          <a:ext cx="32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3 w 53"/>
                            <a:gd name="T3" fmla="*/ 0 h 48"/>
                            <a:gd name="T4" fmla="*/ 38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8 w 53"/>
                            <a:gd name="T29" fmla="*/ 48 h 48"/>
                            <a:gd name="T30" fmla="*/ 33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4 w 53"/>
                            <a:gd name="T39" fmla="*/ 43 h 48"/>
                            <a:gd name="T40" fmla="*/ 9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9 w 53"/>
                            <a:gd name="T57" fmla="*/ 10 h 48"/>
                            <a:gd name="T58" fmla="*/ 14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3" y="0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8" y="48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Freeform 159"/>
                      <wps:cNvSpPr>
                        <a:spLocks noChangeAspect="1"/>
                      </wps:cNvSpPr>
                      <wps:spPr bwMode="auto">
                        <a:xfrm>
                          <a:off x="551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Freeform 160"/>
                      <wps:cNvSpPr>
                        <a:spLocks noChangeAspect="1"/>
                      </wps:cNvSpPr>
                      <wps:spPr bwMode="auto">
                        <a:xfrm>
                          <a:off x="545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Freeform 161"/>
                      <wps:cNvSpPr>
                        <a:spLocks noChangeAspect="1"/>
                      </wps:cNvSpPr>
                      <wps:spPr bwMode="auto">
                        <a:xfrm>
                          <a:off x="539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62"/>
                      <wps:cNvSpPr>
                        <a:spLocks noChangeAspect="1"/>
                      </wps:cNvSpPr>
                      <wps:spPr bwMode="auto">
                        <a:xfrm>
                          <a:off x="533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63"/>
                      <wps:cNvSpPr>
                        <a:spLocks noChangeAspect="1"/>
                      </wps:cNvSpPr>
                      <wps:spPr bwMode="auto">
                        <a:xfrm>
                          <a:off x="5272" y="16194"/>
                          <a:ext cx="33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4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4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4"/>
                      <wps:cNvSpPr>
                        <a:spLocks noChangeAspect="1"/>
                      </wps:cNvSpPr>
                      <wps:spPr bwMode="auto">
                        <a:xfrm>
                          <a:off x="521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65"/>
                      <wps:cNvSpPr>
                        <a:spLocks noChangeAspect="1"/>
                      </wps:cNvSpPr>
                      <wps:spPr bwMode="auto">
                        <a:xfrm>
                          <a:off x="515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6"/>
                      <wps:cNvSpPr>
                        <a:spLocks noChangeAspect="1"/>
                      </wps:cNvSpPr>
                      <wps:spPr bwMode="auto">
                        <a:xfrm>
                          <a:off x="509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67"/>
                      <wps:cNvSpPr>
                        <a:spLocks noChangeAspect="1"/>
                      </wps:cNvSpPr>
                      <wps:spPr bwMode="auto">
                        <a:xfrm>
                          <a:off x="503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68"/>
                      <wps:cNvSpPr>
                        <a:spLocks noChangeAspect="1"/>
                      </wps:cNvSpPr>
                      <wps:spPr bwMode="auto">
                        <a:xfrm>
                          <a:off x="4973" y="16194"/>
                          <a:ext cx="32" cy="30"/>
                        </a:xfrm>
                        <a:custGeom>
                          <a:avLst/>
                          <a:gdLst>
                            <a:gd name="T0" fmla="*/ 24 w 52"/>
                            <a:gd name="T1" fmla="*/ 0 h 48"/>
                            <a:gd name="T2" fmla="*/ 33 w 52"/>
                            <a:gd name="T3" fmla="*/ 0 h 48"/>
                            <a:gd name="T4" fmla="*/ 33 w 52"/>
                            <a:gd name="T5" fmla="*/ 5 h 48"/>
                            <a:gd name="T6" fmla="*/ 38 w 52"/>
                            <a:gd name="T7" fmla="*/ 5 h 48"/>
                            <a:gd name="T8" fmla="*/ 43 w 52"/>
                            <a:gd name="T9" fmla="*/ 10 h 48"/>
                            <a:gd name="T10" fmla="*/ 48 w 52"/>
                            <a:gd name="T11" fmla="*/ 10 h 48"/>
                            <a:gd name="T12" fmla="*/ 48 w 52"/>
                            <a:gd name="T13" fmla="*/ 14 h 48"/>
                            <a:gd name="T14" fmla="*/ 48 w 52"/>
                            <a:gd name="T15" fmla="*/ 19 h 48"/>
                            <a:gd name="T16" fmla="*/ 52 w 52"/>
                            <a:gd name="T17" fmla="*/ 24 h 48"/>
                            <a:gd name="T18" fmla="*/ 48 w 52"/>
                            <a:gd name="T19" fmla="*/ 29 h 48"/>
                            <a:gd name="T20" fmla="*/ 48 w 52"/>
                            <a:gd name="T21" fmla="*/ 34 h 48"/>
                            <a:gd name="T22" fmla="*/ 48 w 52"/>
                            <a:gd name="T23" fmla="*/ 38 h 48"/>
                            <a:gd name="T24" fmla="*/ 43 w 52"/>
                            <a:gd name="T25" fmla="*/ 43 h 48"/>
                            <a:gd name="T26" fmla="*/ 38 w 52"/>
                            <a:gd name="T27" fmla="*/ 43 h 48"/>
                            <a:gd name="T28" fmla="*/ 33 w 52"/>
                            <a:gd name="T29" fmla="*/ 48 h 48"/>
                            <a:gd name="T30" fmla="*/ 33 w 52"/>
                            <a:gd name="T31" fmla="*/ 48 h 48"/>
                            <a:gd name="T32" fmla="*/ 24 w 52"/>
                            <a:gd name="T33" fmla="*/ 48 h 48"/>
                            <a:gd name="T34" fmla="*/ 19 w 52"/>
                            <a:gd name="T35" fmla="*/ 48 h 48"/>
                            <a:gd name="T36" fmla="*/ 19 w 52"/>
                            <a:gd name="T37" fmla="*/ 48 h 48"/>
                            <a:gd name="T38" fmla="*/ 14 w 52"/>
                            <a:gd name="T39" fmla="*/ 43 h 48"/>
                            <a:gd name="T40" fmla="*/ 9 w 52"/>
                            <a:gd name="T41" fmla="*/ 43 h 48"/>
                            <a:gd name="T42" fmla="*/ 5 w 52"/>
                            <a:gd name="T43" fmla="*/ 38 h 48"/>
                            <a:gd name="T44" fmla="*/ 5 w 52"/>
                            <a:gd name="T45" fmla="*/ 34 h 48"/>
                            <a:gd name="T46" fmla="*/ 5 w 52"/>
                            <a:gd name="T47" fmla="*/ 29 h 48"/>
                            <a:gd name="T48" fmla="*/ 0 w 52"/>
                            <a:gd name="T49" fmla="*/ 24 h 48"/>
                            <a:gd name="T50" fmla="*/ 5 w 52"/>
                            <a:gd name="T51" fmla="*/ 19 h 48"/>
                            <a:gd name="T52" fmla="*/ 5 w 52"/>
                            <a:gd name="T53" fmla="*/ 14 h 48"/>
                            <a:gd name="T54" fmla="*/ 5 w 52"/>
                            <a:gd name="T55" fmla="*/ 10 h 48"/>
                            <a:gd name="T56" fmla="*/ 9 w 52"/>
                            <a:gd name="T57" fmla="*/ 10 h 48"/>
                            <a:gd name="T58" fmla="*/ 14 w 52"/>
                            <a:gd name="T59" fmla="*/ 5 h 48"/>
                            <a:gd name="T60" fmla="*/ 19 w 52"/>
                            <a:gd name="T61" fmla="*/ 5 h 48"/>
                            <a:gd name="T62" fmla="*/ 19 w 52"/>
                            <a:gd name="T63" fmla="*/ 0 h 48"/>
                            <a:gd name="T64" fmla="*/ 24 w 52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24" y="0"/>
                              </a:moveTo>
                              <a:lnTo>
                                <a:pt x="33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2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69"/>
                      <wps:cNvSpPr>
                        <a:spLocks noChangeAspect="1"/>
                      </wps:cNvSpPr>
                      <wps:spPr bwMode="auto">
                        <a:xfrm>
                          <a:off x="491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70"/>
                      <wps:cNvSpPr>
                        <a:spLocks noChangeAspect="1"/>
                      </wps:cNvSpPr>
                      <wps:spPr bwMode="auto">
                        <a:xfrm>
                          <a:off x="485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71"/>
                      <wps:cNvSpPr>
                        <a:spLocks noChangeAspect="1"/>
                      </wps:cNvSpPr>
                      <wps:spPr bwMode="auto">
                        <a:xfrm>
                          <a:off x="479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72"/>
                      <wps:cNvSpPr>
                        <a:spLocks noChangeAspect="1"/>
                      </wps:cNvSpPr>
                      <wps:spPr bwMode="auto">
                        <a:xfrm>
                          <a:off x="473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73"/>
                      <wps:cNvSpPr>
                        <a:spLocks noChangeAspect="1"/>
                      </wps:cNvSpPr>
                      <wps:spPr bwMode="auto">
                        <a:xfrm>
                          <a:off x="4673" y="16194"/>
                          <a:ext cx="33" cy="30"/>
                        </a:xfrm>
                        <a:custGeom>
                          <a:avLst/>
                          <a:gdLst>
                            <a:gd name="T0" fmla="*/ 24 w 53"/>
                            <a:gd name="T1" fmla="*/ 0 h 48"/>
                            <a:gd name="T2" fmla="*/ 29 w 53"/>
                            <a:gd name="T3" fmla="*/ 0 h 48"/>
                            <a:gd name="T4" fmla="*/ 34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4 w 53"/>
                            <a:gd name="T29" fmla="*/ 48 h 48"/>
                            <a:gd name="T30" fmla="*/ 29 w 53"/>
                            <a:gd name="T31" fmla="*/ 48 h 48"/>
                            <a:gd name="T32" fmla="*/ 24 w 53"/>
                            <a:gd name="T33" fmla="*/ 48 h 48"/>
                            <a:gd name="T34" fmla="*/ 19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19 w 53"/>
                            <a:gd name="T63" fmla="*/ 0 h 48"/>
                            <a:gd name="T64" fmla="*/ 24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74"/>
                      <wps:cNvSpPr>
                        <a:spLocks noChangeAspect="1"/>
                      </wps:cNvSpPr>
                      <wps:spPr bwMode="auto">
                        <a:xfrm>
                          <a:off x="461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75"/>
                      <wps:cNvSpPr>
                        <a:spLocks noChangeAspect="1"/>
                      </wps:cNvSpPr>
                      <wps:spPr bwMode="auto">
                        <a:xfrm>
                          <a:off x="455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76"/>
                      <wps:cNvSpPr>
                        <a:spLocks noChangeAspect="1"/>
                      </wps:cNvSpPr>
                      <wps:spPr bwMode="auto">
                        <a:xfrm>
                          <a:off x="449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77"/>
                      <wps:cNvSpPr>
                        <a:spLocks noChangeAspect="1"/>
                      </wps:cNvSpPr>
                      <wps:spPr bwMode="auto">
                        <a:xfrm>
                          <a:off x="443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78"/>
                      <wps:cNvSpPr>
                        <a:spLocks noChangeAspect="1"/>
                      </wps:cNvSpPr>
                      <wps:spPr bwMode="auto">
                        <a:xfrm>
                          <a:off x="4374" y="16194"/>
                          <a:ext cx="32" cy="30"/>
                        </a:xfrm>
                        <a:custGeom>
                          <a:avLst/>
                          <a:gdLst>
                            <a:gd name="T0" fmla="*/ 24 w 52"/>
                            <a:gd name="T1" fmla="*/ 0 h 48"/>
                            <a:gd name="T2" fmla="*/ 28 w 52"/>
                            <a:gd name="T3" fmla="*/ 0 h 48"/>
                            <a:gd name="T4" fmla="*/ 33 w 52"/>
                            <a:gd name="T5" fmla="*/ 5 h 48"/>
                            <a:gd name="T6" fmla="*/ 38 w 52"/>
                            <a:gd name="T7" fmla="*/ 5 h 48"/>
                            <a:gd name="T8" fmla="*/ 43 w 52"/>
                            <a:gd name="T9" fmla="*/ 10 h 48"/>
                            <a:gd name="T10" fmla="*/ 47 w 52"/>
                            <a:gd name="T11" fmla="*/ 10 h 48"/>
                            <a:gd name="T12" fmla="*/ 47 w 52"/>
                            <a:gd name="T13" fmla="*/ 14 h 48"/>
                            <a:gd name="T14" fmla="*/ 47 w 52"/>
                            <a:gd name="T15" fmla="*/ 19 h 48"/>
                            <a:gd name="T16" fmla="*/ 52 w 52"/>
                            <a:gd name="T17" fmla="*/ 24 h 48"/>
                            <a:gd name="T18" fmla="*/ 47 w 52"/>
                            <a:gd name="T19" fmla="*/ 29 h 48"/>
                            <a:gd name="T20" fmla="*/ 47 w 52"/>
                            <a:gd name="T21" fmla="*/ 34 h 48"/>
                            <a:gd name="T22" fmla="*/ 47 w 52"/>
                            <a:gd name="T23" fmla="*/ 38 h 48"/>
                            <a:gd name="T24" fmla="*/ 43 w 52"/>
                            <a:gd name="T25" fmla="*/ 43 h 48"/>
                            <a:gd name="T26" fmla="*/ 38 w 52"/>
                            <a:gd name="T27" fmla="*/ 43 h 48"/>
                            <a:gd name="T28" fmla="*/ 33 w 52"/>
                            <a:gd name="T29" fmla="*/ 48 h 48"/>
                            <a:gd name="T30" fmla="*/ 28 w 52"/>
                            <a:gd name="T31" fmla="*/ 48 h 48"/>
                            <a:gd name="T32" fmla="*/ 24 w 52"/>
                            <a:gd name="T33" fmla="*/ 48 h 48"/>
                            <a:gd name="T34" fmla="*/ 19 w 52"/>
                            <a:gd name="T35" fmla="*/ 48 h 48"/>
                            <a:gd name="T36" fmla="*/ 14 w 52"/>
                            <a:gd name="T37" fmla="*/ 48 h 48"/>
                            <a:gd name="T38" fmla="*/ 14 w 52"/>
                            <a:gd name="T39" fmla="*/ 43 h 48"/>
                            <a:gd name="T40" fmla="*/ 9 w 52"/>
                            <a:gd name="T41" fmla="*/ 43 h 48"/>
                            <a:gd name="T42" fmla="*/ 4 w 52"/>
                            <a:gd name="T43" fmla="*/ 38 h 48"/>
                            <a:gd name="T44" fmla="*/ 4 w 52"/>
                            <a:gd name="T45" fmla="*/ 34 h 48"/>
                            <a:gd name="T46" fmla="*/ 4 w 52"/>
                            <a:gd name="T47" fmla="*/ 29 h 48"/>
                            <a:gd name="T48" fmla="*/ 0 w 52"/>
                            <a:gd name="T49" fmla="*/ 24 h 48"/>
                            <a:gd name="T50" fmla="*/ 4 w 52"/>
                            <a:gd name="T51" fmla="*/ 19 h 48"/>
                            <a:gd name="T52" fmla="*/ 4 w 52"/>
                            <a:gd name="T53" fmla="*/ 14 h 48"/>
                            <a:gd name="T54" fmla="*/ 4 w 52"/>
                            <a:gd name="T55" fmla="*/ 10 h 48"/>
                            <a:gd name="T56" fmla="*/ 9 w 52"/>
                            <a:gd name="T57" fmla="*/ 10 h 48"/>
                            <a:gd name="T58" fmla="*/ 14 w 52"/>
                            <a:gd name="T59" fmla="*/ 5 h 48"/>
                            <a:gd name="T60" fmla="*/ 14 w 52"/>
                            <a:gd name="T61" fmla="*/ 5 h 48"/>
                            <a:gd name="T62" fmla="*/ 19 w 52"/>
                            <a:gd name="T63" fmla="*/ 0 h 48"/>
                            <a:gd name="T64" fmla="*/ 24 w 52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7" y="10"/>
                              </a:lnTo>
                              <a:lnTo>
                                <a:pt x="47" y="14"/>
                              </a:lnTo>
                              <a:lnTo>
                                <a:pt x="47" y="19"/>
                              </a:lnTo>
                              <a:lnTo>
                                <a:pt x="52" y="24"/>
                              </a:lnTo>
                              <a:lnTo>
                                <a:pt x="47" y="29"/>
                              </a:lnTo>
                              <a:lnTo>
                                <a:pt x="47" y="34"/>
                              </a:lnTo>
                              <a:lnTo>
                                <a:pt x="47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4" y="29"/>
                              </a:lnTo>
                              <a:lnTo>
                                <a:pt x="0" y="24"/>
                              </a:lnTo>
                              <a:lnTo>
                                <a:pt x="4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79"/>
                      <wps:cNvSpPr>
                        <a:spLocks noChangeAspect="1"/>
                      </wps:cNvSpPr>
                      <wps:spPr bwMode="auto">
                        <a:xfrm>
                          <a:off x="431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80"/>
                      <wps:cNvSpPr>
                        <a:spLocks noChangeAspect="1"/>
                      </wps:cNvSpPr>
                      <wps:spPr bwMode="auto">
                        <a:xfrm>
                          <a:off x="425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81"/>
                      <wps:cNvSpPr>
                        <a:spLocks noChangeAspect="1"/>
                      </wps:cNvSpPr>
                      <wps:spPr bwMode="auto">
                        <a:xfrm>
                          <a:off x="419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82"/>
                      <wps:cNvSpPr>
                        <a:spLocks noChangeAspect="1"/>
                      </wps:cNvSpPr>
                      <wps:spPr bwMode="auto">
                        <a:xfrm>
                          <a:off x="413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83"/>
                      <wps:cNvSpPr>
                        <a:spLocks noChangeAspect="1"/>
                      </wps:cNvSpPr>
                      <wps:spPr bwMode="auto">
                        <a:xfrm>
                          <a:off x="407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84"/>
                      <wps:cNvSpPr>
                        <a:spLocks noChangeAspect="1"/>
                      </wps:cNvSpPr>
                      <wps:spPr bwMode="auto">
                        <a:xfrm>
                          <a:off x="401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85"/>
                      <wps:cNvSpPr>
                        <a:spLocks noChangeAspect="1"/>
                      </wps:cNvSpPr>
                      <wps:spPr bwMode="auto">
                        <a:xfrm>
                          <a:off x="395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86"/>
                      <wps:cNvSpPr>
                        <a:spLocks noChangeAspect="1"/>
                      </wps:cNvSpPr>
                      <wps:spPr bwMode="auto">
                        <a:xfrm>
                          <a:off x="389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87"/>
                      <wps:cNvSpPr>
                        <a:spLocks noChangeAspect="1"/>
                      </wps:cNvSpPr>
                      <wps:spPr bwMode="auto">
                        <a:xfrm>
                          <a:off x="383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88"/>
                      <wps:cNvSpPr>
                        <a:spLocks noChangeAspect="1"/>
                      </wps:cNvSpPr>
                      <wps:spPr bwMode="auto">
                        <a:xfrm>
                          <a:off x="377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89"/>
                      <wps:cNvSpPr>
                        <a:spLocks noChangeAspect="1"/>
                      </wps:cNvSpPr>
                      <wps:spPr bwMode="auto">
                        <a:xfrm>
                          <a:off x="371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90"/>
                      <wps:cNvSpPr>
                        <a:spLocks noChangeAspect="1"/>
                      </wps:cNvSpPr>
                      <wps:spPr bwMode="auto">
                        <a:xfrm>
                          <a:off x="365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91"/>
                      <wps:cNvSpPr>
                        <a:spLocks noChangeAspect="1"/>
                      </wps:cNvSpPr>
                      <wps:spPr bwMode="auto">
                        <a:xfrm>
                          <a:off x="359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92"/>
                      <wps:cNvSpPr>
                        <a:spLocks noChangeAspect="1"/>
                      </wps:cNvSpPr>
                      <wps:spPr bwMode="auto">
                        <a:xfrm>
                          <a:off x="353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93"/>
                      <wps:cNvSpPr>
                        <a:spLocks noChangeAspect="1"/>
                      </wps:cNvSpPr>
                      <wps:spPr bwMode="auto">
                        <a:xfrm>
                          <a:off x="347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4"/>
                      <wps:cNvSpPr>
                        <a:spLocks noChangeAspect="1"/>
                      </wps:cNvSpPr>
                      <wps:spPr bwMode="auto">
                        <a:xfrm>
                          <a:off x="341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95"/>
                      <wps:cNvSpPr>
                        <a:spLocks noChangeAspect="1"/>
                      </wps:cNvSpPr>
                      <wps:spPr bwMode="auto">
                        <a:xfrm>
                          <a:off x="335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96"/>
                      <wps:cNvSpPr>
                        <a:spLocks noChangeAspect="1"/>
                      </wps:cNvSpPr>
                      <wps:spPr bwMode="auto">
                        <a:xfrm>
                          <a:off x="329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97"/>
                      <wps:cNvSpPr>
                        <a:spLocks noChangeAspect="1"/>
                      </wps:cNvSpPr>
                      <wps:spPr bwMode="auto">
                        <a:xfrm>
                          <a:off x="323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98"/>
                      <wps:cNvSpPr>
                        <a:spLocks noChangeAspect="1"/>
                      </wps:cNvSpPr>
                      <wps:spPr bwMode="auto">
                        <a:xfrm>
                          <a:off x="317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99"/>
                      <wps:cNvSpPr>
                        <a:spLocks noChangeAspect="1"/>
                      </wps:cNvSpPr>
                      <wps:spPr bwMode="auto">
                        <a:xfrm>
                          <a:off x="311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00"/>
                      <wps:cNvSpPr>
                        <a:spLocks noChangeAspect="1"/>
                      </wps:cNvSpPr>
                      <wps:spPr bwMode="auto">
                        <a:xfrm>
                          <a:off x="305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01"/>
                      <wps:cNvSpPr>
                        <a:spLocks noChangeAspect="1"/>
                      </wps:cNvSpPr>
                      <wps:spPr bwMode="auto">
                        <a:xfrm>
                          <a:off x="299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02"/>
                      <wps:cNvSpPr>
                        <a:spLocks noChangeAspect="1"/>
                      </wps:cNvSpPr>
                      <wps:spPr bwMode="auto">
                        <a:xfrm>
                          <a:off x="263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03"/>
                      <wps:cNvSpPr>
                        <a:spLocks noChangeAspect="1"/>
                      </wps:cNvSpPr>
                      <wps:spPr bwMode="auto">
                        <a:xfrm>
                          <a:off x="2935" y="16194"/>
                          <a:ext cx="33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4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4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20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20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04"/>
                      <wps:cNvSpPr>
                        <a:spLocks noChangeAspect="1"/>
                      </wps:cNvSpPr>
                      <wps:spPr bwMode="auto">
                        <a:xfrm>
                          <a:off x="257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05"/>
                      <wps:cNvSpPr>
                        <a:spLocks noChangeAspect="1"/>
                      </wps:cNvSpPr>
                      <wps:spPr bwMode="auto">
                        <a:xfrm>
                          <a:off x="287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06"/>
                      <wps:cNvSpPr>
                        <a:spLocks noChangeAspect="1"/>
                      </wps:cNvSpPr>
                      <wps:spPr bwMode="auto">
                        <a:xfrm>
                          <a:off x="251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07"/>
                      <wps:cNvSpPr>
                        <a:spLocks noChangeAspect="1"/>
                      </wps:cNvSpPr>
                      <wps:spPr bwMode="auto">
                        <a:xfrm>
                          <a:off x="281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08"/>
                      <wps:cNvSpPr>
                        <a:spLocks noChangeAspect="1"/>
                      </wps:cNvSpPr>
                      <wps:spPr bwMode="auto">
                        <a:xfrm>
                          <a:off x="245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09"/>
                      <wps:cNvSpPr>
                        <a:spLocks noChangeAspect="1"/>
                      </wps:cNvSpPr>
                      <wps:spPr bwMode="auto">
                        <a:xfrm>
                          <a:off x="275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10"/>
                      <wps:cNvSpPr>
                        <a:spLocks noChangeAspect="1"/>
                      </wps:cNvSpPr>
                      <wps:spPr bwMode="auto">
                        <a:xfrm>
                          <a:off x="2396" y="16194"/>
                          <a:ext cx="33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11"/>
                      <wps:cNvSpPr>
                        <a:spLocks noChangeAspect="1"/>
                      </wps:cNvSpPr>
                      <wps:spPr bwMode="auto">
                        <a:xfrm>
                          <a:off x="2699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12"/>
                      <wps:cNvSpPr>
                        <a:spLocks noChangeAspect="1"/>
                      </wps:cNvSpPr>
                      <wps:spPr bwMode="auto">
                        <a:xfrm>
                          <a:off x="233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13"/>
                      <wps:cNvSpPr>
                        <a:spLocks noChangeAspect="1"/>
                      </wps:cNvSpPr>
                      <wps:spPr bwMode="auto">
                        <a:xfrm>
                          <a:off x="2280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14"/>
                      <wps:cNvSpPr>
                        <a:spLocks noChangeAspect="1"/>
                      </wps:cNvSpPr>
                      <wps:spPr bwMode="auto">
                        <a:xfrm>
                          <a:off x="222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15"/>
                      <wps:cNvSpPr>
                        <a:spLocks noChangeAspect="1"/>
                      </wps:cNvSpPr>
                      <wps:spPr bwMode="auto">
                        <a:xfrm>
                          <a:off x="2162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16"/>
                      <wps:cNvSpPr>
                        <a:spLocks noChangeAspect="1"/>
                      </wps:cNvSpPr>
                      <wps:spPr bwMode="auto">
                        <a:xfrm>
                          <a:off x="210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17"/>
                      <wps:cNvSpPr>
                        <a:spLocks noChangeAspect="1"/>
                      </wps:cNvSpPr>
                      <wps:spPr bwMode="auto">
                        <a:xfrm>
                          <a:off x="2040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18"/>
                      <wps:cNvSpPr>
                        <a:spLocks noChangeAspect="1"/>
                      </wps:cNvSpPr>
                      <wps:spPr bwMode="auto">
                        <a:xfrm>
                          <a:off x="1981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19"/>
                      <wps:cNvSpPr>
                        <a:spLocks noChangeAspect="1"/>
                      </wps:cNvSpPr>
                      <wps:spPr bwMode="auto">
                        <a:xfrm>
                          <a:off x="192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20"/>
                      <wps:cNvSpPr>
                        <a:spLocks noChangeAspect="1"/>
                      </wps:cNvSpPr>
                      <wps:spPr bwMode="auto">
                        <a:xfrm>
                          <a:off x="186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1"/>
                      <wps:cNvSpPr>
                        <a:spLocks noChangeAspect="1"/>
                      </wps:cNvSpPr>
                      <wps:spPr bwMode="auto">
                        <a:xfrm>
                          <a:off x="180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22"/>
                      <wps:cNvSpPr>
                        <a:spLocks noChangeAspect="1"/>
                      </wps:cNvSpPr>
                      <wps:spPr bwMode="auto">
                        <a:xfrm>
                          <a:off x="174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23"/>
                      <wps:cNvSpPr>
                        <a:spLocks noChangeAspect="1"/>
                      </wps:cNvSpPr>
                      <wps:spPr bwMode="auto">
                        <a:xfrm>
                          <a:off x="1682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24"/>
                      <wps:cNvSpPr>
                        <a:spLocks noChangeAspect="1"/>
                      </wps:cNvSpPr>
                      <wps:spPr bwMode="auto">
                        <a:xfrm>
                          <a:off x="162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25"/>
                      <wps:cNvSpPr>
                        <a:spLocks noChangeAspect="1"/>
                      </wps:cNvSpPr>
                      <wps:spPr bwMode="auto">
                        <a:xfrm>
                          <a:off x="156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26"/>
                      <wps:cNvSpPr>
                        <a:spLocks noChangeAspect="1"/>
                      </wps:cNvSpPr>
                      <wps:spPr bwMode="auto">
                        <a:xfrm>
                          <a:off x="150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27"/>
                      <wps:cNvSpPr>
                        <a:spLocks noChangeAspect="1"/>
                      </wps:cNvSpPr>
                      <wps:spPr bwMode="auto">
                        <a:xfrm>
                          <a:off x="144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28"/>
                      <wps:cNvSpPr>
                        <a:spLocks noChangeAspect="1"/>
                      </wps:cNvSpPr>
                      <wps:spPr bwMode="auto">
                        <a:xfrm>
                          <a:off x="1126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29"/>
                      <wps:cNvSpPr>
                        <a:spLocks noChangeAspect="1"/>
                      </wps:cNvSpPr>
                      <wps:spPr bwMode="auto">
                        <a:xfrm>
                          <a:off x="1120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30"/>
                      <wps:cNvSpPr>
                        <a:spLocks noChangeAspect="1"/>
                      </wps:cNvSpPr>
                      <wps:spPr bwMode="auto">
                        <a:xfrm>
                          <a:off x="1114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31"/>
                      <wps:cNvSpPr>
                        <a:spLocks noChangeAspect="1"/>
                      </wps:cNvSpPr>
                      <wps:spPr bwMode="auto">
                        <a:xfrm>
                          <a:off x="11084" y="16194"/>
                          <a:ext cx="33" cy="30"/>
                        </a:xfrm>
                        <a:custGeom>
                          <a:avLst/>
                          <a:gdLst>
                            <a:gd name="T0" fmla="*/ 24 w 53"/>
                            <a:gd name="T1" fmla="*/ 0 h 48"/>
                            <a:gd name="T2" fmla="*/ 29 w 53"/>
                            <a:gd name="T3" fmla="*/ 0 h 48"/>
                            <a:gd name="T4" fmla="*/ 34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4 w 53"/>
                            <a:gd name="T29" fmla="*/ 48 h 48"/>
                            <a:gd name="T30" fmla="*/ 29 w 53"/>
                            <a:gd name="T31" fmla="*/ 48 h 48"/>
                            <a:gd name="T32" fmla="*/ 24 w 53"/>
                            <a:gd name="T33" fmla="*/ 48 h 48"/>
                            <a:gd name="T34" fmla="*/ 19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19 w 53"/>
                            <a:gd name="T63" fmla="*/ 0 h 48"/>
                            <a:gd name="T64" fmla="*/ 24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32"/>
                      <wps:cNvSpPr>
                        <a:spLocks noChangeAspect="1"/>
                      </wps:cNvSpPr>
                      <wps:spPr bwMode="auto">
                        <a:xfrm>
                          <a:off x="1102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33"/>
                      <wps:cNvSpPr>
                        <a:spLocks noChangeAspect="1"/>
                      </wps:cNvSpPr>
                      <wps:spPr bwMode="auto">
                        <a:xfrm>
                          <a:off x="1096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34"/>
                      <wps:cNvSpPr>
                        <a:spLocks noChangeAspect="1"/>
                      </wps:cNvSpPr>
                      <wps:spPr bwMode="auto">
                        <a:xfrm>
                          <a:off x="1090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35"/>
                      <wps:cNvSpPr>
                        <a:spLocks noChangeAspect="1"/>
                      </wps:cNvSpPr>
                      <wps:spPr bwMode="auto">
                        <a:xfrm>
                          <a:off x="1084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36"/>
                      <wps:cNvSpPr>
                        <a:spLocks noChangeAspect="1"/>
                      </wps:cNvSpPr>
                      <wps:spPr bwMode="auto">
                        <a:xfrm>
                          <a:off x="10785" y="16194"/>
                          <a:ext cx="32" cy="30"/>
                        </a:xfrm>
                        <a:custGeom>
                          <a:avLst/>
                          <a:gdLst>
                            <a:gd name="T0" fmla="*/ 24 w 52"/>
                            <a:gd name="T1" fmla="*/ 0 h 48"/>
                            <a:gd name="T2" fmla="*/ 28 w 52"/>
                            <a:gd name="T3" fmla="*/ 0 h 48"/>
                            <a:gd name="T4" fmla="*/ 33 w 52"/>
                            <a:gd name="T5" fmla="*/ 5 h 48"/>
                            <a:gd name="T6" fmla="*/ 38 w 52"/>
                            <a:gd name="T7" fmla="*/ 5 h 48"/>
                            <a:gd name="T8" fmla="*/ 43 w 52"/>
                            <a:gd name="T9" fmla="*/ 10 h 48"/>
                            <a:gd name="T10" fmla="*/ 47 w 52"/>
                            <a:gd name="T11" fmla="*/ 10 h 48"/>
                            <a:gd name="T12" fmla="*/ 47 w 52"/>
                            <a:gd name="T13" fmla="*/ 14 h 48"/>
                            <a:gd name="T14" fmla="*/ 47 w 52"/>
                            <a:gd name="T15" fmla="*/ 19 h 48"/>
                            <a:gd name="T16" fmla="*/ 52 w 52"/>
                            <a:gd name="T17" fmla="*/ 24 h 48"/>
                            <a:gd name="T18" fmla="*/ 47 w 52"/>
                            <a:gd name="T19" fmla="*/ 29 h 48"/>
                            <a:gd name="T20" fmla="*/ 47 w 52"/>
                            <a:gd name="T21" fmla="*/ 34 h 48"/>
                            <a:gd name="T22" fmla="*/ 47 w 52"/>
                            <a:gd name="T23" fmla="*/ 38 h 48"/>
                            <a:gd name="T24" fmla="*/ 43 w 52"/>
                            <a:gd name="T25" fmla="*/ 43 h 48"/>
                            <a:gd name="T26" fmla="*/ 38 w 52"/>
                            <a:gd name="T27" fmla="*/ 43 h 48"/>
                            <a:gd name="T28" fmla="*/ 33 w 52"/>
                            <a:gd name="T29" fmla="*/ 48 h 48"/>
                            <a:gd name="T30" fmla="*/ 28 w 52"/>
                            <a:gd name="T31" fmla="*/ 48 h 48"/>
                            <a:gd name="T32" fmla="*/ 24 w 52"/>
                            <a:gd name="T33" fmla="*/ 48 h 48"/>
                            <a:gd name="T34" fmla="*/ 19 w 52"/>
                            <a:gd name="T35" fmla="*/ 48 h 48"/>
                            <a:gd name="T36" fmla="*/ 14 w 52"/>
                            <a:gd name="T37" fmla="*/ 48 h 48"/>
                            <a:gd name="T38" fmla="*/ 14 w 52"/>
                            <a:gd name="T39" fmla="*/ 43 h 48"/>
                            <a:gd name="T40" fmla="*/ 9 w 52"/>
                            <a:gd name="T41" fmla="*/ 43 h 48"/>
                            <a:gd name="T42" fmla="*/ 4 w 52"/>
                            <a:gd name="T43" fmla="*/ 38 h 48"/>
                            <a:gd name="T44" fmla="*/ 4 w 52"/>
                            <a:gd name="T45" fmla="*/ 34 h 48"/>
                            <a:gd name="T46" fmla="*/ 4 w 52"/>
                            <a:gd name="T47" fmla="*/ 29 h 48"/>
                            <a:gd name="T48" fmla="*/ 0 w 52"/>
                            <a:gd name="T49" fmla="*/ 24 h 48"/>
                            <a:gd name="T50" fmla="*/ 4 w 52"/>
                            <a:gd name="T51" fmla="*/ 19 h 48"/>
                            <a:gd name="T52" fmla="*/ 4 w 52"/>
                            <a:gd name="T53" fmla="*/ 14 h 48"/>
                            <a:gd name="T54" fmla="*/ 4 w 52"/>
                            <a:gd name="T55" fmla="*/ 10 h 48"/>
                            <a:gd name="T56" fmla="*/ 9 w 52"/>
                            <a:gd name="T57" fmla="*/ 10 h 48"/>
                            <a:gd name="T58" fmla="*/ 14 w 52"/>
                            <a:gd name="T59" fmla="*/ 5 h 48"/>
                            <a:gd name="T60" fmla="*/ 14 w 52"/>
                            <a:gd name="T61" fmla="*/ 5 h 48"/>
                            <a:gd name="T62" fmla="*/ 19 w 52"/>
                            <a:gd name="T63" fmla="*/ 0 h 48"/>
                            <a:gd name="T64" fmla="*/ 24 w 52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7" y="10"/>
                              </a:lnTo>
                              <a:lnTo>
                                <a:pt x="47" y="14"/>
                              </a:lnTo>
                              <a:lnTo>
                                <a:pt x="47" y="19"/>
                              </a:lnTo>
                              <a:lnTo>
                                <a:pt x="52" y="24"/>
                              </a:lnTo>
                              <a:lnTo>
                                <a:pt x="47" y="29"/>
                              </a:lnTo>
                              <a:lnTo>
                                <a:pt x="47" y="34"/>
                              </a:lnTo>
                              <a:lnTo>
                                <a:pt x="47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4" y="29"/>
                              </a:lnTo>
                              <a:lnTo>
                                <a:pt x="0" y="24"/>
                              </a:lnTo>
                              <a:lnTo>
                                <a:pt x="4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37"/>
                      <wps:cNvSpPr>
                        <a:spLocks noChangeAspect="1"/>
                      </wps:cNvSpPr>
                      <wps:spPr bwMode="auto">
                        <a:xfrm>
                          <a:off x="1072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38"/>
                      <wps:cNvSpPr>
                        <a:spLocks noChangeAspect="1"/>
                      </wps:cNvSpPr>
                      <wps:spPr bwMode="auto">
                        <a:xfrm>
                          <a:off x="1066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39"/>
                      <wps:cNvSpPr>
                        <a:spLocks noChangeAspect="1"/>
                      </wps:cNvSpPr>
                      <wps:spPr bwMode="auto">
                        <a:xfrm>
                          <a:off x="1060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40"/>
                      <wps:cNvSpPr>
                        <a:spLocks noChangeAspect="1"/>
                      </wps:cNvSpPr>
                      <wps:spPr bwMode="auto">
                        <a:xfrm>
                          <a:off x="1054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41"/>
                      <wps:cNvSpPr>
                        <a:spLocks noChangeAspect="1"/>
                      </wps:cNvSpPr>
                      <wps:spPr bwMode="auto">
                        <a:xfrm>
                          <a:off x="1048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42"/>
                      <wps:cNvSpPr>
                        <a:spLocks noChangeAspect="1"/>
                      </wps:cNvSpPr>
                      <wps:spPr bwMode="auto">
                        <a:xfrm>
                          <a:off x="1042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243"/>
                      <wps:cNvSpPr>
                        <a:spLocks noChangeAspect="1"/>
                      </wps:cNvSpPr>
                      <wps:spPr bwMode="auto">
                        <a:xfrm>
                          <a:off x="1036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244"/>
                      <wps:cNvSpPr>
                        <a:spLocks noChangeAspect="1"/>
                      </wps:cNvSpPr>
                      <wps:spPr bwMode="auto">
                        <a:xfrm>
                          <a:off x="1030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245"/>
                      <wps:cNvSpPr>
                        <a:spLocks noChangeAspect="1"/>
                      </wps:cNvSpPr>
                      <wps:spPr bwMode="auto">
                        <a:xfrm>
                          <a:off x="1024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246"/>
                      <wps:cNvSpPr>
                        <a:spLocks noChangeAspect="1"/>
                      </wps:cNvSpPr>
                      <wps:spPr bwMode="auto">
                        <a:xfrm>
                          <a:off x="10186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247"/>
                      <wps:cNvSpPr>
                        <a:spLocks noChangeAspect="1"/>
                      </wps:cNvSpPr>
                      <wps:spPr bwMode="auto">
                        <a:xfrm>
                          <a:off x="1012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248"/>
                      <wps:cNvSpPr>
                        <a:spLocks noChangeAspect="1"/>
                      </wps:cNvSpPr>
                      <wps:spPr bwMode="auto">
                        <a:xfrm>
                          <a:off x="1006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249"/>
                      <wps:cNvSpPr>
                        <a:spLocks noChangeAspect="1"/>
                      </wps:cNvSpPr>
                      <wps:spPr bwMode="auto">
                        <a:xfrm>
                          <a:off x="1000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250"/>
                      <wps:cNvSpPr>
                        <a:spLocks noChangeAspect="1"/>
                      </wps:cNvSpPr>
                      <wps:spPr bwMode="auto">
                        <a:xfrm>
                          <a:off x="994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251"/>
                      <wps:cNvSpPr>
                        <a:spLocks noChangeAspect="1"/>
                      </wps:cNvSpPr>
                      <wps:spPr bwMode="auto">
                        <a:xfrm>
                          <a:off x="9886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252"/>
                      <wps:cNvSpPr>
                        <a:spLocks noChangeAspect="1"/>
                      </wps:cNvSpPr>
                      <wps:spPr bwMode="auto">
                        <a:xfrm>
                          <a:off x="982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253"/>
                      <wps:cNvSpPr>
                        <a:spLocks noChangeAspect="1"/>
                      </wps:cNvSpPr>
                      <wps:spPr bwMode="auto">
                        <a:xfrm>
                          <a:off x="976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254"/>
                      <wps:cNvSpPr>
                        <a:spLocks noChangeAspect="1"/>
                      </wps:cNvSpPr>
                      <wps:spPr bwMode="auto">
                        <a:xfrm>
                          <a:off x="970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255"/>
                      <wps:cNvSpPr>
                        <a:spLocks noChangeAspect="1"/>
                      </wps:cNvSpPr>
                      <wps:spPr bwMode="auto">
                        <a:xfrm>
                          <a:off x="9649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256"/>
                      <wps:cNvSpPr>
                        <a:spLocks noChangeAspect="1"/>
                      </wps:cNvSpPr>
                      <wps:spPr bwMode="auto">
                        <a:xfrm>
                          <a:off x="9587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257"/>
                      <wps:cNvSpPr>
                        <a:spLocks noChangeAspect="1"/>
                      </wps:cNvSpPr>
                      <wps:spPr bwMode="auto">
                        <a:xfrm>
                          <a:off x="952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258"/>
                      <wps:cNvSpPr>
                        <a:spLocks noChangeAspect="1"/>
                      </wps:cNvSpPr>
                      <wps:spPr bwMode="auto">
                        <a:xfrm>
                          <a:off x="946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259"/>
                      <wps:cNvSpPr>
                        <a:spLocks noChangeAspect="1"/>
                      </wps:cNvSpPr>
                      <wps:spPr bwMode="auto">
                        <a:xfrm>
                          <a:off x="9409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260"/>
                      <wps:cNvSpPr>
                        <a:spLocks noChangeAspect="1"/>
                      </wps:cNvSpPr>
                      <wps:spPr bwMode="auto">
                        <a:xfrm>
                          <a:off x="9047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261"/>
                      <wps:cNvSpPr>
                        <a:spLocks noChangeAspect="1"/>
                      </wps:cNvSpPr>
                      <wps:spPr bwMode="auto">
                        <a:xfrm>
                          <a:off x="9346" y="16194"/>
                          <a:ext cx="33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4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4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20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20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262"/>
                      <wps:cNvSpPr>
                        <a:spLocks noChangeAspect="1"/>
                      </wps:cNvSpPr>
                      <wps:spPr bwMode="auto">
                        <a:xfrm>
                          <a:off x="898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263"/>
                      <wps:cNvSpPr>
                        <a:spLocks noChangeAspect="1"/>
                      </wps:cNvSpPr>
                      <wps:spPr bwMode="auto">
                        <a:xfrm>
                          <a:off x="928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264"/>
                      <wps:cNvSpPr>
                        <a:spLocks noChangeAspect="1"/>
                      </wps:cNvSpPr>
                      <wps:spPr bwMode="auto">
                        <a:xfrm>
                          <a:off x="8929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265"/>
                      <wps:cNvSpPr>
                        <a:spLocks noChangeAspect="1"/>
                      </wps:cNvSpPr>
                      <wps:spPr bwMode="auto">
                        <a:xfrm>
                          <a:off x="9228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266"/>
                      <wps:cNvSpPr>
                        <a:spLocks noChangeAspect="1"/>
                      </wps:cNvSpPr>
                      <wps:spPr bwMode="auto">
                        <a:xfrm>
                          <a:off x="8869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267"/>
                      <wps:cNvSpPr>
                        <a:spLocks noChangeAspect="1"/>
                      </wps:cNvSpPr>
                      <wps:spPr bwMode="auto">
                        <a:xfrm>
                          <a:off x="9169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268"/>
                      <wps:cNvSpPr>
                        <a:spLocks noChangeAspect="1"/>
                      </wps:cNvSpPr>
                      <wps:spPr bwMode="auto">
                        <a:xfrm>
                          <a:off x="8807" y="16194"/>
                          <a:ext cx="33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269"/>
                      <wps:cNvSpPr>
                        <a:spLocks noChangeAspect="1"/>
                      </wps:cNvSpPr>
                      <wps:spPr bwMode="auto">
                        <a:xfrm>
                          <a:off x="9110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270"/>
                      <wps:cNvSpPr>
                        <a:spLocks noChangeAspect="1"/>
                      </wps:cNvSpPr>
                      <wps:spPr bwMode="auto">
                        <a:xfrm>
                          <a:off x="8748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271"/>
                      <wps:cNvSpPr>
                        <a:spLocks noChangeAspect="1"/>
                      </wps:cNvSpPr>
                      <wps:spPr bwMode="auto">
                        <a:xfrm>
                          <a:off x="869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272"/>
                      <wps:cNvSpPr>
                        <a:spLocks noChangeAspect="1"/>
                      </wps:cNvSpPr>
                      <wps:spPr bwMode="auto">
                        <a:xfrm>
                          <a:off x="863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273"/>
                      <wps:cNvSpPr>
                        <a:spLocks noChangeAspect="1"/>
                      </wps:cNvSpPr>
                      <wps:spPr bwMode="auto">
                        <a:xfrm>
                          <a:off x="857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274"/>
                      <wps:cNvSpPr>
                        <a:spLocks noChangeAspect="1"/>
                      </wps:cNvSpPr>
                      <wps:spPr bwMode="auto">
                        <a:xfrm>
                          <a:off x="851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75"/>
                      <wps:cNvSpPr>
                        <a:spLocks noChangeAspect="1"/>
                      </wps:cNvSpPr>
                      <wps:spPr bwMode="auto">
                        <a:xfrm>
                          <a:off x="8451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76"/>
                      <wps:cNvSpPr>
                        <a:spLocks noChangeAspect="1"/>
                      </wps:cNvSpPr>
                      <wps:spPr bwMode="auto">
                        <a:xfrm>
                          <a:off x="8392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77"/>
                      <wps:cNvSpPr>
                        <a:spLocks noChangeAspect="1"/>
                      </wps:cNvSpPr>
                      <wps:spPr bwMode="auto">
                        <a:xfrm>
                          <a:off x="833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78"/>
                      <wps:cNvSpPr>
                        <a:spLocks noChangeAspect="1"/>
                      </wps:cNvSpPr>
                      <wps:spPr bwMode="auto">
                        <a:xfrm>
                          <a:off x="827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79"/>
                      <wps:cNvSpPr>
                        <a:spLocks noChangeAspect="1"/>
                      </wps:cNvSpPr>
                      <wps:spPr bwMode="auto">
                        <a:xfrm>
                          <a:off x="821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80"/>
                      <wps:cNvSpPr>
                        <a:spLocks noChangeAspect="1"/>
                      </wps:cNvSpPr>
                      <wps:spPr bwMode="auto">
                        <a:xfrm>
                          <a:off x="815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81"/>
                      <wps:cNvSpPr>
                        <a:spLocks noChangeAspect="1"/>
                      </wps:cNvSpPr>
                      <wps:spPr bwMode="auto">
                        <a:xfrm>
                          <a:off x="809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82"/>
                      <wps:cNvSpPr>
                        <a:spLocks noChangeAspect="1"/>
                      </wps:cNvSpPr>
                      <wps:spPr bwMode="auto">
                        <a:xfrm>
                          <a:off x="803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3"/>
                      <wps:cNvSpPr>
                        <a:spLocks noChangeAspect="1"/>
                      </wps:cNvSpPr>
                      <wps:spPr bwMode="auto">
                        <a:xfrm>
                          <a:off x="797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84"/>
                      <wps:cNvSpPr>
                        <a:spLocks noChangeAspect="1"/>
                      </wps:cNvSpPr>
                      <wps:spPr bwMode="auto">
                        <a:xfrm>
                          <a:off x="7915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285"/>
                      <wps:cNvSpPr>
                        <a:spLocks noChangeAspect="1"/>
                      </wps:cNvSpPr>
                      <wps:spPr bwMode="auto">
                        <a:xfrm>
                          <a:off x="7852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286"/>
                      <wps:cNvSpPr>
                        <a:spLocks noChangeAspect="1"/>
                      </wps:cNvSpPr>
                      <wps:spPr bwMode="auto">
                        <a:xfrm>
                          <a:off x="779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287"/>
                      <wps:cNvSpPr>
                        <a:spLocks noChangeAspect="1"/>
                      </wps:cNvSpPr>
                      <wps:spPr bwMode="auto">
                        <a:xfrm>
                          <a:off x="773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288"/>
                      <wps:cNvSpPr>
                        <a:spLocks noChangeAspect="1"/>
                      </wps:cNvSpPr>
                      <wps:spPr bwMode="auto">
                        <a:xfrm>
                          <a:off x="767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289"/>
                      <wps:cNvSpPr>
                        <a:spLocks noChangeAspect="1"/>
                      </wps:cNvSpPr>
                      <wps:spPr bwMode="auto">
                        <a:xfrm>
                          <a:off x="7313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290"/>
                      <wps:cNvSpPr>
                        <a:spLocks noChangeAspect="1"/>
                      </wps:cNvSpPr>
                      <wps:spPr bwMode="auto">
                        <a:xfrm>
                          <a:off x="7612" y="16194"/>
                          <a:ext cx="32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4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4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20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20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291"/>
                      <wps:cNvSpPr>
                        <a:spLocks noChangeAspect="1"/>
                      </wps:cNvSpPr>
                      <wps:spPr bwMode="auto">
                        <a:xfrm>
                          <a:off x="725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292"/>
                      <wps:cNvSpPr>
                        <a:spLocks noChangeAspect="1"/>
                      </wps:cNvSpPr>
                      <wps:spPr bwMode="auto">
                        <a:xfrm>
                          <a:off x="7553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293"/>
                      <wps:cNvSpPr>
                        <a:spLocks noChangeAspect="1"/>
                      </wps:cNvSpPr>
                      <wps:spPr bwMode="auto">
                        <a:xfrm>
                          <a:off x="719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294"/>
                      <wps:cNvSpPr>
                        <a:spLocks noChangeAspect="1"/>
                      </wps:cNvSpPr>
                      <wps:spPr bwMode="auto">
                        <a:xfrm>
                          <a:off x="7494" y="16194"/>
                          <a:ext cx="29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295"/>
                      <wps:cNvSpPr>
                        <a:spLocks noChangeAspect="1"/>
                      </wps:cNvSpPr>
                      <wps:spPr bwMode="auto">
                        <a:xfrm>
                          <a:off x="7434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296"/>
                      <wps:cNvSpPr>
                        <a:spLocks noChangeAspect="1"/>
                      </wps:cNvSpPr>
                      <wps:spPr bwMode="auto">
                        <a:xfrm>
                          <a:off x="7375" y="16194"/>
                          <a:ext cx="30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7" name="Group 297"/>
                      <wpg:cNvGrpSpPr>
                        <a:grpSpLocks/>
                      </wpg:cNvGrpSpPr>
                      <wpg:grpSpPr bwMode="auto">
                        <a:xfrm rot="5400000">
                          <a:off x="11115" y="15986"/>
                          <a:ext cx="330" cy="30"/>
                          <a:chOff x="10697" y="2664"/>
                          <a:chExt cx="330" cy="30"/>
                        </a:xfrm>
                      </wpg:grpSpPr>
                      <wps:wsp>
                        <wps:cNvPr id="168" name="Freeform 298"/>
                        <wps:cNvSpPr>
                          <a:spLocks noChangeAspect="1"/>
                        </wps:cNvSpPr>
                        <wps:spPr bwMode="auto">
                          <a:xfrm rot="30115010">
                            <a:off x="10997" y="2664"/>
                            <a:ext cx="30" cy="3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29 w 48"/>
                              <a:gd name="T3" fmla="*/ 0 h 48"/>
                              <a:gd name="T4" fmla="*/ 33 w 48"/>
                              <a:gd name="T5" fmla="*/ 5 h 48"/>
                              <a:gd name="T6" fmla="*/ 38 w 48"/>
                              <a:gd name="T7" fmla="*/ 5 h 48"/>
                              <a:gd name="T8" fmla="*/ 43 w 48"/>
                              <a:gd name="T9" fmla="*/ 10 h 48"/>
                              <a:gd name="T10" fmla="*/ 43 w 48"/>
                              <a:gd name="T11" fmla="*/ 10 h 48"/>
                              <a:gd name="T12" fmla="*/ 48 w 48"/>
                              <a:gd name="T13" fmla="*/ 14 h 48"/>
                              <a:gd name="T14" fmla="*/ 48 w 48"/>
                              <a:gd name="T15" fmla="*/ 19 h 48"/>
                              <a:gd name="T16" fmla="*/ 48 w 48"/>
                              <a:gd name="T17" fmla="*/ 24 h 48"/>
                              <a:gd name="T18" fmla="*/ 48 w 48"/>
                              <a:gd name="T19" fmla="*/ 29 h 48"/>
                              <a:gd name="T20" fmla="*/ 48 w 48"/>
                              <a:gd name="T21" fmla="*/ 34 h 48"/>
                              <a:gd name="T22" fmla="*/ 43 w 48"/>
                              <a:gd name="T23" fmla="*/ 38 h 48"/>
                              <a:gd name="T24" fmla="*/ 43 w 48"/>
                              <a:gd name="T25" fmla="*/ 43 h 48"/>
                              <a:gd name="T26" fmla="*/ 38 w 48"/>
                              <a:gd name="T27" fmla="*/ 43 h 48"/>
                              <a:gd name="T28" fmla="*/ 33 w 48"/>
                              <a:gd name="T29" fmla="*/ 48 h 48"/>
                              <a:gd name="T30" fmla="*/ 29 w 48"/>
                              <a:gd name="T31" fmla="*/ 48 h 48"/>
                              <a:gd name="T32" fmla="*/ 24 w 48"/>
                              <a:gd name="T33" fmla="*/ 48 h 48"/>
                              <a:gd name="T34" fmla="*/ 19 w 48"/>
                              <a:gd name="T35" fmla="*/ 48 h 48"/>
                              <a:gd name="T36" fmla="*/ 14 w 48"/>
                              <a:gd name="T37" fmla="*/ 48 h 48"/>
                              <a:gd name="T38" fmla="*/ 9 w 48"/>
                              <a:gd name="T39" fmla="*/ 43 h 48"/>
                              <a:gd name="T40" fmla="*/ 9 w 48"/>
                              <a:gd name="T41" fmla="*/ 43 h 48"/>
                              <a:gd name="T42" fmla="*/ 5 w 48"/>
                              <a:gd name="T43" fmla="*/ 38 h 48"/>
                              <a:gd name="T44" fmla="*/ 0 w 48"/>
                              <a:gd name="T45" fmla="*/ 34 h 48"/>
                              <a:gd name="T46" fmla="*/ 0 w 48"/>
                              <a:gd name="T47" fmla="*/ 29 h 48"/>
                              <a:gd name="T48" fmla="*/ 0 w 48"/>
                              <a:gd name="T49" fmla="*/ 24 h 48"/>
                              <a:gd name="T50" fmla="*/ 0 w 48"/>
                              <a:gd name="T51" fmla="*/ 19 h 48"/>
                              <a:gd name="T52" fmla="*/ 0 w 48"/>
                              <a:gd name="T53" fmla="*/ 14 h 48"/>
                              <a:gd name="T54" fmla="*/ 5 w 48"/>
                              <a:gd name="T55" fmla="*/ 10 h 48"/>
                              <a:gd name="T56" fmla="*/ 9 w 48"/>
                              <a:gd name="T57" fmla="*/ 10 h 48"/>
                              <a:gd name="T58" fmla="*/ 9 w 48"/>
                              <a:gd name="T59" fmla="*/ 5 h 48"/>
                              <a:gd name="T60" fmla="*/ 14 w 48"/>
                              <a:gd name="T61" fmla="*/ 5 h 48"/>
                              <a:gd name="T62" fmla="*/ 19 w 48"/>
                              <a:gd name="T63" fmla="*/ 0 h 48"/>
                              <a:gd name="T64" fmla="*/ 24 w 48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10"/>
                                </a:lnTo>
                                <a:lnTo>
                                  <a:pt x="48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8"/>
                                </a:lnTo>
                                <a:lnTo>
                                  <a:pt x="43" y="43"/>
                                </a:lnTo>
                                <a:lnTo>
                                  <a:pt x="38" y="43"/>
                                </a:lnTo>
                                <a:lnTo>
                                  <a:pt x="33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3"/>
                                </a:lnTo>
                                <a:lnTo>
                                  <a:pt x="5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99"/>
                        <wps:cNvSpPr>
                          <a:spLocks noChangeAspect="1"/>
                        </wps:cNvSpPr>
                        <wps:spPr bwMode="auto">
                          <a:xfrm rot="30115010">
                            <a:off x="10938" y="2664"/>
                            <a:ext cx="29" cy="3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29 w 48"/>
                              <a:gd name="T3" fmla="*/ 0 h 48"/>
                              <a:gd name="T4" fmla="*/ 33 w 48"/>
                              <a:gd name="T5" fmla="*/ 5 h 48"/>
                              <a:gd name="T6" fmla="*/ 38 w 48"/>
                              <a:gd name="T7" fmla="*/ 5 h 48"/>
                              <a:gd name="T8" fmla="*/ 38 w 48"/>
                              <a:gd name="T9" fmla="*/ 10 h 48"/>
                              <a:gd name="T10" fmla="*/ 43 w 48"/>
                              <a:gd name="T11" fmla="*/ 10 h 48"/>
                              <a:gd name="T12" fmla="*/ 48 w 48"/>
                              <a:gd name="T13" fmla="*/ 14 h 48"/>
                              <a:gd name="T14" fmla="*/ 48 w 48"/>
                              <a:gd name="T15" fmla="*/ 19 h 48"/>
                              <a:gd name="T16" fmla="*/ 48 w 48"/>
                              <a:gd name="T17" fmla="*/ 24 h 48"/>
                              <a:gd name="T18" fmla="*/ 48 w 48"/>
                              <a:gd name="T19" fmla="*/ 29 h 48"/>
                              <a:gd name="T20" fmla="*/ 48 w 48"/>
                              <a:gd name="T21" fmla="*/ 34 h 48"/>
                              <a:gd name="T22" fmla="*/ 43 w 48"/>
                              <a:gd name="T23" fmla="*/ 38 h 48"/>
                              <a:gd name="T24" fmla="*/ 38 w 48"/>
                              <a:gd name="T25" fmla="*/ 43 h 48"/>
                              <a:gd name="T26" fmla="*/ 38 w 48"/>
                              <a:gd name="T27" fmla="*/ 43 h 48"/>
                              <a:gd name="T28" fmla="*/ 33 w 48"/>
                              <a:gd name="T29" fmla="*/ 48 h 48"/>
                              <a:gd name="T30" fmla="*/ 29 w 48"/>
                              <a:gd name="T31" fmla="*/ 48 h 48"/>
                              <a:gd name="T32" fmla="*/ 24 w 48"/>
                              <a:gd name="T33" fmla="*/ 48 h 48"/>
                              <a:gd name="T34" fmla="*/ 19 w 48"/>
                              <a:gd name="T35" fmla="*/ 48 h 48"/>
                              <a:gd name="T36" fmla="*/ 14 w 48"/>
                              <a:gd name="T37" fmla="*/ 48 h 48"/>
                              <a:gd name="T38" fmla="*/ 9 w 48"/>
                              <a:gd name="T39" fmla="*/ 43 h 48"/>
                              <a:gd name="T40" fmla="*/ 5 w 48"/>
                              <a:gd name="T41" fmla="*/ 43 h 48"/>
                              <a:gd name="T42" fmla="*/ 5 w 48"/>
                              <a:gd name="T43" fmla="*/ 38 h 48"/>
                              <a:gd name="T44" fmla="*/ 0 w 48"/>
                              <a:gd name="T45" fmla="*/ 34 h 48"/>
                              <a:gd name="T46" fmla="*/ 0 w 48"/>
                              <a:gd name="T47" fmla="*/ 29 h 48"/>
                              <a:gd name="T48" fmla="*/ 0 w 48"/>
                              <a:gd name="T49" fmla="*/ 24 h 48"/>
                              <a:gd name="T50" fmla="*/ 0 w 48"/>
                              <a:gd name="T51" fmla="*/ 19 h 48"/>
                              <a:gd name="T52" fmla="*/ 0 w 48"/>
                              <a:gd name="T53" fmla="*/ 14 h 48"/>
                              <a:gd name="T54" fmla="*/ 5 w 48"/>
                              <a:gd name="T55" fmla="*/ 10 h 48"/>
                              <a:gd name="T56" fmla="*/ 5 w 48"/>
                              <a:gd name="T57" fmla="*/ 10 h 48"/>
                              <a:gd name="T58" fmla="*/ 9 w 48"/>
                              <a:gd name="T59" fmla="*/ 5 h 48"/>
                              <a:gd name="T60" fmla="*/ 14 w 48"/>
                              <a:gd name="T61" fmla="*/ 5 h 48"/>
                              <a:gd name="T62" fmla="*/ 19 w 48"/>
                              <a:gd name="T63" fmla="*/ 0 h 48"/>
                              <a:gd name="T64" fmla="*/ 24 w 48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8"/>
                                </a:lnTo>
                                <a:lnTo>
                                  <a:pt x="38" y="43"/>
                                </a:lnTo>
                                <a:lnTo>
                                  <a:pt x="33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00"/>
                        <wps:cNvSpPr>
                          <a:spLocks noChangeAspect="1"/>
                        </wps:cNvSpPr>
                        <wps:spPr bwMode="auto">
                          <a:xfrm rot="30115010">
                            <a:off x="10878" y="2664"/>
                            <a:ext cx="30" cy="3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29 w 48"/>
                              <a:gd name="T3" fmla="*/ 0 h 48"/>
                              <a:gd name="T4" fmla="*/ 33 w 48"/>
                              <a:gd name="T5" fmla="*/ 5 h 48"/>
                              <a:gd name="T6" fmla="*/ 33 w 48"/>
                              <a:gd name="T7" fmla="*/ 5 h 48"/>
                              <a:gd name="T8" fmla="*/ 38 w 48"/>
                              <a:gd name="T9" fmla="*/ 10 h 48"/>
                              <a:gd name="T10" fmla="*/ 43 w 48"/>
                              <a:gd name="T11" fmla="*/ 10 h 48"/>
                              <a:gd name="T12" fmla="*/ 43 w 48"/>
                              <a:gd name="T13" fmla="*/ 14 h 48"/>
                              <a:gd name="T14" fmla="*/ 48 w 48"/>
                              <a:gd name="T15" fmla="*/ 19 h 48"/>
                              <a:gd name="T16" fmla="*/ 48 w 48"/>
                              <a:gd name="T17" fmla="*/ 24 h 48"/>
                              <a:gd name="T18" fmla="*/ 48 w 48"/>
                              <a:gd name="T19" fmla="*/ 29 h 48"/>
                              <a:gd name="T20" fmla="*/ 43 w 48"/>
                              <a:gd name="T21" fmla="*/ 34 h 48"/>
                              <a:gd name="T22" fmla="*/ 43 w 48"/>
                              <a:gd name="T23" fmla="*/ 38 h 48"/>
                              <a:gd name="T24" fmla="*/ 38 w 48"/>
                              <a:gd name="T25" fmla="*/ 43 h 48"/>
                              <a:gd name="T26" fmla="*/ 33 w 48"/>
                              <a:gd name="T27" fmla="*/ 43 h 48"/>
                              <a:gd name="T28" fmla="*/ 33 w 48"/>
                              <a:gd name="T29" fmla="*/ 48 h 48"/>
                              <a:gd name="T30" fmla="*/ 29 w 48"/>
                              <a:gd name="T31" fmla="*/ 48 h 48"/>
                              <a:gd name="T32" fmla="*/ 24 w 48"/>
                              <a:gd name="T33" fmla="*/ 48 h 48"/>
                              <a:gd name="T34" fmla="*/ 19 w 48"/>
                              <a:gd name="T35" fmla="*/ 48 h 48"/>
                              <a:gd name="T36" fmla="*/ 14 w 48"/>
                              <a:gd name="T37" fmla="*/ 48 h 48"/>
                              <a:gd name="T38" fmla="*/ 9 w 48"/>
                              <a:gd name="T39" fmla="*/ 43 h 48"/>
                              <a:gd name="T40" fmla="*/ 5 w 48"/>
                              <a:gd name="T41" fmla="*/ 43 h 48"/>
                              <a:gd name="T42" fmla="*/ 0 w 48"/>
                              <a:gd name="T43" fmla="*/ 38 h 48"/>
                              <a:gd name="T44" fmla="*/ 0 w 48"/>
                              <a:gd name="T45" fmla="*/ 34 h 48"/>
                              <a:gd name="T46" fmla="*/ 0 w 48"/>
                              <a:gd name="T47" fmla="*/ 29 h 48"/>
                              <a:gd name="T48" fmla="*/ 0 w 48"/>
                              <a:gd name="T49" fmla="*/ 24 h 48"/>
                              <a:gd name="T50" fmla="*/ 0 w 48"/>
                              <a:gd name="T51" fmla="*/ 19 h 48"/>
                              <a:gd name="T52" fmla="*/ 0 w 48"/>
                              <a:gd name="T53" fmla="*/ 14 h 48"/>
                              <a:gd name="T54" fmla="*/ 0 w 48"/>
                              <a:gd name="T55" fmla="*/ 10 h 48"/>
                              <a:gd name="T56" fmla="*/ 5 w 48"/>
                              <a:gd name="T57" fmla="*/ 10 h 48"/>
                              <a:gd name="T58" fmla="*/ 9 w 48"/>
                              <a:gd name="T59" fmla="*/ 5 h 48"/>
                              <a:gd name="T60" fmla="*/ 14 w 48"/>
                              <a:gd name="T61" fmla="*/ 5 h 48"/>
                              <a:gd name="T62" fmla="*/ 19 w 48"/>
                              <a:gd name="T63" fmla="*/ 0 h 48"/>
                              <a:gd name="T64" fmla="*/ 24 w 48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3" y="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3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3" y="34"/>
                                </a:lnTo>
                                <a:lnTo>
                                  <a:pt x="43" y="38"/>
                                </a:lnTo>
                                <a:lnTo>
                                  <a:pt x="38" y="43"/>
                                </a:lnTo>
                                <a:lnTo>
                                  <a:pt x="33" y="43"/>
                                </a:lnTo>
                                <a:lnTo>
                                  <a:pt x="33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3"/>
                                </a:lnTo>
                                <a:lnTo>
                                  <a:pt x="5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01"/>
                        <wps:cNvSpPr>
                          <a:spLocks noChangeAspect="1"/>
                        </wps:cNvSpPr>
                        <wps:spPr bwMode="auto">
                          <a:xfrm rot="30045284">
                            <a:off x="10816" y="2664"/>
                            <a:ext cx="33" cy="30"/>
                          </a:xfrm>
                          <a:custGeom>
                            <a:avLst/>
                            <a:gdLst>
                              <a:gd name="T0" fmla="*/ 24 w 53"/>
                              <a:gd name="T1" fmla="*/ 0 h 48"/>
                              <a:gd name="T2" fmla="*/ 29 w 53"/>
                              <a:gd name="T3" fmla="*/ 0 h 48"/>
                              <a:gd name="T4" fmla="*/ 34 w 53"/>
                              <a:gd name="T5" fmla="*/ 5 h 48"/>
                              <a:gd name="T6" fmla="*/ 38 w 53"/>
                              <a:gd name="T7" fmla="*/ 5 h 48"/>
                              <a:gd name="T8" fmla="*/ 43 w 53"/>
                              <a:gd name="T9" fmla="*/ 10 h 48"/>
                              <a:gd name="T10" fmla="*/ 48 w 53"/>
                              <a:gd name="T11" fmla="*/ 10 h 48"/>
                              <a:gd name="T12" fmla="*/ 48 w 53"/>
                              <a:gd name="T13" fmla="*/ 14 h 48"/>
                              <a:gd name="T14" fmla="*/ 48 w 53"/>
                              <a:gd name="T15" fmla="*/ 19 h 48"/>
                              <a:gd name="T16" fmla="*/ 53 w 53"/>
                              <a:gd name="T17" fmla="*/ 24 h 48"/>
                              <a:gd name="T18" fmla="*/ 48 w 53"/>
                              <a:gd name="T19" fmla="*/ 29 h 48"/>
                              <a:gd name="T20" fmla="*/ 48 w 53"/>
                              <a:gd name="T21" fmla="*/ 34 h 48"/>
                              <a:gd name="T22" fmla="*/ 48 w 53"/>
                              <a:gd name="T23" fmla="*/ 38 h 48"/>
                              <a:gd name="T24" fmla="*/ 43 w 53"/>
                              <a:gd name="T25" fmla="*/ 43 h 48"/>
                              <a:gd name="T26" fmla="*/ 38 w 53"/>
                              <a:gd name="T27" fmla="*/ 43 h 48"/>
                              <a:gd name="T28" fmla="*/ 34 w 53"/>
                              <a:gd name="T29" fmla="*/ 48 h 48"/>
                              <a:gd name="T30" fmla="*/ 29 w 53"/>
                              <a:gd name="T31" fmla="*/ 48 h 48"/>
                              <a:gd name="T32" fmla="*/ 24 w 53"/>
                              <a:gd name="T33" fmla="*/ 48 h 48"/>
                              <a:gd name="T34" fmla="*/ 19 w 53"/>
                              <a:gd name="T35" fmla="*/ 48 h 48"/>
                              <a:gd name="T36" fmla="*/ 19 w 53"/>
                              <a:gd name="T37" fmla="*/ 48 h 48"/>
                              <a:gd name="T38" fmla="*/ 15 w 53"/>
                              <a:gd name="T39" fmla="*/ 43 h 48"/>
                              <a:gd name="T40" fmla="*/ 10 w 53"/>
                              <a:gd name="T41" fmla="*/ 43 h 48"/>
                              <a:gd name="T42" fmla="*/ 5 w 53"/>
                              <a:gd name="T43" fmla="*/ 38 h 48"/>
                              <a:gd name="T44" fmla="*/ 5 w 53"/>
                              <a:gd name="T45" fmla="*/ 34 h 48"/>
                              <a:gd name="T46" fmla="*/ 5 w 53"/>
                              <a:gd name="T47" fmla="*/ 29 h 48"/>
                              <a:gd name="T48" fmla="*/ 0 w 53"/>
                              <a:gd name="T49" fmla="*/ 24 h 48"/>
                              <a:gd name="T50" fmla="*/ 5 w 53"/>
                              <a:gd name="T51" fmla="*/ 19 h 48"/>
                              <a:gd name="T52" fmla="*/ 5 w 53"/>
                              <a:gd name="T53" fmla="*/ 14 h 48"/>
                              <a:gd name="T54" fmla="*/ 5 w 53"/>
                              <a:gd name="T55" fmla="*/ 10 h 48"/>
                              <a:gd name="T56" fmla="*/ 10 w 53"/>
                              <a:gd name="T57" fmla="*/ 10 h 48"/>
                              <a:gd name="T58" fmla="*/ 15 w 53"/>
                              <a:gd name="T59" fmla="*/ 5 h 48"/>
                              <a:gd name="T60" fmla="*/ 19 w 53"/>
                              <a:gd name="T61" fmla="*/ 5 h 48"/>
                              <a:gd name="T62" fmla="*/ 19 w 53"/>
                              <a:gd name="T63" fmla="*/ 0 h 48"/>
                              <a:gd name="T64" fmla="*/ 24 w 53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4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4"/>
                                </a:lnTo>
                                <a:lnTo>
                                  <a:pt x="48" y="19"/>
                                </a:lnTo>
                                <a:lnTo>
                                  <a:pt x="53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8" y="38"/>
                                </a:lnTo>
                                <a:lnTo>
                                  <a:pt x="43" y="43"/>
                                </a:lnTo>
                                <a:lnTo>
                                  <a:pt x="38" y="43"/>
                                </a:lnTo>
                                <a:lnTo>
                                  <a:pt x="34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5" y="38"/>
                                </a:lnTo>
                                <a:lnTo>
                                  <a:pt x="5" y="34"/>
                                </a:ln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02"/>
                        <wps:cNvSpPr>
                          <a:spLocks noChangeAspect="1"/>
                        </wps:cNvSpPr>
                        <wps:spPr bwMode="auto">
                          <a:xfrm rot="30115010">
                            <a:off x="10757" y="2664"/>
                            <a:ext cx="29" cy="3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29 w 48"/>
                              <a:gd name="T3" fmla="*/ 0 h 48"/>
                              <a:gd name="T4" fmla="*/ 34 w 48"/>
                              <a:gd name="T5" fmla="*/ 5 h 48"/>
                              <a:gd name="T6" fmla="*/ 39 w 48"/>
                              <a:gd name="T7" fmla="*/ 5 h 48"/>
                              <a:gd name="T8" fmla="*/ 43 w 48"/>
                              <a:gd name="T9" fmla="*/ 10 h 48"/>
                              <a:gd name="T10" fmla="*/ 43 w 48"/>
                              <a:gd name="T11" fmla="*/ 10 h 48"/>
                              <a:gd name="T12" fmla="*/ 48 w 48"/>
                              <a:gd name="T13" fmla="*/ 14 h 48"/>
                              <a:gd name="T14" fmla="*/ 48 w 48"/>
                              <a:gd name="T15" fmla="*/ 19 h 48"/>
                              <a:gd name="T16" fmla="*/ 48 w 48"/>
                              <a:gd name="T17" fmla="*/ 24 h 48"/>
                              <a:gd name="T18" fmla="*/ 48 w 48"/>
                              <a:gd name="T19" fmla="*/ 29 h 48"/>
                              <a:gd name="T20" fmla="*/ 48 w 48"/>
                              <a:gd name="T21" fmla="*/ 34 h 48"/>
                              <a:gd name="T22" fmla="*/ 43 w 48"/>
                              <a:gd name="T23" fmla="*/ 38 h 48"/>
                              <a:gd name="T24" fmla="*/ 43 w 48"/>
                              <a:gd name="T25" fmla="*/ 43 h 48"/>
                              <a:gd name="T26" fmla="*/ 39 w 48"/>
                              <a:gd name="T27" fmla="*/ 43 h 48"/>
                              <a:gd name="T28" fmla="*/ 34 w 48"/>
                              <a:gd name="T29" fmla="*/ 48 h 48"/>
                              <a:gd name="T30" fmla="*/ 29 w 48"/>
                              <a:gd name="T31" fmla="*/ 48 h 48"/>
                              <a:gd name="T32" fmla="*/ 24 w 48"/>
                              <a:gd name="T33" fmla="*/ 48 h 48"/>
                              <a:gd name="T34" fmla="*/ 19 w 48"/>
                              <a:gd name="T35" fmla="*/ 48 h 48"/>
                              <a:gd name="T36" fmla="*/ 15 w 48"/>
                              <a:gd name="T37" fmla="*/ 48 h 48"/>
                              <a:gd name="T38" fmla="*/ 10 w 48"/>
                              <a:gd name="T39" fmla="*/ 43 h 48"/>
                              <a:gd name="T40" fmla="*/ 10 w 48"/>
                              <a:gd name="T41" fmla="*/ 43 h 48"/>
                              <a:gd name="T42" fmla="*/ 5 w 48"/>
                              <a:gd name="T43" fmla="*/ 38 h 48"/>
                              <a:gd name="T44" fmla="*/ 5 w 48"/>
                              <a:gd name="T45" fmla="*/ 34 h 48"/>
                              <a:gd name="T46" fmla="*/ 0 w 48"/>
                              <a:gd name="T47" fmla="*/ 29 h 48"/>
                              <a:gd name="T48" fmla="*/ 0 w 48"/>
                              <a:gd name="T49" fmla="*/ 24 h 48"/>
                              <a:gd name="T50" fmla="*/ 0 w 48"/>
                              <a:gd name="T51" fmla="*/ 19 h 48"/>
                              <a:gd name="T52" fmla="*/ 5 w 48"/>
                              <a:gd name="T53" fmla="*/ 14 h 48"/>
                              <a:gd name="T54" fmla="*/ 5 w 48"/>
                              <a:gd name="T55" fmla="*/ 10 h 48"/>
                              <a:gd name="T56" fmla="*/ 10 w 48"/>
                              <a:gd name="T57" fmla="*/ 10 h 48"/>
                              <a:gd name="T58" fmla="*/ 10 w 48"/>
                              <a:gd name="T59" fmla="*/ 5 h 48"/>
                              <a:gd name="T60" fmla="*/ 15 w 48"/>
                              <a:gd name="T61" fmla="*/ 5 h 48"/>
                              <a:gd name="T62" fmla="*/ 19 w 48"/>
                              <a:gd name="T63" fmla="*/ 0 h 48"/>
                              <a:gd name="T64" fmla="*/ 24 w 48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10"/>
                                </a:lnTo>
                                <a:lnTo>
                                  <a:pt x="48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8"/>
                                </a:lnTo>
                                <a:lnTo>
                                  <a:pt x="43" y="43"/>
                                </a:lnTo>
                                <a:lnTo>
                                  <a:pt x="39" y="43"/>
                                </a:lnTo>
                                <a:lnTo>
                                  <a:pt x="34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8"/>
                                </a:lnTo>
                                <a:lnTo>
                                  <a:pt x="5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5" y="14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03"/>
                        <wps:cNvSpPr>
                          <a:spLocks noChangeAspect="1"/>
                        </wps:cNvSpPr>
                        <wps:spPr bwMode="auto">
                          <a:xfrm rot="30115010">
                            <a:off x="10697" y="2664"/>
                            <a:ext cx="30" cy="3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29 w 48"/>
                              <a:gd name="T3" fmla="*/ 0 h 48"/>
                              <a:gd name="T4" fmla="*/ 34 w 48"/>
                              <a:gd name="T5" fmla="*/ 5 h 48"/>
                              <a:gd name="T6" fmla="*/ 39 w 48"/>
                              <a:gd name="T7" fmla="*/ 5 h 48"/>
                              <a:gd name="T8" fmla="*/ 43 w 48"/>
                              <a:gd name="T9" fmla="*/ 10 h 48"/>
                              <a:gd name="T10" fmla="*/ 43 w 48"/>
                              <a:gd name="T11" fmla="*/ 10 h 48"/>
                              <a:gd name="T12" fmla="*/ 48 w 48"/>
                              <a:gd name="T13" fmla="*/ 14 h 48"/>
                              <a:gd name="T14" fmla="*/ 48 w 48"/>
                              <a:gd name="T15" fmla="*/ 19 h 48"/>
                              <a:gd name="T16" fmla="*/ 48 w 48"/>
                              <a:gd name="T17" fmla="*/ 24 h 48"/>
                              <a:gd name="T18" fmla="*/ 48 w 48"/>
                              <a:gd name="T19" fmla="*/ 29 h 48"/>
                              <a:gd name="T20" fmla="*/ 48 w 48"/>
                              <a:gd name="T21" fmla="*/ 34 h 48"/>
                              <a:gd name="T22" fmla="*/ 43 w 48"/>
                              <a:gd name="T23" fmla="*/ 38 h 48"/>
                              <a:gd name="T24" fmla="*/ 43 w 48"/>
                              <a:gd name="T25" fmla="*/ 43 h 48"/>
                              <a:gd name="T26" fmla="*/ 39 w 48"/>
                              <a:gd name="T27" fmla="*/ 43 h 48"/>
                              <a:gd name="T28" fmla="*/ 34 w 48"/>
                              <a:gd name="T29" fmla="*/ 48 h 48"/>
                              <a:gd name="T30" fmla="*/ 29 w 48"/>
                              <a:gd name="T31" fmla="*/ 48 h 48"/>
                              <a:gd name="T32" fmla="*/ 24 w 48"/>
                              <a:gd name="T33" fmla="*/ 48 h 48"/>
                              <a:gd name="T34" fmla="*/ 19 w 48"/>
                              <a:gd name="T35" fmla="*/ 48 h 48"/>
                              <a:gd name="T36" fmla="*/ 15 w 48"/>
                              <a:gd name="T37" fmla="*/ 48 h 48"/>
                              <a:gd name="T38" fmla="*/ 10 w 48"/>
                              <a:gd name="T39" fmla="*/ 43 h 48"/>
                              <a:gd name="T40" fmla="*/ 5 w 48"/>
                              <a:gd name="T41" fmla="*/ 43 h 48"/>
                              <a:gd name="T42" fmla="*/ 5 w 48"/>
                              <a:gd name="T43" fmla="*/ 38 h 48"/>
                              <a:gd name="T44" fmla="*/ 0 w 48"/>
                              <a:gd name="T45" fmla="*/ 34 h 48"/>
                              <a:gd name="T46" fmla="*/ 0 w 48"/>
                              <a:gd name="T47" fmla="*/ 29 h 48"/>
                              <a:gd name="T48" fmla="*/ 0 w 48"/>
                              <a:gd name="T49" fmla="*/ 24 h 48"/>
                              <a:gd name="T50" fmla="*/ 0 w 48"/>
                              <a:gd name="T51" fmla="*/ 19 h 48"/>
                              <a:gd name="T52" fmla="*/ 0 w 48"/>
                              <a:gd name="T53" fmla="*/ 14 h 48"/>
                              <a:gd name="T54" fmla="*/ 5 w 48"/>
                              <a:gd name="T55" fmla="*/ 10 h 48"/>
                              <a:gd name="T56" fmla="*/ 5 w 48"/>
                              <a:gd name="T57" fmla="*/ 10 h 48"/>
                              <a:gd name="T58" fmla="*/ 10 w 48"/>
                              <a:gd name="T59" fmla="*/ 5 h 48"/>
                              <a:gd name="T60" fmla="*/ 15 w 48"/>
                              <a:gd name="T61" fmla="*/ 5 h 48"/>
                              <a:gd name="T62" fmla="*/ 19 w 48"/>
                              <a:gd name="T63" fmla="*/ 0 h 48"/>
                              <a:gd name="T64" fmla="*/ 24 w 48"/>
                              <a:gd name="T6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lnTo>
                                  <a:pt x="29" y="0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10"/>
                                </a:lnTo>
                                <a:lnTo>
                                  <a:pt x="48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8"/>
                                </a:lnTo>
                                <a:lnTo>
                                  <a:pt x="43" y="43"/>
                                </a:lnTo>
                                <a:lnTo>
                                  <a:pt x="39" y="43"/>
                                </a:lnTo>
                                <a:lnTo>
                                  <a:pt x="34" y="48"/>
                                </a:lnTo>
                                <a:lnTo>
                                  <a:pt x="29" y="48"/>
                                </a:lnTo>
                                <a:lnTo>
                                  <a:pt x="24" y="48"/>
                                </a:lnTo>
                                <a:lnTo>
                                  <a:pt x="19" y="48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9DEFD" id="Group 131" o:spid="_x0000_s1026" style="position:absolute;margin-left:58.15pt;margin-top:-4.3pt;width:492.7pt;height:19.4pt;z-index:251648512" coordorigin="1441,15836" coordsize="985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" o:allowincell="f">
              <v:shape id="Freeform 132" o:spid="_x0000_s1027" style="position:absolute;left:713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" path="m24,r4,l33,5r5,l38,10r5,l48,14r,5l48,24r,5l48,34r-5,4l38,43r-5,5l28,48r-4,l19,48r-5,l9,43r-5,l4,38,,34,,29,,24,,19,,14,4,10,9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33" o:spid="_x0000_s1028" style="position:absolute;left:707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" path="m24,r4,l33,5r5,5l43,10r,4l48,19r,5l48,29r-5,5l43,38r-5,5l33,43r,5l28,48r-4,l19,48r-5,l9,43r-5,l,38,,34,,29,,24,,19,,14,,10r4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34" o:spid="_x0000_s1029" style="position:absolute;left:7010;top:16194;width:32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" path="m24,r5,l34,5r4,l43,10r5,l48,14r,5l53,24r-5,5l48,34r,4l43,43r-5,l34,48r-5,l24,48r-5,l14,48r,-5l10,43,5,38r,-4l,29,,24,,19,5,14r,-4l10,10,14,5,19,r5,xe" fillcolor="aqua" stroked="f">
                <v:path arrowok="t" o:connecttype="custom" o:connectlocs="14,0;18,0;21,3;23,3;26,6;29,6;29,9;29,12;32,15;29,18;29,21;29,24;26,27;23,27;21,30;18,30;14,30;11,30;8,30;8,27;6,27;3,24;3,21;0,18;0,15;0,12;3,9;3,6;6,6;8,3;8,3;11,0;14,0" o:connectangles="0,0,0,0,0,0,0,0,0,0,0,0,0,0,0,0,0,0,0,0,0,0,0,0,0,0,0,0,0,0,0,0,0"/>
                <o:lock v:ext="edit" aspectratio="t"/>
              </v:shape>
              <v:shape id="Freeform 135" o:spid="_x0000_s1030" style="position:absolute;left:6950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36" o:spid="_x0000_s1031" style="position:absolute;left:689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" path="m24,r5,l34,5r4,l43,10r5,4l48,19r,5l48,29r,5l43,38r,5l38,43r-4,5l29,48r-5,l19,48r-5,l10,43r-5,l5,38,,34,,29,,24,,19,,14,5,10,10,5r4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37" o:spid="_x0000_s1032" style="position:absolute;left:6832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" path="m24,r5,l34,5r4,l38,10r5,l43,14r5,5l48,24r,5l43,34r,4l38,43r-4,5l29,48r-5,l19,48r-5,l10,43r-5,l5,38,,34,,29,,24,,19,,14,5,10,10,5r4,l19,r5,xe" fillcolor="aqua" stroked="f">
                <v:path arrowok="t" o:connecttype="custom" o:connectlocs="15,0;18,0;21,3;23,3;23,6;26,6;26,9;29,12;29,15;29,18;26,21;26,24;23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138" o:spid="_x0000_s1033" style="position:absolute;left:677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" path="m24,r5,l34,5r4,5l43,10r,4l48,19r,5l48,29r-5,5l43,38r-5,5l34,43r,5l29,48r-5,l19,48r-5,l10,43r-5,l,38,,34,,29,,24,,19,,14,,10r5,l10,5r4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39" o:spid="_x0000_s1034" style="position:absolute;left:6710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" path="m24,r5,l34,5r5,l44,10r4,l48,14r,5l48,24r,5l48,34r,4l44,43r-5,l34,48r-5,l24,48r-4,l15,48r,-5l10,43,5,38r,-4l,29,,24,,19,5,14r,-4l10,10,15,5,20,r4,xe" fillcolor="aqua" stroked="f">
                <v:path arrowok="t" o:connecttype="custom" o:connectlocs="15,0;18,0;21,3;24,3;28,6;30,6;30,9;30,12;30,15;30,18;30,21;30,24;28,27;24,27;21,30;18,30;15,30;13,30;9,30;9,27;6,27;3,24;3,21;0,18;0,15;0,12;3,9;3,6;6,6;9,3;9,3;13,0;15,0" o:connectangles="0,0,0,0,0,0,0,0,0,0,0,0,0,0,0,0,0,0,0,0,0,0,0,0,0,0,0,0,0,0,0,0,0"/>
                <o:lock v:ext="edit" aspectratio="t"/>
              </v:shape>
              <v:shape id="Freeform 140" o:spid="_x0000_s1035" style="position:absolute;left:6651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" path="m24,r5,l34,5r5,l44,10r4,4l48,19r,5l48,29r,5l44,38r,5l39,43r-5,5l29,48r-5,l20,48r-5,l10,43,5,38r,-4l,29,,24,,19,5,14r,-4l10,10r,-5l15,5,20,r4,xe" fillcolor="aqua" stroked="f">
                <v:path arrowok="t" o:connecttype="custom" o:connectlocs="15,0;18,0;21,3;24,3;27,6;27,6;29,9;29,12;29,15;29,18;29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41" o:spid="_x0000_s1036" style="position:absolute;left:659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" path="m24,r5,l34,5r5,l44,10r4,4l48,19r,5l48,29r,5l44,38r,5l39,43r-5,5l29,48r-5,l20,48r-5,l10,43r-5,l5,38,,34,,29,,24,,19,,14,5,10,10,5r5,l20,r4,xe" fillcolor="aqua" stroked="f">
                <v:path arrowok="t" o:connecttype="custom" o:connectlocs="15,0;18,0;21,3;24,3;28,6;28,6;30,9;30,12;30,15;30,18;30,21;28,24;28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142" o:spid="_x0000_s1037" style="position:absolute;left:653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8,6;28,9;30,12;30,15;30,18;28,21;28,24;24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143" o:spid="_x0000_s1038" style="position:absolute;left:647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" path="m24,r5,l34,5r5,5l44,10r,4l48,19r,5l48,29r-4,5l44,38r-5,5l34,43r,5l29,48r-5,l20,48r-5,l10,43r-5,l,38,,34,,29,,24,,19,,14,,10r5,l10,5r5,l20,r4,xe" fillcolor="aqua" stroked="f">
                <v:path arrowok="t" o:connecttype="custom" o:connectlocs="15,0;18,0;21,3;21,3;24,6;27,6;27,9;29,12;29,15;29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44" o:spid="_x0000_s1039" style="position:absolute;left:6411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" path="m24,r5,l33,5r5,l43,10r5,l48,14r,5l48,24r,5l48,34r,4l43,43r-5,l33,48r-4,l24,48r-5,l14,48r,-5l9,43,5,38r,-4l,29,,24,,19,5,14r,-4l9,10,14,5,19,r5,xe" fillcolor="aqua" stroked="f">
                <v:path arrowok="t" o:connecttype="custom" o:connectlocs="15,0;18,0;20,3;23,3;26,6;29,6;29,9;29,12;29,15;29,18;29,21;29,24;26,27;23,27;20,30;18,30;15,30;11,30;8,30;8,27;5,27;3,24;3,21;0,18;0,15;0,12;3,9;3,6;5,6;8,3;8,3;11,0;15,0" o:connectangles="0,0,0,0,0,0,0,0,0,0,0,0,0,0,0,0,0,0,0,0,0,0,0,0,0,0,0,0,0,0,0,0,0"/>
                <o:lock v:ext="edit" aspectratio="t"/>
              </v:shape>
              <v:shape id="Freeform 145" o:spid="_x0000_s1040" style="position:absolute;left:635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" path="m24,r5,l33,5r5,l43,10r5,4l48,19r,5l48,29r,5l43,38r,5l38,43r-5,5l29,48r-5,l19,48r-5,l9,43,5,38r,-4l,29,,24,,19,5,14r,-4l9,10,9,5r5,l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46" o:spid="_x0000_s1041" style="position:absolute;left:629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" path="m24,r5,l33,5r5,l43,10r5,4l48,19r,5l48,29r,5l43,38r,5l38,43r-5,5l29,48r-5,l19,48r-5,l9,43r-4,l5,38,,34,,29,,24,,19,,14,5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47" o:spid="_x0000_s1042" style="position:absolute;left:623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" path="m24,r5,l33,5r5,l38,10r5,l43,14r5,5l48,24r,5l43,34r,4l38,43r-5,5l29,48r-5,l19,48r-5,l9,43r-4,l5,38,,34,,29,,24,,19,,14,5,10,9,5r5,l19,r5,xe" fillcolor="aqua" stroked="f">
                <v:path arrowok="t" o:connecttype="custom" o:connectlocs="15,0;18,0;20,3;23,3;23,6;26,6;26,9;29,12;29,15;29,18;26,21;26,24;23,27;23,27;20,30;18,30;15,30;11,30;8,30;5,27;3,27;3,24;0,21;0,18;0,15;0,12;0,9;3,6;3,6;5,3;8,3;11,0;15,0" o:connectangles="0,0,0,0,0,0,0,0,0,0,0,0,0,0,0,0,0,0,0,0,0,0,0,0,0,0,0,0,0,0,0,0,0"/>
                <o:lock v:ext="edit" aspectratio="t"/>
              </v:shape>
              <v:shape id="Freeform 148" o:spid="_x0000_s1043" style="position:absolute;left:617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49" o:spid="_x0000_s1044" style="position:absolute;left:611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50" o:spid="_x0000_s1045" style="position:absolute;left:6052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6,6;26,6;29,9;29,12;29,15;29,18;29,21;26,24;26,27;24,27;21,30;18,30;15,30;11,30;9,30;6,27;6,27;3,24;3,21;0,18;0,15;0,12;3,9;3,6;6,6;6,3;9,3;11,0;15,0" o:connectangles="0,0,0,0,0,0,0,0,0,0,0,0,0,0,0,0,0,0,0,0,0,0,0,0,0,0,0,0,0,0,0,0,0"/>
                <o:lock v:ext="edit" aspectratio="t"/>
              </v:shape>
              <v:shape id="Freeform 151" o:spid="_x0000_s1046" style="position:absolute;left:599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52" o:spid="_x0000_s1047" style="position:absolute;left:593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" path="m24,r5,l34,5r5,l39,10r4,l43,14r5,5l48,24r,5l43,34r,4l39,43r-5,5l29,48r-5,l19,48r-4,l10,43r-5,l5,38,,34,,29,,24,,19,,14,5,10,10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53" o:spid="_x0000_s1048" style="position:absolute;left:587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" path="m24,r5,l34,5r5,5l43,10r,4l48,19r,5l48,29r-5,5l43,38r-4,5l34,43r,5l29,48r-5,l19,48r-4,l10,43r-5,l,38,,34,,29,,24,,19,,14,,10r5,l10,5r5,l19,r5,xe" fillcolor="aqua" stroked="f">
                <v:path arrowok="t" o:connecttype="custom" o:connectlocs="15,0;18,0;21,3;21,3;24,6;26,6;26,9;29,12;29,15;29,18;26,21;26,24;24,27;21,27;21,30;18,30;15,30;11,30;9,30;6,27;3,27;0,24;0,21;0,18;0,15;0,12;0,9;0,6;3,6;6,3;9,3;11,0;15,0" o:connectangles="0,0,0,0,0,0,0,0,0,0,0,0,0,0,0,0,0,0,0,0,0,0,0,0,0,0,0,0,0,0,0,0,0"/>
                <o:lock v:ext="edit" aspectratio="t"/>
              </v:shape>
              <v:shape id="Freeform 154" o:spid="_x0000_s1049" style="position:absolute;left:581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" path="m24,r4,l33,5r5,l43,10r5,l48,14r,5l48,24r,5l48,34r,4l43,43r-5,l33,48r-5,l24,48r-5,l14,48r,-5l9,43,4,38r,-4l,29,,24,,19,4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55" o:spid="_x0000_s1050" style="position:absolute;left:575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" path="m24,r4,l33,5r5,l43,10r5,4l48,19r,5l48,29r,5l43,38r,5l38,43r-5,5l28,48r-4,l19,48r-5,l9,43,4,38,,34,,29,,24,,19,,14,4,10r5,l9,5r5,l19,r5,xe" fillcolor="aqua" stroked="f">
                <v:path arrowok="t" o:connecttype="custom" o:connectlocs="15,0;17,0;20,3;23,3;26,6;26,6;29,9;29,12;29,15;29,18;29,21;26,24;26,27;23,27;20,30;17,30;15,30;11,30;8,30;5,27;5,27;2,24;0,21;0,18;0,15;0,12;0,9;2,6;5,6;5,3;8,3;11,0;15,0" o:connectangles="0,0,0,0,0,0,0,0,0,0,0,0,0,0,0,0,0,0,0,0,0,0,0,0,0,0,0,0,0,0,0,0,0"/>
                <o:lock v:ext="edit" aspectratio="t"/>
              </v:shape>
              <v:shape id="Freeform 156" o:spid="_x0000_s1051" style="position:absolute;left:569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" path="m24,r4,l33,5r5,l43,10r5,4l48,19r,5l48,29r,5l43,38r,5l38,43r-5,5l28,48r-4,l19,48r-5,l9,43r-5,l4,38,,34,,29,,24,,19,,14,4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57" o:spid="_x0000_s1052" style="position:absolute;left:563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" path="m24,r4,l33,5r5,l38,10r5,l43,14r5,5l48,24r,5l43,34r,4l38,43r-5,5l28,48r-4,l19,48r-5,l9,43r-5,l4,38,,34,,29,,24,,19,,14,4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58" o:spid="_x0000_s1053" style="position:absolute;left:5572;top:16194;width:32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" path="m29,r4,l38,5r5,5l48,10r,4l48,19r5,5l48,29r,5l48,38r-5,5l38,43r,5l33,48r-4,l24,48r-5,l14,43r-5,l5,38r,-4l5,29,,24,5,19r,-5l5,10r4,l14,5r5,l24,r5,xe" fillcolor="aqua" stroked="f">
                <v:path arrowok="t" o:connecttype="custom" o:connectlocs="18,0;20,0;23,3;23,3;26,6;29,6;29,9;29,12;32,15;29,18;29,21;29,24;26,27;23,27;23,30;20,30;18,30;14,30;11,30;8,27;5,27;3,24;3,21;3,18;0,15;3,12;3,9;3,6;5,6;8,3;11,3;14,0;18,0" o:connectangles="0,0,0,0,0,0,0,0,0,0,0,0,0,0,0,0,0,0,0,0,0,0,0,0,0,0,0,0,0,0,0,0,0"/>
                <o:lock v:ext="edit" aspectratio="t"/>
              </v:shape>
              <v:shape id="Freeform 159" o:spid="_x0000_s1054" style="position:absolute;left:551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" path="m24,r5,l34,5r4,l43,10r5,l48,14r,5l48,24r,5l48,34r,4l43,43r-5,l34,48r-5,l24,48r-5,l14,48r,-5l10,43,5,38r,-4l,29,,24,,19,5,14r,-4l10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60" o:spid="_x0000_s1055" style="position:absolute;left:545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" path="m24,r5,l34,5r4,l43,10r5,4l48,19r,5l48,29r,5l43,38r,5l38,43r-4,5l29,48r-5,l19,48r-5,l10,43,5,38,,34,,29,,24,,19,,14,5,10r5,l10,5r4,l19,r5,xe" fillcolor="aqua" stroked="f">
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<o:lock v:ext="edit" aspectratio="t"/>
              </v:shape>
              <v:shape id="Freeform 161" o:spid="_x0000_s1056" style="position:absolute;left:539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" path="m24,r5,l34,5r4,l38,10r5,l48,14r,5l48,24r,5l48,34r-5,4l38,43r-4,5l29,48r-5,l19,48r-5,l10,43r-5,l5,38,,34,,29,,24,,19,,14,5,10,10,5r4,l19,r5,xe" fillcolor="aqua" stroked="f">
                <v:path arrowok="t" o:connecttype="custom" o:connectlocs="15,0;18,0;21,3;23,3;23,6;26,6;29,9;29,12;29,15;29,18;29,21;26,24;23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162" o:spid="_x0000_s1057" style="position:absolute;left:533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" path="m24,r5,l34,5r4,l38,10r5,l43,14r5,5l48,24r,5l43,34r,4l38,43r-4,5l29,48r-5,l19,48r-5,l10,43r-5,l5,38,,34,,29,,24,,19,,14,5,10,10,5r4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63" o:spid="_x0000_s1058" style="position:absolute;left:5272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" path="m29,r5,l34,5r5,l43,10r5,l48,14r,5l53,24r-5,5l48,34r,4l43,43r-4,l34,48r-5,l24,48r-5,l15,43r-5,l5,38r,-4l5,29,,24,5,19r,-5l5,10r5,l15,5r4,l24,r5,xe" fillcolor="aqua" stroked="f">
                <v:path arrowok="t" o:connecttype="custom" o:connectlocs="18,0;21,0;21,3;24,3;27,6;30,6;30,9;30,12;33,15;30,18;30,21;30,24;27,27;24,27;21,30;21,30;18,30;15,30;12,30;9,27;6,27;3,24;3,21;3,18;0,15;3,12;3,9;3,6;6,6;9,3;12,3;15,0;18,0" o:connectangles="0,0,0,0,0,0,0,0,0,0,0,0,0,0,0,0,0,0,0,0,0,0,0,0,0,0,0,0,0,0,0,0,0"/>
                <o:lock v:ext="edit" aspectratio="t"/>
              </v:shape>
              <v:shape id="Freeform 164" o:spid="_x0000_s1059" style="position:absolute;left:521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" path="m24,r5,l34,5r5,l44,10r4,l48,14r,5l48,24r,5l48,34r,4l44,43r-5,l34,48r-5,l24,48r-4,l15,48,10,43,5,38r,-4l,29,,24,,19,5,14r,-4l10,10r,-5l15,5,20,r4,xe" fillcolor="aqua" stroked="f">
                <v:path arrowok="t" o:connecttype="custom" o:connectlocs="15,0;18,0;21,3;24,3;27,6;29,6;29,9;29,12;29,15;29,18;29,21;29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65" o:spid="_x0000_s1060" style="position:absolute;left:515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" path="m24,r5,l34,5r5,l44,10r4,4l48,19r,5l48,29r,5l44,38r,5l39,43r-5,5l29,48r-5,l20,48r-5,l10,43,5,38,,34,,29,,24,,19,,14,5,10r5,l10,5r5,l20,r4,xe" fillcolor="aqua" stroked="f">
                <v:path arrowok="t" o:connecttype="custom" o:connectlocs="15,0;18,0;21,3;24,3;28,6;28,6;30,9;30,12;30,15;30,18;30,21;28,24;28,27;24,27;21,30;18,30;15,30;13,30;9,30;6,27;6,27;3,24;0,21;0,18;0,15;0,12;0,9;3,6;6,6;6,3;9,3;13,0;15,0" o:connectangles="0,0,0,0,0,0,0,0,0,0,0,0,0,0,0,0,0,0,0,0,0,0,0,0,0,0,0,0,0,0,0,0,0"/>
                <o:lock v:ext="edit" aspectratio="t"/>
              </v:shape>
              <v:shape id="Freeform 166" o:spid="_x0000_s1061" style="position:absolute;left:509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" path="m24,r5,l34,5r5,l39,10r5,l48,14r,5l48,24r,5l48,34r-4,4l39,43r-5,5l29,48r-5,l20,48r-5,l10,43r-5,l5,38,,34,,29,,24,,19,,14,5,10,10,5r5,l20,r4,xe" fillcolor="aqua" stroked="f">
                <v:path arrowok="t" o:connecttype="custom" o:connectlocs="15,0;18,0;21,3;24,3;24,6;28,6;30,9;30,12;30,15;30,18;30,21;28,24;24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167" o:spid="_x0000_s1062" style="position:absolute;left:503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7,6;27,9;29,12;29,15;29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68" o:spid="_x0000_s1063" style="position:absolute;left:4973;top:16194;width:32;height:30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" path="m24,r9,l33,5r5,l43,10r5,l48,14r,5l52,24r-4,5l48,34r,4l43,43r-5,l33,48r-9,l19,48,14,43r-5,l5,38r,-4l5,29,,24,5,19r,-5l5,10r4,l14,5r5,l19,r5,xe" fillcolor="aqua" stroked="f">
                <v:path arrowok="t" o:connecttype="custom" o:connectlocs="15,0;20,0;20,3;23,3;26,6;30,6;30,9;30,12;32,15;30,18;30,21;30,24;26,27;23,27;20,30;20,30;15,30;12,30;12,30;9,27;6,27;3,24;3,21;3,18;0,15;3,12;3,9;3,6;6,6;9,3;12,3;12,0;15,0" o:connectangles="0,0,0,0,0,0,0,0,0,0,0,0,0,0,0,0,0,0,0,0,0,0,0,0,0,0,0,0,0,0,0,0,0"/>
                <o:lock v:ext="edit" aspectratio="t"/>
              </v:shape>
              <v:shape id="Freeform 169" o:spid="_x0000_s1064" style="position:absolute;left:491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" path="m24,r5,l33,5r5,l43,10r5,4l48,19r,5l48,29r,5l43,38r,5l38,43r-5,5l29,48r-5,l19,48r-5,l9,43,5,38r,-4l,29,,24,,19,5,14r,-4l9,10,9,5r5,l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70" o:spid="_x0000_s1065" style="position:absolute;left:485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" path="m24,r5,l33,5r5,l43,10r5,4l48,19r,5l48,29r,5l43,38r,5l38,43r-5,5l29,48r-5,l19,48r-5,l9,43,5,38,,34,,29,,24,,19,,14,5,10r4,l9,5r5,l19,r5,xe" fillcolor="aqua" stroked="f">
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<o:lock v:ext="edit" aspectratio="t"/>
              </v:shape>
              <v:shape id="Freeform 171" o:spid="_x0000_s1066" style="position:absolute;left:479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" path="m24,r5,l33,5r5,l38,10r5,l48,14r,5l48,24r,5l48,34r-5,4l38,43r-5,5l29,48r-5,l19,48r-5,l9,43r-4,l5,38,,34,,29,,24,,19,,14,5,10,9,5r5,l19,r5,xe" fillcolor="aqua" stroked="f">
                <v:path arrowok="t" o:connecttype="custom" o:connectlocs="15,0;18,0;20,3;23,3;23,6;26,6;29,9;29,12;29,15;29,18;29,21;26,24;23,27;23,27;20,30;18,30;15,30;11,30;8,30;5,27;3,27;3,24;0,21;0,18;0,15;0,12;0,9;3,6;3,6;5,3;8,3;11,0;15,0" o:connectangles="0,0,0,0,0,0,0,0,0,0,0,0,0,0,0,0,0,0,0,0,0,0,0,0,0,0,0,0,0,0,0,0,0"/>
                <o:lock v:ext="edit" aspectratio="t"/>
              </v:shape>
              <v:shape id="Freeform 172" o:spid="_x0000_s1067" style="position:absolute;left:473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" path="m24,r5,l33,5r5,5l43,10r,4l48,19r,5l48,29r-5,5l43,38r-5,5l33,43r,5l29,48r-5,l19,48r-5,l9,43r-4,l,38,,34,,29,,24,,19,,14,,10r5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73" o:spid="_x0000_s1068" style="position:absolute;left:4673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" path="m24,r5,l34,5r4,l43,10r5,l48,14r,5l53,24r-5,5l48,34r,4l43,43r-5,l34,48r-5,l24,48r-5,l15,43r-5,l5,38r,-4l5,29,,24,5,19r,-5l5,10r5,l15,5r4,l19,r5,xe" fillcolor="aqua" stroked="f">
                <v:path arrowok="t" o:connecttype="custom" o:connectlocs="15,0;18,0;21,3;24,3;27,6;30,6;30,9;30,12;33,15;30,18;30,21;30,24;27,27;24,27;21,30;18,30;15,30;12,30;12,30;9,27;6,27;3,24;3,21;3,18;0,15;3,12;3,9;3,6;6,6;9,3;12,3;12,0;15,0" o:connectangles="0,0,0,0,0,0,0,0,0,0,0,0,0,0,0,0,0,0,0,0,0,0,0,0,0,0,0,0,0,0,0,0,0"/>
                <o:lock v:ext="edit" aspectratio="t"/>
              </v:shape>
              <v:shape id="Freeform 174" o:spid="_x0000_s1069" style="position:absolute;left:461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6,6;26,6;29,9;29,12;29,15;29,18;29,21;26,24;26,27;24,27;21,30;18,30;15,30;11,30;9,30;6,27;6,27;3,24;3,21;0,18;0,15;0,12;3,9;3,6;6,6;6,3;9,3;11,0;15,0" o:connectangles="0,0,0,0,0,0,0,0,0,0,0,0,0,0,0,0,0,0,0,0,0,0,0,0,0,0,0,0,0,0,0,0,0"/>
                <o:lock v:ext="edit" aspectratio="t"/>
              </v:shape>
              <v:shape id="Freeform 175" o:spid="_x0000_s1070" style="position:absolute;left:455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76" o:spid="_x0000_s1071" style="position:absolute;left:449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" path="m24,r5,l34,5r5,l39,10r4,l48,14r,5l48,24r,5l48,34r-5,4l39,43r-5,5l29,48r-5,l19,48r-4,l10,43r-5,l5,38,,34,,29,,24,,19,,14,5,10,10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77" o:spid="_x0000_s1072" style="position:absolute;left:443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" path="m24,r5,l34,5r5,5l43,10r,4l48,19r,5l48,29r-5,5l43,38r-4,5l34,43r,5l29,48r-5,l19,48r-4,l10,43r-5,l,38,,34,,29,,24,,19,,14,,10r5,l10,5r5,l19,r5,xe" fillcolor="aqua" stroked="f">
                <v:path arrowok="t" o:connecttype="custom" o:connectlocs="15,0;18,0;21,3;21,3;24,6;26,6;26,9;29,12;29,15;29,18;26,21;26,24;24,27;21,27;21,30;18,30;15,30;11,30;9,30;6,27;3,27;0,24;0,21;0,18;0,15;0,12;0,9;0,6;3,6;6,3;9,3;11,0;15,0" o:connectangles="0,0,0,0,0,0,0,0,0,0,0,0,0,0,0,0,0,0,0,0,0,0,0,0,0,0,0,0,0,0,0,0,0"/>
                <o:lock v:ext="edit" aspectratio="t"/>
              </v:shape>
              <v:shape id="Freeform 178" o:spid="_x0000_s1073" style="position:absolute;left:4374;top:16194;width:32;height:30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" path="m24,r4,l33,5r5,l43,10r4,l47,14r,5l52,24r-5,5l47,34r,4l43,43r-5,l33,48r-5,l24,48r-5,l14,48r,-5l9,43,4,38r,-4l4,29,,24,4,19r,-5l4,10r5,l14,5,19,r5,xe" fillcolor="aqua" stroked="f">
                <v:path arrowok="t" o:connecttype="custom" o:connectlocs="15,0;17,0;20,3;23,3;26,6;29,6;29,9;29,12;32,15;29,18;29,21;29,24;26,27;23,27;20,30;17,30;15,30;12,30;9,30;9,27;6,27;2,24;2,21;2,18;0,15;2,12;2,9;2,6;6,6;9,3;9,3;12,0;15,0" o:connectangles="0,0,0,0,0,0,0,0,0,0,0,0,0,0,0,0,0,0,0,0,0,0,0,0,0,0,0,0,0,0,0,0,0"/>
                <o:lock v:ext="edit" aspectratio="t"/>
              </v:shape>
              <v:shape id="Freeform 179" o:spid="_x0000_s1074" style="position:absolute;left:431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" path="m24,r4,l33,5r5,l43,10r5,4l48,19r,5l48,29r,5l43,38r,5l38,43r-5,5l28,48r-4,l19,48r-5,l9,43,4,38r,-4l,29,,24,,19,4,14r,-4l9,10,9,5r5,l19,r5,xe" fillcolor="aqua" stroked="f">
                <v:path arrowok="t" o:connecttype="custom" o:connectlocs="15,0;17,0;20,3;23,3;26,6;26,6;29,9;29,12;29,15;29,18;29,21;26,24;26,27;23,27;20,30;17,30;15,30;11,30;8,30;5,27;5,27;2,24;2,21;0,18;0,15;0,12;2,9;2,6;5,6;5,3;8,3;11,0;15,0" o:connectangles="0,0,0,0,0,0,0,0,0,0,0,0,0,0,0,0,0,0,0,0,0,0,0,0,0,0,0,0,0,0,0,0,0"/>
                <o:lock v:ext="edit" aspectratio="t"/>
              </v:shape>
              <v:shape id="Freeform 180" o:spid="_x0000_s1075" style="position:absolute;left:425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" path="m24,r4,l33,5r5,l43,10r5,4l48,19r,5l48,29r,5l43,38r,5l38,43r-5,5l28,48r-4,l19,48r-5,l9,43r-5,l4,38,,34,,29,,24,,19,,14,4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81" o:spid="_x0000_s1076" style="position:absolute;left:419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" path="m24,r4,l33,5r5,l38,10r5,l43,14r5,5l48,24r,5l43,34r,4l38,43r-5,5l28,48r-4,l19,48r-5,l9,43r-5,l4,38,,34,,29,,24,,19,,14,4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82" o:spid="_x0000_s1077" style="position:absolute;left:413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" path="m24,r4,l33,5r5,5l43,10r,4l48,19r,5l48,29r-5,5l43,38r-5,5l33,43r,5l28,48r-4,l19,48r-5,l9,43r-5,l,38,,34,,29,,24,,19,,14,,10r4,l9,5r5,l19,r5,xe" fillcolor="aqua" stroked="f">
                <v:path arrowok="t" o:connecttype="custom" o:connectlocs="15,0;17,0;20,3;20,3;23,6;26,6;26,9;29,12;29,15;29,18;26,21;26,24;23,27;20,27;20,30;17,30;15,30;11,30;8,30;5,27;2,27;0,24;0,21;0,18;0,15;0,12;0,9;0,6;2,6;5,3;8,3;11,0;15,0" o:connectangles="0,0,0,0,0,0,0,0,0,0,0,0,0,0,0,0,0,0,0,0,0,0,0,0,0,0,0,0,0,0,0,0,0"/>
                <o:lock v:ext="edit" aspectratio="t"/>
              </v:shape>
              <v:shape id="Freeform 183" o:spid="_x0000_s1078" style="position:absolute;left:407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" path="m24,r5,l33,5r5,l43,10r5,l48,14r,5l48,24r,5l48,34r,4l43,43r-5,l33,48r-4,l24,48r-5,l14,48r,-5l10,43,5,38r,-4l,29,,24,,19,5,14r,-4l10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84" o:spid="_x0000_s1079" style="position:absolute;left:401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85" o:spid="_x0000_s1080" style="position:absolute;left:395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" path="m24,r5,l34,5r4,l43,10r5,4l48,19r,5l48,29r,5l43,38r,5l38,43r-4,5l29,48r-5,l19,48r-5,l10,43r-5,l5,38,,34,,29,,24,,19,,14,5,10,10,5r4,l19,r5,xe" fillcolor="aqua" stroked="f">
                <v:path arrowok="t" o:connecttype="custom" o:connectlocs="15,0;18,0;21,3;23,3;26,6;26,6;29,9;29,12;29,15;29,18;29,21;26,24;26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186" o:spid="_x0000_s1081" style="position:absolute;left:389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" path="m24,r5,l34,5r4,l38,10r5,l43,14r5,5l48,24r,5l43,34r,4l38,43r-4,5l29,48r-5,l19,48r-5,l10,43r-5,l5,38,,34,,29,,24,,19,,14,5,10,10,5r4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87" o:spid="_x0000_s1082" style="position:absolute;left:383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" path="m24,r5,l34,5r4,5l43,10r,4l48,19r,5l48,29r-5,5l43,38r-5,5l34,43r,5l29,48r-5,l19,48r-5,l10,43r-5,l,38,,34,,29,,24,,19,,14,,10r5,l10,5r4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88" o:spid="_x0000_s1083" style="position:absolute;left:377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" path="m24,r5,l34,5r5,l43,10r5,l48,14r,5l48,24r,5l48,34r,4l43,43r-4,l34,48r-5,l24,48r-4,l15,48r,-5l10,43,5,38r,-4l,29,,24,,19,5,14r,-4l10,10,15,5,20,r4,xe" fillcolor="aqua" stroked="f">
                <v:path arrowok="t" o:connecttype="custom" o:connectlocs="15,0;18,0;21,3;24,3;26,6;29,6;29,9;29,12;29,15;29,18;29,21;29,24;26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89" o:spid="_x0000_s1084" style="position:absolute;left:371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" path="m24,r5,l34,5r5,l44,10r4,4l48,19r,5l48,29r,5l44,38r,5l39,43r-5,5l29,48r-5,l20,48r-5,l10,43,5,38r,-4l,29,,24,,19,5,14r,-4l10,10r,-5l15,5,20,r4,xe" fillcolor="aqua" stroked="f">
                <v:path arrowok="t" o:connecttype="custom" o:connectlocs="15,0;18,0;21,3;24,3;28,6;28,6;30,9;30,12;30,15;30,18;30,21;28,24;28,27;24,27;21,30;18,30;15,30;13,30;9,30;6,27;6,27;3,24;3,21;0,18;0,15;0,12;3,9;3,6;6,6;6,3;9,3;13,0;15,0" o:connectangles="0,0,0,0,0,0,0,0,0,0,0,0,0,0,0,0,0,0,0,0,0,0,0,0,0,0,0,0,0,0,0,0,0"/>
                <o:lock v:ext="edit" aspectratio="t"/>
              </v:shape>
              <v:shape id="Freeform 190" o:spid="_x0000_s1085" style="position:absolute;left:365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" path="m24,r5,l34,5r5,l44,10r4,4l48,19r,5l48,29r,5l44,38r,5l39,43r-5,5l29,48r-5,l20,48r-5,l10,43r-5,l5,38,,34,,29,,24,,19,,14,5,10,10,5r5,l20,r4,xe" fillcolor="aqua" stroked="f">
                <v:path arrowok="t" o:connecttype="custom" o:connectlocs="15,0;18,0;21,3;24,3;28,6;28,6;30,9;30,12;30,15;30,18;30,21;28,24;28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191" o:spid="_x0000_s1086" style="position:absolute;left:359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7,6;27,9;29,12;29,15;29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92" o:spid="_x0000_s1087" style="position:absolute;left:353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" path="m24,r5,l34,5r5,5l44,10r,4l48,19r,5l48,29r-4,5l44,38r-5,5l34,43r,5l29,48r-5,l20,48r-5,l10,43r-5,l,38,,34,,29,,24,,19,,14,,10r5,l10,5r5,l20,r4,xe" fillcolor="aqua" stroked="f">
                <v:path arrowok="t" o:connecttype="custom" o:connectlocs="15,0;18,0;21,3;21,3;24,6;28,6;28,9;30,12;30,15;30,18;28,21;28,24;24,27;21,27;21,30;18,30;15,30;13,30;9,30;6,27;3,27;0,24;0,21;0,18;0,15;0,12;0,9;0,6;3,6;6,3;9,3;13,0;15,0" o:connectangles="0,0,0,0,0,0,0,0,0,0,0,0,0,0,0,0,0,0,0,0,0,0,0,0,0,0,0,0,0,0,0,0,0"/>
                <o:lock v:ext="edit" aspectratio="t"/>
              </v:shape>
              <v:shape id="Freeform 193" o:spid="_x0000_s1088" style="position:absolute;left:347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194" o:spid="_x0000_s1089" style="position:absolute;left:341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" path="m24,r5,l33,5r5,l43,10r5,4l48,19r,5l48,29r,5l43,38r,5l38,43r-5,5l29,48r-5,l19,48r-5,l9,43,5,38r,-4l,29,,24,,19,5,14r,-4l9,10,9,5r5,l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195" o:spid="_x0000_s1090" style="position:absolute;left:335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" path="m24,r5,l33,5r5,l43,10r5,4l48,19r,5l48,29r,5l43,38r,5l38,43r-5,5l29,48r-5,l19,48r-5,l9,43r-4,l5,38,,34,,29,,24,,19,,14,5,10,9,5r5,l19,r5,xe" fillcolor="aqua" stroked="f">
                <v:path arrowok="t" o:connecttype="custom" o:connectlocs="15,0;18,0;20,3;23,3;26,6;26,6;29,9;29,12;29,15;29,18;29,21;26,24;26,27;23,27;20,30;18,30;15,30;11,30;8,30;5,27;3,27;3,24;0,21;0,18;0,15;0,12;0,9;3,6;3,6;5,3;8,3;11,0;15,0" o:connectangles="0,0,0,0,0,0,0,0,0,0,0,0,0,0,0,0,0,0,0,0,0,0,0,0,0,0,0,0,0,0,0,0,0"/>
                <o:lock v:ext="edit" aspectratio="t"/>
              </v:shape>
              <v:shape id="Freeform 196" o:spid="_x0000_s1091" style="position:absolute;left:329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" path="m24,r5,l33,5r5,l38,10r5,l43,14r5,5l48,24r,5l43,34r,4l38,43r-5,5l29,48r-5,l19,48r-5,l9,43r-4,l5,38,,34,,29,,24,,19,,14,5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197" o:spid="_x0000_s1092" style="position:absolute;left:323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198" o:spid="_x0000_s1093" style="position:absolute;left:317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6,6;29,6;29,9;29,12;29,15;29,18;29,21;29,24;26,27;24,27;21,30;18,30;15,30;11,30;9,30;9,27;6,27;3,24;3,21;0,18;0,15;0,12;3,9;3,6;6,6;9,3;9,3;11,0;15,0" o:connectangles="0,0,0,0,0,0,0,0,0,0,0,0,0,0,0,0,0,0,0,0,0,0,0,0,0,0,0,0,0,0,0,0,0"/>
                <o:lock v:ext="edit" aspectratio="t"/>
              </v:shape>
              <v:shape id="Freeform 199" o:spid="_x0000_s1094" style="position:absolute;left:311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00" o:spid="_x0000_s1095" style="position:absolute;left:305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01" o:spid="_x0000_s1096" style="position:absolute;left:299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" path="m24,r5,l34,5r5,l39,10r4,l43,14r5,5l48,24r,5l43,34r,4l39,43r-5,5l29,48r-5,l19,48r-4,l10,43r-5,l5,38,,34,,29,,24,,19,,14,5,10,10,5r5,l19,r5,xe" fillcolor="aqua" stroked="f">
                <v:path arrowok="t" o:connecttype="custom" o:connectlocs="15,0;18,0;21,3;24,3;24,6;26,6;26,9;29,12;29,15;29,18;26,21;26,24;24,27;24,27;21,30;18,30;15,30;11,30;9,30;6,27;3,27;3,24;0,21;0,18;0,15;0,12;0,9;3,6;3,6;6,3;9,3;11,0;15,0" o:connectangles="0,0,0,0,0,0,0,0,0,0,0,0,0,0,0,0,0,0,0,0,0,0,0,0,0,0,0,0,0,0,0,0,0"/>
                <o:lock v:ext="edit" aspectratio="t"/>
              </v:shape>
              <v:shape id="Freeform 202" o:spid="_x0000_s1097" style="position:absolute;left:263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03" o:spid="_x0000_s1098" style="position:absolute;left:2935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" path="m29,r5,l39,5r5,5l48,10r,4l48,19r5,5l48,29r,5l48,38r-4,5l39,43r,5l34,48r-5,l24,48r-4,l15,43r-5,l5,38r,-4l5,29,,24,5,19r,-5l5,10r5,l15,5r5,l24,r5,xe" fillcolor="aqua" stroked="f">
                <v:path arrowok="t" o:connecttype="custom" o:connectlocs="18,0;21,0;24,3;24,3;27,6;30,6;30,9;30,12;33,15;30,18;30,21;30,24;27,27;24,27;24,30;21,30;18,30;15,30;12,30;9,27;6,27;3,24;3,21;3,18;0,15;3,12;3,9;3,6;6,6;9,3;12,3;15,0;18,0" o:connectangles="0,0,0,0,0,0,0,0,0,0,0,0,0,0,0,0,0,0,0,0,0,0,0,0,0,0,0,0,0,0,0,0,0"/>
                <o:lock v:ext="edit" aspectratio="t"/>
              </v:shape>
              <v:shape id="Freeform 204" o:spid="_x0000_s1099" style="position:absolute;left:257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05" o:spid="_x0000_s1100" style="position:absolute;left:287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" path="m24,r4,l33,5r5,l43,10r5,l48,14r,5l48,24r,5l48,34r,4l43,43r-5,l33,48r-5,l24,48r-5,l14,48r,-5l9,43,4,38r,-4l,29,,24,,19,4,14r,-4l9,10,14,5,19,r5,xe" fillcolor="aqua" stroked="f">
                <v:path arrowok="t" o:connecttype="custom" o:connectlocs="15,0;17,0;20,3;23,3;26,6;29,6;29,9;29,12;29,15;29,18;29,21;29,24;26,27;23,27;20,30;17,30;15,30;11,30;8,30;8,27;5,27;2,24;2,21;0,18;0,15;0,12;2,9;2,6;5,6;8,3;8,3;11,0;15,0" o:connectangles="0,0,0,0,0,0,0,0,0,0,0,0,0,0,0,0,0,0,0,0,0,0,0,0,0,0,0,0,0,0,0,0,0"/>
                <o:lock v:ext="edit" aspectratio="t"/>
              </v:shape>
              <v:shape id="Freeform 206" o:spid="_x0000_s1101" style="position:absolute;left:251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5,0;18,0;21,3;23,3;26,6;26,6;29,9;29,12;29,15;29,18;29,21;26,24;26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207" o:spid="_x0000_s1102" style="position:absolute;left:281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" path="m24,r4,l33,5r5,l43,10r5,4l48,19r,5l48,29r,5l43,38r,5l38,43r-5,5l28,48r-4,l19,48r-5,l9,43,4,38,,34,,29,,24,,19,,14,4,10r5,l9,5r5,l19,r5,xe" fillcolor="aqua" stroked="f">
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<o:lock v:ext="edit" aspectratio="t"/>
              </v:shape>
              <v:shape id="Freeform 208" o:spid="_x0000_s1103" style="position:absolute;left:245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" path="m24,r5,l34,5r4,l38,10r5,l43,14r5,5l48,24r,5l43,34r,4l38,43r-4,5l29,48r-5,l19,48r-5,l10,43r-5,l5,38,,34,,29,,24,,19,,14,5,10,10,5r4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09" o:spid="_x0000_s1104" style="position:absolute;left:275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" path="m24,r4,l33,5r5,l38,10r5,l48,14r,5l48,24r,5l48,34r-5,4l38,43r-5,5l28,48r-4,l19,48r-5,l9,43r-5,l4,38,,34,,29,,24,,19,,14,4,10,9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10" o:spid="_x0000_s1105" style="position:absolute;left:2396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" path="m29,r5,l39,5r4,5l48,10r,4l48,19r5,5l48,29r,5l48,38r-5,5l39,43r,5l34,48r-5,l24,48r-5,l15,43r-5,l5,38r,-4l5,29,,24,5,19r,-5l5,10r5,l15,5r4,l24,r5,xe" fillcolor="aqua" stroked="f">
                <v:path arrowok="t" o:connecttype="custom" o:connectlocs="18,0;21,0;24,3;24,3;27,6;30,6;30,9;30,12;33,15;30,18;30,21;30,24;27,27;24,27;24,30;21,30;18,30;15,30;12,30;9,27;6,27;3,24;3,21;3,18;0,15;3,12;3,9;3,6;6,6;9,3;12,3;15,0;18,0" o:connectangles="0,0,0,0,0,0,0,0,0,0,0,0,0,0,0,0,0,0,0,0,0,0,0,0,0,0,0,0,0,0,0,0,0"/>
                <o:lock v:ext="edit" aspectratio="t"/>
              </v:shape>
              <v:shape id="Freeform 211" o:spid="_x0000_s1106" style="position:absolute;left:2699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" path="m24,r4,l33,5r5,l38,10r5,l43,14r5,5l48,24r,5l43,34r,4l38,43r-5,5l28,48r-4,l19,48r-5,l9,43r-5,l4,38,,34,,29,,24,,19,,14,4,10,9,5r5,l19,r5,xe" fillcolor="aqua" stroked="f">
                <v:path arrowok="t" o:connecttype="custom" o:connectlocs="15,0;17,0;20,3;23,3;23,6;26,6;26,9;29,12;29,15;29,18;26,21;26,24;23,27;23,27;20,30;17,30;15,30;11,30;8,30;5,27;2,27;2,24;0,21;0,18;0,15;0,12;0,9;2,6;2,6;5,3;8,3;11,0;15,0" o:connectangles="0,0,0,0,0,0,0,0,0,0,0,0,0,0,0,0,0,0,0,0,0,0,0,0,0,0,0,0,0,0,0,0,0"/>
                <o:lock v:ext="edit" aspectratio="t"/>
              </v:shape>
              <v:shape id="Freeform 212" o:spid="_x0000_s1107" style="position:absolute;left:233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6,6;29,6;29,9;29,12;29,15;29,18;29,21;29,24;26,27;24,27;21,30;18,30;15,30;11,30;9,30;9,27;6,27;3,24;3,21;0,18;0,15;0,12;3,9;3,6;6,6;9,3;9,3;11,0;15,0" o:connectangles="0,0,0,0,0,0,0,0,0,0,0,0,0,0,0,0,0,0,0,0,0,0,0,0,0,0,0,0,0,0,0,0,0"/>
                <o:lock v:ext="edit" aspectratio="t"/>
              </v:shape>
              <v:shape id="Freeform 213" o:spid="_x0000_s1108" style="position:absolute;left:2280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14" o:spid="_x0000_s1109" style="position:absolute;left:222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15" o:spid="_x0000_s1110" style="position:absolute;left:2162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" path="m24,r5,l34,5r4,l38,10r5,l43,14r5,5l48,24r,5l43,34r,4l38,43r-4,5l29,48r-5,l19,48r-5,l10,43r-5,l5,38,,34,,29,,24,,19,,14,5,10,10,5r4,l19,r5,xe" fillcolor="aqua" stroked="f">
                <v:path arrowok="t" o:connecttype="custom" o:connectlocs="15,0;18,0;21,3;23,3;23,6;26,6;26,9;29,12;29,15;29,18;26,21;26,24;23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216" o:spid="_x0000_s1111" style="position:absolute;left:210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" path="m24,r5,l34,5r4,5l43,10r,4l48,19r,5l48,29r-5,5l43,38r-5,5l34,43r,5l29,48r-5,l19,48r-5,l10,43r-5,l,38,,34,,29,,24,,19,,14,,10r5,l10,5r4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17" o:spid="_x0000_s1112" style="position:absolute;left:2040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" path="m24,r5,l34,5r5,l43,10r5,l48,14r,5l48,24r,5l48,34r,4l43,43r-4,l34,48r-5,l24,48r-4,l15,48r,-5l10,43,5,38r,-4l,29,,24,,19,5,14r,-4l10,10,15,5,20,r4,xe" fillcolor="aqua" stroked="f">
                <v:path arrowok="t" o:connecttype="custom" o:connectlocs="15,0;18,0;21,3;24,3;27,6;30,6;30,9;30,12;30,15;30,18;30,21;30,24;27,27;24,27;21,30;18,30;15,30;13,30;9,30;9,27;6,27;3,24;3,21;0,18;0,15;0,12;3,9;3,6;6,6;9,3;9,3;13,0;15,0" o:connectangles="0,0,0,0,0,0,0,0,0,0,0,0,0,0,0,0,0,0,0,0,0,0,0,0,0,0,0,0,0,0,0,0,0"/>
                <o:lock v:ext="edit" aspectratio="t"/>
              </v:shape>
              <v:shape id="Freeform 218" o:spid="_x0000_s1113" style="position:absolute;left:1981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" path="m24,r5,l34,5r5,l44,10r4,4l48,19r,5l48,29r,5l44,38r,5l39,43r-5,5l29,48r-5,l20,48r-5,l10,43,5,38r,-4l,29,,24,,19,5,14r,-4l10,10r,-5l15,5,20,r4,xe" fillcolor="aqua" stroked="f">
                <v:path arrowok="t" o:connecttype="custom" o:connectlocs="15,0;18,0;21,3;24,3;27,6;27,6;29,9;29,12;29,15;29,18;29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19" o:spid="_x0000_s1114" style="position:absolute;left:192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" path="m24,r5,l34,5r5,l44,10r4,4l48,19r,5l48,29r,5l44,38r,5l39,43r-5,5l29,48r-5,l20,48r-5,l10,43r-5,l5,38,,34,,29,,24,,19,,14,5,10,10,5r5,l20,r4,xe" fillcolor="aqua" stroked="f">
                <v:path arrowok="t" o:connecttype="custom" o:connectlocs="15,0;18,0;21,3;24,3;28,6;28,6;30,9;30,12;30,15;30,18;30,21;28,24;28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220" o:spid="_x0000_s1115" style="position:absolute;left:186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8,6;28,9;30,12;30,15;30,18;28,21;28,24;24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221" o:spid="_x0000_s1116" style="position:absolute;left:180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" path="m24,r5,l34,5r5,5l44,10r,4l48,19r,5l48,29r-4,5l44,38r-5,5l34,43r,5l29,48r-5,l20,48r-5,l10,43r-5,l,38,,34,,29,,24,,19,,14,,10r5,l10,5r5,l20,r4,xe" fillcolor="aqua" stroked="f">
                <v:path arrowok="t" o:connecttype="custom" o:connectlocs="15,0;18,0;21,3;21,3;24,6;27,6;27,9;29,12;29,15;29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22" o:spid="_x0000_s1117" style="position:absolute;left:174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23" o:spid="_x0000_s1118" style="position:absolute;left:1682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" path="m24,r5,l33,5r5,l43,10r5,4l48,19r,5l48,29r,5l43,38r,5l38,43r-5,5l29,48r-5,l19,48r-5,l9,43,5,38r,-4l,29,,24,,19,5,14r,-4l9,10,9,5r5,l19,r5,xe" fillcolor="aqua" stroked="f">
                <v:path arrowok="t" o:connecttype="custom" o:connectlocs="15,0;18,0;20,3;23,3;26,6;26,6;29,9;29,12;29,15;29,18;29,21;26,24;26,27;23,27;20,30;18,30;15,30;11,30;8,30;5,27;5,27;3,24;3,21;0,18;0,15;0,12;3,9;3,6;5,6;5,3;8,3;11,0;15,0" o:connectangles="0,0,0,0,0,0,0,0,0,0,0,0,0,0,0,0,0,0,0,0,0,0,0,0,0,0,0,0,0,0,0,0,0"/>
                <o:lock v:ext="edit" aspectratio="t"/>
              </v:shape>
              <v:shape id="Freeform 224" o:spid="_x0000_s1119" style="position:absolute;left:162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" path="m24,r5,l33,5r5,l43,10r5,4l48,19r,5l48,29r,5l43,38r,5l38,43r-5,5l29,48r-5,l19,48r-5,l9,43r-4,l5,38,,34,,29,,24,,19,,14,5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25" o:spid="_x0000_s1120" style="position:absolute;left:156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" path="m24,r5,l33,5r5,l38,10r5,l43,14r5,5l48,24r,5l43,34r,4l38,43r-5,5l29,48r-5,l19,48r-5,l9,43r-4,l5,38,,34,,29,,24,,19,,14,5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26" o:spid="_x0000_s1121" style="position:absolute;left:150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5,0;18,0;20,3;20,3;23,6;26,6;26,9;29,12;29,15;29,18;26,21;26,24;23,27;20,27;20,30;18,30;15,30;11,30;8,30;5,27;3,27;0,24;0,21;0,18;0,15;0,12;0,9;0,6;3,6;5,3;8,3;11,0;15,0" o:connectangles="0,0,0,0,0,0,0,0,0,0,0,0,0,0,0,0,0,0,0,0,0,0,0,0,0,0,0,0,0,0,0,0,0"/>
                <o:lock v:ext="edit" aspectratio="t"/>
              </v:shape>
              <v:shape id="Freeform 227" o:spid="_x0000_s1122" style="position:absolute;left:144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28" o:spid="_x0000_s1123" style="position:absolute;left:1126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" path="m24,r5,l33,5r5,l43,10r5,4l48,19r,5l48,29r,5l43,38r,5l38,43r-5,5l29,48r-5,l19,48r-5,l9,43,5,38,,34,,29,,24,,19,,14,5,10r4,l9,5r5,l19,r5,xe" fillcolor="aqua" stroked="f">
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<o:lock v:ext="edit" aspectratio="t"/>
              </v:shape>
              <v:shape id="Freeform 229" o:spid="_x0000_s1124" style="position:absolute;left:1120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" path="m24,r5,l33,5r5,l38,10r5,l48,14r,5l48,24r,5l48,34r-5,4l38,43r-5,5l29,48r-5,l19,48r-5,l9,43r-4,l5,38,,34,,29,,24,,19,,14,5,10,9,5r5,l19,r5,xe" fillcolor="aqua" stroked="f">
                <v:path arrowok="t" o:connecttype="custom" o:connectlocs="15,0;18,0;20,3;23,3;23,6;26,6;29,9;29,12;29,15;29,18;29,21;26,24;23,27;23,27;20,30;18,30;15,30;11,30;8,30;5,27;3,27;3,24;0,21;0,18;0,15;0,12;0,9;3,6;3,6;5,3;8,3;11,0;15,0" o:connectangles="0,0,0,0,0,0,0,0,0,0,0,0,0,0,0,0,0,0,0,0,0,0,0,0,0,0,0,0,0,0,0,0,0"/>
                <o:lock v:ext="edit" aspectratio="t"/>
              </v:shape>
              <v:shape id="Freeform 230" o:spid="_x0000_s1125" style="position:absolute;left:1114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" path="m24,r5,l33,5r5,5l43,10r,4l48,19r,5l48,29r-5,5l43,38r-5,5l33,43r,5l29,48r-5,l19,48r-5,l9,43r-4,l,38,,34,,29,,24,,19,,14,,10r5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31" o:spid="_x0000_s1126" style="position:absolute;left:11084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" path="m24,r5,l34,5r4,l43,10r5,l48,14r,5l53,24r-5,5l48,34r,4l43,43r-5,l34,48r-5,l24,48r-5,l15,43r-5,l5,38r,-4l5,29,,24,5,19r,-5l5,10r5,l15,5r4,l19,r5,xe" fillcolor="aqua" stroked="f">
                <v:path arrowok="t" o:connecttype="custom" o:connectlocs="15,0;18,0;21,3;24,3;27,6;30,6;30,9;30,12;33,15;30,18;30,21;30,24;27,27;24,27;21,30;18,30;15,30;12,30;12,30;9,27;6,27;3,24;3,21;3,18;0,15;3,12;3,9;3,6;6,6;9,3;12,3;12,0;15,0" o:connectangles="0,0,0,0,0,0,0,0,0,0,0,0,0,0,0,0,0,0,0,0,0,0,0,0,0,0,0,0,0,0,0,0,0"/>
                <o:lock v:ext="edit" aspectratio="t"/>
              </v:shape>
              <v:shape id="Freeform 232" o:spid="_x0000_s1127" style="position:absolute;left:1102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6,6;26,6;29,9;29,12;29,15;29,18;29,21;26,24;26,27;24,27;21,30;18,30;15,30;11,30;9,30;6,27;6,27;3,24;3,21;0,18;0,15;0,12;3,9;3,6;6,6;6,3;9,3;11,0;15,0" o:connectangles="0,0,0,0,0,0,0,0,0,0,0,0,0,0,0,0,0,0,0,0,0,0,0,0,0,0,0,0,0,0,0,0,0"/>
                <o:lock v:ext="edit" aspectratio="t"/>
              </v:shape>
              <v:shape id="Freeform 233" o:spid="_x0000_s1128" style="position:absolute;left:1096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34" o:spid="_x0000_s1129" style="position:absolute;left:1090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" path="m24,r5,l34,5r5,l39,10r4,l48,14r,5l48,24r,5l48,34r-5,4l39,43r-5,5l29,48r-5,l19,48r-4,l10,43r-5,l5,38,,34,,29,,24,,19,,14,5,10,10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35" o:spid="_x0000_s1130" style="position:absolute;left:1084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" path="m24,r5,l34,5r5,5l43,10r,4l48,19r,5l48,29r-5,5l43,38r-4,5l34,43r,5l29,48r-5,l19,48r-4,l10,43r-5,l,38,,34,,29,,24,,19,,14,,10r5,l10,5r5,l19,r5,xe" fillcolor="aqua" stroked="f">
                <v:path arrowok="t" o:connecttype="custom" o:connectlocs="15,0;18,0;21,3;21,3;24,6;26,6;26,9;29,12;29,15;29,18;26,21;26,24;24,27;21,27;21,30;18,30;15,30;11,30;9,30;6,27;3,27;0,24;0,21;0,18;0,15;0,12;0,9;0,6;3,6;6,3;9,3;11,0;15,0" o:connectangles="0,0,0,0,0,0,0,0,0,0,0,0,0,0,0,0,0,0,0,0,0,0,0,0,0,0,0,0,0,0,0,0,0"/>
                <o:lock v:ext="edit" aspectratio="t"/>
              </v:shape>
              <v:shape id="Freeform 236" o:spid="_x0000_s1131" style="position:absolute;left:10785;top:16194;width:32;height:30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" path="m24,r4,l33,5r5,l43,10r4,l47,14r,5l52,24r-5,5l47,34r,4l43,43r-5,l33,48r-5,l24,48r-5,l14,48r,-5l9,43,4,38r,-4l4,29,,24,4,19r,-5l4,10r5,l14,5,19,r5,xe" fillcolor="aqua" stroked="f">
                <v:path arrowok="t" o:connecttype="custom" o:connectlocs="15,0;17,0;20,3;23,3;26,6;29,6;29,9;29,12;32,15;29,18;29,21;29,24;26,27;23,27;20,30;17,30;15,30;12,30;9,30;9,27;6,27;2,24;2,21;2,18;0,15;2,12;2,9;2,6;6,6;9,3;9,3;12,0;15,0" o:connectangles="0,0,0,0,0,0,0,0,0,0,0,0,0,0,0,0,0,0,0,0,0,0,0,0,0,0,0,0,0,0,0,0,0"/>
                <o:lock v:ext="edit" aspectratio="t"/>
              </v:shape>
              <v:shape id="Freeform 237" o:spid="_x0000_s1132" style="position:absolute;left:1072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" path="m24,r4,l33,5r5,l43,10r5,4l48,19r,5l48,29r,5l43,38r,5l38,43r-5,5l28,48r-4,l19,48r-5,l9,43,4,38r,-4l,29,,24,,19,4,14r,-4l9,10,9,5r5,l19,r5,xe" fillcolor="aqua" stroked="f">
                <v:path arrowok="t" o:connecttype="custom" o:connectlocs="15,0;17,0;20,3;23,3;26,6;26,6;29,9;29,12;29,15;29,18;29,21;26,24;26,27;23,27;20,30;17,30;15,30;11,30;8,30;5,27;5,27;2,24;2,21;0,18;0,15;0,12;2,9;2,6;5,6;5,3;8,3;11,0;15,0" o:connectangles="0,0,0,0,0,0,0,0,0,0,0,0,0,0,0,0,0,0,0,0,0,0,0,0,0,0,0,0,0,0,0,0,0"/>
                <o:lock v:ext="edit" aspectratio="t"/>
              </v:shape>
              <v:shape id="Freeform 238" o:spid="_x0000_s1133" style="position:absolute;left:1066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" path="m24,r4,l33,5r5,l43,10r5,4l48,19r,5l48,29r,5l43,38r,5l38,43r-5,5l28,48r-4,l19,48r-5,l9,43r-5,l4,38,,34,,29,,24,,19,,14,4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39" o:spid="_x0000_s1134" style="position:absolute;left:1060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" path="m24,r4,l33,5r5,l38,10r5,l43,14r5,5l48,24r,5l43,34r,4l38,43r-5,5l28,48r-4,l19,48r-5,l9,43r-5,l4,38,,34,,29,,24,,19,,14,4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40" o:spid="_x0000_s1135" style="position:absolute;left:1054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" path="m24,r4,l33,5r5,5l43,10r,4l48,19r,5l48,29r-5,5l43,38r-5,5l33,43r,5l28,48r-4,l19,48r-5,l9,43r-5,l,38,,34,,29,,24,,19,,14,,10r4,l9,5r5,l19,r5,xe" fillcolor="aqua" stroked="f">
                <v:path arrowok="t" o:connecttype="custom" o:connectlocs="15,0;17,0;20,3;20,3;23,6;26,6;26,9;29,12;29,15;29,18;26,21;26,24;23,27;20,27;20,30;17,30;15,30;11,30;8,30;5,27;2,27;0,24;0,21;0,18;0,15;0,12;0,9;0,6;2,6;5,3;8,3;11,0;15,0" o:connectangles="0,0,0,0,0,0,0,0,0,0,0,0,0,0,0,0,0,0,0,0,0,0,0,0,0,0,0,0,0,0,0,0,0"/>
                <o:lock v:ext="edit" aspectratio="t"/>
              </v:shape>
              <v:shape id="Freeform 241" o:spid="_x0000_s1136" style="position:absolute;left:1048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" path="m24,r5,l33,5r5,l43,10r5,l48,14r,5l48,24r,5l48,34r,4l43,43r-5,l33,48r-4,l24,48r-5,l14,48r,-5l10,43,5,38r,-4l,29,,24,,19,5,14r,-4l10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42" o:spid="_x0000_s1137" style="position:absolute;left:1042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43" o:spid="_x0000_s1138" style="position:absolute;left:1036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" path="m24,r5,l34,5r4,l43,10r5,4l48,19r,5l48,29r,5l43,38r,5l38,43r-4,5l29,48r-5,l19,48r-5,l10,43r-5,l5,38,,34,,29,,24,,19,,14,5,10,10,5r4,l19,r5,xe" fillcolor="aqua" stroked="f">
                <v:path arrowok="t" o:connecttype="custom" o:connectlocs="15,0;18,0;21,3;23,3;26,6;26,6;29,9;29,12;29,15;29,18;29,21;26,24;26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244" o:spid="_x0000_s1139" style="position:absolute;left:1030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" path="m24,r5,l34,5r4,l38,10r5,l43,14r5,5l48,24r,5l43,34r,4l38,43r-4,5l29,48r-5,l19,48r-5,l10,43r-5,l5,38,,34,,29,,24,,19,,14,5,10,10,5r4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45" o:spid="_x0000_s1140" style="position:absolute;left:1024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" path="m24,r5,l34,5r4,5l43,10r,4l48,19r,5l48,29r-5,5l43,38r-5,5l34,43r,5l29,48r-5,l19,48r-5,l10,43r-5,l,38,,34,,29,,24,,19,,14,,10r5,l10,5r4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46" o:spid="_x0000_s1141" style="position:absolute;left:10186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" path="m24,r5,l34,5r5,l43,10r5,l48,14r,5l48,24r,5l48,34r,4l43,43r-4,l34,48r-5,l24,48r-4,l15,48r,-5l10,43,5,38r,-4l,29,,24,,19,5,14r,-4l10,10,15,5,20,r4,xe" fillcolor="aqua" stroked="f">
                <v:path arrowok="t" o:connecttype="custom" o:connectlocs="15,0;18,0;21,3;24,3;26,6;29,6;29,9;29,12;29,15;29,18;29,21;29,24;26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47" o:spid="_x0000_s1142" style="position:absolute;left:1012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" path="m24,r5,l34,5r5,l44,10r4,4l48,19r,5l48,29r,5l44,38r,5l39,43r-5,5l29,48r-5,l20,48r-5,l10,43,5,38r,-4l,29,,24,,19,5,14r,-4l10,10r,-5l15,5,20,r4,xe" fillcolor="aqua" stroked="f">
                <v:path arrowok="t" o:connecttype="custom" o:connectlocs="15,0;18,0;21,3;24,3;28,6;28,6;30,9;30,12;30,15;30,18;30,21;28,24;28,27;24,27;21,30;18,30;15,30;13,30;9,30;6,27;6,27;3,24;3,21;0,18;0,15;0,12;3,9;3,6;6,6;6,3;9,3;13,0;15,0" o:connectangles="0,0,0,0,0,0,0,0,0,0,0,0,0,0,0,0,0,0,0,0,0,0,0,0,0,0,0,0,0,0,0,0,0"/>
                <o:lock v:ext="edit" aspectratio="t"/>
              </v:shape>
              <v:shape id="Freeform 248" o:spid="_x0000_s1143" style="position:absolute;left:1006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" path="m24,r5,l34,5r5,l44,10r4,4l48,19r,5l48,29r,5l44,38r,5l39,43r-5,5l29,48r-5,l20,48r-5,l10,43r-5,l5,38,,34,,29,,24,,19,,14,5,10,10,5r5,l20,r4,xe" fillcolor="aqua" stroked="f">
                <v:path arrowok="t" o:connecttype="custom" o:connectlocs="15,0;18,0;21,3;24,3;28,6;28,6;30,9;30,12;30,15;30,18;30,21;28,24;28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249" o:spid="_x0000_s1144" style="position:absolute;left:1000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7,6;27,9;29,12;29,15;29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50" o:spid="_x0000_s1145" style="position:absolute;left:994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" path="m24,r5,l34,5r5,5l44,10r,4l48,19r,5l48,29r-4,5l44,38r-5,5l34,43r,5l29,48r-5,l20,48r-5,l10,43r-5,l,38,,34,,29,,24,,19,,14,,10r5,l10,5r5,l20,r4,xe" fillcolor="aqua" stroked="f">
                <v:path arrowok="t" o:connecttype="custom" o:connectlocs="15,0;18,0;21,3;21,3;24,6;28,6;28,9;30,12;30,15;30,18;28,21;28,24;24,27;21,27;21,30;18,30;15,30;13,30;9,30;6,27;3,27;0,24;0,21;0,18;0,15;0,12;0,9;0,6;3,6;6,3;9,3;13,0;15,0" o:connectangles="0,0,0,0,0,0,0,0,0,0,0,0,0,0,0,0,0,0,0,0,0,0,0,0,0,0,0,0,0,0,0,0,0"/>
                <o:lock v:ext="edit" aspectratio="t"/>
              </v:shape>
              <v:shape id="Freeform 251" o:spid="_x0000_s1146" style="position:absolute;left:9886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52" o:spid="_x0000_s1147" style="position:absolute;left:982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" path="m24,r5,l33,5r5,l43,10r5,4l48,19r,5l48,29r,5l43,38r,5l38,43r-5,5l29,48r-5,l19,48r-5,l9,43,5,38r,-4l,29,,24,,19,5,14r,-4l9,10,9,5r5,l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53" o:spid="_x0000_s1148" style="position:absolute;left:976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" path="m24,r5,l33,5r5,l43,10r5,4l48,19r,5l48,29r,5l43,38r,5l38,43r-5,5l29,48r-5,l19,48r-5,l9,43r-4,l5,38,,34,,29,,24,,19,,14,5,10,9,5r5,l19,r5,xe" fillcolor="aqua" stroked="f">
                <v:path arrowok="t" o:connecttype="custom" o:connectlocs="15,0;18,0;20,3;23,3;26,6;26,6;29,9;29,12;29,15;29,18;29,21;26,24;26,27;23,27;20,30;18,30;15,30;11,30;8,30;5,27;3,27;3,24;0,21;0,18;0,15;0,12;0,9;3,6;3,6;5,3;8,3;11,0;15,0" o:connectangles="0,0,0,0,0,0,0,0,0,0,0,0,0,0,0,0,0,0,0,0,0,0,0,0,0,0,0,0,0,0,0,0,0"/>
                <o:lock v:ext="edit" aspectratio="t"/>
              </v:shape>
              <v:shape id="Freeform 254" o:spid="_x0000_s1149" style="position:absolute;left:970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" path="m24,r5,l33,5r5,l38,10r5,l43,14r5,5l48,24r,5l43,34r,4l38,43r-5,5l29,48r-5,l19,48r-5,l9,43r-4,l5,38,,34,,29,,24,,19,,14,5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55" o:spid="_x0000_s1150" style="position:absolute;left:9649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" path="m24,r5,l33,5r5,5l43,10r,4l48,19r,5l48,29r-5,5l43,38r-5,5l33,43r,5l29,48r-5,l19,48r-5,l9,43r-4,l,38,,34,,29,,24,,19,,14,,10r5,l9,5r5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56" o:spid="_x0000_s1151" style="position:absolute;left:9587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6,6;29,6;29,9;29,12;29,15;29,18;29,21;29,24;26,27;24,27;21,30;18,30;15,30;11,30;9,30;9,27;6,27;3,24;3,21;0,18;0,15;0,12;3,9;3,6;6,6;9,3;9,3;11,0;15,0" o:connectangles="0,0,0,0,0,0,0,0,0,0,0,0,0,0,0,0,0,0,0,0,0,0,0,0,0,0,0,0,0,0,0,0,0"/>
                <o:lock v:ext="edit" aspectratio="t"/>
              </v:shape>
              <v:shape id="Freeform 257" o:spid="_x0000_s1152" style="position:absolute;left:952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58" o:spid="_x0000_s1153" style="position:absolute;left:946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59" o:spid="_x0000_s1154" style="position:absolute;left:9409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" path="m24,r5,l34,5r5,l39,10r4,l43,14r5,5l48,24r,5l43,34r,4l39,43r-5,5l29,48r-5,l19,48r-4,l10,43r-5,l5,38,,34,,29,,24,,19,,14,5,10,10,5r5,l19,r5,xe" fillcolor="aqua" stroked="f">
                <v:path arrowok="t" o:connecttype="custom" o:connectlocs="15,0;18,0;21,3;24,3;24,6;26,6;26,9;29,12;29,15;29,18;26,21;26,24;24,27;24,27;21,30;18,30;15,30;11,30;9,30;6,27;3,27;3,24;0,21;0,18;0,15;0,12;0,9;3,6;3,6;6,3;9,3;11,0;15,0" o:connectangles="0,0,0,0,0,0,0,0,0,0,0,0,0,0,0,0,0,0,0,0,0,0,0,0,0,0,0,0,0,0,0,0,0"/>
                <o:lock v:ext="edit" aspectratio="t"/>
              </v:shape>
              <v:shape id="Freeform 260" o:spid="_x0000_s1155" style="position:absolute;left:9047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61" o:spid="_x0000_s1156" style="position:absolute;left:9346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" path="m29,r5,l39,5r5,5l48,10r,4l48,19r5,5l48,29r,5l48,38r-4,5l39,43r,5l34,48r-5,l24,48r-4,l15,43r-5,l5,38r,-4l5,29,,24,5,19r,-5l5,10r5,l15,5r5,l24,r5,xe" fillcolor="aqua" stroked="f">
                <v:path arrowok="t" o:connecttype="custom" o:connectlocs="18,0;21,0;24,3;24,3;27,6;30,6;30,9;30,12;33,15;30,18;30,21;30,24;27,27;24,27;24,30;21,30;18,30;15,30;12,30;9,27;6,27;3,24;3,21;3,18;0,15;3,12;3,9;3,6;6,6;9,3;12,3;15,0;18,0" o:connectangles="0,0,0,0,0,0,0,0,0,0,0,0,0,0,0,0,0,0,0,0,0,0,0,0,0,0,0,0,0,0,0,0,0"/>
                <o:lock v:ext="edit" aspectratio="t"/>
              </v:shape>
              <v:shape id="Freeform 262" o:spid="_x0000_s1157" style="position:absolute;left:898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63" o:spid="_x0000_s1158" style="position:absolute;left:928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" path="m24,r4,l33,5r5,l43,10r5,l48,14r,5l48,24r,5l48,34r,4l43,43r-5,l33,48r-5,l24,48r-5,l14,48r,-5l9,43,4,38r,-4l,29,,24,,19,4,14r,-4l9,10,14,5,19,r5,xe" fillcolor="aqua" stroked="f">
                <v:path arrowok="t" o:connecttype="custom" o:connectlocs="15,0;17,0;20,3;23,3;26,6;29,6;29,9;29,12;29,15;29,18;29,21;29,24;26,27;23,27;20,30;17,30;15,30;11,30;8,30;8,27;5,27;2,24;2,21;0,18;0,15;0,12;2,9;2,6;5,6;8,3;8,3;11,0;15,0" o:connectangles="0,0,0,0,0,0,0,0,0,0,0,0,0,0,0,0,0,0,0,0,0,0,0,0,0,0,0,0,0,0,0,0,0"/>
                <o:lock v:ext="edit" aspectratio="t"/>
              </v:shape>
              <v:shape id="Freeform 264" o:spid="_x0000_s1159" style="position:absolute;left:8929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" path="m24,r5,l34,5r4,l43,10r5,4l48,19r,5l48,29r,5l43,38r,5l38,43r-4,5l29,48r-5,l19,48r-5,l10,43r-5,l5,38,,34,,29,,24,,19,,14,5,10,10,5r4,l19,r5,xe" fillcolor="aqua" stroked="f">
                <v:path arrowok="t" o:connecttype="custom" o:connectlocs="15,0;18,0;21,3;23,3;26,6;26,6;29,9;29,12;29,15;29,18;29,21;26,24;26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265" o:spid="_x0000_s1160" style="position:absolute;left:9228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" path="m24,r4,l33,5r5,l43,10r5,4l48,19r,5l48,29r,5l43,38r,5l38,43r-5,5l28,48r-4,l19,48r-5,l9,43,4,38,,34,,29,,24,,19,,14,4,10r5,l9,5r5,l19,r5,xe" fillcolor="aqua" stroked="f">
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<o:lock v:ext="edit" aspectratio="t"/>
              </v:shape>
              <v:shape id="Freeform 266" o:spid="_x0000_s1161" style="position:absolute;left:8869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" path="m24,r5,l34,5r4,l38,10r5,l43,14r5,5l48,24r,5l43,34r,4l38,43r-4,5l29,48r-5,l19,48r-5,l10,43r-5,l5,38,,34,,29,,24,,19,,14,5,10,10,5r4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67" o:spid="_x0000_s1162" style="position:absolute;left:9169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" path="m24,r4,l33,5r5,l38,10r5,l48,14r,5l48,24r,5l48,34r-5,4l38,43r-5,5l28,48r-4,l19,48r-5,l9,43r-5,l4,38,,34,,29,,24,,19,,14,4,10,9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68" o:spid="_x0000_s1163" style="position:absolute;left:8807;top:16194;width:33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" path="m29,r5,l39,5r4,5l48,10r,4l48,19r5,5l48,29r,5l48,38r-5,5l39,43r,5l34,48r-5,l24,48r-5,l15,43r-5,l5,38r,-4l5,29,,24,5,19r,-5l5,10r5,l15,5r4,l24,r5,xe" fillcolor="aqua" stroked="f">
                <v:path arrowok="t" o:connecttype="custom" o:connectlocs="18,0;21,0;24,3;24,3;27,6;30,6;30,9;30,12;33,15;30,18;30,21;30,24;27,27;24,27;24,30;21,30;18,30;15,30;12,30;9,27;6,27;3,24;3,21;3,18;0,15;3,12;3,9;3,6;6,6;9,3;12,3;15,0;18,0" o:connectangles="0,0,0,0,0,0,0,0,0,0,0,0,0,0,0,0,0,0,0,0,0,0,0,0,0,0,0,0,0,0,0,0,0"/>
                <o:lock v:ext="edit" aspectratio="t"/>
              </v:shape>
              <v:shape id="Freeform 269" o:spid="_x0000_s1164" style="position:absolute;left:9110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" path="m24,r4,l33,5r5,l38,10r5,l43,14r5,5l48,24r,5l43,34r,4l38,43r-5,5l28,48r-4,l19,48r-5,l9,43r-5,l4,38,,34,,29,,24,,19,,14,4,10,9,5r5,l19,r5,xe" fillcolor="aqua" stroked="f">
                <v:path arrowok="t" o:connecttype="custom" o:connectlocs="15,0;17,0;20,3;23,3;23,6;26,6;26,9;29,12;29,15;29,18;26,21;26,24;23,27;23,27;20,30;17,30;15,30;11,30;8,30;5,27;2,27;2,24;0,21;0,18;0,15;0,12;0,9;2,6;2,6;5,3;8,3;11,0;15,0" o:connectangles="0,0,0,0,0,0,0,0,0,0,0,0,0,0,0,0,0,0,0,0,0,0,0,0,0,0,0,0,0,0,0,0,0"/>
                <o:lock v:ext="edit" aspectratio="t"/>
              </v:shape>
              <v:shape id="Freeform 270" o:spid="_x0000_s1165" style="position:absolute;left:8748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6,6;29,6;29,9;29,12;29,15;29,18;29,21;29,24;26,27;24,27;21,30;18,30;15,30;11,30;9,30;9,27;6,27;3,24;3,21;0,18;0,15;0,12;3,9;3,6;6,6;9,3;9,3;11,0;15,0" o:connectangles="0,0,0,0,0,0,0,0,0,0,0,0,0,0,0,0,0,0,0,0,0,0,0,0,0,0,0,0,0,0,0,0,0"/>
                <o:lock v:ext="edit" aspectratio="t"/>
              </v:shape>
              <v:shape id="Freeform 271" o:spid="_x0000_s1166" style="position:absolute;left:869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72" o:spid="_x0000_s1167" style="position:absolute;left:863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" path="m24,r5,l34,5r4,l43,10r5,4l48,19r,5l48,29r,5l43,38r,5l38,43r-4,5l29,48r-5,l19,48r-5,l10,43r-5,l5,38,,34,,29,,24,,19,,14,5,10,10,5r4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73" o:spid="_x0000_s1168" style="position:absolute;left:857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" path="m24,r5,l34,5r4,l38,10r5,l43,14r5,5l48,24r,5l43,34r,4l38,43r-4,5l29,48r-5,l19,48r-5,l10,43r-5,l5,38,,34,,29,,24,,19,,14,5,10,10,5r4,l19,r5,xe" fillcolor="aqua" stroked="f">
                <v:path arrowok="t" o:connecttype="custom" o:connectlocs="15,0;18,0;21,3;23,3;23,6;26,6;26,9;29,12;29,15;29,18;26,21;26,24;23,27;23,27;21,30;18,30;15,30;11,30;8,30;6,27;3,27;3,24;0,21;0,18;0,15;0,12;0,9;3,6;3,6;6,3;8,3;11,0;15,0" o:connectangles="0,0,0,0,0,0,0,0,0,0,0,0,0,0,0,0,0,0,0,0,0,0,0,0,0,0,0,0,0,0,0,0,0"/>
                <o:lock v:ext="edit" aspectratio="t"/>
              </v:shape>
              <v:shape id="Freeform 274" o:spid="_x0000_s1169" style="position:absolute;left:851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" path="m24,r5,l34,5r4,5l43,10r,4l48,19r,5l48,29r-5,5l43,38r-5,5l34,43r,5l29,48r-5,l19,48r-5,l10,43r-5,l,38,,34,,29,,24,,19,,14,,10r5,l10,5r4,l19,r5,xe" fillcolor="aqua" stroked="f">
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75" o:spid="_x0000_s1170" style="position:absolute;left:8451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" path="m24,r5,l34,5r5,l43,10r5,l48,14r,5l48,24r,5l48,34r,4l43,43r-4,l34,48r-5,l24,48r-4,l15,48r,-5l10,43,5,38r,-4l,29,,24,,19,5,14r,-4l10,10,15,5,20,r4,xe" fillcolor="aqua" stroked="f">
                <v:path arrowok="t" o:connecttype="custom" o:connectlocs="15,0;18,0;21,3;24,3;27,6;30,6;30,9;30,12;30,15;30,18;30,21;30,24;27,27;24,27;21,30;18,30;15,30;13,30;9,30;9,27;6,27;3,24;3,21;0,18;0,15;0,12;3,9;3,6;6,6;9,3;9,3;13,0;15,0" o:connectangles="0,0,0,0,0,0,0,0,0,0,0,0,0,0,0,0,0,0,0,0,0,0,0,0,0,0,0,0,0,0,0,0,0"/>
                <o:lock v:ext="edit" aspectratio="t"/>
              </v:shape>
              <v:shape id="Freeform 276" o:spid="_x0000_s1171" style="position:absolute;left:8392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" path="m24,r5,l34,5r5,l44,10r4,4l48,19r,5l48,29r,5l44,38r,5l39,43r-5,5l29,48r-5,l20,48r-5,l10,43,5,38r,-4l,29,,24,,19,5,14r,-4l10,10r,-5l15,5,20,r4,xe" fillcolor="aqua" stroked="f">
                <v:path arrowok="t" o:connecttype="custom" o:connectlocs="15,0;18,0;21,3;24,3;27,6;27,6;29,9;29,12;29,15;29,18;29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77" o:spid="_x0000_s1172" style="position:absolute;left:833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" path="m24,r5,l34,5r5,l44,10r4,4l48,19r,5l48,29r,5l44,38r,5l39,43r-5,5l29,48r-5,l20,48r-5,l10,43r-5,l5,38,,34,,29,,24,,19,,14,5,10,10,5r5,l20,r4,xe" fillcolor="aqua" stroked="f">
                <v:path arrowok="t" o:connecttype="custom" o:connectlocs="15,0;18,0;21,3;24,3;28,6;28,6;30,9;30,12;30,15;30,18;30,21;28,24;28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278" o:spid="_x0000_s1173" style="position:absolute;left:827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" path="m24,r5,l34,5r5,l39,10r5,l44,14r4,5l48,24r,5l44,34r,4l39,43r-5,5l29,48r-5,l20,48r-5,l10,43r-5,l5,38,,34,,29,,24,,19,,14,5,10,10,5r5,l20,r4,xe" fillcolor="aqua" stroked="f">
                <v:path arrowok="t" o:connecttype="custom" o:connectlocs="15,0;18,0;21,3;24,3;24,6;28,6;28,9;30,12;30,15;30,18;28,21;28,24;24,27;24,27;21,30;18,30;15,30;13,30;9,30;6,27;3,27;3,24;0,21;0,18;0,15;0,12;0,9;3,6;3,6;6,3;9,3;13,0;15,0" o:connectangles="0,0,0,0,0,0,0,0,0,0,0,0,0,0,0,0,0,0,0,0,0,0,0,0,0,0,0,0,0,0,0,0,0"/>
                <o:lock v:ext="edit" aspectratio="t"/>
              </v:shape>
              <v:shape id="Freeform 279" o:spid="_x0000_s1174" style="position:absolute;left:821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" path="m24,r5,l34,5r5,5l44,10r,4l48,19r,5l48,29r-4,5l44,38r-5,5l34,43r,5l29,48r-5,l20,48r-5,l10,43r-5,l,38,,34,,29,,24,,19,,14,,10r5,l10,5r5,l20,r4,xe" fillcolor="aqua" stroked="f">
                <v:path arrowok="t" o:connecttype="custom" o:connectlocs="15,0;18,0;21,3;21,3;24,6;27,6;27,9;29,12;29,15;29,18;27,21;27,24;24,27;21,27;21,30;18,30;15,30;12,30;9,30;6,27;3,27;0,24;0,21;0,18;0,15;0,12;0,9;0,6;3,6;6,3;9,3;12,0;15,0" o:connectangles="0,0,0,0,0,0,0,0,0,0,0,0,0,0,0,0,0,0,0,0,0,0,0,0,0,0,0,0,0,0,0,0,0"/>
                <o:lock v:ext="edit" aspectratio="t"/>
              </v:shape>
              <v:shape id="Freeform 280" o:spid="_x0000_s1175" style="position:absolute;left:815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" path="m24,r5,l33,5r5,l43,10r5,l48,14r,5l48,24r,5l48,34r,4l43,43r-5,l33,48r-4,l24,48r-5,l14,48r,-5l9,43,5,38r,-4l,29,,24,,19,5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81" o:spid="_x0000_s1176" style="position:absolute;left:809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" path="m24,r5,l33,5r5,l43,10r5,4l48,19r,5l48,29r,5l43,38r,5l38,43r-5,5l29,48r-5,l19,48r-5,l9,43,5,38r,-4l,29,,24,,19,5,14r,-4l9,10,9,5r5,l19,r5,xe" fillcolor="aqua" stroked="f">
                <v:path arrowok="t" o:connecttype="custom" o:connectlocs="15,0;18,0;20,3;23,3;26,6;26,6;29,9;29,12;29,15;29,18;29,21;26,24;26,27;23,27;20,30;18,30;15,30;11,30;8,30;5,27;5,27;3,24;3,21;0,18;0,15;0,12;3,9;3,6;5,6;5,3;8,3;11,0;15,0" o:connectangles="0,0,0,0,0,0,0,0,0,0,0,0,0,0,0,0,0,0,0,0,0,0,0,0,0,0,0,0,0,0,0,0,0"/>
                <o:lock v:ext="edit" aspectratio="t"/>
              </v:shape>
              <v:shape id="Freeform 282" o:spid="_x0000_s1177" style="position:absolute;left:803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" path="m24,r5,l33,5r5,l43,10r5,4l48,19r,5l48,29r,5l43,38r,5l38,43r-5,5l29,48r-5,l19,48r-5,l9,43r-4,l5,38,,34,,29,,24,,19,,14,5,10,9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83" o:spid="_x0000_s1178" style="position:absolute;left:797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" path="m24,r5,l33,5r5,l38,10r5,l43,14r5,5l48,24r,5l43,34r,4l38,43r-5,5l29,48r-5,l19,48r-5,l9,43r-4,l5,38,,34,,29,,24,,19,,14,5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84" o:spid="_x0000_s1179" style="position:absolute;left:7915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" path="m24,r5,l33,5r5,5l43,10r,4l48,19r,5l48,29r-5,5l43,38r-5,5l33,43r,5l29,48r-5,l19,48r-5,l9,43r-4,l,38,,34,,29,,24,,19,,14,,10r5,l9,5r5,l19,r5,xe" fillcolor="aqua" stroked="f">
                <v:path arrowok="t" o:connecttype="custom" o:connectlocs="15,0;18,0;20,3;20,3;23,6;26,6;26,9;29,12;29,15;29,18;26,21;26,24;23,27;20,27;20,30;18,30;15,30;11,30;8,30;5,27;3,27;0,24;0,21;0,18;0,15;0,12;0,9;0,6;3,6;5,3;8,3;11,0;15,0" o:connectangles="0,0,0,0,0,0,0,0,0,0,0,0,0,0,0,0,0,0,0,0,0,0,0,0,0,0,0,0,0,0,0,0,0"/>
                <o:lock v:ext="edit" aspectratio="t"/>
              </v:shape>
              <v:shape id="Freeform 285" o:spid="_x0000_s1180" style="position:absolute;left:7852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" path="m24,r5,l34,5r5,l43,10r5,l48,14r,5l48,24r,5l48,34r,4l43,43r-4,l34,48r-5,l24,48r-5,l15,48r,-5l10,43,5,38r,-4l,29,,24,,19,5,14r,-4l10,10,15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86" o:spid="_x0000_s1181" style="position:absolute;left:779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" path="m24,r5,l34,5r5,l43,10r5,4l48,19r,5l48,29r,5l43,38r,5l39,43r-5,5l29,48r-5,l19,48r-4,l10,43,5,38r,-4l,29,,24,,19,5,14r,-4l10,10r,-5l15,5,19,r5,xe" fillcolor="aqua" stroked="f">
                <v:path arrowok="t" o:connecttype="custom" o:connectlocs="15,0;18,0;21,3;24,3;26,6;26,6;29,9;29,12;29,15;29,18;29,21;26,24;26,27;24,27;21,30;18,30;15,30;11,30;9,30;6,27;6,27;3,24;3,21;0,18;0,15;0,12;3,9;3,6;6,6;6,3;9,3;11,0;15,0" o:connectangles="0,0,0,0,0,0,0,0,0,0,0,0,0,0,0,0,0,0,0,0,0,0,0,0,0,0,0,0,0,0,0,0,0"/>
                <o:lock v:ext="edit" aspectratio="t"/>
              </v:shape>
              <v:shape id="Freeform 287" o:spid="_x0000_s1182" style="position:absolute;left:773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" path="m24,r5,l34,5r5,l43,10r5,4l48,19r,5l48,29r,5l43,38r,5l39,43r-5,5l29,48r-5,l19,48r-4,l10,43r-5,l5,38,,34,,29,,24,,19,,14,5,10,10,5r5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88" o:spid="_x0000_s1183" style="position:absolute;left:767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" path="m24,r5,l34,5r5,l39,10r4,l43,14r5,5l48,24r,5l43,34r,4l39,43r-5,5l29,48r-5,l19,48r-4,l10,43r-5,l5,38,,34,,29,,24,,19,,14,5,10,10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89" o:spid="_x0000_s1184" style="position:absolute;left:7313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" path="m24,r5,l33,5r5,l43,10r5,l48,14r,5l48,24r,5l48,34r,4l43,43r-5,l33,48r-4,l24,48r-5,l14,48r,-5l9,43,5,38r,-4l,29,,24,,19,5,14r,-4l9,10,14,5,19,r5,xe" fillcolor="aqua" stroked="f">
                <v:path arrowok="t" o:connecttype="custom" o:connectlocs="15,0;18,0;20,3;23,3;26,6;29,6;29,9;29,12;29,15;29,18;29,21;29,24;26,27;23,27;20,30;18,30;15,30;11,30;8,30;8,27;5,27;3,24;3,21;0,18;0,15;0,12;3,9;3,6;5,6;8,3;8,3;11,0;15,0" o:connectangles="0,0,0,0,0,0,0,0,0,0,0,0,0,0,0,0,0,0,0,0,0,0,0,0,0,0,0,0,0,0,0,0,0"/>
                <o:lock v:ext="edit" aspectratio="t"/>
              </v:shape>
              <v:shape id="Freeform 290" o:spid="_x0000_s1185" style="position:absolute;left:7612;top:16194;width:32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" path="m29,r5,l39,5r5,5l48,10r,4l48,19r5,5l48,29r,5l48,38r-4,5l39,43r,5l34,48r-5,l24,48r-4,l15,43r-5,l5,38r,-4l5,29,,24,5,19r,-5l5,10r5,l15,5r5,l24,r5,xe" fillcolor="aqua" stroked="f">
                <v:path arrowok="t" o:connecttype="custom" o:connectlocs="18,0;21,0;24,3;24,3;27,6;29,6;29,9;29,12;32,15;29,18;29,21;29,24;27,27;24,27;24,30;21,30;18,30;14,30;12,30;9,27;6,27;3,24;3,21;3,18;0,15;3,12;3,9;3,6;6,6;9,3;12,3;14,0;18,0" o:connectangles="0,0,0,0,0,0,0,0,0,0,0,0,0,0,0,0,0,0,0,0,0,0,0,0,0,0,0,0,0,0,0,0,0"/>
                <o:lock v:ext="edit" aspectratio="t"/>
              </v:shape>
              <v:shape id="Freeform 291" o:spid="_x0000_s1186" style="position:absolute;left:725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" path="m24,r5,l34,5r4,l43,10r5,4l48,19r,5l48,29r,5l43,38r,5l38,43r-4,5l29,48r-5,l19,48r-5,l10,43,5,38r,-4l,29,,24,,19,5,14r,-4l10,10r,-5l14,5,19,r5,xe" fillcolor="aqua" stroked="f">
                <v:path arrowok="t" o:connecttype="custom" o:connectlocs="15,0;18,0;21,3;24,3;27,6;27,6;30,9;30,12;30,15;30,18;30,21;27,24;27,27;24,27;21,30;18,30;15,30;12,30;9,30;6,27;6,27;3,24;3,21;0,18;0,15;0,12;3,9;3,6;6,6;6,3;9,3;12,0;15,0" o:connectangles="0,0,0,0,0,0,0,0,0,0,0,0,0,0,0,0,0,0,0,0,0,0,0,0,0,0,0,0,0,0,0,0,0"/>
                <o:lock v:ext="edit" aspectratio="t"/>
              </v:shape>
              <v:shape id="Freeform 292" o:spid="_x0000_s1187" style="position:absolute;left:7553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" path="m24,r4,l33,5r5,l43,10r5,l48,14r,5l48,24r,5l48,34r,4l43,43r-5,l33,48r-5,l24,48r-5,l14,48r,-5l9,43,4,38r,-4l,29,,24,,19,4,14r,-4l9,10,14,5,19,r5,xe" fillcolor="aqua" stroked="f">
                <v:path arrowok="t" o:connecttype="custom" o:connectlocs="15,0;18,0;21,3;24,3;27,6;30,6;30,9;30,12;30,15;30,18;30,21;30,24;27,27;24,27;21,30;18,30;15,30;12,30;9,30;9,27;6,27;3,24;3,21;0,18;0,15;0,12;3,9;3,6;6,6;9,3;9,3;12,0;15,0" o:connectangles="0,0,0,0,0,0,0,0,0,0,0,0,0,0,0,0,0,0,0,0,0,0,0,0,0,0,0,0,0,0,0,0,0"/>
                <o:lock v:ext="edit" aspectratio="t"/>
              </v:shape>
              <v:shape id="Freeform 293" o:spid="_x0000_s1188" style="position:absolute;left:719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" path="m24,r5,l34,5r4,l43,10r5,4l48,19r,5l48,29r,5l43,38r,5l38,43r-4,5l29,48r-5,l19,48r-5,l10,43r-5,l5,38,,34,,29,,24,,19,,14,5,10,10,5r4,l19,r5,xe" fillcolor="aqua" stroked="f">
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94" o:spid="_x0000_s1189" style="position:absolute;left:7494;top:16194;width:29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" path="m24,r4,l33,5r5,l43,10r5,4l48,19r,5l48,29r,5l43,38r,5l38,43r-5,5l28,48r-4,l19,48r-5,l9,43,4,38,,34,,29,,24,,19,,14,4,10r5,l9,5r5,l19,r5,xe" fillcolor="aqua" stroked="f">
                <v:path arrowok="t" o:connecttype="custom" o:connectlocs="15,0;17,0;20,3;23,3;26,6;26,6;29,9;29,12;29,15;29,18;29,21;26,24;26,27;23,27;20,30;17,30;15,30;11,30;8,30;5,27;5,27;2,24;0,21;0,18;0,15;0,12;0,9;2,6;5,6;5,3;8,3;11,0;15,0" o:connectangles="0,0,0,0,0,0,0,0,0,0,0,0,0,0,0,0,0,0,0,0,0,0,0,0,0,0,0,0,0,0,0,0,0"/>
                <o:lock v:ext="edit" aspectratio="t"/>
              </v:shape>
              <v:shape id="Freeform 295" o:spid="_x0000_s1190" style="position:absolute;left:7434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" path="m24,r4,l33,5r5,l38,10r5,l48,14r,5l48,24r,5l48,34r-5,4l38,43r-5,5l28,48r-4,l19,48r-5,l9,43r-5,l4,38,,34,,29,,24,,19,,14,4,10,9,5r5,l19,r5,xe" fillcolor="aqua" stroked="f">
                <v:path arrowok="t" o:connecttype="custom" o:connectlocs="15,0;18,0;21,3;24,3;24,6;27,6;30,9;30,12;30,15;30,18;30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shape id="Freeform 296" o:spid="_x0000_s1191" style="position:absolute;left:7375;top:16194;width:30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" path="m24,r4,l33,5r5,l38,10r5,l43,14r5,5l48,24r,5l43,34r,4l38,43r-5,5l28,48r-4,l19,48r-5,l9,43r-5,l4,38,,34,,29,,24,,19,,14,4,10,9,5r5,l19,r5,xe" fillcolor="aqua" stroked="f">
                <v:path arrowok="t" o:connecttype="custom" o:connectlocs="15,0;18,0;21,3;24,3;24,6;27,6;27,9;30,12;30,15;30,18;27,21;27,24;24,27;24,27;21,30;18,30;15,30;12,30;9,30;6,27;3,27;3,24;0,21;0,18;0,15;0,12;0,9;3,6;3,6;6,3;9,3;12,0;15,0" o:connectangles="0,0,0,0,0,0,0,0,0,0,0,0,0,0,0,0,0,0,0,0,0,0,0,0,0,0,0,0,0,0,0,0,0"/>
                <o:lock v:ext="edit" aspectratio="t"/>
              </v:shape>
              <v:group id="Group 297" o:spid="_x0000_s1192" style="position:absolute;left:11115;top:15986;width:330;height:30;rotation:90" coordorigin="10697,2664" coordsize="3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">
                <v:shape id="Freeform 298" o:spid="_x0000_s1193" style="position:absolute;left:10997;top:2664;width:30;height:30;rotation:9300662fd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" path="m24,r5,l33,5r5,l43,10r5,4l48,19r,5l48,29r,5l43,38r,5l38,43r-5,5l29,48r-5,l19,48r-5,l9,43,5,38,,34,,29,,24,,19,,14,5,10r4,l9,5r5,l19,r5,xe" fillcolor="aqua" stroked="f">
                  <v:path arrowok="t" o:connecttype="custom" o:connectlocs="15,0;18,0;21,3;24,3;27,6;27,6;30,9;30,12;30,15;30,18;30,21;27,24;27,27;24,27;21,30;18,30;15,30;12,30;9,30;6,27;6,27;3,24;0,21;0,18;0,15;0,12;0,9;3,6;6,6;6,3;9,3;12,0;15,0" o:connectangles="0,0,0,0,0,0,0,0,0,0,0,0,0,0,0,0,0,0,0,0,0,0,0,0,0,0,0,0,0,0,0,0,0"/>
                  <o:lock v:ext="edit" aspectratio="t"/>
                </v:shape>
                <v:shape id="Freeform 299" o:spid="_x0000_s1194" style="position:absolute;left:10938;top:2664;width:29;height:30;rotation:9300662fd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" path="m24,r5,l33,5r5,l38,10r5,l48,14r,5l48,24r,5l48,34r-5,4l38,43r-5,5l29,48r-5,l19,48r-5,l9,43r-4,l5,38,,34,,29,,24,,19,,14,5,10,9,5r5,l19,r5,xe" fillcolor="aqua" stroked="f">
                  <v:path arrowok="t" o:connecttype="custom" o:connectlocs="15,0;18,0;20,3;23,3;23,6;26,6;29,9;29,12;29,15;29,18;29,21;26,24;23,27;23,27;20,30;18,30;15,30;11,30;8,30;5,27;3,27;3,24;0,21;0,18;0,15;0,12;0,9;3,6;3,6;5,3;8,3;11,0;15,0" o:connectangles="0,0,0,0,0,0,0,0,0,0,0,0,0,0,0,0,0,0,0,0,0,0,0,0,0,0,0,0,0,0,0,0,0"/>
                  <o:lock v:ext="edit" aspectratio="t"/>
                </v:shape>
                <v:shape id="Freeform 300" o:spid="_x0000_s1195" style="position:absolute;left:10878;top:2664;width:30;height:30;rotation:9300662fd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" path="m24,r5,l33,5r5,5l43,10r,4l48,19r,5l48,29r-5,5l43,38r-5,5l33,43r,5l29,48r-5,l19,48r-5,l9,43r-4,l,38,,34,,29,,24,,19,,14,,10r5,l9,5r5,l19,r5,xe" fillcolor="aqua" stroked="f">
                  <v:path arrowok="t" o:connecttype="custom" o:connectlocs="15,0;18,0;21,3;21,3;24,6;27,6;27,9;30,12;30,15;30,18;27,21;27,24;24,27;21,27;21,30;18,30;15,30;12,30;9,30;6,27;3,27;0,24;0,21;0,18;0,15;0,12;0,9;0,6;3,6;6,3;9,3;12,0;15,0" o:connectangles="0,0,0,0,0,0,0,0,0,0,0,0,0,0,0,0,0,0,0,0,0,0,0,0,0,0,0,0,0,0,0,0,0"/>
                  <o:lock v:ext="edit" aspectratio="t"/>
                </v:shape>
                <v:shape id="Freeform 301" o:spid="_x0000_s1196" style="position:absolute;left:10816;top:2664;width:33;height:30;rotation:9224502fd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" path="m24,r5,l34,5r4,l43,10r5,l48,14r,5l53,24r-5,5l48,34r,4l43,43r-5,l34,48r-5,l24,48r-5,l15,43r-5,l5,38r,-4l5,29,,24,5,19r,-5l5,10r5,l15,5r4,l19,r5,xe" fillcolor="aqua" stroked="f">
                  <v:path arrowok="t" o:connecttype="custom" o:connectlocs="15,0;18,0;21,3;24,3;27,6;30,6;30,9;30,12;33,15;30,18;30,21;30,24;27,27;24,27;21,30;18,30;15,30;12,30;12,30;9,27;6,27;3,24;3,21;3,18;0,15;3,12;3,9;3,6;6,6;9,3;12,3;12,0;15,0" o:connectangles="0,0,0,0,0,0,0,0,0,0,0,0,0,0,0,0,0,0,0,0,0,0,0,0,0,0,0,0,0,0,0,0,0"/>
                  <o:lock v:ext="edit" aspectratio="t"/>
                </v:shape>
                <v:shape id="Freeform 302" o:spid="_x0000_s1197" style="position:absolute;left:10757;top:2664;width:29;height:30;rotation:9300662fd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" path="m24,r5,l34,5r5,l43,10r5,4l48,19r,5l48,29r,5l43,38r,5l39,43r-5,5l29,48r-5,l19,48r-4,l10,43,5,38r,-4l,29,,24,,19,5,14r,-4l10,10r,-5l15,5,19,r5,xe" fillcolor="aqua" stroked="f">
                  <v:path arrowok="t" o:connecttype="custom" o:connectlocs="15,0;18,0;21,3;24,3;26,6;26,6;29,9;29,12;29,15;29,18;29,21;26,24;26,27;24,27;21,30;18,30;15,30;11,30;9,30;6,27;6,27;3,24;3,21;0,18;0,15;0,12;3,9;3,6;6,6;6,3;9,3;11,0;15,0" o:connectangles="0,0,0,0,0,0,0,0,0,0,0,0,0,0,0,0,0,0,0,0,0,0,0,0,0,0,0,0,0,0,0,0,0"/>
                  <o:lock v:ext="edit" aspectratio="t"/>
                </v:shape>
                <v:shape id="Freeform 303" o:spid="_x0000_s1198" style="position:absolute;left:10697;top:2664;width:30;height:30;rotation:9300662fd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" path="m24,r5,l34,5r5,l43,10r5,4l48,19r,5l48,29r,5l43,38r,5l39,43r-5,5l29,48r-5,l19,48r-4,l10,43r-5,l5,38,,34,,29,,24,,19,,14,5,10,10,5r5,l19,r5,xe" fillcolor="aqua" stroked="f">
                  <v:path arrowok="t" o:connecttype="custom" o:connectlocs="15,0;18,0;21,3;24,3;27,6;27,6;30,9;30,12;30,15;30,18;30,21;27,24;27,27;24,27;21,30;18,30;15,30;12,30;9,30;6,27;3,27;3,24;0,21;0,18;0,15;0,12;0,9;3,6;3,6;6,3;9,3;12,0;15,0" o:connectangles="0,0,0,0,0,0,0,0,0,0,0,0,0,0,0,0,0,0,0,0,0,0,0,0,0,0,0,0,0,0,0,0,0"/>
                  <o:lock v:ext="edit" aspectratio="t"/>
                </v:shape>
              </v:group>
              <w10:wrap type="through"/>
            </v:group>
          </w:pict>
        </mc:Fallback>
      </mc:AlternateContent>
    </w:r>
    <w:r w:rsidR="0022123B">
      <w:rPr>
        <w:color w:val="000080"/>
        <w:sz w:val="18"/>
      </w:rPr>
      <w:t xml:space="preserve">Datum </w:t>
    </w:r>
    <w:proofErr w:type="gramStart"/>
    <w:r w:rsidR="0022123B">
      <w:rPr>
        <w:color w:val="000080"/>
        <w:sz w:val="18"/>
      </w:rPr>
      <w:t xml:space="preserve">vydání:  </w:t>
    </w:r>
    <w:r w:rsidR="009D6D60">
      <w:rPr>
        <w:color w:val="000080"/>
        <w:sz w:val="18"/>
      </w:rPr>
      <w:t>0</w:t>
    </w:r>
    <w:r w:rsidR="007A13E2">
      <w:rPr>
        <w:color w:val="000080"/>
        <w:sz w:val="18"/>
      </w:rPr>
      <w:t>9</w:t>
    </w:r>
    <w:proofErr w:type="gramEnd"/>
    <w:r w:rsidR="0022123B">
      <w:rPr>
        <w:color w:val="000080"/>
        <w:sz w:val="18"/>
      </w:rPr>
      <w:t>/20</w:t>
    </w:r>
    <w:r w:rsidR="009D6D60">
      <w:rPr>
        <w:color w:val="000080"/>
        <w:sz w:val="18"/>
      </w:rPr>
      <w:t>20</w:t>
    </w:r>
    <w:r w:rsidR="0022123B">
      <w:rPr>
        <w:color w:val="000080"/>
        <w:sz w:val="18"/>
      </w:rPr>
      <w:tab/>
    </w:r>
    <w:r w:rsidR="0022123B">
      <w:rPr>
        <w:color w:val="000080"/>
        <w:sz w:val="18"/>
      </w:rPr>
      <w:tab/>
    </w:r>
    <w:r w:rsidR="0022123B">
      <w:rPr>
        <w:color w:val="000080"/>
        <w:sz w:val="18"/>
      </w:rPr>
      <w:tab/>
    </w:r>
    <w:r w:rsidR="0022123B">
      <w:rPr>
        <w:color w:val="000080"/>
        <w:sz w:val="18"/>
      </w:rPr>
      <w:tab/>
    </w:r>
    <w:r w:rsidR="0022123B">
      <w:rPr>
        <w:snapToGrid w:val="0"/>
        <w:color w:val="000080"/>
        <w:sz w:val="18"/>
      </w:rPr>
      <w:t xml:space="preserve">Strana </w:t>
    </w:r>
    <w:r w:rsidR="0022123B">
      <w:rPr>
        <w:snapToGrid w:val="0"/>
        <w:color w:val="000080"/>
        <w:sz w:val="18"/>
      </w:rPr>
      <w:fldChar w:fldCharType="begin"/>
    </w:r>
    <w:r w:rsidR="0022123B">
      <w:rPr>
        <w:snapToGrid w:val="0"/>
        <w:color w:val="000080"/>
        <w:sz w:val="18"/>
      </w:rPr>
      <w:instrText xml:space="preserve"> PAGE </w:instrText>
    </w:r>
    <w:r w:rsidR="0022123B">
      <w:rPr>
        <w:snapToGrid w:val="0"/>
        <w:color w:val="000080"/>
        <w:sz w:val="18"/>
      </w:rPr>
      <w:fldChar w:fldCharType="separate"/>
    </w:r>
    <w:r w:rsidR="0022123B">
      <w:rPr>
        <w:noProof/>
        <w:snapToGrid w:val="0"/>
        <w:color w:val="000080"/>
        <w:sz w:val="18"/>
      </w:rPr>
      <w:t>5</w:t>
    </w:r>
    <w:r w:rsidR="0022123B">
      <w:rPr>
        <w:snapToGrid w:val="0"/>
        <w:color w:val="000080"/>
        <w:sz w:val="18"/>
      </w:rPr>
      <w:fldChar w:fldCharType="end"/>
    </w:r>
    <w:r w:rsidR="0022123B">
      <w:rPr>
        <w:snapToGrid w:val="0"/>
        <w:color w:val="000080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4E70" w14:textId="77777777" w:rsidR="00B32F2C" w:rsidRDefault="00B32F2C">
      <w:r>
        <w:separator/>
      </w:r>
    </w:p>
  </w:footnote>
  <w:footnote w:type="continuationSeparator" w:id="0">
    <w:p w14:paraId="35046B5F" w14:textId="77777777" w:rsidR="00B32F2C" w:rsidRDefault="00B3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4CE9F" w14:textId="5E40E31C" w:rsidR="0022123B" w:rsidRPr="00120C0D" w:rsidRDefault="00A063E9">
    <w:pPr>
      <w:pStyle w:val="Zhlav"/>
      <w:tabs>
        <w:tab w:val="clear" w:pos="9072"/>
        <w:tab w:val="left" w:pos="2976"/>
        <w:tab w:val="left" w:pos="5016"/>
        <w:tab w:val="left" w:pos="8604"/>
      </w:tabs>
      <w:ind w:left="426"/>
      <w:rPr>
        <w:snapToGrid w:val="0"/>
        <w:color w:val="000080"/>
        <w:sz w:val="18"/>
      </w:rPr>
    </w:pP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A55E44F" wp14:editId="6C246F7B">
              <wp:simplePos x="0" y="0"/>
              <wp:positionH relativeFrom="column">
                <wp:posOffset>6073775</wp:posOffset>
              </wp:positionH>
              <wp:positionV relativeFrom="paragraph">
                <wp:posOffset>36195</wp:posOffset>
              </wp:positionV>
              <wp:extent cx="13970" cy="19050"/>
              <wp:effectExtent l="6350" t="7620" r="8255" b="1905"/>
              <wp:wrapNone/>
              <wp:docPr id="323" name="Freeform 3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75F92" id="Freeform 324" o:spid="_x0000_s1026" style="position:absolute;margin-left:478.25pt;margin-top:2.85pt;width:1.1pt;height:1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CD5B825" wp14:editId="3E064406">
              <wp:simplePos x="0" y="0"/>
              <wp:positionH relativeFrom="column">
                <wp:posOffset>6041390</wp:posOffset>
              </wp:positionH>
              <wp:positionV relativeFrom="paragraph">
                <wp:posOffset>36195</wp:posOffset>
              </wp:positionV>
              <wp:extent cx="13970" cy="19050"/>
              <wp:effectExtent l="2540" t="7620" r="2540" b="1905"/>
              <wp:wrapNone/>
              <wp:docPr id="322" name="Freeform 3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57282" id="Freeform 323" o:spid="_x0000_s1026" style="position:absolute;margin-left:475.7pt;margin-top:2.85pt;width:1.1pt;height: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16C7931" wp14:editId="09720C92">
              <wp:simplePos x="0" y="0"/>
              <wp:positionH relativeFrom="column">
                <wp:posOffset>6009005</wp:posOffset>
              </wp:positionH>
              <wp:positionV relativeFrom="paragraph">
                <wp:posOffset>36195</wp:posOffset>
              </wp:positionV>
              <wp:extent cx="13970" cy="19050"/>
              <wp:effectExtent l="8255" t="7620" r="6350" b="1905"/>
              <wp:wrapNone/>
              <wp:docPr id="321" name="Freeform 3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39F3C" id="Freeform 322" o:spid="_x0000_s1026" style="position:absolute;margin-left:473.15pt;margin-top:2.85pt;width:1.1pt;height:1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758E041" wp14:editId="27A005B1">
              <wp:simplePos x="0" y="0"/>
              <wp:positionH relativeFrom="column">
                <wp:posOffset>5976620</wp:posOffset>
              </wp:positionH>
              <wp:positionV relativeFrom="paragraph">
                <wp:posOffset>36195</wp:posOffset>
              </wp:positionV>
              <wp:extent cx="13970" cy="19050"/>
              <wp:effectExtent l="4445" t="7620" r="635" b="1905"/>
              <wp:wrapNone/>
              <wp:docPr id="320" name="Freeform 3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79F6D" id="Freeform 321" o:spid="_x0000_s1026" style="position:absolute;margin-left:470.6pt;margin-top:2.85pt;width:1.1pt;height:1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1071651" wp14:editId="47EFF20C">
              <wp:simplePos x="0" y="0"/>
              <wp:positionH relativeFrom="column">
                <wp:posOffset>5944235</wp:posOffset>
              </wp:positionH>
              <wp:positionV relativeFrom="paragraph">
                <wp:posOffset>36195</wp:posOffset>
              </wp:positionV>
              <wp:extent cx="13970" cy="19050"/>
              <wp:effectExtent l="635" t="7620" r="4445" b="1905"/>
              <wp:wrapNone/>
              <wp:docPr id="319" name="Freeform 3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79462" id="Freeform 320" o:spid="_x0000_s1026" style="position:absolute;margin-left:468.05pt;margin-top:2.85pt;width:1.1pt;height:1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B25A148" wp14:editId="4DA928B6">
              <wp:simplePos x="0" y="0"/>
              <wp:positionH relativeFrom="column">
                <wp:posOffset>5911850</wp:posOffset>
              </wp:positionH>
              <wp:positionV relativeFrom="paragraph">
                <wp:posOffset>36195</wp:posOffset>
              </wp:positionV>
              <wp:extent cx="13970" cy="19050"/>
              <wp:effectExtent l="6350" t="7620" r="8255" b="1905"/>
              <wp:wrapNone/>
              <wp:docPr id="318" name="Freeform 3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10336" id="Freeform 319" o:spid="_x0000_s1026" style="position:absolute;margin-left:465.5pt;margin-top:2.85pt;width:1.1pt;height: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6D8BBAFC" wp14:editId="249152D4">
              <wp:simplePos x="0" y="0"/>
              <wp:positionH relativeFrom="column">
                <wp:posOffset>1882140</wp:posOffset>
              </wp:positionH>
              <wp:positionV relativeFrom="paragraph">
                <wp:posOffset>37465</wp:posOffset>
              </wp:positionV>
              <wp:extent cx="3599815" cy="19050"/>
              <wp:effectExtent l="5715" t="8890" r="4445" b="635"/>
              <wp:wrapNone/>
              <wp:docPr id="189" name="Group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99815" cy="19050"/>
                        <a:chOff x="3242" y="767"/>
                        <a:chExt cx="5669" cy="30"/>
                      </a:xfrm>
                    </wpg:grpSpPr>
                    <wps:wsp>
                      <wps:cNvPr id="190" name="Freeform 3"/>
                      <wps:cNvSpPr>
                        <a:spLocks noChangeAspect="1"/>
                      </wps:cNvSpPr>
                      <wps:spPr bwMode="auto">
                        <a:xfrm>
                          <a:off x="7466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4"/>
                      <wps:cNvSpPr>
                        <a:spLocks noChangeAspect="1"/>
                      </wps:cNvSpPr>
                      <wps:spPr bwMode="auto">
                        <a:xfrm>
                          <a:off x="7422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5"/>
                      <wps:cNvSpPr>
                        <a:spLocks noChangeAspect="1"/>
                      </wps:cNvSpPr>
                      <wps:spPr bwMode="auto">
                        <a:xfrm>
                          <a:off x="7376" y="767"/>
                          <a:ext cx="24" cy="30"/>
                        </a:xfrm>
                        <a:custGeom>
                          <a:avLst/>
                          <a:gdLst>
                            <a:gd name="T0" fmla="*/ 24 w 53"/>
                            <a:gd name="T1" fmla="*/ 0 h 48"/>
                            <a:gd name="T2" fmla="*/ 29 w 53"/>
                            <a:gd name="T3" fmla="*/ 0 h 48"/>
                            <a:gd name="T4" fmla="*/ 34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4 w 53"/>
                            <a:gd name="T29" fmla="*/ 48 h 48"/>
                            <a:gd name="T30" fmla="*/ 29 w 53"/>
                            <a:gd name="T31" fmla="*/ 48 h 48"/>
                            <a:gd name="T32" fmla="*/ 24 w 53"/>
                            <a:gd name="T33" fmla="*/ 48 h 48"/>
                            <a:gd name="T34" fmla="*/ 19 w 53"/>
                            <a:gd name="T35" fmla="*/ 48 h 48"/>
                            <a:gd name="T36" fmla="*/ 14 w 53"/>
                            <a:gd name="T37" fmla="*/ 48 h 48"/>
                            <a:gd name="T38" fmla="*/ 14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0 w 53"/>
                            <a:gd name="T47" fmla="*/ 29 h 48"/>
                            <a:gd name="T48" fmla="*/ 0 w 53"/>
                            <a:gd name="T49" fmla="*/ 24 h 48"/>
                            <a:gd name="T50" fmla="*/ 0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4 w 53"/>
                            <a:gd name="T59" fmla="*/ 5 h 48"/>
                            <a:gd name="T60" fmla="*/ 14 w 53"/>
                            <a:gd name="T61" fmla="*/ 5 h 48"/>
                            <a:gd name="T62" fmla="*/ 19 w 53"/>
                            <a:gd name="T63" fmla="*/ 0 h 48"/>
                            <a:gd name="T64" fmla="*/ 24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"/>
                      <wps:cNvSpPr>
                        <a:spLocks noChangeAspect="1"/>
                      </wps:cNvSpPr>
                      <wps:spPr bwMode="auto">
                        <a:xfrm>
                          <a:off x="733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7"/>
                      <wps:cNvSpPr>
                        <a:spLocks noChangeAspect="1"/>
                      </wps:cNvSpPr>
                      <wps:spPr bwMode="auto">
                        <a:xfrm>
                          <a:off x="728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8"/>
                      <wps:cNvSpPr>
                        <a:spLocks noChangeAspect="1"/>
                      </wps:cNvSpPr>
                      <wps:spPr bwMode="auto">
                        <a:xfrm>
                          <a:off x="724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9"/>
                      <wps:cNvSpPr>
                        <a:spLocks noChangeAspect="1"/>
                      </wps:cNvSpPr>
                      <wps:spPr bwMode="auto">
                        <a:xfrm>
                          <a:off x="720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10"/>
                      <wps:cNvSpPr>
                        <a:spLocks noChangeAspect="1"/>
                      </wps:cNvSpPr>
                      <wps:spPr bwMode="auto">
                        <a:xfrm>
                          <a:off x="715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11"/>
                      <wps:cNvSpPr>
                        <a:spLocks noChangeAspect="1"/>
                      </wps:cNvSpPr>
                      <wps:spPr bwMode="auto">
                        <a:xfrm>
                          <a:off x="7110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2"/>
                      <wps:cNvSpPr>
                        <a:spLocks noChangeAspect="1"/>
                      </wps:cNvSpPr>
                      <wps:spPr bwMode="auto">
                        <a:xfrm>
                          <a:off x="7065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13"/>
                      <wps:cNvSpPr>
                        <a:spLocks noChangeAspect="1"/>
                      </wps:cNvSpPr>
                      <wps:spPr bwMode="auto">
                        <a:xfrm>
                          <a:off x="702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14"/>
                      <wps:cNvSpPr>
                        <a:spLocks noChangeAspect="1"/>
                      </wps:cNvSpPr>
                      <wps:spPr bwMode="auto">
                        <a:xfrm>
                          <a:off x="6978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15"/>
                      <wps:cNvSpPr>
                        <a:spLocks noChangeAspect="1"/>
                      </wps:cNvSpPr>
                      <wps:spPr bwMode="auto">
                        <a:xfrm>
                          <a:off x="6932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16"/>
                      <wps:cNvSpPr>
                        <a:spLocks noChangeAspect="1"/>
                      </wps:cNvSpPr>
                      <wps:spPr bwMode="auto">
                        <a:xfrm>
                          <a:off x="688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17"/>
                      <wps:cNvSpPr>
                        <a:spLocks noChangeAspect="1"/>
                      </wps:cNvSpPr>
                      <wps:spPr bwMode="auto">
                        <a:xfrm>
                          <a:off x="6843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18"/>
                      <wps:cNvSpPr>
                        <a:spLocks noChangeAspect="1"/>
                      </wps:cNvSpPr>
                      <wps:spPr bwMode="auto">
                        <a:xfrm>
                          <a:off x="6800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19"/>
                      <wps:cNvSpPr>
                        <a:spLocks noChangeAspect="1"/>
                      </wps:cNvSpPr>
                      <wps:spPr bwMode="auto">
                        <a:xfrm>
                          <a:off x="675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0"/>
                      <wps:cNvSpPr>
                        <a:spLocks noChangeAspect="1"/>
                      </wps:cNvSpPr>
                      <wps:spPr bwMode="auto">
                        <a:xfrm>
                          <a:off x="6709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"/>
                      <wps:cNvSpPr>
                        <a:spLocks noChangeAspect="1"/>
                      </wps:cNvSpPr>
                      <wps:spPr bwMode="auto">
                        <a:xfrm>
                          <a:off x="666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2"/>
                      <wps:cNvSpPr>
                        <a:spLocks noChangeAspect="1"/>
                      </wps:cNvSpPr>
                      <wps:spPr bwMode="auto">
                        <a:xfrm>
                          <a:off x="662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3"/>
                      <wps:cNvSpPr>
                        <a:spLocks noChangeAspect="1"/>
                      </wps:cNvSpPr>
                      <wps:spPr bwMode="auto">
                        <a:xfrm>
                          <a:off x="657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4"/>
                      <wps:cNvSpPr>
                        <a:spLocks noChangeAspect="1"/>
                      </wps:cNvSpPr>
                      <wps:spPr bwMode="auto">
                        <a:xfrm>
                          <a:off x="653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5"/>
                      <wps:cNvSpPr>
                        <a:spLocks noChangeAspect="1"/>
                      </wps:cNvSpPr>
                      <wps:spPr bwMode="auto">
                        <a:xfrm>
                          <a:off x="648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6"/>
                      <wps:cNvSpPr>
                        <a:spLocks noChangeAspect="1"/>
                      </wps:cNvSpPr>
                      <wps:spPr bwMode="auto">
                        <a:xfrm>
                          <a:off x="644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7"/>
                      <wps:cNvSpPr>
                        <a:spLocks noChangeAspect="1"/>
                      </wps:cNvSpPr>
                      <wps:spPr bwMode="auto">
                        <a:xfrm>
                          <a:off x="6399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8"/>
                      <wps:cNvSpPr>
                        <a:spLocks noChangeAspect="1"/>
                      </wps:cNvSpPr>
                      <wps:spPr bwMode="auto">
                        <a:xfrm>
                          <a:off x="635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29"/>
                      <wps:cNvSpPr>
                        <a:spLocks noChangeAspect="1"/>
                      </wps:cNvSpPr>
                      <wps:spPr bwMode="auto">
                        <a:xfrm>
                          <a:off x="6309" y="767"/>
                          <a:ext cx="24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3 w 53"/>
                            <a:gd name="T3" fmla="*/ 0 h 48"/>
                            <a:gd name="T4" fmla="*/ 38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8 w 53"/>
                            <a:gd name="T29" fmla="*/ 48 h 48"/>
                            <a:gd name="T30" fmla="*/ 33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4 w 53"/>
                            <a:gd name="T39" fmla="*/ 43 h 48"/>
                            <a:gd name="T40" fmla="*/ 9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9 w 53"/>
                            <a:gd name="T57" fmla="*/ 10 h 48"/>
                            <a:gd name="T58" fmla="*/ 14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3" y="0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8" y="48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30"/>
                      <wps:cNvSpPr>
                        <a:spLocks noChangeAspect="1"/>
                      </wps:cNvSpPr>
                      <wps:spPr bwMode="auto">
                        <a:xfrm>
                          <a:off x="6264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31"/>
                      <wps:cNvSpPr>
                        <a:spLocks noChangeAspect="1"/>
                      </wps:cNvSpPr>
                      <wps:spPr bwMode="auto">
                        <a:xfrm>
                          <a:off x="622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32"/>
                      <wps:cNvSpPr>
                        <a:spLocks noChangeAspect="1"/>
                      </wps:cNvSpPr>
                      <wps:spPr bwMode="auto">
                        <a:xfrm>
                          <a:off x="6177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33"/>
                      <wps:cNvSpPr>
                        <a:spLocks noChangeAspect="1"/>
                      </wps:cNvSpPr>
                      <wps:spPr bwMode="auto">
                        <a:xfrm>
                          <a:off x="613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34"/>
                      <wps:cNvSpPr>
                        <a:spLocks noChangeAspect="1"/>
                      </wps:cNvSpPr>
                      <wps:spPr bwMode="auto">
                        <a:xfrm>
                          <a:off x="6086" y="767"/>
                          <a:ext cx="25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4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4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35"/>
                      <wps:cNvSpPr>
                        <a:spLocks noChangeAspect="1"/>
                      </wps:cNvSpPr>
                      <wps:spPr bwMode="auto">
                        <a:xfrm>
                          <a:off x="604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36"/>
                      <wps:cNvSpPr>
                        <a:spLocks noChangeAspect="1"/>
                      </wps:cNvSpPr>
                      <wps:spPr bwMode="auto">
                        <a:xfrm>
                          <a:off x="599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37"/>
                      <wps:cNvSpPr>
                        <a:spLocks noChangeAspect="1"/>
                      </wps:cNvSpPr>
                      <wps:spPr bwMode="auto">
                        <a:xfrm>
                          <a:off x="595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38"/>
                      <wps:cNvSpPr>
                        <a:spLocks noChangeAspect="1"/>
                      </wps:cNvSpPr>
                      <wps:spPr bwMode="auto">
                        <a:xfrm>
                          <a:off x="591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39"/>
                      <wps:cNvSpPr>
                        <a:spLocks noChangeAspect="1"/>
                      </wps:cNvSpPr>
                      <wps:spPr bwMode="auto">
                        <a:xfrm>
                          <a:off x="5864" y="767"/>
                          <a:ext cx="24" cy="30"/>
                        </a:xfrm>
                        <a:custGeom>
                          <a:avLst/>
                          <a:gdLst>
                            <a:gd name="T0" fmla="*/ 24 w 52"/>
                            <a:gd name="T1" fmla="*/ 0 h 48"/>
                            <a:gd name="T2" fmla="*/ 33 w 52"/>
                            <a:gd name="T3" fmla="*/ 0 h 48"/>
                            <a:gd name="T4" fmla="*/ 33 w 52"/>
                            <a:gd name="T5" fmla="*/ 5 h 48"/>
                            <a:gd name="T6" fmla="*/ 38 w 52"/>
                            <a:gd name="T7" fmla="*/ 5 h 48"/>
                            <a:gd name="T8" fmla="*/ 43 w 52"/>
                            <a:gd name="T9" fmla="*/ 10 h 48"/>
                            <a:gd name="T10" fmla="*/ 48 w 52"/>
                            <a:gd name="T11" fmla="*/ 10 h 48"/>
                            <a:gd name="T12" fmla="*/ 48 w 52"/>
                            <a:gd name="T13" fmla="*/ 14 h 48"/>
                            <a:gd name="T14" fmla="*/ 48 w 52"/>
                            <a:gd name="T15" fmla="*/ 19 h 48"/>
                            <a:gd name="T16" fmla="*/ 52 w 52"/>
                            <a:gd name="T17" fmla="*/ 24 h 48"/>
                            <a:gd name="T18" fmla="*/ 48 w 52"/>
                            <a:gd name="T19" fmla="*/ 29 h 48"/>
                            <a:gd name="T20" fmla="*/ 48 w 52"/>
                            <a:gd name="T21" fmla="*/ 34 h 48"/>
                            <a:gd name="T22" fmla="*/ 48 w 52"/>
                            <a:gd name="T23" fmla="*/ 38 h 48"/>
                            <a:gd name="T24" fmla="*/ 43 w 52"/>
                            <a:gd name="T25" fmla="*/ 43 h 48"/>
                            <a:gd name="T26" fmla="*/ 38 w 52"/>
                            <a:gd name="T27" fmla="*/ 43 h 48"/>
                            <a:gd name="T28" fmla="*/ 33 w 52"/>
                            <a:gd name="T29" fmla="*/ 48 h 48"/>
                            <a:gd name="T30" fmla="*/ 33 w 52"/>
                            <a:gd name="T31" fmla="*/ 48 h 48"/>
                            <a:gd name="T32" fmla="*/ 24 w 52"/>
                            <a:gd name="T33" fmla="*/ 48 h 48"/>
                            <a:gd name="T34" fmla="*/ 19 w 52"/>
                            <a:gd name="T35" fmla="*/ 48 h 48"/>
                            <a:gd name="T36" fmla="*/ 19 w 52"/>
                            <a:gd name="T37" fmla="*/ 48 h 48"/>
                            <a:gd name="T38" fmla="*/ 14 w 52"/>
                            <a:gd name="T39" fmla="*/ 43 h 48"/>
                            <a:gd name="T40" fmla="*/ 9 w 52"/>
                            <a:gd name="T41" fmla="*/ 43 h 48"/>
                            <a:gd name="T42" fmla="*/ 5 w 52"/>
                            <a:gd name="T43" fmla="*/ 38 h 48"/>
                            <a:gd name="T44" fmla="*/ 5 w 52"/>
                            <a:gd name="T45" fmla="*/ 34 h 48"/>
                            <a:gd name="T46" fmla="*/ 5 w 52"/>
                            <a:gd name="T47" fmla="*/ 29 h 48"/>
                            <a:gd name="T48" fmla="*/ 0 w 52"/>
                            <a:gd name="T49" fmla="*/ 24 h 48"/>
                            <a:gd name="T50" fmla="*/ 5 w 52"/>
                            <a:gd name="T51" fmla="*/ 19 h 48"/>
                            <a:gd name="T52" fmla="*/ 5 w 52"/>
                            <a:gd name="T53" fmla="*/ 14 h 48"/>
                            <a:gd name="T54" fmla="*/ 5 w 52"/>
                            <a:gd name="T55" fmla="*/ 10 h 48"/>
                            <a:gd name="T56" fmla="*/ 9 w 52"/>
                            <a:gd name="T57" fmla="*/ 10 h 48"/>
                            <a:gd name="T58" fmla="*/ 14 w 52"/>
                            <a:gd name="T59" fmla="*/ 5 h 48"/>
                            <a:gd name="T60" fmla="*/ 19 w 52"/>
                            <a:gd name="T61" fmla="*/ 5 h 48"/>
                            <a:gd name="T62" fmla="*/ 19 w 52"/>
                            <a:gd name="T63" fmla="*/ 0 h 48"/>
                            <a:gd name="T64" fmla="*/ 24 w 52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24" y="0"/>
                              </a:moveTo>
                              <a:lnTo>
                                <a:pt x="33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2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40"/>
                      <wps:cNvSpPr>
                        <a:spLocks noChangeAspect="1"/>
                      </wps:cNvSpPr>
                      <wps:spPr bwMode="auto">
                        <a:xfrm>
                          <a:off x="582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41"/>
                      <wps:cNvSpPr>
                        <a:spLocks noChangeAspect="1"/>
                      </wps:cNvSpPr>
                      <wps:spPr bwMode="auto">
                        <a:xfrm>
                          <a:off x="5776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42"/>
                      <wps:cNvSpPr>
                        <a:spLocks noChangeAspect="1"/>
                      </wps:cNvSpPr>
                      <wps:spPr bwMode="auto">
                        <a:xfrm>
                          <a:off x="573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43"/>
                      <wps:cNvSpPr>
                        <a:spLocks noChangeAspect="1"/>
                      </wps:cNvSpPr>
                      <wps:spPr bwMode="auto">
                        <a:xfrm>
                          <a:off x="5687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44"/>
                      <wps:cNvSpPr>
                        <a:spLocks noChangeAspect="1"/>
                      </wps:cNvSpPr>
                      <wps:spPr bwMode="auto">
                        <a:xfrm>
                          <a:off x="5641" y="767"/>
                          <a:ext cx="25" cy="30"/>
                        </a:xfrm>
                        <a:custGeom>
                          <a:avLst/>
                          <a:gdLst>
                            <a:gd name="T0" fmla="*/ 24 w 53"/>
                            <a:gd name="T1" fmla="*/ 0 h 48"/>
                            <a:gd name="T2" fmla="*/ 29 w 53"/>
                            <a:gd name="T3" fmla="*/ 0 h 48"/>
                            <a:gd name="T4" fmla="*/ 34 w 53"/>
                            <a:gd name="T5" fmla="*/ 5 h 48"/>
                            <a:gd name="T6" fmla="*/ 38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8 w 53"/>
                            <a:gd name="T27" fmla="*/ 43 h 48"/>
                            <a:gd name="T28" fmla="*/ 34 w 53"/>
                            <a:gd name="T29" fmla="*/ 48 h 48"/>
                            <a:gd name="T30" fmla="*/ 29 w 53"/>
                            <a:gd name="T31" fmla="*/ 48 h 48"/>
                            <a:gd name="T32" fmla="*/ 24 w 53"/>
                            <a:gd name="T33" fmla="*/ 48 h 48"/>
                            <a:gd name="T34" fmla="*/ 19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19 w 53"/>
                            <a:gd name="T63" fmla="*/ 0 h 48"/>
                            <a:gd name="T64" fmla="*/ 24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45"/>
                      <wps:cNvSpPr>
                        <a:spLocks noChangeAspect="1"/>
                      </wps:cNvSpPr>
                      <wps:spPr bwMode="auto">
                        <a:xfrm>
                          <a:off x="5598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46"/>
                      <wps:cNvSpPr>
                        <a:spLocks noChangeAspect="1"/>
                      </wps:cNvSpPr>
                      <wps:spPr bwMode="auto">
                        <a:xfrm>
                          <a:off x="555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47"/>
                      <wps:cNvSpPr>
                        <a:spLocks noChangeAspect="1"/>
                      </wps:cNvSpPr>
                      <wps:spPr bwMode="auto">
                        <a:xfrm>
                          <a:off x="5509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48"/>
                      <wps:cNvSpPr>
                        <a:spLocks noChangeAspect="1"/>
                      </wps:cNvSpPr>
                      <wps:spPr bwMode="auto">
                        <a:xfrm>
                          <a:off x="5466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49"/>
                      <wps:cNvSpPr>
                        <a:spLocks noChangeAspect="1"/>
                      </wps:cNvSpPr>
                      <wps:spPr bwMode="auto">
                        <a:xfrm>
                          <a:off x="5419" y="767"/>
                          <a:ext cx="24" cy="30"/>
                        </a:xfrm>
                        <a:custGeom>
                          <a:avLst/>
                          <a:gdLst>
                            <a:gd name="T0" fmla="*/ 24 w 52"/>
                            <a:gd name="T1" fmla="*/ 0 h 48"/>
                            <a:gd name="T2" fmla="*/ 28 w 52"/>
                            <a:gd name="T3" fmla="*/ 0 h 48"/>
                            <a:gd name="T4" fmla="*/ 33 w 52"/>
                            <a:gd name="T5" fmla="*/ 5 h 48"/>
                            <a:gd name="T6" fmla="*/ 38 w 52"/>
                            <a:gd name="T7" fmla="*/ 5 h 48"/>
                            <a:gd name="T8" fmla="*/ 43 w 52"/>
                            <a:gd name="T9" fmla="*/ 10 h 48"/>
                            <a:gd name="T10" fmla="*/ 47 w 52"/>
                            <a:gd name="T11" fmla="*/ 10 h 48"/>
                            <a:gd name="T12" fmla="*/ 47 w 52"/>
                            <a:gd name="T13" fmla="*/ 14 h 48"/>
                            <a:gd name="T14" fmla="*/ 47 w 52"/>
                            <a:gd name="T15" fmla="*/ 19 h 48"/>
                            <a:gd name="T16" fmla="*/ 52 w 52"/>
                            <a:gd name="T17" fmla="*/ 24 h 48"/>
                            <a:gd name="T18" fmla="*/ 47 w 52"/>
                            <a:gd name="T19" fmla="*/ 29 h 48"/>
                            <a:gd name="T20" fmla="*/ 47 w 52"/>
                            <a:gd name="T21" fmla="*/ 34 h 48"/>
                            <a:gd name="T22" fmla="*/ 47 w 52"/>
                            <a:gd name="T23" fmla="*/ 38 h 48"/>
                            <a:gd name="T24" fmla="*/ 43 w 52"/>
                            <a:gd name="T25" fmla="*/ 43 h 48"/>
                            <a:gd name="T26" fmla="*/ 38 w 52"/>
                            <a:gd name="T27" fmla="*/ 43 h 48"/>
                            <a:gd name="T28" fmla="*/ 33 w 52"/>
                            <a:gd name="T29" fmla="*/ 48 h 48"/>
                            <a:gd name="T30" fmla="*/ 28 w 52"/>
                            <a:gd name="T31" fmla="*/ 48 h 48"/>
                            <a:gd name="T32" fmla="*/ 24 w 52"/>
                            <a:gd name="T33" fmla="*/ 48 h 48"/>
                            <a:gd name="T34" fmla="*/ 19 w 52"/>
                            <a:gd name="T35" fmla="*/ 48 h 48"/>
                            <a:gd name="T36" fmla="*/ 14 w 52"/>
                            <a:gd name="T37" fmla="*/ 48 h 48"/>
                            <a:gd name="T38" fmla="*/ 14 w 52"/>
                            <a:gd name="T39" fmla="*/ 43 h 48"/>
                            <a:gd name="T40" fmla="*/ 9 w 52"/>
                            <a:gd name="T41" fmla="*/ 43 h 48"/>
                            <a:gd name="T42" fmla="*/ 4 w 52"/>
                            <a:gd name="T43" fmla="*/ 38 h 48"/>
                            <a:gd name="T44" fmla="*/ 4 w 52"/>
                            <a:gd name="T45" fmla="*/ 34 h 48"/>
                            <a:gd name="T46" fmla="*/ 4 w 52"/>
                            <a:gd name="T47" fmla="*/ 29 h 48"/>
                            <a:gd name="T48" fmla="*/ 0 w 52"/>
                            <a:gd name="T49" fmla="*/ 24 h 48"/>
                            <a:gd name="T50" fmla="*/ 4 w 52"/>
                            <a:gd name="T51" fmla="*/ 19 h 48"/>
                            <a:gd name="T52" fmla="*/ 4 w 52"/>
                            <a:gd name="T53" fmla="*/ 14 h 48"/>
                            <a:gd name="T54" fmla="*/ 4 w 52"/>
                            <a:gd name="T55" fmla="*/ 10 h 48"/>
                            <a:gd name="T56" fmla="*/ 9 w 52"/>
                            <a:gd name="T57" fmla="*/ 10 h 48"/>
                            <a:gd name="T58" fmla="*/ 14 w 52"/>
                            <a:gd name="T59" fmla="*/ 5 h 48"/>
                            <a:gd name="T60" fmla="*/ 14 w 52"/>
                            <a:gd name="T61" fmla="*/ 5 h 48"/>
                            <a:gd name="T62" fmla="*/ 19 w 52"/>
                            <a:gd name="T63" fmla="*/ 0 h 48"/>
                            <a:gd name="T64" fmla="*/ 24 w 52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7" y="10"/>
                              </a:lnTo>
                              <a:lnTo>
                                <a:pt x="47" y="14"/>
                              </a:lnTo>
                              <a:lnTo>
                                <a:pt x="47" y="19"/>
                              </a:lnTo>
                              <a:lnTo>
                                <a:pt x="52" y="24"/>
                              </a:lnTo>
                              <a:lnTo>
                                <a:pt x="47" y="29"/>
                              </a:lnTo>
                              <a:lnTo>
                                <a:pt x="47" y="34"/>
                              </a:lnTo>
                              <a:lnTo>
                                <a:pt x="47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4" y="29"/>
                              </a:lnTo>
                              <a:lnTo>
                                <a:pt x="0" y="24"/>
                              </a:lnTo>
                              <a:lnTo>
                                <a:pt x="4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50"/>
                      <wps:cNvSpPr>
                        <a:spLocks noChangeAspect="1"/>
                      </wps:cNvSpPr>
                      <wps:spPr bwMode="auto">
                        <a:xfrm>
                          <a:off x="5376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51"/>
                      <wps:cNvSpPr>
                        <a:spLocks noChangeAspect="1"/>
                      </wps:cNvSpPr>
                      <wps:spPr bwMode="auto">
                        <a:xfrm>
                          <a:off x="533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52"/>
                      <wps:cNvSpPr>
                        <a:spLocks noChangeAspect="1"/>
                      </wps:cNvSpPr>
                      <wps:spPr bwMode="auto">
                        <a:xfrm>
                          <a:off x="5287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53"/>
                      <wps:cNvSpPr>
                        <a:spLocks noChangeAspect="1"/>
                      </wps:cNvSpPr>
                      <wps:spPr bwMode="auto">
                        <a:xfrm>
                          <a:off x="5244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54"/>
                      <wps:cNvSpPr>
                        <a:spLocks noChangeAspect="1"/>
                      </wps:cNvSpPr>
                      <wps:spPr bwMode="auto">
                        <a:xfrm>
                          <a:off x="519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55"/>
                      <wps:cNvSpPr>
                        <a:spLocks noChangeAspect="1"/>
                      </wps:cNvSpPr>
                      <wps:spPr bwMode="auto">
                        <a:xfrm>
                          <a:off x="515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56"/>
                      <wps:cNvSpPr>
                        <a:spLocks noChangeAspect="1"/>
                      </wps:cNvSpPr>
                      <wps:spPr bwMode="auto">
                        <a:xfrm>
                          <a:off x="5109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57"/>
                      <wps:cNvSpPr>
                        <a:spLocks noChangeAspect="1"/>
                      </wps:cNvSpPr>
                      <wps:spPr bwMode="auto">
                        <a:xfrm>
                          <a:off x="506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58"/>
                      <wps:cNvSpPr>
                        <a:spLocks noChangeAspect="1"/>
                      </wps:cNvSpPr>
                      <wps:spPr bwMode="auto">
                        <a:xfrm>
                          <a:off x="502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59"/>
                      <wps:cNvSpPr>
                        <a:spLocks noChangeAspect="1"/>
                      </wps:cNvSpPr>
                      <wps:spPr bwMode="auto">
                        <a:xfrm>
                          <a:off x="4975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60"/>
                      <wps:cNvSpPr>
                        <a:spLocks noChangeAspect="1"/>
                      </wps:cNvSpPr>
                      <wps:spPr bwMode="auto">
                        <a:xfrm>
                          <a:off x="493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61"/>
                      <wps:cNvSpPr>
                        <a:spLocks noChangeAspect="1"/>
                      </wps:cNvSpPr>
                      <wps:spPr bwMode="auto">
                        <a:xfrm>
                          <a:off x="4886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62"/>
                      <wps:cNvSpPr>
                        <a:spLocks noChangeAspect="1"/>
                      </wps:cNvSpPr>
                      <wps:spPr bwMode="auto">
                        <a:xfrm>
                          <a:off x="4843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63"/>
                      <wps:cNvSpPr>
                        <a:spLocks noChangeAspect="1"/>
                      </wps:cNvSpPr>
                      <wps:spPr bwMode="auto">
                        <a:xfrm>
                          <a:off x="479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64"/>
                      <wps:cNvSpPr>
                        <a:spLocks noChangeAspect="1"/>
                      </wps:cNvSpPr>
                      <wps:spPr bwMode="auto">
                        <a:xfrm>
                          <a:off x="475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65"/>
                      <wps:cNvSpPr>
                        <a:spLocks noChangeAspect="1"/>
                      </wps:cNvSpPr>
                      <wps:spPr bwMode="auto">
                        <a:xfrm>
                          <a:off x="4708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66"/>
                      <wps:cNvSpPr>
                        <a:spLocks noChangeAspect="1"/>
                      </wps:cNvSpPr>
                      <wps:spPr bwMode="auto">
                        <a:xfrm>
                          <a:off x="466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67"/>
                      <wps:cNvSpPr>
                        <a:spLocks noChangeAspect="1"/>
                      </wps:cNvSpPr>
                      <wps:spPr bwMode="auto">
                        <a:xfrm>
                          <a:off x="462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68"/>
                      <wps:cNvSpPr>
                        <a:spLocks noChangeAspect="1"/>
                      </wps:cNvSpPr>
                      <wps:spPr bwMode="auto">
                        <a:xfrm>
                          <a:off x="4576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69"/>
                      <wps:cNvSpPr>
                        <a:spLocks noChangeAspect="1"/>
                      </wps:cNvSpPr>
                      <wps:spPr bwMode="auto">
                        <a:xfrm>
                          <a:off x="453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70"/>
                      <wps:cNvSpPr>
                        <a:spLocks noChangeAspect="1"/>
                      </wps:cNvSpPr>
                      <wps:spPr bwMode="auto">
                        <a:xfrm>
                          <a:off x="4486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71"/>
                      <wps:cNvSpPr>
                        <a:spLocks noChangeAspect="1"/>
                      </wps:cNvSpPr>
                      <wps:spPr bwMode="auto">
                        <a:xfrm>
                          <a:off x="444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72"/>
                      <wps:cNvSpPr>
                        <a:spLocks noChangeAspect="1"/>
                      </wps:cNvSpPr>
                      <wps:spPr bwMode="auto">
                        <a:xfrm>
                          <a:off x="4398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73"/>
                      <wps:cNvSpPr>
                        <a:spLocks noChangeAspect="1"/>
                      </wps:cNvSpPr>
                      <wps:spPr bwMode="auto">
                        <a:xfrm>
                          <a:off x="4129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4"/>
                      <wps:cNvSpPr>
                        <a:spLocks noChangeAspect="1"/>
                      </wps:cNvSpPr>
                      <wps:spPr bwMode="auto">
                        <a:xfrm>
                          <a:off x="4351" y="767"/>
                          <a:ext cx="25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4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4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20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20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5"/>
                      <wps:cNvSpPr>
                        <a:spLocks noChangeAspect="1"/>
                      </wps:cNvSpPr>
                      <wps:spPr bwMode="auto">
                        <a:xfrm>
                          <a:off x="4085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6"/>
                      <wps:cNvSpPr>
                        <a:spLocks noChangeAspect="1"/>
                      </wps:cNvSpPr>
                      <wps:spPr bwMode="auto">
                        <a:xfrm>
                          <a:off x="430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7"/>
                      <wps:cNvSpPr>
                        <a:spLocks noChangeAspect="1"/>
                      </wps:cNvSpPr>
                      <wps:spPr bwMode="auto">
                        <a:xfrm>
                          <a:off x="4042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78"/>
                      <wps:cNvSpPr>
                        <a:spLocks noChangeAspect="1"/>
                      </wps:cNvSpPr>
                      <wps:spPr bwMode="auto">
                        <a:xfrm>
                          <a:off x="426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79"/>
                      <wps:cNvSpPr>
                        <a:spLocks noChangeAspect="1"/>
                      </wps:cNvSpPr>
                      <wps:spPr bwMode="auto">
                        <a:xfrm>
                          <a:off x="399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80"/>
                      <wps:cNvSpPr>
                        <a:spLocks noChangeAspect="1"/>
                      </wps:cNvSpPr>
                      <wps:spPr bwMode="auto">
                        <a:xfrm>
                          <a:off x="422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81"/>
                      <wps:cNvSpPr>
                        <a:spLocks noChangeAspect="1"/>
                      </wps:cNvSpPr>
                      <wps:spPr bwMode="auto">
                        <a:xfrm>
                          <a:off x="3951" y="767"/>
                          <a:ext cx="24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82"/>
                      <wps:cNvSpPr>
                        <a:spLocks noChangeAspect="1"/>
                      </wps:cNvSpPr>
                      <wps:spPr bwMode="auto">
                        <a:xfrm>
                          <a:off x="4176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83"/>
                      <wps:cNvSpPr>
                        <a:spLocks noChangeAspect="1"/>
                      </wps:cNvSpPr>
                      <wps:spPr bwMode="auto">
                        <a:xfrm>
                          <a:off x="390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84"/>
                      <wps:cNvSpPr>
                        <a:spLocks noChangeAspect="1"/>
                      </wps:cNvSpPr>
                      <wps:spPr bwMode="auto">
                        <a:xfrm>
                          <a:off x="386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85"/>
                      <wps:cNvSpPr>
                        <a:spLocks noChangeAspect="1"/>
                      </wps:cNvSpPr>
                      <wps:spPr bwMode="auto">
                        <a:xfrm>
                          <a:off x="382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6"/>
                      <wps:cNvSpPr>
                        <a:spLocks noChangeAspect="1"/>
                      </wps:cNvSpPr>
                      <wps:spPr bwMode="auto">
                        <a:xfrm>
                          <a:off x="377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7"/>
                      <wps:cNvSpPr>
                        <a:spLocks noChangeAspect="1"/>
                      </wps:cNvSpPr>
                      <wps:spPr bwMode="auto">
                        <a:xfrm>
                          <a:off x="373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8"/>
                      <wps:cNvSpPr>
                        <a:spLocks noChangeAspect="1"/>
                      </wps:cNvSpPr>
                      <wps:spPr bwMode="auto">
                        <a:xfrm>
                          <a:off x="368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9"/>
                      <wps:cNvSpPr>
                        <a:spLocks noChangeAspect="1"/>
                      </wps:cNvSpPr>
                      <wps:spPr bwMode="auto">
                        <a:xfrm>
                          <a:off x="3643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90"/>
                      <wps:cNvSpPr>
                        <a:spLocks noChangeAspect="1"/>
                      </wps:cNvSpPr>
                      <wps:spPr bwMode="auto">
                        <a:xfrm>
                          <a:off x="3598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91"/>
                      <wps:cNvSpPr>
                        <a:spLocks noChangeAspect="1"/>
                      </wps:cNvSpPr>
                      <wps:spPr bwMode="auto">
                        <a:xfrm>
                          <a:off x="355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92"/>
                      <wps:cNvSpPr>
                        <a:spLocks noChangeAspect="1"/>
                      </wps:cNvSpPr>
                      <wps:spPr bwMode="auto">
                        <a:xfrm>
                          <a:off x="3511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93"/>
                      <wps:cNvSpPr>
                        <a:spLocks noChangeAspect="1"/>
                      </wps:cNvSpPr>
                      <wps:spPr bwMode="auto">
                        <a:xfrm>
                          <a:off x="346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4"/>
                      <wps:cNvSpPr>
                        <a:spLocks noChangeAspect="1"/>
                      </wps:cNvSpPr>
                      <wps:spPr bwMode="auto">
                        <a:xfrm>
                          <a:off x="3421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5"/>
                      <wps:cNvSpPr>
                        <a:spLocks noChangeAspect="1"/>
                      </wps:cNvSpPr>
                      <wps:spPr bwMode="auto">
                        <a:xfrm>
                          <a:off x="3376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6"/>
                      <wps:cNvSpPr>
                        <a:spLocks noChangeAspect="1"/>
                      </wps:cNvSpPr>
                      <wps:spPr bwMode="auto">
                        <a:xfrm>
                          <a:off x="333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7"/>
                      <wps:cNvSpPr>
                        <a:spLocks noChangeAspect="1"/>
                      </wps:cNvSpPr>
                      <wps:spPr bwMode="auto">
                        <a:xfrm>
                          <a:off x="3289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8"/>
                      <wps:cNvSpPr>
                        <a:spLocks noChangeAspect="1"/>
                      </wps:cNvSpPr>
                      <wps:spPr bwMode="auto">
                        <a:xfrm>
                          <a:off x="324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9"/>
                      <wps:cNvSpPr>
                        <a:spLocks noChangeAspect="1"/>
                      </wps:cNvSpPr>
                      <wps:spPr bwMode="auto">
                        <a:xfrm>
                          <a:off x="8889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100"/>
                      <wps:cNvSpPr>
                        <a:spLocks noChangeAspect="1"/>
                      </wps:cNvSpPr>
                      <wps:spPr bwMode="auto">
                        <a:xfrm>
                          <a:off x="8845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101"/>
                      <wps:cNvSpPr>
                        <a:spLocks noChangeAspect="1"/>
                      </wps:cNvSpPr>
                      <wps:spPr bwMode="auto">
                        <a:xfrm>
                          <a:off x="880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102"/>
                      <wps:cNvSpPr>
                        <a:spLocks noChangeAspect="1"/>
                      </wps:cNvSpPr>
                      <wps:spPr bwMode="auto">
                        <a:xfrm>
                          <a:off x="875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03"/>
                      <wps:cNvSpPr>
                        <a:spLocks noChangeAspect="1"/>
                      </wps:cNvSpPr>
                      <wps:spPr bwMode="auto">
                        <a:xfrm>
                          <a:off x="8711" y="767"/>
                          <a:ext cx="24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3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3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19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19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4"/>
                      <wps:cNvSpPr>
                        <a:spLocks noChangeAspect="1"/>
                      </wps:cNvSpPr>
                      <wps:spPr bwMode="auto">
                        <a:xfrm>
                          <a:off x="8667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5"/>
                      <wps:cNvSpPr>
                        <a:spLocks noChangeAspect="1"/>
                      </wps:cNvSpPr>
                      <wps:spPr bwMode="auto">
                        <a:xfrm>
                          <a:off x="8624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6"/>
                      <wps:cNvSpPr>
                        <a:spLocks noChangeAspect="1"/>
                      </wps:cNvSpPr>
                      <wps:spPr bwMode="auto">
                        <a:xfrm>
                          <a:off x="858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7"/>
                      <wps:cNvSpPr>
                        <a:spLocks noChangeAspect="1"/>
                      </wps:cNvSpPr>
                      <wps:spPr bwMode="auto">
                        <a:xfrm>
                          <a:off x="8537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8"/>
                      <wps:cNvSpPr>
                        <a:spLocks noChangeAspect="1"/>
                      </wps:cNvSpPr>
                      <wps:spPr bwMode="auto">
                        <a:xfrm>
                          <a:off x="8492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9"/>
                      <wps:cNvSpPr>
                        <a:spLocks noChangeAspect="1"/>
                      </wps:cNvSpPr>
                      <wps:spPr bwMode="auto">
                        <a:xfrm>
                          <a:off x="8446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10"/>
                      <wps:cNvSpPr>
                        <a:spLocks noChangeAspect="1"/>
                      </wps:cNvSpPr>
                      <wps:spPr bwMode="auto">
                        <a:xfrm>
                          <a:off x="840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11"/>
                      <wps:cNvSpPr>
                        <a:spLocks noChangeAspect="1"/>
                      </wps:cNvSpPr>
                      <wps:spPr bwMode="auto">
                        <a:xfrm>
                          <a:off x="835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4 w 48"/>
                            <a:gd name="T9" fmla="*/ 10 h 48"/>
                            <a:gd name="T10" fmla="*/ 44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4 w 48"/>
                            <a:gd name="T23" fmla="*/ 38 h 48"/>
                            <a:gd name="T24" fmla="*/ 44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4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12"/>
                      <wps:cNvSpPr>
                        <a:spLocks noChangeAspect="1"/>
                      </wps:cNvSpPr>
                      <wps:spPr bwMode="auto">
                        <a:xfrm>
                          <a:off x="8314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13"/>
                      <wps:cNvSpPr>
                        <a:spLocks noChangeAspect="1"/>
                      </wps:cNvSpPr>
                      <wps:spPr bwMode="auto">
                        <a:xfrm>
                          <a:off x="827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4 w 48"/>
                            <a:gd name="T7" fmla="*/ 5 h 48"/>
                            <a:gd name="T8" fmla="*/ 39 w 48"/>
                            <a:gd name="T9" fmla="*/ 10 h 48"/>
                            <a:gd name="T10" fmla="*/ 44 w 48"/>
                            <a:gd name="T11" fmla="*/ 10 h 48"/>
                            <a:gd name="T12" fmla="*/ 44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4 w 48"/>
                            <a:gd name="T21" fmla="*/ 34 h 48"/>
                            <a:gd name="T22" fmla="*/ 44 w 48"/>
                            <a:gd name="T23" fmla="*/ 38 h 48"/>
                            <a:gd name="T24" fmla="*/ 39 w 48"/>
                            <a:gd name="T25" fmla="*/ 43 h 48"/>
                            <a:gd name="T26" fmla="*/ 34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20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20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44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4" y="34"/>
                              </a:lnTo>
                              <a:lnTo>
                                <a:pt x="44" y="38"/>
                              </a:lnTo>
                              <a:lnTo>
                                <a:pt x="39" y="43"/>
                              </a:lnTo>
                              <a:lnTo>
                                <a:pt x="34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4"/>
                      <wps:cNvSpPr>
                        <a:spLocks noChangeAspect="1"/>
                      </wps:cNvSpPr>
                      <wps:spPr bwMode="auto">
                        <a:xfrm>
                          <a:off x="8224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5"/>
                      <wps:cNvSpPr>
                        <a:spLocks noChangeAspect="1"/>
                      </wps:cNvSpPr>
                      <wps:spPr bwMode="auto">
                        <a:xfrm>
                          <a:off x="818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6"/>
                      <wps:cNvSpPr>
                        <a:spLocks noChangeAspect="1"/>
                      </wps:cNvSpPr>
                      <wps:spPr bwMode="auto">
                        <a:xfrm>
                          <a:off x="8136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7"/>
                      <wps:cNvSpPr>
                        <a:spLocks noChangeAspect="1"/>
                      </wps:cNvSpPr>
                      <wps:spPr bwMode="auto">
                        <a:xfrm>
                          <a:off x="809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8"/>
                      <wps:cNvSpPr>
                        <a:spLocks noChangeAspect="1"/>
                      </wps:cNvSpPr>
                      <wps:spPr bwMode="auto">
                        <a:xfrm>
                          <a:off x="8048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3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3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5 w 48"/>
                            <a:gd name="T41" fmla="*/ 43 h 48"/>
                            <a:gd name="T42" fmla="*/ 0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0 w 48"/>
                            <a:gd name="T55" fmla="*/ 10 h 48"/>
                            <a:gd name="T56" fmla="*/ 5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9"/>
                      <wps:cNvSpPr>
                        <a:spLocks noChangeAspect="1"/>
                      </wps:cNvSpPr>
                      <wps:spPr bwMode="auto">
                        <a:xfrm>
                          <a:off x="8002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5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5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20"/>
                      <wps:cNvSpPr>
                        <a:spLocks noChangeAspect="1"/>
                      </wps:cNvSpPr>
                      <wps:spPr bwMode="auto">
                        <a:xfrm>
                          <a:off x="7958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21"/>
                      <wps:cNvSpPr>
                        <a:spLocks noChangeAspect="1"/>
                      </wps:cNvSpPr>
                      <wps:spPr bwMode="auto">
                        <a:xfrm>
                          <a:off x="791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22"/>
                      <wps:cNvSpPr>
                        <a:spLocks noChangeAspect="1"/>
                      </wps:cNvSpPr>
                      <wps:spPr bwMode="auto">
                        <a:xfrm>
                          <a:off x="7869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9 w 48"/>
                            <a:gd name="T7" fmla="*/ 5 h 48"/>
                            <a:gd name="T8" fmla="*/ 39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9 w 48"/>
                            <a:gd name="T25" fmla="*/ 43 h 48"/>
                            <a:gd name="T26" fmla="*/ 39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5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5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9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Freeform 123"/>
                      <wps:cNvSpPr>
                        <a:spLocks noChangeAspect="1"/>
                      </wps:cNvSpPr>
                      <wps:spPr bwMode="auto">
                        <a:xfrm>
                          <a:off x="7601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124"/>
                      <wps:cNvSpPr>
                        <a:spLocks noChangeAspect="1"/>
                      </wps:cNvSpPr>
                      <wps:spPr bwMode="auto">
                        <a:xfrm>
                          <a:off x="7823" y="767"/>
                          <a:ext cx="24" cy="30"/>
                        </a:xfrm>
                        <a:custGeom>
                          <a:avLst/>
                          <a:gdLst>
                            <a:gd name="T0" fmla="*/ 29 w 53"/>
                            <a:gd name="T1" fmla="*/ 0 h 48"/>
                            <a:gd name="T2" fmla="*/ 34 w 53"/>
                            <a:gd name="T3" fmla="*/ 0 h 48"/>
                            <a:gd name="T4" fmla="*/ 39 w 53"/>
                            <a:gd name="T5" fmla="*/ 5 h 48"/>
                            <a:gd name="T6" fmla="*/ 39 w 53"/>
                            <a:gd name="T7" fmla="*/ 5 h 48"/>
                            <a:gd name="T8" fmla="*/ 44 w 53"/>
                            <a:gd name="T9" fmla="*/ 10 h 48"/>
                            <a:gd name="T10" fmla="*/ 48 w 53"/>
                            <a:gd name="T11" fmla="*/ 10 h 48"/>
                            <a:gd name="T12" fmla="*/ 48 w 53"/>
                            <a:gd name="T13" fmla="*/ 14 h 48"/>
                            <a:gd name="T14" fmla="*/ 48 w 53"/>
                            <a:gd name="T15" fmla="*/ 19 h 48"/>
                            <a:gd name="T16" fmla="*/ 53 w 53"/>
                            <a:gd name="T17" fmla="*/ 24 h 48"/>
                            <a:gd name="T18" fmla="*/ 48 w 53"/>
                            <a:gd name="T19" fmla="*/ 29 h 48"/>
                            <a:gd name="T20" fmla="*/ 48 w 53"/>
                            <a:gd name="T21" fmla="*/ 34 h 48"/>
                            <a:gd name="T22" fmla="*/ 48 w 53"/>
                            <a:gd name="T23" fmla="*/ 38 h 48"/>
                            <a:gd name="T24" fmla="*/ 44 w 53"/>
                            <a:gd name="T25" fmla="*/ 43 h 48"/>
                            <a:gd name="T26" fmla="*/ 39 w 53"/>
                            <a:gd name="T27" fmla="*/ 43 h 48"/>
                            <a:gd name="T28" fmla="*/ 39 w 53"/>
                            <a:gd name="T29" fmla="*/ 48 h 48"/>
                            <a:gd name="T30" fmla="*/ 34 w 53"/>
                            <a:gd name="T31" fmla="*/ 48 h 48"/>
                            <a:gd name="T32" fmla="*/ 29 w 53"/>
                            <a:gd name="T33" fmla="*/ 48 h 48"/>
                            <a:gd name="T34" fmla="*/ 24 w 53"/>
                            <a:gd name="T35" fmla="*/ 48 h 48"/>
                            <a:gd name="T36" fmla="*/ 20 w 53"/>
                            <a:gd name="T37" fmla="*/ 48 h 48"/>
                            <a:gd name="T38" fmla="*/ 15 w 53"/>
                            <a:gd name="T39" fmla="*/ 43 h 48"/>
                            <a:gd name="T40" fmla="*/ 10 w 53"/>
                            <a:gd name="T41" fmla="*/ 43 h 48"/>
                            <a:gd name="T42" fmla="*/ 5 w 53"/>
                            <a:gd name="T43" fmla="*/ 38 h 48"/>
                            <a:gd name="T44" fmla="*/ 5 w 53"/>
                            <a:gd name="T45" fmla="*/ 34 h 48"/>
                            <a:gd name="T46" fmla="*/ 5 w 53"/>
                            <a:gd name="T47" fmla="*/ 29 h 48"/>
                            <a:gd name="T48" fmla="*/ 0 w 53"/>
                            <a:gd name="T49" fmla="*/ 24 h 48"/>
                            <a:gd name="T50" fmla="*/ 5 w 53"/>
                            <a:gd name="T51" fmla="*/ 19 h 48"/>
                            <a:gd name="T52" fmla="*/ 5 w 53"/>
                            <a:gd name="T53" fmla="*/ 14 h 48"/>
                            <a:gd name="T54" fmla="*/ 5 w 53"/>
                            <a:gd name="T55" fmla="*/ 10 h 48"/>
                            <a:gd name="T56" fmla="*/ 10 w 53"/>
                            <a:gd name="T57" fmla="*/ 10 h 48"/>
                            <a:gd name="T58" fmla="*/ 15 w 53"/>
                            <a:gd name="T59" fmla="*/ 5 h 48"/>
                            <a:gd name="T60" fmla="*/ 20 w 53"/>
                            <a:gd name="T61" fmla="*/ 5 h 48"/>
                            <a:gd name="T62" fmla="*/ 24 w 53"/>
                            <a:gd name="T63" fmla="*/ 0 h 48"/>
                            <a:gd name="T64" fmla="*/ 29 w 53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" h="48"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4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53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4" y="43"/>
                              </a:lnTo>
                              <a:lnTo>
                                <a:pt x="39" y="43"/>
                              </a:lnTo>
                              <a:lnTo>
                                <a:pt x="39" y="48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20" y="48"/>
                              </a:lnTo>
                              <a:lnTo>
                                <a:pt x="15" y="43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Freeform 125"/>
                      <wps:cNvSpPr>
                        <a:spLocks noChangeAspect="1"/>
                      </wps:cNvSpPr>
                      <wps:spPr bwMode="auto">
                        <a:xfrm>
                          <a:off x="7557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10 w 48"/>
                            <a:gd name="T41" fmla="*/ 43 h 48"/>
                            <a:gd name="T42" fmla="*/ 5 w 48"/>
                            <a:gd name="T43" fmla="*/ 38 h 48"/>
                            <a:gd name="T44" fmla="*/ 5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5 w 48"/>
                            <a:gd name="T53" fmla="*/ 14 h 48"/>
                            <a:gd name="T54" fmla="*/ 5 w 48"/>
                            <a:gd name="T55" fmla="*/ 10 h 48"/>
                            <a:gd name="T56" fmla="*/ 10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Freeform 126"/>
                      <wps:cNvSpPr>
                        <a:spLocks noChangeAspect="1"/>
                      </wps:cNvSpPr>
                      <wps:spPr bwMode="auto">
                        <a:xfrm>
                          <a:off x="7780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8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8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4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4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4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14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4" y="43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Freeform 127"/>
                      <wps:cNvSpPr>
                        <a:spLocks noChangeAspect="1"/>
                      </wps:cNvSpPr>
                      <wps:spPr bwMode="auto">
                        <a:xfrm>
                          <a:off x="7513" y="767"/>
                          <a:ext cx="22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9 w 48"/>
                            <a:gd name="T3" fmla="*/ 0 h 48"/>
                            <a:gd name="T4" fmla="*/ 34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4 w 48"/>
                            <a:gd name="T29" fmla="*/ 48 h 48"/>
                            <a:gd name="T30" fmla="*/ 29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10 w 48"/>
                            <a:gd name="T39" fmla="*/ 43 h 48"/>
                            <a:gd name="T40" fmla="*/ 5 w 48"/>
                            <a:gd name="T41" fmla="*/ 43 h 48"/>
                            <a:gd name="T42" fmla="*/ 5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5 w 48"/>
                            <a:gd name="T55" fmla="*/ 10 h 48"/>
                            <a:gd name="T56" fmla="*/ 5 w 48"/>
                            <a:gd name="T57" fmla="*/ 10 h 48"/>
                            <a:gd name="T58" fmla="*/ 10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4" y="48"/>
                              </a:lnTo>
                              <a:lnTo>
                                <a:pt x="29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Freeform 128"/>
                      <wps:cNvSpPr>
                        <a:spLocks noChangeAspect="1"/>
                      </wps:cNvSpPr>
                      <wps:spPr bwMode="auto">
                        <a:xfrm>
                          <a:off x="7736" y="767"/>
                          <a:ext cx="21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43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43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9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9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9"/>
                      <wps:cNvSpPr>
                        <a:spLocks noChangeAspect="1"/>
                      </wps:cNvSpPr>
                      <wps:spPr bwMode="auto">
                        <a:xfrm>
                          <a:off x="7691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8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8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Freeform 130"/>
                      <wps:cNvSpPr>
                        <a:spLocks noChangeAspect="1"/>
                      </wps:cNvSpPr>
                      <wps:spPr bwMode="auto">
                        <a:xfrm>
                          <a:off x="7647" y="767"/>
                          <a:ext cx="23" cy="30"/>
                        </a:xfrm>
                        <a:custGeom>
                          <a:avLst/>
                          <a:gdLst>
                            <a:gd name="T0" fmla="*/ 24 w 48"/>
                            <a:gd name="T1" fmla="*/ 0 h 48"/>
                            <a:gd name="T2" fmla="*/ 28 w 48"/>
                            <a:gd name="T3" fmla="*/ 0 h 48"/>
                            <a:gd name="T4" fmla="*/ 33 w 48"/>
                            <a:gd name="T5" fmla="*/ 5 h 48"/>
                            <a:gd name="T6" fmla="*/ 38 w 48"/>
                            <a:gd name="T7" fmla="*/ 5 h 48"/>
                            <a:gd name="T8" fmla="*/ 38 w 48"/>
                            <a:gd name="T9" fmla="*/ 10 h 48"/>
                            <a:gd name="T10" fmla="*/ 43 w 48"/>
                            <a:gd name="T11" fmla="*/ 10 h 48"/>
                            <a:gd name="T12" fmla="*/ 43 w 48"/>
                            <a:gd name="T13" fmla="*/ 14 h 48"/>
                            <a:gd name="T14" fmla="*/ 48 w 48"/>
                            <a:gd name="T15" fmla="*/ 19 h 48"/>
                            <a:gd name="T16" fmla="*/ 48 w 48"/>
                            <a:gd name="T17" fmla="*/ 24 h 48"/>
                            <a:gd name="T18" fmla="*/ 48 w 48"/>
                            <a:gd name="T19" fmla="*/ 29 h 48"/>
                            <a:gd name="T20" fmla="*/ 43 w 48"/>
                            <a:gd name="T21" fmla="*/ 34 h 48"/>
                            <a:gd name="T22" fmla="*/ 43 w 48"/>
                            <a:gd name="T23" fmla="*/ 38 h 48"/>
                            <a:gd name="T24" fmla="*/ 38 w 48"/>
                            <a:gd name="T25" fmla="*/ 43 h 48"/>
                            <a:gd name="T26" fmla="*/ 38 w 48"/>
                            <a:gd name="T27" fmla="*/ 43 h 48"/>
                            <a:gd name="T28" fmla="*/ 33 w 48"/>
                            <a:gd name="T29" fmla="*/ 48 h 48"/>
                            <a:gd name="T30" fmla="*/ 28 w 48"/>
                            <a:gd name="T31" fmla="*/ 48 h 48"/>
                            <a:gd name="T32" fmla="*/ 24 w 48"/>
                            <a:gd name="T33" fmla="*/ 48 h 48"/>
                            <a:gd name="T34" fmla="*/ 19 w 48"/>
                            <a:gd name="T35" fmla="*/ 48 h 48"/>
                            <a:gd name="T36" fmla="*/ 14 w 48"/>
                            <a:gd name="T37" fmla="*/ 48 h 48"/>
                            <a:gd name="T38" fmla="*/ 9 w 48"/>
                            <a:gd name="T39" fmla="*/ 43 h 48"/>
                            <a:gd name="T40" fmla="*/ 4 w 48"/>
                            <a:gd name="T41" fmla="*/ 43 h 48"/>
                            <a:gd name="T42" fmla="*/ 4 w 48"/>
                            <a:gd name="T43" fmla="*/ 38 h 48"/>
                            <a:gd name="T44" fmla="*/ 0 w 48"/>
                            <a:gd name="T45" fmla="*/ 34 h 48"/>
                            <a:gd name="T46" fmla="*/ 0 w 48"/>
                            <a:gd name="T47" fmla="*/ 29 h 48"/>
                            <a:gd name="T48" fmla="*/ 0 w 48"/>
                            <a:gd name="T49" fmla="*/ 24 h 48"/>
                            <a:gd name="T50" fmla="*/ 0 w 48"/>
                            <a:gd name="T51" fmla="*/ 19 h 48"/>
                            <a:gd name="T52" fmla="*/ 0 w 48"/>
                            <a:gd name="T53" fmla="*/ 14 h 48"/>
                            <a:gd name="T54" fmla="*/ 4 w 48"/>
                            <a:gd name="T55" fmla="*/ 10 h 48"/>
                            <a:gd name="T56" fmla="*/ 4 w 48"/>
                            <a:gd name="T57" fmla="*/ 10 h 48"/>
                            <a:gd name="T58" fmla="*/ 9 w 48"/>
                            <a:gd name="T59" fmla="*/ 5 h 48"/>
                            <a:gd name="T60" fmla="*/ 14 w 48"/>
                            <a:gd name="T61" fmla="*/ 5 h 48"/>
                            <a:gd name="T62" fmla="*/ 19 w 48"/>
                            <a:gd name="T63" fmla="*/ 0 h 48"/>
                            <a:gd name="T64" fmla="*/ 24 w 48"/>
                            <a:gd name="T6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24" y="0"/>
                              </a:moveTo>
                              <a:lnTo>
                                <a:pt x="28" y="0"/>
                              </a:lnTo>
                              <a:lnTo>
                                <a:pt x="33" y="5"/>
                              </a:lnTo>
                              <a:lnTo>
                                <a:pt x="38" y="5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38" y="43"/>
                              </a:lnTo>
                              <a:lnTo>
                                <a:pt x="33" y="48"/>
                              </a:lnTo>
                              <a:lnTo>
                                <a:pt x="28" y="48"/>
                              </a:lnTo>
                              <a:lnTo>
                                <a:pt x="24" y="48"/>
                              </a:lnTo>
                              <a:lnTo>
                                <a:pt x="19" y="48"/>
                              </a:lnTo>
                              <a:lnTo>
                                <a:pt x="14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0" y="14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59C1D" id="Group 318" o:spid="_x0000_s1026" style="position:absolute;margin-left:148.2pt;margin-top:2.95pt;width:283.45pt;height:1.5pt;z-index:-251668992" coordorigin="3242,767" coordsize="56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">
              <v:shape id="Freeform 3" o:spid="_x0000_s1027" style="position:absolute;left:7466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" path="m24,r4,l33,5r5,l38,10r5,l48,14r,5l48,24r,5l48,34r-5,4l38,43r-5,5l28,48r-4,l19,48r-5,l9,43r-5,l4,38,,34,,29,,24,,19,,14,4,10,9,5r5,l19,r5,xe" fillcolor="aqua" stroked="f">
                <v:path arrowok="t" o:connecttype="custom" o:connectlocs="12,0;13,0;16,3;18,3;18,6;21,6;23,9;23,12;23,15;23,18;23,21;21,24;18,27;18,27;16,30;13,30;12,30;9,30;7,30;4,27;2,27;2,24;0,21;0,18;0,15;0,12;0,9;2,6;2,6;4,3;7,3;9,0;12,0" o:connectangles="0,0,0,0,0,0,0,0,0,0,0,0,0,0,0,0,0,0,0,0,0,0,0,0,0,0,0,0,0,0,0,0,0"/>
                <o:lock v:ext="edit" aspectratio="t"/>
              </v:shape>
              <v:shape id="Freeform 4" o:spid="_x0000_s1028" style="position:absolute;left:7422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" path="m24,r4,l33,5r5,5l43,10r,4l48,19r,5l48,29r-5,5l43,38r-5,5l33,43r,5l28,48r-4,l19,48r-5,l9,43r-5,l,38,,34,,29,,24,,19,,14,,10r4,l9,5r5,l19,r5,xe" fillcolor="aqua" stroked="f">
                <v:path arrowok="t" o:connecttype="custom" o:connectlocs="12,0;13,0;16,3;16,3;18,6;21,6;21,9;23,12;23,15;23,18;21,21;21,24;18,27;16,27;16,30;13,30;12,30;9,30;7,30;4,27;2,27;0,24;0,21;0,18;0,15;0,12;0,9;0,6;2,6;4,3;7,3;9,0;12,0" o:connectangles="0,0,0,0,0,0,0,0,0,0,0,0,0,0,0,0,0,0,0,0,0,0,0,0,0,0,0,0,0,0,0,0,0"/>
                <o:lock v:ext="edit" aspectratio="t"/>
              </v:shape>
              <v:shape id="Freeform 5" o:spid="_x0000_s1029" style="position:absolute;left:7376;top:767;width:24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" path="m24,r5,l34,5r4,l43,10r5,l48,14r,5l53,24r-5,5l48,34r,4l43,43r-5,l34,48r-5,l24,48r-5,l14,48r,-5l10,43,5,38r,-4l,29,,24,,19,5,14r,-4l10,10,14,5,19,r5,xe" fillcolor="aqua" stroked="f">
                <v:path arrowok="t" o:connecttype="custom" o:connectlocs="11,0;13,0;15,3;17,3;19,6;22,6;22,9;22,12;24,15;22,18;22,21;22,24;19,27;17,27;15,30;13,30;11,30;9,30;6,30;6,27;5,27;2,24;2,21;0,18;0,15;0,12;2,9;2,6;5,6;6,3;6,3;9,0;11,0" o:connectangles="0,0,0,0,0,0,0,0,0,0,0,0,0,0,0,0,0,0,0,0,0,0,0,0,0,0,0,0,0,0,0,0,0"/>
                <o:lock v:ext="edit" aspectratio="t"/>
              </v:shape>
              <v:shape id="Freeform 6" o:spid="_x0000_s1030" style="position:absolute;left:733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" path="m24,r5,l34,5r4,l43,10r5,4l48,19r,5l48,29r,5l43,38r,5l38,43r-4,5l29,48r-5,l19,48r-5,l10,43,5,38r,-4l,29,,24,,19,5,14r,-4l10,10r,-5l14,5,19,r5,xe" fillcolor="aqua" stroked="f">
                <v:path arrowok="t" o:connecttype="custom" o:connectlocs="11,0;13,0;16,3;17,3;20,6;20,6;22,9;22,12;22,15;22,18;22,21;20,24;20,27;17,27;16,30;13,30;11,30;9,30;6,30;5,27;5,27;2,24;2,21;0,18;0,15;0,12;2,9;2,6;5,6;5,3;6,3;9,0;11,0" o:connectangles="0,0,0,0,0,0,0,0,0,0,0,0,0,0,0,0,0,0,0,0,0,0,0,0,0,0,0,0,0,0,0,0,0"/>
                <o:lock v:ext="edit" aspectratio="t"/>
              </v:shape>
              <v:shape id="Freeform 7" o:spid="_x0000_s1031" style="position:absolute;left:728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8" o:spid="_x0000_s1032" style="position:absolute;left:724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9" o:spid="_x0000_s1033" style="position:absolute;left:720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" path="m24,r5,l34,5r4,5l43,10r,4l48,19r,5l48,29r-5,5l43,38r-5,5l34,43r,5l29,48r-5,l19,48r-5,l10,43r-5,l,38,,34,,29,,24,,19,,14,,10r5,l10,5r4,l19,r5,xe" fillcolor="aqua" stroked="f">
                <v:path arrowok="t" o:connecttype="custom" o:connectlocs="11,0;13,0;16,3;16,3;17,6;20,6;20,9;22,12;22,15;22,18;20,21;20,24;17,27;16,27;16,30;13,30;11,30;9,30;6,30;5,27;2,27;0,24;0,21;0,18;0,15;0,12;0,9;0,6;2,6;5,3;6,3;9,0;11,0" o:connectangles="0,0,0,0,0,0,0,0,0,0,0,0,0,0,0,0,0,0,0,0,0,0,0,0,0,0,0,0,0,0,0,0,0"/>
                <o:lock v:ext="edit" aspectratio="t"/>
              </v:shape>
              <v:shape id="Freeform 10" o:spid="_x0000_s1034" style="position:absolute;left:715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" path="m24,r5,l34,5r5,l44,10r4,l48,14r,5l48,24r,5l48,34r,4l44,43r-5,l34,48r-5,l24,48r-4,l15,48r,-5l10,43,5,38r,-4l,29,,24,,19,5,14r,-4l10,10,15,5,20,r4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11" o:spid="_x0000_s1035" style="position:absolute;left:7110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" path="m24,r5,l34,5r5,l44,10r4,4l48,19r,5l48,29r,5l44,38r,5l39,43r-5,5l29,48r-5,l20,48r-5,l10,43,5,38r,-4l,29,,24,,19,5,14r,-4l10,10r,-5l15,5,20,r4,xe" fillcolor="aqua" stroked="f">
                <v:path arrowok="t" o:connecttype="custom" o:connectlocs="11,0;13,0;15,3;17,3;19,6;19,6;21,9;21,12;21,15;21,18;21,21;19,24;19,27;17,27;15,30;13,30;11,30;9,30;7,30;4,27;4,27;2,24;2,21;0,18;0,15;0,12;2,9;2,6;4,6;4,3;7,3;9,0;11,0" o:connectangles="0,0,0,0,0,0,0,0,0,0,0,0,0,0,0,0,0,0,0,0,0,0,0,0,0,0,0,0,0,0,0,0,0"/>
                <o:lock v:ext="edit" aspectratio="t"/>
              </v:shape>
              <v:shape id="Freeform 12" o:spid="_x0000_s1036" style="position:absolute;left:7065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" path="m24,r5,l34,5r5,l44,10r4,4l48,19r,5l48,29r,5l44,38r,5l39,43r-5,5l29,48r-5,l20,48r-5,l10,43r-5,l5,38,,34,,29,,24,,19,,14,5,10,10,5r5,l20,r4,xe" fillcolor="aqua" stroked="f">
                <v:path arrowok="t" o:connecttype="custom" o:connectlocs="12,0;14,0;16,3;19,3;21,6;21,6;23,9;23,12;23,15;23,18;23,21;21,24;21,27;19,27;16,30;14,30;12,30;10,30;7,30;5,27;2,27;2,24;0,21;0,18;0,15;0,12;0,9;2,6;2,6;5,3;7,3;10,0;12,0" o:connectangles="0,0,0,0,0,0,0,0,0,0,0,0,0,0,0,0,0,0,0,0,0,0,0,0,0,0,0,0,0,0,0,0,0"/>
                <o:lock v:ext="edit" aspectratio="t"/>
              </v:shape>
              <v:shape id="Freeform 13" o:spid="_x0000_s1037" style="position:absolute;left:702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" path="m24,r5,l34,5r5,l39,10r5,l44,14r4,5l48,24r,5l44,34r,4l39,43r-5,5l29,48r-5,l20,48r-5,l10,43r-5,l5,38,,34,,29,,24,,19,,14,5,10,10,5r5,l20,r4,xe" fillcolor="aqua" stroked="f">
                <v:path arrowok="t" o:connecttype="custom" o:connectlocs="11,0;13,0;16,3;18,3;18,6;20,6;20,9;22,12;22,15;22,18;20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14" o:spid="_x0000_s1038" style="position:absolute;left:6978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" path="m24,r5,l34,5r5,5l44,10r,4l48,19r,5l48,29r-4,5l44,38r-5,5l34,43r,5l29,48r-5,l20,48r-5,l10,43r-5,l,38,,34,,29,,24,,19,,14,,10r5,l10,5r5,l20,r4,xe" fillcolor="aqua" stroked="f">
                <v:path arrowok="t" o:connecttype="custom" o:connectlocs="11,0;13,0;15,3;15,3;17,6;19,6;19,9;21,12;21,15;21,18;19,21;19,24;17,27;15,27;15,30;13,30;11,30;9,30;7,30;4,27;2,27;0,24;0,21;0,18;0,15;0,12;0,9;0,6;2,6;4,3;7,3;9,0;11,0" o:connectangles="0,0,0,0,0,0,0,0,0,0,0,0,0,0,0,0,0,0,0,0,0,0,0,0,0,0,0,0,0,0,0,0,0"/>
                <o:lock v:ext="edit" aspectratio="t"/>
              </v:shape>
              <v:shape id="Freeform 15" o:spid="_x0000_s1039" style="position:absolute;left:6932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" path="m24,r5,l33,5r5,l43,10r5,l48,14r,5l48,24r,5l48,34r,4l43,43r-5,l33,48r-4,l24,48r-5,l14,48r,-5l9,43,5,38r,-4l,29,,24,,19,5,14r,-4l9,10,14,5,19,r5,xe" fillcolor="aqua" stroked="f">
                <v:path arrowok="t" o:connecttype="custom" o:connectlocs="11,0;13,0;14,3;17,3;19,6;21,6;21,9;21,12;21,15;21,18;21,21;21,24;19,27;17,27;14,30;13,30;11,30;8,30;6,30;6,27;4,27;2,24;2,21;0,18;0,15;0,12;2,9;2,6;4,6;6,3;6,3;8,0;11,0" o:connectangles="0,0,0,0,0,0,0,0,0,0,0,0,0,0,0,0,0,0,0,0,0,0,0,0,0,0,0,0,0,0,0,0,0"/>
                <o:lock v:ext="edit" aspectratio="t"/>
              </v:shape>
              <v:shape id="Freeform 16" o:spid="_x0000_s1040" style="position:absolute;left:688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" path="m24,r5,l33,5r5,l43,10r5,4l48,19r,5l48,29r,5l43,38r,5l38,43r-5,5l29,48r-5,l19,48r-5,l9,43,5,38r,-4l,29,,24,,19,5,14r,-4l9,10,9,5r5,l19,r5,xe" fillcolor="aqua" stroked="f">
                <v:path arrowok="t" o:connecttype="custom" o:connectlocs="11,0;13,0;15,3;17,3;20,6;20,6;22,9;22,12;22,15;22,18;22,21;20,24;20,27;17,27;15,30;13,30;11,30;9,30;6,30;4,27;4,27;2,24;2,21;0,18;0,15;0,12;2,9;2,6;4,6;4,3;6,3;9,0;11,0" o:connectangles="0,0,0,0,0,0,0,0,0,0,0,0,0,0,0,0,0,0,0,0,0,0,0,0,0,0,0,0,0,0,0,0,0"/>
                <o:lock v:ext="edit" aspectratio="t"/>
              </v:shape>
              <v:shape id="Freeform 17" o:spid="_x0000_s1041" style="position:absolute;left:6843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" path="m24,r5,l33,5r5,l43,10r5,4l48,19r,5l48,29r,5l43,38r,5l38,43r-5,5l29,48r-5,l19,48r-5,l9,43r-4,l5,38,,34,,29,,24,,19,,14,5,10,9,5r5,l19,r5,xe" fillcolor="aqua" stroked="f">
                <v:path arrowok="t" o:connecttype="custom" o:connectlocs="12,0;14,0;16,3;18,3;21,6;21,6;23,9;23,12;23,15;23,18;23,21;21,24;21,27;18,27;16,30;14,30;12,30;9,30;7,30;4,27;2,27;2,24;0,21;0,18;0,15;0,12;0,9;2,6;2,6;4,3;7,3;9,0;12,0" o:connectangles="0,0,0,0,0,0,0,0,0,0,0,0,0,0,0,0,0,0,0,0,0,0,0,0,0,0,0,0,0,0,0,0,0"/>
                <o:lock v:ext="edit" aspectratio="t"/>
              </v:shape>
              <v:shape id="Freeform 18" o:spid="_x0000_s1042" style="position:absolute;left:6800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" path="m24,r5,l33,5r5,l38,10r5,l43,14r5,5l48,24r,5l43,34r,4l38,43r-5,5l29,48r-5,l19,48r-5,l9,43r-4,l5,38,,34,,29,,24,,19,,14,5,10,9,5r5,l19,r5,xe" fillcolor="aqua" stroked="f">
                <v:path arrowok="t" o:connecttype="custom" o:connectlocs="11,0;13,0;14,3;17,3;17,6;19,6;19,9;21,12;21,15;21,18;19,21;19,24;17,27;17,27;14,30;13,30;11,30;8,30;6,30;4,27;2,27;2,24;0,21;0,18;0,15;0,12;0,9;2,6;2,6;4,3;6,3;8,0;11,0" o:connectangles="0,0,0,0,0,0,0,0,0,0,0,0,0,0,0,0,0,0,0,0,0,0,0,0,0,0,0,0,0,0,0,0,0"/>
                <o:lock v:ext="edit" aspectratio="t"/>
              </v:shape>
              <v:shape id="Freeform 19" o:spid="_x0000_s1043" style="position:absolute;left:675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1,0;13,0;15,3;15,3;17,6;20,6;20,9;22,12;22,15;22,18;20,21;20,24;17,27;15,27;15,30;13,30;11,30;9,30;6,30;4,27;2,27;0,24;0,21;0,18;0,15;0,12;0,9;0,6;2,6;4,3;6,3;9,0;11,0" o:connectangles="0,0,0,0,0,0,0,0,0,0,0,0,0,0,0,0,0,0,0,0,0,0,0,0,0,0,0,0,0,0,0,0,0"/>
                <o:lock v:ext="edit" aspectratio="t"/>
              </v:shape>
              <v:shape id="Freeform 20" o:spid="_x0000_s1044" style="position:absolute;left:6709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" path="m24,r5,l34,5r5,l43,10r5,l48,14r,5l48,24r,5l48,34r,4l43,43r-4,l34,48r-5,l24,48r-5,l15,48r,-5l10,43,5,38r,-4l,29,,24,,19,5,14r,-4l10,10,15,5,19,r5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21" o:spid="_x0000_s1045" style="position:absolute;left:666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" path="m24,r5,l34,5r5,l43,10r5,4l48,19r,5l48,29r,5l43,38r,5l39,43r-5,5l29,48r-5,l19,48r-4,l10,43,5,38r,-4l,29,,24,,19,5,14r,-4l10,10r,-5l15,5,19,r5,xe" fillcolor="aqua" stroked="f">
                <v:path arrowok="t" o:connecttype="custom" o:connectlocs="11,0;13,0;16,3;18,3;20,6;20,6;22,9;22,12;22,15;22,18;22,21;20,24;20,27;18,27;16,30;13,30;11,30;9,30;7,30;5,27;5,27;2,24;2,21;0,18;0,15;0,12;2,9;2,6;5,6;5,3;7,3;9,0;11,0" o:connectangles="0,0,0,0,0,0,0,0,0,0,0,0,0,0,0,0,0,0,0,0,0,0,0,0,0,0,0,0,0,0,0,0,0"/>
                <o:lock v:ext="edit" aspectratio="t"/>
              </v:shape>
              <v:shape id="Freeform 22" o:spid="_x0000_s1046" style="position:absolute;left:662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" path="m24,r5,l34,5r5,l43,10r5,4l48,19r,5l48,29r,5l43,38r,5l39,43r-5,5l29,48r-5,l19,48r-4,l10,43r-5,l5,38,,34,,29,,24,,19,,14,5,10,10,5r5,l19,r5,xe" fillcolor="aqua" stroked="f">
                <v:path arrowok="t" o:connecttype="custom" o:connectlocs="11,0;13,0;16,3;18,3;20,6;20,6;22,9;22,12;22,15;22,18;22,21;20,24;20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23" o:spid="_x0000_s1047" style="position:absolute;left:657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" path="m24,r5,l34,5r5,l39,10r4,l43,14r5,5l48,24r,5l43,34r,4l39,43r-5,5l29,48r-5,l19,48r-4,l10,43r-5,l5,38,,34,,29,,24,,19,,14,5,10,10,5r5,l19,r5,xe" fillcolor="aqua" stroked="f">
                <v:path arrowok="t" o:connecttype="custom" o:connectlocs="11,0;13,0;16,3;18,3;18,6;20,6;20,9;22,12;22,15;22,18;20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24" o:spid="_x0000_s1048" style="position:absolute;left:653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" path="m24,r5,l34,5r5,5l43,10r,4l48,19r,5l48,29r-5,5l43,38r-4,5l34,43r,5l29,48r-5,l19,48r-4,l10,43r-5,l,38,,34,,29,,24,,19,,14,,10r5,l10,5r5,l19,r5,xe" fillcolor="aqua" stroked="f">
                <v:path arrowok="t" o:connecttype="custom" o:connectlocs="11,0;13,0;16,3;16,3;18,6;20,6;20,9;22,12;22,15;22,18;20,21;20,24;18,27;16,27;16,30;13,30;11,30;9,30;7,30;5,27;2,27;0,24;0,21;0,18;0,15;0,12;0,9;0,6;2,6;5,3;7,3;9,0;11,0" o:connectangles="0,0,0,0,0,0,0,0,0,0,0,0,0,0,0,0,0,0,0,0,0,0,0,0,0,0,0,0,0,0,0,0,0"/>
                <o:lock v:ext="edit" aspectratio="t"/>
              </v:shape>
              <v:shape id="Freeform 25" o:spid="_x0000_s1049" style="position:absolute;left:648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" path="m24,r4,l33,5r5,l43,10r5,l48,14r,5l48,24r,5l48,34r,4l43,43r-5,l33,48r-5,l24,48r-5,l14,48r,-5l9,43,4,38r,-4l,29,,24,,19,4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26" o:spid="_x0000_s1050" style="position:absolute;left:644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" path="m24,r4,l33,5r5,l43,10r5,4l48,19r,5l48,29r,5l43,38r,5l38,43r-5,5l28,48r-4,l19,48r-5,l9,43,4,38,,34,,29,,24,,19,,14,4,10r5,l9,5r5,l19,r5,xe" fillcolor="aqua" stroked="f">
                <v:path arrowok="t" o:connecttype="custom" o:connectlocs="11,0;13,0;15,3;17,3;20,6;20,6;22,9;22,12;22,15;22,18;22,21;20,24;20,27;17,27;15,30;13,30;11,30;9,30;6,30;4,27;4,27;2,24;0,21;0,18;0,15;0,12;0,9;2,6;4,6;4,3;6,3;9,0;11,0" o:connectangles="0,0,0,0,0,0,0,0,0,0,0,0,0,0,0,0,0,0,0,0,0,0,0,0,0,0,0,0,0,0,0,0,0"/>
                <o:lock v:ext="edit" aspectratio="t"/>
              </v:shape>
              <v:shape id="Freeform 27" o:spid="_x0000_s1051" style="position:absolute;left:6399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" path="m24,r4,l33,5r5,l43,10r5,4l48,19r,5l48,29r,5l43,38r,5l38,43r-5,5l28,48r-4,l19,48r-5,l9,43r-5,l4,38,,34,,29,,24,,19,,14,4,10,9,5r5,l19,r5,xe" fillcolor="aqua" stroked="f">
                <v:path arrowok="t" o:connecttype="custom" o:connectlocs="11,0;13,0;15,3;17,3;20,6;20,6;22,9;22,12;22,15;22,18;22,21;20,24;20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28" o:spid="_x0000_s1052" style="position:absolute;left:635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" path="m24,r4,l33,5r5,l38,10r5,l43,14r5,5l48,24r,5l43,34r,4l38,43r-5,5l28,48r-4,l19,48r-5,l9,43r-5,l4,38,,34,,29,,24,,19,,14,4,10,9,5r5,l19,r5,xe" fillcolor="aqua" stroked="f">
                <v:path arrowok="t" o:connecttype="custom" o:connectlocs="11,0;13,0;15,3;17,3;17,6;20,6;20,9;22,12;22,15;22,18;20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29" o:spid="_x0000_s1053" style="position:absolute;left:6309;top:767;width:24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" path="m29,r4,l38,5r5,5l48,10r,4l48,19r5,5l48,29r,5l48,38r-5,5l38,43r,5l33,48r-4,l24,48r-5,l14,43r-5,l5,38r,-4l5,29,,24,5,19r,-5l5,10r4,l14,5r5,l24,r5,xe" fillcolor="aqua" stroked="f">
                <v:path arrowok="t" o:connecttype="custom" o:connectlocs="13,0;15,0;17,3;17,3;19,6;22,6;22,9;22,12;24,15;22,18;22,21;22,24;19,27;17,27;17,30;15,30;13,30;11,30;9,30;6,27;4,27;2,24;2,21;2,18;0,15;2,12;2,9;2,6;4,6;6,3;9,3;11,0;13,0" o:connectangles="0,0,0,0,0,0,0,0,0,0,0,0,0,0,0,0,0,0,0,0,0,0,0,0,0,0,0,0,0,0,0,0,0"/>
                <o:lock v:ext="edit" aspectratio="t"/>
              </v:shape>
              <v:shape id="Freeform 30" o:spid="_x0000_s1054" style="position:absolute;left:6264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" path="m24,r5,l34,5r4,l43,10r5,l48,14r,5l48,24r,5l48,34r,4l43,43r-5,l34,48r-5,l24,48r-5,l14,48r,-5l10,43,5,38r,-4l,29,,24,,19,5,14r,-4l10,10,14,5,19,r5,xe" fillcolor="aqua" stroked="f">
                <v:path arrowok="t" o:connecttype="custom" o:connectlocs="12,0;14,0;16,3;18,3;21,6;23,6;23,9;23,12;23,15;23,18;23,21;23,24;21,27;18,27;16,30;14,30;12,30;9,30;7,30;7,27;5,27;2,24;2,21;0,18;0,15;0,12;2,9;2,6;5,6;7,3;7,3;9,0;12,0" o:connectangles="0,0,0,0,0,0,0,0,0,0,0,0,0,0,0,0,0,0,0,0,0,0,0,0,0,0,0,0,0,0,0,0,0"/>
                <o:lock v:ext="edit" aspectratio="t"/>
              </v:shape>
              <v:shape id="Freeform 31" o:spid="_x0000_s1055" style="position:absolute;left:622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" path="m24,r5,l34,5r4,l43,10r5,4l48,19r,5l48,29r,5l43,38r,5l38,43r-4,5l29,48r-5,l19,48r-5,l10,43,5,38,,34,,29,,24,,19,,14,5,10r5,l10,5r4,l19,r5,xe" fillcolor="aqua" stroked="f">
                <v:path arrowok="t" o:connecttype="custom" o:connectlocs="11,0;13,0;16,3;17,3;20,6;20,6;22,9;22,12;22,15;22,18;22,21;20,24;20,27;17,27;16,30;13,30;11,30;9,30;6,30;5,27;5,27;2,24;0,21;0,18;0,15;0,12;0,9;2,6;5,6;5,3;6,3;9,0;11,0" o:connectangles="0,0,0,0,0,0,0,0,0,0,0,0,0,0,0,0,0,0,0,0,0,0,0,0,0,0,0,0,0,0,0,0,0"/>
                <o:lock v:ext="edit" aspectratio="t"/>
              </v:shape>
              <v:shape id="Freeform 32" o:spid="_x0000_s1056" style="position:absolute;left:6177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" path="m24,r5,l34,5r4,l38,10r5,l48,14r,5l48,24r,5l48,34r-5,4l38,43r-4,5l29,48r-5,l19,48r-5,l10,43r-5,l5,38,,34,,29,,24,,19,,14,5,10,10,5r4,l19,r5,xe" fillcolor="aqua" stroked="f">
                <v:path arrowok="t" o:connecttype="custom" o:connectlocs="11,0;13,0;15,3;17,3;17,6;19,6;21,9;21,12;21,15;21,18;21,21;19,24;17,27;17,27;15,30;13,30;11,30;8,30;6,30;4,27;2,27;2,24;0,21;0,18;0,15;0,12;0,9;2,6;2,6;4,3;6,3;8,0;11,0" o:connectangles="0,0,0,0,0,0,0,0,0,0,0,0,0,0,0,0,0,0,0,0,0,0,0,0,0,0,0,0,0,0,0,0,0"/>
                <o:lock v:ext="edit" aspectratio="t"/>
              </v:shape>
              <v:shape id="Freeform 33" o:spid="_x0000_s1057" style="position:absolute;left:613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34" o:spid="_x0000_s1058" style="position:absolute;left:6086;top:767;width:25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" path="m29,r5,l34,5r5,l43,10r5,l48,14r,5l53,24r-5,5l48,34r,4l43,43r-4,l34,48r-5,l24,48r-5,l15,43r-5,l5,38r,-4l5,29,,24,5,19r,-5l5,10r5,l15,5r4,l24,r5,xe" fillcolor="aqua" stroked="f">
                <v:path arrowok="t" o:connecttype="custom" o:connectlocs="14,0;16,0;16,3;18,3;20,6;23,6;23,9;23,12;25,15;23,18;23,21;23,24;20,27;18,27;16,30;16,30;14,30;11,30;9,30;7,27;5,27;2,24;2,21;2,18;0,15;2,12;2,9;2,6;5,6;7,3;9,3;11,0;14,0" o:connectangles="0,0,0,0,0,0,0,0,0,0,0,0,0,0,0,0,0,0,0,0,0,0,0,0,0,0,0,0,0,0,0,0,0"/>
                <o:lock v:ext="edit" aspectratio="t"/>
              </v:shape>
              <v:shape id="Freeform 35" o:spid="_x0000_s1059" style="position:absolute;left:604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" path="m24,r5,l34,5r5,l44,10r4,l48,14r,5l48,24r,5l48,34r,4l44,43r-5,l34,48r-5,l24,48r-4,l15,48,10,43,5,38r,-4l,29,,24,,19,5,14r,-4l10,10r,-5l15,5,20,r4,xe" fillcolor="aqua" stroked="f">
                <v:path arrowok="t" o:connecttype="custom" o:connectlocs="11,0;13,0;16,3;18,3;20,6;22,6;22,9;22,12;22,15;22,18;22,21;22,24;20,27;18,27;16,30;13,30;11,30;9,30;7,30;5,27;5,27;2,24;2,21;0,18;0,15;0,12;2,9;2,6;5,6;5,3;7,3;9,0;11,0" o:connectangles="0,0,0,0,0,0,0,0,0,0,0,0,0,0,0,0,0,0,0,0,0,0,0,0,0,0,0,0,0,0,0,0,0"/>
                <o:lock v:ext="edit" aspectratio="t"/>
              </v:shape>
              <v:shape id="Freeform 36" o:spid="_x0000_s1060" style="position:absolute;left:599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" path="m24,r5,l34,5r5,l44,10r4,4l48,19r,5l48,29r,5l44,38r,5l39,43r-5,5l29,48r-5,l20,48r-5,l10,43,5,38,,34,,29,,24,,19,,14,5,10r5,l10,5r5,l20,r4,xe" fillcolor="aqua" stroked="f">
                <v:path arrowok="t" o:connecttype="custom" o:connectlocs="11,0;13,0;16,3;18,3;20,6;20,6;22,9;22,12;22,15;22,18;22,21;20,24;20,27;18,27;16,30;13,30;11,30;9,30;7,30;5,27;5,27;2,24;0,21;0,18;0,15;0,12;0,9;2,6;5,6;5,3;7,3;9,0;11,0" o:connectangles="0,0,0,0,0,0,0,0,0,0,0,0,0,0,0,0,0,0,0,0,0,0,0,0,0,0,0,0,0,0,0,0,0"/>
                <o:lock v:ext="edit" aspectratio="t"/>
              </v:shape>
              <v:shape id="Freeform 37" o:spid="_x0000_s1061" style="position:absolute;left:595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" path="m24,r5,l34,5r5,l39,10r5,l48,14r,5l48,24r,5l48,34r-4,4l39,43r-5,5l29,48r-5,l20,48r-5,l10,43r-5,l5,38,,34,,29,,24,,19,,14,5,10,10,5r5,l20,r4,xe" fillcolor="aqua" stroked="f">
                <v:path arrowok="t" o:connecttype="custom" o:connectlocs="11,0;13,0;16,3;18,3;18,6;20,6;22,9;22,12;22,15;22,18;22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38" o:spid="_x0000_s1062" style="position:absolute;left:591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" path="m24,r5,l34,5r5,l39,10r5,l44,14r4,5l48,24r,5l44,34r,4l39,43r-5,5l29,48r-5,l20,48r-5,l10,43r-5,l5,38,,34,,29,,24,,19,,14,5,10,10,5r5,l20,r4,xe" fillcolor="aqua" stroked="f">
                <v:path arrowok="t" o:connecttype="custom" o:connectlocs="11,0;13,0;16,3;18,3;18,6;20,6;20,9;22,12;22,15;22,18;20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39" o:spid="_x0000_s1063" style="position:absolute;left:5864;top:767;width:24;height:30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" path="m24,r9,l33,5r5,l43,10r5,l48,14r,5l52,24r-4,5l48,34r,4l43,43r-5,l33,48r-9,l19,48,14,43r-5,l5,38r,-4l5,29,,24,5,19r,-5l5,10r4,l14,5r5,l19,r5,xe" fillcolor="aqua" stroked="f">
                <v:path arrowok="t" o:connecttype="custom" o:connectlocs="11,0;15,0;15,3;18,3;20,6;22,6;22,9;22,12;24,15;22,18;22,21;22,24;20,27;18,27;15,30;15,30;11,30;9,30;9,30;6,27;4,27;2,24;2,21;2,18;0,15;2,12;2,9;2,6;4,6;6,3;9,3;9,0;11,0" o:connectangles="0,0,0,0,0,0,0,0,0,0,0,0,0,0,0,0,0,0,0,0,0,0,0,0,0,0,0,0,0,0,0,0,0"/>
                <o:lock v:ext="edit" aspectratio="t"/>
              </v:shape>
              <v:shape id="Freeform 40" o:spid="_x0000_s1064" style="position:absolute;left:582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" path="m24,r5,l33,5r5,l43,10r5,4l48,19r,5l48,29r,5l43,38r,5l38,43r-5,5l29,48r-5,l19,48r-5,l9,43,5,38r,-4l,29,,24,,19,5,14r,-4l9,10,9,5r5,l19,r5,xe" fillcolor="aqua" stroked="f">
                <v:path arrowok="t" o:connecttype="custom" o:connectlocs="11,0;13,0;15,3;17,3;20,6;20,6;22,9;22,12;22,15;22,18;22,21;20,24;20,27;17,27;15,30;13,30;11,30;9,30;6,30;4,27;4,27;2,24;2,21;0,18;0,15;0,12;2,9;2,6;4,6;4,3;6,3;9,0;11,0" o:connectangles="0,0,0,0,0,0,0,0,0,0,0,0,0,0,0,0,0,0,0,0,0,0,0,0,0,0,0,0,0,0,0,0,0"/>
                <o:lock v:ext="edit" aspectratio="t"/>
              </v:shape>
              <v:shape id="Freeform 41" o:spid="_x0000_s1065" style="position:absolute;left:5776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" path="m24,r5,l33,5r5,l43,10r5,4l48,19r,5l48,29r,5l43,38r,5l38,43r-5,5l29,48r-5,l19,48r-5,l9,43,5,38,,34,,29,,24,,19,,14,5,10r4,l9,5r5,l19,r5,xe" fillcolor="aqua" stroked="f">
                <v:path arrowok="t" o:connecttype="custom" o:connectlocs="11,0;13,0;15,3;17,3;20,6;20,6;22,9;22,12;22,15;22,18;22,21;20,24;20,27;17,27;15,30;13,30;11,30;9,30;6,30;4,27;4,27;2,24;0,21;0,18;0,15;0,12;0,9;2,6;4,6;4,3;6,3;9,0;11,0" o:connectangles="0,0,0,0,0,0,0,0,0,0,0,0,0,0,0,0,0,0,0,0,0,0,0,0,0,0,0,0,0,0,0,0,0"/>
                <o:lock v:ext="edit" aspectratio="t"/>
              </v:shape>
              <v:shape id="Freeform 42" o:spid="_x0000_s1066" style="position:absolute;left:573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" path="m24,r5,l33,5r5,l38,10r5,l48,14r,5l48,24r,5l48,34r-5,4l38,43r-5,5l29,48r-5,l19,48r-5,l9,43r-4,l5,38,,34,,29,,24,,19,,14,5,10,9,5r5,l19,r5,xe" fillcolor="aqua" stroked="f">
                <v:path arrowok="t" o:connecttype="custom" o:connectlocs="11,0;13,0;15,3;17,3;17,6;20,6;22,9;22,12;22,15;22,18;22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43" o:spid="_x0000_s1067" style="position:absolute;left:5687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" path="m24,r5,l33,5r5,5l43,10r,4l48,19r,5l48,29r-5,5l43,38r-5,5l33,43r,5l29,48r-5,l19,48r-5,l9,43r-4,l,38,,34,,29,,24,,19,,14,,10r5,l9,5r5,l19,r5,xe" fillcolor="aqua" stroked="f">
                <v:path arrowok="t" o:connecttype="custom" o:connectlocs="12,0;14,0;16,3;16,3;18,6;21,6;21,9;23,12;23,15;23,18;21,21;21,24;18,27;16,27;16,30;14,30;12,30;9,30;7,30;4,27;2,27;0,24;0,21;0,18;0,15;0,12;0,9;0,6;2,6;4,3;7,3;9,0;12,0" o:connectangles="0,0,0,0,0,0,0,0,0,0,0,0,0,0,0,0,0,0,0,0,0,0,0,0,0,0,0,0,0,0,0,0,0"/>
                <o:lock v:ext="edit" aspectratio="t"/>
              </v:shape>
              <v:shape id="Freeform 44" o:spid="_x0000_s1068" style="position:absolute;left:5641;top:767;width:25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" path="m24,r5,l34,5r4,l43,10r5,l48,14r,5l53,24r-5,5l48,34r,4l43,43r-5,l34,48r-5,l24,48r-5,l15,43r-5,l5,38r,-4l5,29,,24,5,19r,-5l5,10r5,l15,5r4,l19,r5,xe" fillcolor="aqua" stroked="f">
                <v:path arrowok="t" o:connecttype="custom" o:connectlocs="11,0;14,0;16,3;18,3;20,6;23,6;23,9;23,12;25,15;23,18;23,21;23,24;20,27;18,27;16,30;14,30;11,30;9,30;9,30;7,27;5,27;2,24;2,21;2,18;0,15;2,12;2,9;2,6;5,6;7,3;9,3;9,0;11,0" o:connectangles="0,0,0,0,0,0,0,0,0,0,0,0,0,0,0,0,0,0,0,0,0,0,0,0,0,0,0,0,0,0,0,0,0"/>
                <o:lock v:ext="edit" aspectratio="t"/>
              </v:shape>
              <v:shape id="Freeform 45" o:spid="_x0000_s1069" style="position:absolute;left:5598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" path="m24,r5,l34,5r5,l43,10r5,4l48,19r,5l48,29r,5l43,38r,5l39,43r-5,5l29,48r-5,l19,48r-4,l10,43,5,38r,-4l,29,,24,,19,5,14r,-4l10,10r,-5l15,5,19,r5,xe" fillcolor="aqua" stroked="f">
                <v:path arrowok="t" o:connecttype="custom" o:connectlocs="11,0;13,0;15,3;17,3;19,6;19,6;21,9;21,12;21,15;21,18;21,21;19,24;19,27;17,27;15,30;13,30;11,30;8,30;7,30;4,27;4,27;2,24;2,21;0,18;0,15;0,12;2,9;2,6;4,6;4,3;7,3;8,0;11,0" o:connectangles="0,0,0,0,0,0,0,0,0,0,0,0,0,0,0,0,0,0,0,0,0,0,0,0,0,0,0,0,0,0,0,0,0"/>
                <o:lock v:ext="edit" aspectratio="t"/>
              </v:shape>
              <v:shape id="Freeform 46" o:spid="_x0000_s1070" style="position:absolute;left:555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" path="m24,r5,l34,5r5,l43,10r5,4l48,19r,5l48,29r,5l43,38r,5l39,43r-5,5l29,48r-5,l19,48r-4,l10,43r-5,l5,38,,34,,29,,24,,19,,14,5,10,10,5r5,l19,r5,xe" fillcolor="aqua" stroked="f">
                <v:path arrowok="t" o:connecttype="custom" o:connectlocs="11,0;13,0;16,3;18,3;20,6;20,6;22,9;22,12;22,15;22,18;22,21;20,24;20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47" o:spid="_x0000_s1071" style="position:absolute;left:5509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" path="m24,r5,l34,5r5,l39,10r4,l48,14r,5l48,24r,5l48,34r-5,4l39,43r-5,5l29,48r-5,l19,48r-4,l10,43r-5,l5,38,,34,,29,,24,,19,,14,5,10,10,5r5,l19,r5,xe" fillcolor="aqua" stroked="f">
                <v:path arrowok="t" o:connecttype="custom" o:connectlocs="12,0;14,0;16,3;19,3;19,6;21,6;23,9;23,12;23,15;23,18;23,21;21,24;19,27;19,27;16,30;14,30;12,30;9,30;7,30;5,27;2,27;2,24;0,21;0,18;0,15;0,12;0,9;2,6;2,6;5,3;7,3;9,0;12,0" o:connectangles="0,0,0,0,0,0,0,0,0,0,0,0,0,0,0,0,0,0,0,0,0,0,0,0,0,0,0,0,0,0,0,0,0"/>
                <o:lock v:ext="edit" aspectratio="t"/>
              </v:shape>
              <v:shape id="Freeform 48" o:spid="_x0000_s1072" style="position:absolute;left:5466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" path="m24,r5,l34,5r5,5l43,10r,4l48,19r,5l48,29r-5,5l43,38r-4,5l34,43r,5l29,48r-5,l19,48r-4,l10,43r-5,l,38,,34,,29,,24,,19,,14,,10r5,l10,5r5,l19,r5,xe" fillcolor="aqua" stroked="f">
                <v:path arrowok="t" o:connecttype="custom" o:connectlocs="11,0;13,0;15,3;15,3;17,6;19,6;19,9;21,12;21,15;21,18;19,21;19,24;17,27;15,27;15,30;13,30;11,30;8,30;7,30;4,27;2,27;0,24;0,21;0,18;0,15;0,12;0,9;0,6;2,6;4,3;7,3;8,0;11,0" o:connectangles="0,0,0,0,0,0,0,0,0,0,0,0,0,0,0,0,0,0,0,0,0,0,0,0,0,0,0,0,0,0,0,0,0"/>
                <o:lock v:ext="edit" aspectratio="t"/>
              </v:shape>
              <v:shape id="Freeform 49" o:spid="_x0000_s1073" style="position:absolute;left:5419;top:767;width:24;height:30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" path="m24,r4,l33,5r5,l43,10r4,l47,14r,5l52,24r-5,5l47,34r,4l43,43r-5,l33,48r-5,l24,48r-5,l14,48r,-5l9,43,4,38r,-4l4,29,,24,4,19r,-5l4,10r5,l14,5,19,r5,xe" fillcolor="aqua" stroked="f">
                <v:path arrowok="t" o:connecttype="custom" o:connectlocs="11,0;13,0;15,3;18,3;20,6;22,6;22,9;22,12;24,15;22,18;22,21;22,24;20,27;18,27;15,30;13,30;11,30;9,30;6,30;6,27;4,27;2,24;2,21;2,18;0,15;2,12;2,9;2,6;4,6;6,3;6,3;9,0;11,0" o:connectangles="0,0,0,0,0,0,0,0,0,0,0,0,0,0,0,0,0,0,0,0,0,0,0,0,0,0,0,0,0,0,0,0,0"/>
                <o:lock v:ext="edit" aspectratio="t"/>
              </v:shape>
              <v:shape id="Freeform 50" o:spid="_x0000_s1074" style="position:absolute;left:5376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" path="m24,r4,l33,5r5,l43,10r5,4l48,19r,5l48,29r,5l43,38r,5l38,43r-5,5l28,48r-4,l19,48r-5,l9,43,4,38r,-4l,29,,24,,19,4,14r,-4l9,10,9,5r5,l19,r5,xe" fillcolor="aqua" stroked="f">
                <v:path arrowok="t" o:connecttype="custom" o:connectlocs="11,0;12,0;14,3;17,3;19,6;19,6;21,9;21,12;21,15;21,18;21,21;19,24;19,27;17,27;14,30;12,30;11,30;8,30;6,30;4,27;4,27;2,24;2,21;0,18;0,15;0,12;2,9;2,6;4,6;4,3;6,3;8,0;11,0" o:connectangles="0,0,0,0,0,0,0,0,0,0,0,0,0,0,0,0,0,0,0,0,0,0,0,0,0,0,0,0,0,0,0,0,0"/>
                <o:lock v:ext="edit" aspectratio="t"/>
              </v:shape>
              <v:shape id="Freeform 51" o:spid="_x0000_s1075" style="position:absolute;left:533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" path="m24,r4,l33,5r5,l43,10r5,4l48,19r,5l48,29r,5l43,38r,5l38,43r-5,5l28,48r-4,l19,48r-5,l9,43r-5,l4,38,,34,,29,,24,,19,,14,4,10,9,5r5,l19,r5,xe" fillcolor="aqua" stroked="f">
                <v:path arrowok="t" o:connecttype="custom" o:connectlocs="11,0;13,0;15,3;17,3;20,6;20,6;22,9;22,12;22,15;22,18;22,21;20,24;20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52" o:spid="_x0000_s1076" style="position:absolute;left:5287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" path="m24,r4,l33,5r5,l38,10r5,l43,14r5,5l48,24r,5l43,34r,4l38,43r-5,5l28,48r-4,l19,48r-5,l9,43r-5,l4,38,,34,,29,,24,,19,,14,4,10,9,5r5,l19,r5,xe" fillcolor="aqua" stroked="f">
                <v:path arrowok="t" o:connecttype="custom" o:connectlocs="12,0;13,0;16,3;18,3;18,6;21,6;21,9;23,12;23,15;23,18;21,21;21,24;18,27;18,27;16,30;13,30;12,30;9,30;7,30;4,27;2,27;2,24;0,21;0,18;0,15;0,12;0,9;2,6;2,6;4,3;7,3;9,0;12,0" o:connectangles="0,0,0,0,0,0,0,0,0,0,0,0,0,0,0,0,0,0,0,0,0,0,0,0,0,0,0,0,0,0,0,0,0"/>
                <o:lock v:ext="edit" aspectratio="t"/>
              </v:shape>
              <v:shape id="Freeform 53" o:spid="_x0000_s1077" style="position:absolute;left:5244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" path="m24,r4,l33,5r5,5l43,10r,4l48,19r,5l48,29r-5,5l43,38r-5,5l33,43r,5l28,48r-4,l19,48r-5,l9,43r-5,l,38,,34,,29,,24,,19,,14,,10r4,l9,5r5,l19,r5,xe" fillcolor="aqua" stroked="f">
                <v:path arrowok="t" o:connecttype="custom" o:connectlocs="11,0;12,0;14,3;14,3;17,6;19,6;19,9;21,12;21,15;21,18;19,21;19,24;17,27;14,27;14,30;12,30;11,30;8,30;6,30;4,27;2,27;0,24;0,21;0,18;0,15;0,12;0,9;0,6;2,6;4,3;6,3;8,0;11,0" o:connectangles="0,0,0,0,0,0,0,0,0,0,0,0,0,0,0,0,0,0,0,0,0,0,0,0,0,0,0,0,0,0,0,0,0"/>
                <o:lock v:ext="edit" aspectratio="t"/>
              </v:shape>
              <v:shape id="Freeform 54" o:spid="_x0000_s1078" style="position:absolute;left:519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" path="m24,r5,l33,5r5,l43,10r5,l48,14r,5l48,24r,5l48,34r,4l43,43r-5,l33,48r-4,l24,48r-5,l14,48r,-5l10,43,5,38r,-4l,29,,24,,19,5,14r,-4l10,10,14,5,19,r5,xe" fillcolor="aqua" stroked="f">
                <v:path arrowok="t" o:connecttype="custom" o:connectlocs="11,0;13,0;15,3;17,3;20,6;22,6;22,9;22,12;22,15;22,18;22,21;22,24;20,27;17,27;15,30;13,30;11,30;9,30;6,30;6,27;5,27;2,24;2,21;0,18;0,15;0,12;2,9;2,6;5,6;6,3;6,3;9,0;11,0" o:connectangles="0,0,0,0,0,0,0,0,0,0,0,0,0,0,0,0,0,0,0,0,0,0,0,0,0,0,0,0,0,0,0,0,0"/>
                <o:lock v:ext="edit" aspectratio="t"/>
              </v:shape>
              <v:shape id="Freeform 55" o:spid="_x0000_s1079" style="position:absolute;left:515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1,0;13,0;16,3;17,3;20,6;20,6;22,9;22,12;22,15;22,18;22,21;20,24;20,27;17,27;16,30;13,30;11,30;9,30;6,30;5,27;5,27;2,24;2,21;0,18;0,15;0,12;2,9;2,6;5,6;5,3;6,3;9,0;11,0" o:connectangles="0,0,0,0,0,0,0,0,0,0,0,0,0,0,0,0,0,0,0,0,0,0,0,0,0,0,0,0,0,0,0,0,0"/>
                <o:lock v:ext="edit" aspectratio="t"/>
              </v:shape>
              <v:shape id="Freeform 56" o:spid="_x0000_s1080" style="position:absolute;left:5109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57" o:spid="_x0000_s1081" style="position:absolute;left:506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58" o:spid="_x0000_s1082" style="position:absolute;left:502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" path="m24,r5,l34,5r4,5l43,10r,4l48,19r,5l48,29r-5,5l43,38r-5,5l34,43r,5l29,48r-5,l19,48r-5,l10,43r-5,l,38,,34,,29,,24,,19,,14,,10r5,l10,5r4,l19,r5,xe" fillcolor="aqua" stroked="f">
                <v:path arrowok="t" o:connecttype="custom" o:connectlocs="11,0;13,0;16,3;16,3;17,6;20,6;20,9;22,12;22,15;22,18;20,21;20,24;17,27;16,27;16,30;13,30;11,30;9,30;6,30;5,27;2,27;0,24;0,21;0,18;0,15;0,12;0,9;0,6;2,6;5,3;6,3;9,0;11,0" o:connectangles="0,0,0,0,0,0,0,0,0,0,0,0,0,0,0,0,0,0,0,0,0,0,0,0,0,0,0,0,0,0,0,0,0"/>
                <o:lock v:ext="edit" aspectratio="t"/>
              </v:shape>
              <v:shape id="Freeform 59" o:spid="_x0000_s1083" style="position:absolute;left:4975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" path="m24,r5,l34,5r5,l43,10r5,l48,14r,5l48,24r,5l48,34r,4l43,43r-4,l34,48r-5,l24,48r-4,l15,48r,-5l10,43,5,38r,-4l,29,,24,,19,5,14r,-4l10,10,15,5,20,r4,xe" fillcolor="aqua" stroked="f">
                <v:path arrowok="t" o:connecttype="custom" o:connectlocs="11,0;13,0;15,3;17,3;19,6;21,6;21,9;21,12;21,15;21,18;21,21;21,24;19,27;17,27;15,30;13,30;11,30;9,30;7,30;7,27;4,27;2,24;2,21;0,18;0,15;0,12;2,9;2,6;4,6;7,3;7,3;9,0;11,0" o:connectangles="0,0,0,0,0,0,0,0,0,0,0,0,0,0,0,0,0,0,0,0,0,0,0,0,0,0,0,0,0,0,0,0,0"/>
                <o:lock v:ext="edit" aspectratio="t"/>
              </v:shape>
              <v:shape id="Freeform 60" o:spid="_x0000_s1084" style="position:absolute;left:493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" path="m24,r5,l34,5r5,l44,10r4,4l48,19r,5l48,29r,5l44,38r,5l39,43r-5,5l29,48r-5,l20,48r-5,l10,43,5,38r,-4l,29,,24,,19,5,14r,-4l10,10r,-5l15,5,20,r4,xe" fillcolor="aqua" stroked="f">
                <v:path arrowok="t" o:connecttype="custom" o:connectlocs="11,0;13,0;16,3;18,3;20,6;20,6;22,9;22,12;22,15;22,18;22,21;20,24;20,27;18,27;16,30;13,30;11,30;9,30;7,30;5,27;5,27;2,24;2,21;0,18;0,15;0,12;2,9;2,6;5,6;5,3;7,3;9,0;11,0" o:connectangles="0,0,0,0,0,0,0,0,0,0,0,0,0,0,0,0,0,0,0,0,0,0,0,0,0,0,0,0,0,0,0,0,0"/>
                <o:lock v:ext="edit" aspectratio="t"/>
              </v:shape>
              <v:shape id="Freeform 61" o:spid="_x0000_s1085" style="position:absolute;left:4886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" path="m24,r5,l34,5r5,l44,10r4,4l48,19r,5l48,29r,5l44,38r,5l39,43r-5,5l29,48r-5,l20,48r-5,l10,43r-5,l5,38,,34,,29,,24,,19,,14,5,10,10,5r5,l20,r4,xe" fillcolor="aqua" stroked="f">
                <v:path arrowok="t" o:connecttype="custom" o:connectlocs="12,0;14,0;16,3;19,3;21,6;21,6;23,9;23,12;23,15;23,18;23,21;21,24;21,27;19,27;16,30;14,30;12,30;10,30;7,30;5,27;2,27;2,24;0,21;0,18;0,15;0,12;0,9;2,6;2,6;5,3;7,3;10,0;12,0" o:connectangles="0,0,0,0,0,0,0,0,0,0,0,0,0,0,0,0,0,0,0,0,0,0,0,0,0,0,0,0,0,0,0,0,0"/>
                <o:lock v:ext="edit" aspectratio="t"/>
              </v:shape>
              <v:shape id="Freeform 62" o:spid="_x0000_s1086" style="position:absolute;left:4843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" path="m24,r5,l34,5r5,l39,10r5,l44,14r4,5l48,24r,5l44,34r,4l39,43r-5,5l29,48r-5,l20,48r-5,l10,43r-5,l5,38,,34,,29,,24,,19,,14,5,10,10,5r5,l20,r4,xe" fillcolor="aqua" stroked="f">
                <v:path arrowok="t" o:connecttype="custom" o:connectlocs="11,0;13,0;15,3;17,3;17,6;19,6;19,9;21,12;21,15;21,18;19,21;19,24;17,27;17,27;15,30;13,30;11,30;9,30;7,30;4,27;2,27;2,24;0,21;0,18;0,15;0,12;0,9;2,6;2,6;4,3;7,3;9,0;11,0" o:connectangles="0,0,0,0,0,0,0,0,0,0,0,0,0,0,0,0,0,0,0,0,0,0,0,0,0,0,0,0,0,0,0,0,0"/>
                <o:lock v:ext="edit" aspectratio="t"/>
              </v:shape>
              <v:shape id="Freeform 63" o:spid="_x0000_s1087" style="position:absolute;left:479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" path="m24,r5,l34,5r5,5l44,10r,4l48,19r,5l48,29r-4,5l44,38r-5,5l34,43r,5l29,48r-5,l20,48r-5,l10,43r-5,l,38,,34,,29,,24,,19,,14,,10r5,l10,5r5,l20,r4,xe" fillcolor="aqua" stroked="f">
                <v:path arrowok="t" o:connecttype="custom" o:connectlocs="11,0;13,0;16,3;16,3;18,6;20,6;20,9;22,12;22,15;22,18;20,21;20,24;18,27;16,27;16,30;13,30;11,30;9,30;7,30;5,27;2,27;0,24;0,21;0,18;0,15;0,12;0,9;0,6;2,6;5,3;7,3;9,0;11,0" o:connectangles="0,0,0,0,0,0,0,0,0,0,0,0,0,0,0,0,0,0,0,0,0,0,0,0,0,0,0,0,0,0,0,0,0"/>
                <o:lock v:ext="edit" aspectratio="t"/>
              </v:shape>
              <v:shape id="Freeform 64" o:spid="_x0000_s1088" style="position:absolute;left:475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" path="m24,r5,l33,5r5,l43,10r5,l48,14r,5l48,24r,5l48,34r,4l43,43r-5,l33,48r-4,l24,48r-5,l14,48r,-5l9,43,5,38r,-4l,29,,24,,19,5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65" o:spid="_x0000_s1089" style="position:absolute;left:4708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" path="m24,r5,l33,5r5,l43,10r5,4l48,19r,5l48,29r,5l43,38r,5l38,43r-5,5l29,48r-5,l19,48r-5,l9,43,5,38r,-4l,29,,24,,19,5,14r,-4l9,10,9,5r5,l19,r5,xe" fillcolor="aqua" stroked="f">
                <v:path arrowok="t" o:connecttype="custom" o:connectlocs="12,0;14,0;16,3;18,3;21,6;21,6;23,9;23,12;23,15;23,18;23,21;21,24;21,27;18,27;16,30;14,30;12,30;9,30;7,30;4,27;4,27;2,24;2,21;0,18;0,15;0,12;2,9;2,6;4,6;4,3;7,3;9,0;12,0" o:connectangles="0,0,0,0,0,0,0,0,0,0,0,0,0,0,0,0,0,0,0,0,0,0,0,0,0,0,0,0,0,0,0,0,0"/>
                <o:lock v:ext="edit" aspectratio="t"/>
              </v:shape>
              <v:shape id="Freeform 66" o:spid="_x0000_s1090" style="position:absolute;left:466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" path="m24,r5,l33,5r5,l43,10r5,4l48,19r,5l48,29r,5l43,38r,5l38,43r-5,5l29,48r-5,l19,48r-5,l9,43r-4,l5,38,,34,,29,,24,,19,,14,5,10,9,5r5,l19,r5,xe" fillcolor="aqua" stroked="f">
                <v:path arrowok="t" o:connecttype="custom" o:connectlocs="11,0;13,0;15,3;17,3;20,6;20,6;22,9;22,12;22,15;22,18;22,21;20,24;20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67" o:spid="_x0000_s1091" style="position:absolute;left:462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" path="m24,r5,l33,5r5,l38,10r5,l43,14r5,5l48,24r,5l43,34r,4l38,43r-5,5l29,48r-5,l19,48r-5,l9,43r-4,l5,38,,34,,29,,24,,19,,14,5,10,9,5r5,l19,r5,xe" fillcolor="aqua" stroked="f">
                <v:path arrowok="t" o:connecttype="custom" o:connectlocs="11,0;13,0;15,3;17,3;17,6;20,6;20,9;22,12;22,15;22,18;20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68" o:spid="_x0000_s1092" style="position:absolute;left:4576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1,0;13,0;15,3;15,3;17,6;20,6;20,9;22,12;22,15;22,18;20,21;20,24;17,27;15,27;15,30;13,30;11,30;9,30;6,30;4,27;2,27;0,24;0,21;0,18;0,15;0,12;0,9;0,6;2,6;4,3;6,3;9,0;11,0" o:connectangles="0,0,0,0,0,0,0,0,0,0,0,0,0,0,0,0,0,0,0,0,0,0,0,0,0,0,0,0,0,0,0,0,0"/>
                <o:lock v:ext="edit" aspectratio="t"/>
              </v:shape>
              <v:shape id="Freeform 69" o:spid="_x0000_s1093" style="position:absolute;left:453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" path="m24,r5,l34,5r5,l43,10r5,l48,14r,5l48,24r,5l48,34r,4l43,43r-4,l34,48r-5,l24,48r-5,l15,48r,-5l10,43,5,38r,-4l,29,,24,,19,5,14r,-4l10,10,15,5,19,r5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70" o:spid="_x0000_s1094" style="position:absolute;left:4486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" path="m24,r5,l34,5r5,l43,10r5,4l48,19r,5l48,29r,5l43,38r,5l39,43r-5,5l29,48r-5,l19,48r-4,l10,43,5,38r,-4l,29,,24,,19,5,14r,-4l10,10r,-5l15,5,19,r5,xe" fillcolor="aqua" stroked="f">
                <v:path arrowok="t" o:connecttype="custom" o:connectlocs="11,0;13,0;16,3;18,3;20,6;20,6;22,9;22,12;22,15;22,18;22,21;20,24;20,27;18,27;16,30;13,30;11,30;9,30;7,30;5,27;5,27;2,24;2,21;0,18;0,15;0,12;2,9;2,6;5,6;5,3;7,3;9,0;11,0" o:connectangles="0,0,0,0,0,0,0,0,0,0,0,0,0,0,0,0,0,0,0,0,0,0,0,0,0,0,0,0,0,0,0,0,0"/>
                <o:lock v:ext="edit" aspectratio="t"/>
              </v:shape>
              <v:shape id="Freeform 71" o:spid="_x0000_s1095" style="position:absolute;left:444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" path="m24,r5,l34,5r5,l43,10r5,4l48,19r,5l48,29r,5l43,38r,5l39,43r-5,5l29,48r-5,l19,48r-4,l10,43r-5,l5,38,,34,,29,,24,,19,,14,5,10,10,5r5,l19,r5,xe" fillcolor="aqua" stroked="f">
                <v:path arrowok="t" o:connecttype="custom" o:connectlocs="11,0;13,0;16,3;18,3;20,6;20,6;22,9;22,12;22,15;22,18;22,21;20,24;20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72" o:spid="_x0000_s1096" style="position:absolute;left:4398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" path="m24,r5,l34,5r5,l39,10r4,l43,14r5,5l48,24r,5l43,34r,4l39,43r-5,5l29,48r-5,l19,48r-4,l10,43r-5,l5,38,,34,,29,,24,,19,,14,5,10,10,5r5,l19,r5,xe" fillcolor="aqua" stroked="f">
                <v:path arrowok="t" o:connecttype="custom" o:connectlocs="11,0;13,0;15,3;17,3;17,6;19,6;19,9;21,12;21,15;21,18;19,21;19,24;17,27;17,27;15,30;13,30;11,30;8,30;7,30;4,27;2,27;2,24;0,21;0,18;0,15;0,12;0,9;2,6;2,6;4,3;7,3;8,0;11,0" o:connectangles="0,0,0,0,0,0,0,0,0,0,0,0,0,0,0,0,0,0,0,0,0,0,0,0,0,0,0,0,0,0,0,0,0"/>
                <o:lock v:ext="edit" aspectratio="t"/>
              </v:shape>
              <v:shape id="Freeform 73" o:spid="_x0000_s1097" style="position:absolute;left:4129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" path="m24,r5,l33,5r5,l43,10r5,l48,14r,5l48,24r,5l48,34r,4l43,43r-5,l33,48r-4,l24,48r-5,l14,48r,-5l9,43,5,38r,-4l,29,,24,,19,5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74" o:spid="_x0000_s1098" style="position:absolute;left:4351;top:767;width:25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" path="m29,r5,l39,5r5,5l48,10r,4l48,19r5,5l48,29r,5l48,38r-4,5l39,43r,5l34,48r-5,l24,48r-4,l15,43r-5,l5,38r,-4l5,29,,24,5,19r,-5l5,10r5,l15,5r5,l24,r5,xe" fillcolor="aqua" stroked="f">
                <v:path arrowok="t" o:connecttype="custom" o:connectlocs="14,0;16,0;18,3;18,3;21,6;23,6;23,9;23,12;25,15;23,18;23,21;23,24;21,27;18,27;18,30;16,30;14,30;11,30;9,30;7,27;5,27;2,24;2,21;2,18;0,15;2,12;2,9;2,6;5,6;7,3;9,3;11,0;14,0" o:connectangles="0,0,0,0,0,0,0,0,0,0,0,0,0,0,0,0,0,0,0,0,0,0,0,0,0,0,0,0,0,0,0,0,0"/>
                <o:lock v:ext="edit" aspectratio="t"/>
              </v:shape>
              <v:shape id="Freeform 75" o:spid="_x0000_s1099" style="position:absolute;left:4085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2,0;14,0;16,3;18,3;21,6;21,6;23,9;23,12;23,15;23,18;23,21;21,24;21,27;18,27;16,30;14,30;12,30;9,30;7,30;5,27;5,27;2,24;2,21;0,18;0,15;0,12;2,9;2,6;5,6;5,3;7,3;9,0;12,0" o:connectangles="0,0,0,0,0,0,0,0,0,0,0,0,0,0,0,0,0,0,0,0,0,0,0,0,0,0,0,0,0,0,0,0,0"/>
                <o:lock v:ext="edit" aspectratio="t"/>
              </v:shape>
              <v:shape id="Freeform 76" o:spid="_x0000_s1100" style="position:absolute;left:430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" path="m24,r4,l33,5r5,l43,10r5,l48,14r,5l48,24r,5l48,34r,4l43,43r-5,l33,48r-5,l24,48r-5,l14,48r,-5l9,43,4,38r,-4l,29,,24,,19,4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77" o:spid="_x0000_s1101" style="position:absolute;left:4042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1,0;13,0;15,3;17,3;19,6;19,6;21,9;21,12;21,15;21,18;21,21;19,24;19,27;17,27;15,30;13,30;11,30;8,30;6,30;4,27;2,27;2,24;0,21;0,18;0,15;0,12;0,9;2,6;2,6;4,3;6,3;8,0;11,0" o:connectangles="0,0,0,0,0,0,0,0,0,0,0,0,0,0,0,0,0,0,0,0,0,0,0,0,0,0,0,0,0,0,0,0,0"/>
                <o:lock v:ext="edit" aspectratio="t"/>
              </v:shape>
              <v:shape id="Freeform 78" o:spid="_x0000_s1102" style="position:absolute;left:426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" path="m24,r4,l33,5r5,l43,10r5,4l48,19r,5l48,29r,5l43,38r,5l38,43r-5,5l28,48r-4,l19,48r-5,l9,43,4,38,,34,,29,,24,,19,,14,4,10r5,l9,5r5,l19,r5,xe" fillcolor="aqua" stroked="f">
                <v:path arrowok="t" o:connecttype="custom" o:connectlocs="11,0;13,0;15,3;17,3;20,6;20,6;22,9;22,12;22,15;22,18;22,21;20,24;20,27;17,27;15,30;13,30;11,30;9,30;6,30;4,27;4,27;2,24;0,21;0,18;0,15;0,12;0,9;2,6;4,6;4,3;6,3;9,0;11,0" o:connectangles="0,0,0,0,0,0,0,0,0,0,0,0,0,0,0,0,0,0,0,0,0,0,0,0,0,0,0,0,0,0,0,0,0"/>
                <o:lock v:ext="edit" aspectratio="t"/>
              </v:shape>
              <v:shape id="Freeform 79" o:spid="_x0000_s1103" style="position:absolute;left:399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80" o:spid="_x0000_s1104" style="position:absolute;left:422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" path="m24,r4,l33,5r5,l38,10r5,l48,14r,5l48,24r,5l48,34r-5,4l38,43r-5,5l28,48r-4,l19,48r-5,l9,43r-5,l4,38,,34,,29,,24,,19,,14,4,10,9,5r5,l19,r5,xe" fillcolor="aqua" stroked="f">
                <v:path arrowok="t" o:connecttype="custom" o:connectlocs="11,0;13,0;15,3;17,3;17,6;20,6;22,9;22,12;22,15;22,18;22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81" o:spid="_x0000_s1105" style="position:absolute;left:3951;top:767;width:24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" path="m29,r5,l39,5r4,5l48,10r,4l48,19r5,5l48,29r,5l48,38r-5,5l39,43r,5l34,48r-5,l24,48r-5,l15,43r-5,l5,38r,-4l5,29,,24,5,19r,-5l5,10r5,l15,5r4,l24,r5,xe" fillcolor="aqua" stroked="f">
                <v:path arrowok="t" o:connecttype="custom" o:connectlocs="13,0;15,0;18,3;18,3;19,6;22,6;22,9;22,12;24,15;22,18;22,21;22,24;19,27;18,27;18,30;15,30;13,30;11,30;9,30;7,27;5,27;2,24;2,21;2,18;0,15;2,12;2,9;2,6;5,6;7,3;9,3;11,0;13,0" o:connectangles="0,0,0,0,0,0,0,0,0,0,0,0,0,0,0,0,0,0,0,0,0,0,0,0,0,0,0,0,0,0,0,0,0"/>
                <o:lock v:ext="edit" aspectratio="t"/>
              </v:shape>
              <v:shape id="Freeform 82" o:spid="_x0000_s1106" style="position:absolute;left:4176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" path="m24,r4,l33,5r5,l38,10r5,l43,14r5,5l48,24r,5l43,34r,4l38,43r-5,5l28,48r-4,l19,48r-5,l9,43r-5,l4,38,,34,,29,,24,,19,,14,4,10,9,5r5,l19,r5,xe" fillcolor="aqua" stroked="f">
                <v:path arrowok="t" o:connecttype="custom" o:connectlocs="11,0;12,0;14,3;17,3;17,6;19,6;19,9;21,12;21,15;21,18;19,21;19,24;17,27;17,27;14,30;12,30;11,30;8,30;6,30;4,27;2,27;2,24;0,21;0,18;0,15;0,12;0,9;2,6;2,6;4,3;6,3;8,0;11,0" o:connectangles="0,0,0,0,0,0,0,0,0,0,0,0,0,0,0,0,0,0,0,0,0,0,0,0,0,0,0,0,0,0,0,0,0"/>
                <o:lock v:ext="edit" aspectratio="t"/>
              </v:shape>
              <v:shape id="Freeform 83" o:spid="_x0000_s1107" style="position:absolute;left:390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" path="m24,r5,l34,5r5,l43,10r5,l48,14r,5l48,24r,5l48,34r,4l43,43r-4,l34,48r-5,l24,48r-5,l15,48r,-5l10,43,5,38r,-4l,29,,24,,19,5,14r,-4l10,10,15,5,19,r5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84" o:spid="_x0000_s1108" style="position:absolute;left:386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1,0;13,0;16,3;17,3;20,6;20,6;22,9;22,12;22,15;22,18;22,21;20,24;20,27;17,27;16,30;13,30;11,30;9,30;6,30;5,27;5,27;2,24;2,21;0,18;0,15;0,12;2,9;2,6;5,6;5,3;6,3;9,0;11,0" o:connectangles="0,0,0,0,0,0,0,0,0,0,0,0,0,0,0,0,0,0,0,0,0,0,0,0,0,0,0,0,0,0,0,0,0"/>
                <o:lock v:ext="edit" aspectratio="t"/>
              </v:shape>
              <v:shape id="Freeform 85" o:spid="_x0000_s1109" style="position:absolute;left:382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86" o:spid="_x0000_s1110" style="position:absolute;left:377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87" o:spid="_x0000_s1111" style="position:absolute;left:373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" path="m24,r5,l34,5r4,5l43,10r,4l48,19r,5l48,29r-5,5l43,38r-5,5l34,43r,5l29,48r-5,l19,48r-5,l10,43r-5,l,38,,34,,29,,24,,19,,14,,10r5,l10,5r4,l19,r5,xe" fillcolor="aqua" stroked="f">
                <v:path arrowok="t" o:connecttype="custom" o:connectlocs="11,0;13,0;16,3;16,3;17,6;20,6;20,9;22,12;22,15;22,18;20,21;20,24;17,27;16,27;16,30;13,30;11,30;9,30;6,30;5,27;2,27;0,24;0,21;0,18;0,15;0,12;0,9;0,6;2,6;5,3;6,3;9,0;11,0" o:connectangles="0,0,0,0,0,0,0,0,0,0,0,0,0,0,0,0,0,0,0,0,0,0,0,0,0,0,0,0,0,0,0,0,0"/>
                <o:lock v:ext="edit" aspectratio="t"/>
              </v:shape>
              <v:shape id="Freeform 88" o:spid="_x0000_s1112" style="position:absolute;left:368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" path="m24,r5,l34,5r5,l43,10r5,l48,14r,5l48,24r,5l48,34r,4l43,43r-4,l34,48r-5,l24,48r-4,l15,48r,-5l10,43,5,38r,-4l,29,,24,,19,5,14r,-4l10,10,15,5,20,r4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89" o:spid="_x0000_s1113" style="position:absolute;left:3643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" path="m24,r5,l34,5r5,l44,10r4,4l48,19r,5l48,29r,5l44,38r,5l39,43r-5,5l29,48r-5,l20,48r-5,l10,43,5,38r,-4l,29,,24,,19,5,14r,-4l10,10r,-5l15,5,20,r4,xe" fillcolor="aqua" stroked="f">
                <v:path arrowok="t" o:connecttype="custom" o:connectlocs="11,0;13,0;15,3;17,3;19,6;19,6;21,9;21,12;21,15;21,18;21,21;19,24;19,27;17,27;15,30;13,30;11,30;9,30;7,30;4,27;4,27;2,24;2,21;0,18;0,15;0,12;2,9;2,6;4,6;4,3;7,3;9,0;11,0" o:connectangles="0,0,0,0,0,0,0,0,0,0,0,0,0,0,0,0,0,0,0,0,0,0,0,0,0,0,0,0,0,0,0,0,0"/>
                <o:lock v:ext="edit" aspectratio="t"/>
              </v:shape>
              <v:shape id="Freeform 90" o:spid="_x0000_s1114" style="position:absolute;left:3598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" path="m24,r5,l34,5r5,l44,10r4,4l48,19r,5l48,29r,5l44,38r,5l39,43r-5,5l29,48r-5,l20,48r-5,l10,43r-5,l5,38,,34,,29,,24,,19,,14,5,10,10,5r5,l20,r4,xe" fillcolor="aqua" stroked="f">
                <v:path arrowok="t" o:connecttype="custom" o:connectlocs="12,0;14,0;16,3;19,3;21,6;21,6;23,9;23,12;23,15;23,18;23,21;21,24;21,27;19,27;16,30;14,30;12,30;10,30;7,30;5,27;2,27;2,24;0,21;0,18;0,15;0,12;0,9;2,6;2,6;5,3;7,3;10,0;12,0" o:connectangles="0,0,0,0,0,0,0,0,0,0,0,0,0,0,0,0,0,0,0,0,0,0,0,0,0,0,0,0,0,0,0,0,0"/>
                <o:lock v:ext="edit" aspectratio="t"/>
              </v:shape>
              <v:shape id="Freeform 91" o:spid="_x0000_s1115" style="position:absolute;left:355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" path="m24,r5,l34,5r5,l39,10r5,l44,14r4,5l48,24r,5l44,34r,4l39,43r-5,5l29,48r-5,l20,48r-5,l10,43r-5,l5,38,,34,,29,,24,,19,,14,5,10,10,5r5,l20,r4,xe" fillcolor="aqua" stroked="f">
                <v:path arrowok="t" o:connecttype="custom" o:connectlocs="11,0;13,0;16,3;18,3;18,6;20,6;20,9;22,12;22,15;22,18;20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92" o:spid="_x0000_s1116" style="position:absolute;left:3511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" path="m24,r5,l34,5r5,5l44,10r,4l48,19r,5l48,29r-4,5l44,38r-5,5l34,43r,5l29,48r-5,l20,48r-5,l10,43r-5,l,38,,34,,29,,24,,19,,14,,10r5,l10,5r5,l20,r4,xe" fillcolor="aqua" stroked="f">
                <v:path arrowok="t" o:connecttype="custom" o:connectlocs="11,0;13,0;15,3;15,3;17,6;19,6;19,9;21,12;21,15;21,18;19,21;19,24;17,27;15,27;15,30;13,30;11,30;9,30;7,30;4,27;2,27;0,24;0,21;0,18;0,15;0,12;0,9;0,6;2,6;4,3;7,3;9,0;11,0" o:connectangles="0,0,0,0,0,0,0,0,0,0,0,0,0,0,0,0,0,0,0,0,0,0,0,0,0,0,0,0,0,0,0,0,0"/>
                <o:lock v:ext="edit" aspectratio="t"/>
              </v:shape>
              <v:shape id="Freeform 93" o:spid="_x0000_s1117" style="position:absolute;left:346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" path="m24,r5,l33,5r5,l43,10r5,l48,14r,5l48,24r,5l48,34r,4l43,43r-5,l33,48r-4,l24,48r-5,l14,48r,-5l9,43,5,38r,-4l,29,,24,,19,5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94" o:spid="_x0000_s1118" style="position:absolute;left:3421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" path="m24,r5,l33,5r5,l43,10r5,4l48,19r,5l48,29r,5l43,38r,5l38,43r-5,5l29,48r-5,l19,48r-5,l9,43,5,38r,-4l,29,,24,,19,5,14r,-4l9,10,9,5r5,l19,r5,xe" fillcolor="aqua" stroked="f">
                <v:path arrowok="t" o:connecttype="custom" o:connectlocs="11,0;13,0;14,3;17,3;19,6;19,6;21,9;21,12;21,15;21,18;21,21;19,24;19,27;17,27;14,30;13,30;11,30;8,30;6,30;4,27;4,27;2,24;2,21;0,18;0,15;0,12;2,9;2,6;4,6;4,3;6,3;8,0;11,0" o:connectangles="0,0,0,0,0,0,0,0,0,0,0,0,0,0,0,0,0,0,0,0,0,0,0,0,0,0,0,0,0,0,0,0,0"/>
                <o:lock v:ext="edit" aspectratio="t"/>
              </v:shape>
              <v:shape id="Freeform 95" o:spid="_x0000_s1119" style="position:absolute;left:3376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" path="m24,r5,l33,5r5,l43,10r5,4l48,19r,5l48,29r,5l43,38r,5l38,43r-5,5l29,48r-5,l19,48r-5,l9,43r-4,l5,38,,34,,29,,24,,19,,14,5,10,9,5r5,l19,r5,xe" fillcolor="aqua" stroked="f">
                <v:path arrowok="t" o:connecttype="custom" o:connectlocs="12,0;14,0;16,3;18,3;21,6;21,6;23,9;23,12;23,15;23,18;23,21;21,24;21,27;18,27;16,30;14,30;12,30;9,30;7,30;4,27;2,27;2,24;0,21;0,18;0,15;0,12;0,9;2,6;2,6;4,3;7,3;9,0;12,0" o:connectangles="0,0,0,0,0,0,0,0,0,0,0,0,0,0,0,0,0,0,0,0,0,0,0,0,0,0,0,0,0,0,0,0,0"/>
                <o:lock v:ext="edit" aspectratio="t"/>
              </v:shape>
              <v:shape id="Freeform 96" o:spid="_x0000_s1120" style="position:absolute;left:333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" path="m24,r5,l33,5r5,l38,10r5,l43,14r5,5l48,24r,5l43,34r,4l38,43r-5,5l29,48r-5,l19,48r-5,l9,43r-4,l5,38,,34,,29,,24,,19,,14,5,10,9,5r5,l19,r5,xe" fillcolor="aqua" stroked="f">
                <v:path arrowok="t" o:connecttype="custom" o:connectlocs="11,0;13,0;15,3;17,3;17,6;20,6;20,9;22,12;22,15;22,18;20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97" o:spid="_x0000_s1121" style="position:absolute;left:3289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" path="m24,r5,l33,5r5,5l43,10r,4l48,19r,5l48,29r-5,5l43,38r-5,5l33,43r,5l29,48r-5,l19,48r-5,l9,43r-4,l,38,,34,,29,,24,,19,,14,,10r5,l9,5r5,l19,r5,xe" fillcolor="aqua" stroked="f">
                <v:path arrowok="t" o:connecttype="custom" o:connectlocs="11,0;13,0;14,3;14,3;17,6;19,6;19,9;21,12;21,15;21,18;19,21;19,24;17,27;14,27;14,30;13,30;11,30;8,30;6,30;4,27;2,27;0,24;0,21;0,18;0,15;0,12;0,9;0,6;2,6;4,3;6,3;8,0;11,0" o:connectangles="0,0,0,0,0,0,0,0,0,0,0,0,0,0,0,0,0,0,0,0,0,0,0,0,0,0,0,0,0,0,0,0,0"/>
                <o:lock v:ext="edit" aspectratio="t"/>
              </v:shape>
              <v:shape id="Freeform 98" o:spid="_x0000_s1122" style="position:absolute;left:324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" path="m24,r5,l34,5r5,l43,10r5,l48,14r,5l48,24r,5l48,34r,4l43,43r-4,l34,48r-5,l24,48r-5,l15,48r,-5l10,43,5,38r,-4l,29,,24,,19,5,14r,-4l10,10,15,5,19,r5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99" o:spid="_x0000_s1123" style="position:absolute;left:8889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" path="m24,r5,l33,5r5,l43,10r5,l48,14r,5l48,24r,5l48,34r,4l43,43r-5,l33,48r-4,l24,48r-5,l14,48r,-5l9,43,5,38r,-4l,29,,24,,19,5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100" o:spid="_x0000_s1124" style="position:absolute;left:8845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1,0;13,0;16,3;17,3;20,6;20,6;22,9;22,12;22,15;22,18;22,21;20,24;20,27;17,27;16,30;13,30;11,30;9,30;6,30;5,27;5,27;2,24;2,21;0,18;0,15;0,12;2,9;2,6;5,6;5,3;6,3;9,0;11,0" o:connectangles="0,0,0,0,0,0,0,0,0,0,0,0,0,0,0,0,0,0,0,0,0,0,0,0,0,0,0,0,0,0,0,0,0"/>
                <o:lock v:ext="edit" aspectratio="t"/>
              </v:shape>
              <v:shape id="Freeform 101" o:spid="_x0000_s1125" style="position:absolute;left:880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102" o:spid="_x0000_s1126" style="position:absolute;left:875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" path="m24,r5,l34,5r4,l38,10r5,l43,14r5,5l48,24r,5l43,34r,4l38,43r-4,5l29,48r-5,l19,48r-5,l10,43r-5,l5,38,,34,,29,,24,,19,,14,5,10,10,5r4,l19,r5,xe" fillcolor="aqua" stroked="f">
                <v:path arrowok="t" o:connecttype="custom" o:connectlocs="11,0;13,0;16,3;17,3;17,6;20,6;20,9;22,12;22,15;22,18;20,21;20,24;17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103" o:spid="_x0000_s1127" style="position:absolute;left:8711;top:767;width:24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" path="m29,r5,l39,5r4,5l48,10r,4l48,19r5,5l48,29r,5l48,38r-5,5l39,43r,5l34,48r-5,l24,48r-5,l15,43r-5,l5,38r,-4l5,29,,24,5,19r,-5l5,10r5,l15,5r4,l24,r5,xe" fillcolor="aqua" stroked="f">
                <v:path arrowok="t" o:connecttype="custom" o:connectlocs="13,0;15,0;18,3;18,3;19,6;22,6;22,9;22,12;24,15;22,18;22,21;22,24;19,27;18,27;18,30;15,30;13,30;11,30;9,30;7,27;5,27;2,24;2,21;2,18;0,15;2,12;2,9;2,6;5,6;7,3;9,3;11,0;13,0" o:connectangles="0,0,0,0,0,0,0,0,0,0,0,0,0,0,0,0,0,0,0,0,0,0,0,0,0,0,0,0,0,0,0,0,0"/>
                <o:lock v:ext="edit" aspectratio="t"/>
              </v:shape>
              <v:shape id="Freeform 104" o:spid="_x0000_s1128" style="position:absolute;left:8667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" path="m24,r5,l34,5r5,l43,10r5,l48,14r,5l48,24r,5l48,34r,4l43,43r-4,l34,48r-5,l24,48r-5,l15,48r,-5l10,43,5,38r,-4l,29,,24,,19,5,14r,-4l10,10,15,5,19,r5,xe" fillcolor="aqua" stroked="f">
                <v:path arrowok="t" o:connecttype="custom" o:connectlocs="11,0;13,0;15,3;17,3;19,6;21,6;21,9;21,12;21,15;21,18;21,21;21,24;19,27;17,27;15,30;13,30;11,30;8,30;7,30;7,27;4,27;2,24;2,21;0,18;0,15;0,12;2,9;2,6;4,6;7,3;7,3;8,0;11,0" o:connectangles="0,0,0,0,0,0,0,0,0,0,0,0,0,0,0,0,0,0,0,0,0,0,0,0,0,0,0,0,0,0,0,0,0"/>
                <o:lock v:ext="edit" aspectratio="t"/>
              </v:shape>
              <v:shape id="Freeform 105" o:spid="_x0000_s1129" style="position:absolute;left:8624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2,0;14,0;16,3;18,3;21,6;21,6;23,9;23,12;23,15;23,18;23,21;21,24;21,27;18,27;16,30;14,30;12,30;9,30;7,30;5,27;5,27;2,24;2,21;0,18;0,15;0,12;2,9;2,6;5,6;5,3;7,3;9,0;12,0" o:connectangles="0,0,0,0,0,0,0,0,0,0,0,0,0,0,0,0,0,0,0,0,0,0,0,0,0,0,0,0,0,0,0,0,0"/>
                <o:lock v:ext="edit" aspectratio="t"/>
              </v:shape>
              <v:shape id="Freeform 106" o:spid="_x0000_s1130" style="position:absolute;left:858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107" o:spid="_x0000_s1131" style="position:absolute;left:8537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" path="m24,r5,l34,5r4,l38,10r5,l43,14r5,5l48,24r,5l43,34r,4l38,43r-4,5l29,48r-5,l19,48r-5,l10,43r-5,l5,38,,34,,29,,24,,19,,14,5,10,10,5r4,l19,r5,xe" fillcolor="aqua" stroked="f">
                <v:path arrowok="t" o:connecttype="custom" o:connectlocs="11,0;13,0;15,3;17,3;17,6;19,6;19,9;21,12;21,15;21,18;19,21;19,24;17,27;17,27;15,30;13,30;11,30;8,30;6,30;4,27;2,27;2,24;0,21;0,18;0,15;0,12;0,9;2,6;2,6;4,3;6,3;8,0;11,0" o:connectangles="0,0,0,0,0,0,0,0,0,0,0,0,0,0,0,0,0,0,0,0,0,0,0,0,0,0,0,0,0,0,0,0,0"/>
                <o:lock v:ext="edit" aspectratio="t"/>
              </v:shape>
              <v:shape id="Freeform 108" o:spid="_x0000_s1132" style="position:absolute;left:8492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" path="m24,r5,l34,5r4,5l43,10r,4l48,19r,5l48,29r-5,5l43,38r-5,5l34,43r,5l29,48r-5,l19,48r-5,l10,43r-5,l,38,,34,,29,,24,,19,,14,,10r5,l10,5r4,l19,r5,xe" fillcolor="aqua" stroked="f">
                <v:path arrowok="t" o:connecttype="custom" o:connectlocs="12,0;14,0;16,3;16,3;18,6;21,6;21,9;23,12;23,15;23,18;21,21;21,24;18,27;16,27;16,30;14,30;12,30;9,30;7,30;5,27;2,27;0,24;0,21;0,18;0,15;0,12;0,9;0,6;2,6;5,3;7,3;9,0;12,0" o:connectangles="0,0,0,0,0,0,0,0,0,0,0,0,0,0,0,0,0,0,0,0,0,0,0,0,0,0,0,0,0,0,0,0,0"/>
                <o:lock v:ext="edit" aspectratio="t"/>
              </v:shape>
              <v:shape id="Freeform 109" o:spid="_x0000_s1133" style="position:absolute;left:8446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" path="m24,r5,l34,5r5,l43,10r5,l48,14r,5l48,24r,5l48,34r,4l43,43r-4,l34,48r-5,l24,48r-4,l15,48r,-5l10,43,5,38r,-4l,29,,24,,19,5,14r,-4l10,10,15,5,20,r4,xe" fillcolor="aqua" stroked="f">
                <v:path arrowok="t" o:connecttype="custom" o:connectlocs="12,0;14,0;16,3;19,3;21,6;23,6;23,9;23,12;23,15;23,18;23,21;23,24;21,27;19,27;16,30;14,30;12,30;10,30;7,30;7,27;5,27;2,24;2,21;0,18;0,15;0,12;2,9;2,6;5,6;7,3;7,3;10,0;12,0" o:connectangles="0,0,0,0,0,0,0,0,0,0,0,0,0,0,0,0,0,0,0,0,0,0,0,0,0,0,0,0,0,0,0,0,0"/>
                <o:lock v:ext="edit" aspectratio="t"/>
              </v:shape>
              <v:shape id="Freeform 110" o:spid="_x0000_s1134" style="position:absolute;left:840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" path="m24,r5,l34,5r5,l44,10r4,4l48,19r,5l48,29r,5l44,38r,5l39,43r-5,5l29,48r-5,l20,48r-5,l10,43,5,38r,-4l,29,,24,,19,5,14r,-4l10,10r,-5l15,5,20,r4,xe" fillcolor="aqua" stroked="f">
                <v:path arrowok="t" o:connecttype="custom" o:connectlocs="11,0;13,0;16,3;18,3;20,6;20,6;22,9;22,12;22,15;22,18;22,21;20,24;20,27;18,27;16,30;13,30;11,30;9,30;7,30;5,27;5,27;2,24;2,21;0,18;0,15;0,12;2,9;2,6;5,6;5,3;7,3;9,0;11,0" o:connectangles="0,0,0,0,0,0,0,0,0,0,0,0,0,0,0,0,0,0,0,0,0,0,0,0,0,0,0,0,0,0,0,0,0"/>
                <o:lock v:ext="edit" aspectratio="t"/>
              </v:shape>
              <v:shape id="Freeform 111" o:spid="_x0000_s1135" style="position:absolute;left:835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" path="m24,r5,l34,5r5,l44,10r4,4l48,19r,5l48,29r,5l44,38r,5l39,43r-5,5l29,48r-5,l20,48r-5,l10,43r-5,l5,38,,34,,29,,24,,19,,14,5,10,10,5r5,l20,r4,xe" fillcolor="aqua" stroked="f">
                <v:path arrowok="t" o:connecttype="custom" o:connectlocs="11,0;13,0;16,3;18,3;20,6;20,6;22,9;22,12;22,15;22,18;22,21;20,24;20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112" o:spid="_x0000_s1136" style="position:absolute;left:8314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" path="m24,r5,l34,5r5,l39,10r5,l44,14r4,5l48,24r,5l44,34r,4l39,43r-5,5l29,48r-5,l20,48r-5,l10,43r-5,l5,38,,34,,29,,24,,19,,14,5,10,10,5r5,l20,r4,xe" fillcolor="aqua" stroked="f">
                <v:path arrowok="t" o:connecttype="custom" o:connectlocs="11,0;13,0;16,3;18,3;18,6;20,6;20,9;22,12;22,15;22,18;20,21;20,24;18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113" o:spid="_x0000_s1137" style="position:absolute;left:827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" path="m24,r5,l34,5r5,5l44,10r,4l48,19r,5l48,29r-4,5l44,38r-5,5l34,43r,5l29,48r-5,l20,48r-5,l10,43r-5,l,38,,34,,29,,24,,19,,14,,10r5,l10,5r5,l20,r4,xe" fillcolor="aqua" stroked="f">
                <v:path arrowok="t" o:connecttype="custom" o:connectlocs="11,0;13,0;16,3;16,3;18,6;20,6;20,9;22,12;22,15;22,18;20,21;20,24;18,27;16,27;16,30;13,30;11,30;9,30;7,30;5,27;2,27;0,24;0,21;0,18;0,15;0,12;0,9;0,6;2,6;5,3;7,3;9,0;11,0" o:connectangles="0,0,0,0,0,0,0,0,0,0,0,0,0,0,0,0,0,0,0,0,0,0,0,0,0,0,0,0,0,0,0,0,0"/>
                <o:lock v:ext="edit" aspectratio="t"/>
              </v:shape>
              <v:shape id="Freeform 114" o:spid="_x0000_s1138" style="position:absolute;left:8224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" path="m24,r5,l33,5r5,l43,10r5,l48,14r,5l48,24r,5l48,34r,4l43,43r-5,l33,48r-4,l24,48r-5,l14,48r,-5l9,43,5,38r,-4l,29,,24,,19,5,14r,-4l9,10,14,5,19,r5,xe" fillcolor="aqua" stroked="f">
                <v:path arrowok="t" o:connecttype="custom" o:connectlocs="12,0;14,0;16,3;18,3;21,6;23,6;23,9;23,12;23,15;23,18;23,21;23,24;21,27;18,27;16,30;14,30;12,30;9,30;7,30;7,27;4,27;2,24;2,21;0,18;0,15;0,12;2,9;2,6;4,6;7,3;7,3;9,0;12,0" o:connectangles="0,0,0,0,0,0,0,0,0,0,0,0,0,0,0,0,0,0,0,0,0,0,0,0,0,0,0,0,0,0,0,0,0"/>
                <o:lock v:ext="edit" aspectratio="t"/>
              </v:shape>
              <v:shape id="Freeform 115" o:spid="_x0000_s1139" style="position:absolute;left:818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" path="m24,r5,l33,5r5,l43,10r5,4l48,19r,5l48,29r,5l43,38r,5l38,43r-5,5l29,48r-5,l19,48r-5,l9,43,5,38r,-4l,29,,24,,19,5,14r,-4l9,10,9,5r5,l19,r5,xe" fillcolor="aqua" stroked="f">
                <v:path arrowok="t" o:connecttype="custom" o:connectlocs="11,0;13,0;15,3;17,3;20,6;20,6;22,9;22,12;22,15;22,18;22,21;20,24;20,27;17,27;15,30;13,30;11,30;9,30;6,30;4,27;4,27;2,24;2,21;0,18;0,15;0,12;2,9;2,6;4,6;4,3;6,3;9,0;11,0" o:connectangles="0,0,0,0,0,0,0,0,0,0,0,0,0,0,0,0,0,0,0,0,0,0,0,0,0,0,0,0,0,0,0,0,0"/>
                <o:lock v:ext="edit" aspectratio="t"/>
              </v:shape>
              <v:shape id="Freeform 116" o:spid="_x0000_s1140" style="position:absolute;left:8136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" path="m24,r5,l33,5r5,l43,10r5,4l48,19r,5l48,29r,5l43,38r,5l38,43r-5,5l29,48r-5,l19,48r-5,l9,43r-4,l5,38,,34,,29,,24,,19,,14,5,10,9,5r5,l19,r5,xe" fillcolor="aqua" stroked="f">
                <v:path arrowok="t" o:connecttype="custom" o:connectlocs="11,0;13,0;15,3;17,3;20,6;20,6;22,9;22,12;22,15;22,18;22,21;20,24;20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117" o:spid="_x0000_s1141" style="position:absolute;left:809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" path="m24,r5,l33,5r5,l38,10r5,l43,14r5,5l48,24r,5l43,34r,4l38,43r-5,5l29,48r-5,l19,48r-5,l9,43r-4,l5,38,,34,,29,,24,,19,,14,5,10,9,5r5,l19,r5,xe" fillcolor="aqua" stroked="f">
                <v:path arrowok="t" o:connecttype="custom" o:connectlocs="11,0;13,0;15,3;17,3;17,6;20,6;20,9;22,12;22,15;22,18;20,21;20,24;17,27;17,27;15,30;13,30;11,30;9,30;6,30;4,27;2,27;2,24;0,21;0,18;0,15;0,12;0,9;2,6;2,6;4,3;6,3;9,0;11,0" o:connectangles="0,0,0,0,0,0,0,0,0,0,0,0,0,0,0,0,0,0,0,0,0,0,0,0,0,0,0,0,0,0,0,0,0"/>
                <o:lock v:ext="edit" aspectratio="t"/>
              </v:shape>
              <v:shape id="Freeform 118" o:spid="_x0000_s1142" style="position:absolute;left:8048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" path="m24,r5,l33,5r5,5l43,10r,4l48,19r,5l48,29r-5,5l43,38r-5,5l33,43r,5l29,48r-5,l19,48r-5,l9,43r-4,l,38,,34,,29,,24,,19,,14,,10r5,l9,5r5,l19,r5,xe" fillcolor="aqua" stroked="f">
                <v:path arrowok="t" o:connecttype="custom" o:connectlocs="11,0;13,0;15,3;15,3;17,6;20,6;20,9;22,12;22,15;22,18;20,21;20,24;17,27;15,27;15,30;13,30;11,30;9,30;6,30;4,27;2,27;0,24;0,21;0,18;0,15;0,12;0,9;0,6;2,6;4,3;6,3;9,0;11,0" o:connectangles="0,0,0,0,0,0,0,0,0,0,0,0,0,0,0,0,0,0,0,0,0,0,0,0,0,0,0,0,0,0,0,0,0"/>
                <o:lock v:ext="edit" aspectratio="t"/>
              </v:shape>
              <v:shape id="Freeform 119" o:spid="_x0000_s1143" style="position:absolute;left:8002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" path="m24,r5,l34,5r5,l43,10r5,l48,14r,5l48,24r,5l48,34r,4l43,43r-4,l34,48r-5,l24,48r-5,l15,48r,-5l10,43,5,38r,-4l,29,,24,,19,5,14r,-4l10,10,15,5,19,r5,xe" fillcolor="aqua" stroked="f">
                <v:path arrowok="t" o:connecttype="custom" o:connectlocs="11,0;13,0;16,3;18,3;20,6;22,6;22,9;22,12;22,15;22,18;22,21;22,24;20,27;18,27;16,30;13,30;11,30;9,30;7,30;7,27;5,27;2,24;2,21;0,18;0,15;0,12;2,9;2,6;5,6;7,3;7,3;9,0;11,0" o:connectangles="0,0,0,0,0,0,0,0,0,0,0,0,0,0,0,0,0,0,0,0,0,0,0,0,0,0,0,0,0,0,0,0,0"/>
                <o:lock v:ext="edit" aspectratio="t"/>
              </v:shape>
              <v:shape id="Freeform 120" o:spid="_x0000_s1144" style="position:absolute;left:7958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" path="m24,r5,l34,5r5,l43,10r5,4l48,19r,5l48,29r,5l43,38r,5l39,43r-5,5l29,48r-5,l19,48r-4,l10,43,5,38r,-4l,29,,24,,19,5,14r,-4l10,10r,-5l15,5,19,r5,xe" fillcolor="aqua" stroked="f">
                <v:path arrowok="t" o:connecttype="custom" o:connectlocs="11,0;13,0;15,3;17,3;19,6;19,6;21,9;21,12;21,15;21,18;21,21;19,24;19,27;17,27;15,30;13,30;11,30;8,30;7,30;4,27;4,27;2,24;2,21;0,18;0,15;0,12;2,9;2,6;4,6;4,3;7,3;8,0;11,0" o:connectangles="0,0,0,0,0,0,0,0,0,0,0,0,0,0,0,0,0,0,0,0,0,0,0,0,0,0,0,0,0,0,0,0,0"/>
                <o:lock v:ext="edit" aspectratio="t"/>
              </v:shape>
              <v:shape id="Freeform 121" o:spid="_x0000_s1145" style="position:absolute;left:791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" path="m24,r5,l34,5r5,l43,10r5,4l48,19r,5l48,29r,5l43,38r,5l39,43r-5,5l29,48r-5,l19,48r-4,l10,43r-5,l5,38,,34,,29,,24,,19,,14,5,10,10,5r5,l19,r5,xe" fillcolor="aqua" stroked="f">
                <v:path arrowok="t" o:connecttype="custom" o:connectlocs="11,0;13,0;16,3;18,3;20,6;20,6;22,9;22,12;22,15;22,18;22,21;20,24;20,27;18,27;16,30;13,30;11,30;9,30;7,30;5,27;2,27;2,24;0,21;0,18;0,15;0,12;0,9;2,6;2,6;5,3;7,3;9,0;11,0" o:connectangles="0,0,0,0,0,0,0,0,0,0,0,0,0,0,0,0,0,0,0,0,0,0,0,0,0,0,0,0,0,0,0,0,0"/>
                <o:lock v:ext="edit" aspectratio="t"/>
              </v:shape>
              <v:shape id="Freeform 122" o:spid="_x0000_s1146" style="position:absolute;left:7869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" path="m24,r5,l34,5r5,l39,10r4,l43,14r5,5l48,24r,5l43,34r,4l39,43r-5,5l29,48r-5,l19,48r-4,l10,43r-5,l5,38,,34,,29,,24,,19,,14,5,10,10,5r5,l19,r5,xe" fillcolor="aqua" stroked="f">
                <v:path arrowok="t" o:connecttype="custom" o:connectlocs="12,0;14,0;16,3;19,3;19,6;21,6;21,9;23,12;23,15;23,18;21,21;21,24;19,27;19,27;16,30;14,30;12,30;9,30;7,30;5,27;2,27;2,24;0,21;0,18;0,15;0,12;0,9;2,6;2,6;5,3;7,3;9,0;12,0" o:connectangles="0,0,0,0,0,0,0,0,0,0,0,0,0,0,0,0,0,0,0,0,0,0,0,0,0,0,0,0,0,0,0,0,0"/>
                <o:lock v:ext="edit" aspectratio="t"/>
              </v:shape>
              <v:shape id="Freeform 123" o:spid="_x0000_s1147" style="position:absolute;left:7601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" path="m24,r5,l33,5r5,l43,10r5,l48,14r,5l48,24r,5l48,34r,4l43,43r-5,l33,48r-4,l24,48r-5,l14,48r,-5l9,43,5,38r,-4l,29,,24,,19,5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124" o:spid="_x0000_s1148" style="position:absolute;left:7823;top:767;width:24;height:30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" path="m29,r5,l39,5r5,5l48,10r,4l48,19r5,5l48,29r,5l48,38r-4,5l39,43r,5l34,48r-5,l24,48r-4,l15,43r-5,l5,38r,-4l5,29,,24,5,19r,-5l5,10r5,l15,5r5,l24,r5,xe" fillcolor="aqua" stroked="f">
                <v:path arrowok="t" o:connecttype="custom" o:connectlocs="13,0;15,0;18,3;18,3;20,6;22,6;22,9;22,12;24,15;22,18;22,21;22,24;20,27;18,27;18,30;15,30;13,30;11,30;9,30;7,27;5,27;2,24;2,21;2,18;0,15;2,12;2,9;2,6;5,6;7,3;9,3;11,0;13,0" o:connectangles="0,0,0,0,0,0,0,0,0,0,0,0,0,0,0,0,0,0,0,0,0,0,0,0,0,0,0,0,0,0,0,0,0"/>
                <o:lock v:ext="edit" aspectratio="t"/>
              </v:shape>
              <v:shape id="Freeform 125" o:spid="_x0000_s1149" style="position:absolute;left:7557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" path="m24,r5,l34,5r4,l43,10r5,4l48,19r,5l48,29r,5l43,38r,5l38,43r-4,5l29,48r-5,l19,48r-5,l10,43,5,38r,-4l,29,,24,,19,5,14r,-4l10,10r,-5l14,5,19,r5,xe" fillcolor="aqua" stroked="f">
                <v:path arrowok="t" o:connecttype="custom" o:connectlocs="11,0;13,0;16,3;17,3;20,6;20,6;22,9;22,12;22,15;22,18;22,21;20,24;20,27;17,27;16,30;13,30;11,30;9,30;6,30;5,27;5,27;2,24;2,21;0,18;0,15;0,12;2,9;2,6;5,6;5,3;6,3;9,0;11,0" o:connectangles="0,0,0,0,0,0,0,0,0,0,0,0,0,0,0,0,0,0,0,0,0,0,0,0,0,0,0,0,0,0,0,0,0"/>
                <o:lock v:ext="edit" aspectratio="t"/>
              </v:shape>
              <v:shape id="Freeform 126" o:spid="_x0000_s1150" style="position:absolute;left:7780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" path="m24,r4,l33,5r5,l43,10r5,l48,14r,5l48,24r,5l48,34r,4l43,43r-5,l33,48r-5,l24,48r-5,l14,48r,-5l9,43,4,38r,-4l,29,,24,,19,4,14r,-4l9,10,14,5,19,r5,xe" fillcolor="aqua" stroked="f">
                <v:path arrowok="t" o:connecttype="custom" o:connectlocs="11,0;13,0;15,3;17,3;20,6;22,6;22,9;22,12;22,15;22,18;22,21;22,24;20,27;17,27;15,30;13,30;11,30;9,30;6,30;6,27;4,27;2,24;2,21;0,18;0,15;0,12;2,9;2,6;4,6;6,3;6,3;9,0;11,0" o:connectangles="0,0,0,0,0,0,0,0,0,0,0,0,0,0,0,0,0,0,0,0,0,0,0,0,0,0,0,0,0,0,0,0,0"/>
                <o:lock v:ext="edit" aspectratio="t"/>
              </v:shape>
              <v:shape id="Freeform 127" o:spid="_x0000_s1151" style="position:absolute;left:7513;top:767;width:22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" path="m24,r5,l34,5r4,l43,10r5,4l48,19r,5l48,29r,5l43,38r,5l38,43r-4,5l29,48r-5,l19,48r-5,l10,43r-5,l5,38,,34,,29,,24,,19,,14,5,10,10,5r4,l19,r5,xe" fillcolor="aqua" stroked="f">
                <v:path arrowok="t" o:connecttype="custom" o:connectlocs="11,0;13,0;16,3;17,3;20,6;20,6;22,9;22,12;22,15;22,18;22,21;20,24;20,27;17,27;16,30;13,30;11,30;9,30;6,30;5,27;2,27;2,24;0,21;0,18;0,15;0,12;0,9;2,6;2,6;5,3;6,3;9,0;11,0" o:connectangles="0,0,0,0,0,0,0,0,0,0,0,0,0,0,0,0,0,0,0,0,0,0,0,0,0,0,0,0,0,0,0,0,0"/>
                <o:lock v:ext="edit" aspectratio="t"/>
              </v:shape>
              <v:shape id="Freeform 128" o:spid="_x0000_s1152" style="position:absolute;left:7736;top:767;width:21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" path="m24,r4,l33,5r5,l43,10r5,4l48,19r,5l48,29r,5l43,38r,5l38,43r-5,5l28,48r-4,l19,48r-5,l9,43,4,38,,34,,29,,24,,19,,14,4,10r5,l9,5r5,l19,r5,xe" fillcolor="aqua" stroked="f">
                <v:path arrowok="t" o:connecttype="custom" o:connectlocs="11,0;12,0;14,3;17,3;19,6;19,6;21,9;21,12;21,15;21,18;21,21;19,24;19,27;17,27;14,30;12,30;11,30;8,30;6,30;4,27;4,27;2,24;0,21;0,18;0,15;0,12;0,9;2,6;4,6;4,3;6,3;8,0;11,0" o:connectangles="0,0,0,0,0,0,0,0,0,0,0,0,0,0,0,0,0,0,0,0,0,0,0,0,0,0,0,0,0,0,0,0,0"/>
                <o:lock v:ext="edit" aspectratio="t"/>
              </v:shape>
              <v:shape id="Freeform 129" o:spid="_x0000_s1153" style="position:absolute;left:7691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" path="m24,r4,l33,5r5,l38,10r5,l48,14r,5l48,24r,5l48,34r-5,4l38,43r-5,5l28,48r-4,l19,48r-5,l9,43r-5,l4,38,,34,,29,,24,,19,,14,4,10,9,5r5,l19,r5,xe" fillcolor="aqua" stroked="f">
                <v:path arrowok="t" o:connecttype="custom" o:connectlocs="12,0;13,0;16,3;18,3;18,6;21,6;23,9;23,12;23,15;23,18;23,21;21,24;18,27;18,27;16,30;13,30;12,30;9,30;7,30;4,27;2,27;2,24;0,21;0,18;0,15;0,12;0,9;2,6;2,6;4,3;7,3;9,0;12,0" o:connectangles="0,0,0,0,0,0,0,0,0,0,0,0,0,0,0,0,0,0,0,0,0,0,0,0,0,0,0,0,0,0,0,0,0"/>
                <o:lock v:ext="edit" aspectratio="t"/>
              </v:shape>
              <v:shape id="Freeform 130" o:spid="_x0000_s1154" style="position:absolute;left:7647;top:767;width:23;height:30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" path="m24,r4,l33,5r5,l38,10r5,l43,14r5,5l48,24r,5l43,34r,4l38,43r-5,5l28,48r-4,l19,48r-5,l9,43r-5,l4,38,,34,,29,,24,,19,,14,4,10,9,5r5,l19,r5,xe" fillcolor="aqua" stroked="f">
                <v:path arrowok="t" o:connecttype="custom" o:connectlocs="12,0;13,0;16,3;18,3;18,6;21,6;21,9;23,12;23,15;23,18;21,21;21,24;18,27;18,27;16,30;13,30;12,30;9,30;7,30;4,27;2,27;2,24;0,21;0,18;0,15;0,12;0,9;2,6;2,6;4,3;7,3;9,0;12,0" o:connectangles="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6235D76" wp14:editId="45C57EE3">
              <wp:simplePos x="0" y="0"/>
              <wp:positionH relativeFrom="column">
                <wp:posOffset>5814695</wp:posOffset>
              </wp:positionH>
              <wp:positionV relativeFrom="paragraph">
                <wp:posOffset>36195</wp:posOffset>
              </wp:positionV>
              <wp:extent cx="13970" cy="19050"/>
              <wp:effectExtent l="4445" t="7620" r="635" b="1905"/>
              <wp:wrapNone/>
              <wp:docPr id="188" name="Freeform 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1CC93" id="Freeform 317" o:spid="_x0000_s1026" style="position:absolute;margin-left:457.85pt;margin-top:2.85pt;width:1.1pt;height: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4A1B098" wp14:editId="0A0080CD">
              <wp:simplePos x="0" y="0"/>
              <wp:positionH relativeFrom="column">
                <wp:posOffset>5847080</wp:posOffset>
              </wp:positionH>
              <wp:positionV relativeFrom="paragraph">
                <wp:posOffset>36195</wp:posOffset>
              </wp:positionV>
              <wp:extent cx="13970" cy="19050"/>
              <wp:effectExtent l="8255" t="7620" r="6350" b="1905"/>
              <wp:wrapNone/>
              <wp:docPr id="187" name="Freeform 3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2085D" id="Freeform 316" o:spid="_x0000_s1026" style="position:absolute;margin-left:460.4pt;margin-top:2.85pt;width:1.1pt;height: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059FA2F" wp14:editId="26DFC261">
              <wp:simplePos x="0" y="0"/>
              <wp:positionH relativeFrom="column">
                <wp:posOffset>5843270</wp:posOffset>
              </wp:positionH>
              <wp:positionV relativeFrom="paragraph">
                <wp:posOffset>36195</wp:posOffset>
              </wp:positionV>
              <wp:extent cx="13970" cy="19050"/>
              <wp:effectExtent l="4445" t="7620" r="635" b="1905"/>
              <wp:wrapNone/>
              <wp:docPr id="186" name="Freeform 3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51FB5" id="Freeform 315" o:spid="_x0000_s1026" style="position:absolute;margin-left:460.1pt;margin-top:2.85pt;width:1.1pt;height: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130CCE4" wp14:editId="783135DE">
              <wp:simplePos x="0" y="0"/>
              <wp:positionH relativeFrom="column">
                <wp:posOffset>5879465</wp:posOffset>
              </wp:positionH>
              <wp:positionV relativeFrom="paragraph">
                <wp:posOffset>36195</wp:posOffset>
              </wp:positionV>
              <wp:extent cx="13970" cy="19050"/>
              <wp:effectExtent l="2540" t="7620" r="2540" b="1905"/>
              <wp:wrapNone/>
              <wp:docPr id="185" name="Freeform 3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BA34E" id="Freeform 314" o:spid="_x0000_s1026" style="position:absolute;margin-left:462.95pt;margin-top:2.85pt;width:1.1pt;height:1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EC8D59" wp14:editId="17F74103">
              <wp:simplePos x="0" y="0"/>
              <wp:positionH relativeFrom="column">
                <wp:posOffset>5782310</wp:posOffset>
              </wp:positionH>
              <wp:positionV relativeFrom="paragraph">
                <wp:posOffset>36195</wp:posOffset>
              </wp:positionV>
              <wp:extent cx="13970" cy="19050"/>
              <wp:effectExtent l="635" t="7620" r="4445" b="1905"/>
              <wp:wrapNone/>
              <wp:docPr id="184" name="Freeform 3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CE0BB" id="Freeform 313" o:spid="_x0000_s1026" style="position:absolute;margin-left:455.3pt;margin-top:2.85pt;width:1.1pt;height: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85D3FB" wp14:editId="4021E707">
              <wp:simplePos x="0" y="0"/>
              <wp:positionH relativeFrom="column">
                <wp:posOffset>5749925</wp:posOffset>
              </wp:positionH>
              <wp:positionV relativeFrom="paragraph">
                <wp:posOffset>36195</wp:posOffset>
              </wp:positionV>
              <wp:extent cx="13970" cy="19050"/>
              <wp:effectExtent l="6350" t="7620" r="8255" b="1905"/>
              <wp:wrapNone/>
              <wp:docPr id="183" name="Freeform 3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78CF8" id="Freeform 312" o:spid="_x0000_s1026" style="position:absolute;margin-left:452.75pt;margin-top:2.85pt;width:1.1pt;height: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A8BCC6" wp14:editId="375EF1D7">
              <wp:simplePos x="0" y="0"/>
              <wp:positionH relativeFrom="column">
                <wp:posOffset>5620385</wp:posOffset>
              </wp:positionH>
              <wp:positionV relativeFrom="paragraph">
                <wp:posOffset>36195</wp:posOffset>
              </wp:positionV>
              <wp:extent cx="13970" cy="19050"/>
              <wp:effectExtent l="635" t="7620" r="4445" b="1905"/>
              <wp:wrapNone/>
              <wp:docPr id="182" name="Freeform 3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EDB0" id="Freeform 311" o:spid="_x0000_s1026" style="position:absolute;margin-left:442.55pt;margin-top:2.85pt;width:1.1pt;height: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0708CF6" wp14:editId="08DC9AA1">
              <wp:simplePos x="0" y="0"/>
              <wp:positionH relativeFrom="column">
                <wp:posOffset>5555615</wp:posOffset>
              </wp:positionH>
              <wp:positionV relativeFrom="paragraph">
                <wp:posOffset>36195</wp:posOffset>
              </wp:positionV>
              <wp:extent cx="13970" cy="19050"/>
              <wp:effectExtent l="2540" t="7620" r="2540" b="1905"/>
              <wp:wrapNone/>
              <wp:docPr id="181" name="Freeform 3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E2FF6" id="Freeform 310" o:spid="_x0000_s1026" style="position:absolute;margin-left:437.45pt;margin-top:2.85pt;width:1.1pt;height:1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224BD20" wp14:editId="267835AA">
              <wp:simplePos x="0" y="0"/>
              <wp:positionH relativeFrom="column">
                <wp:posOffset>5588000</wp:posOffset>
              </wp:positionH>
              <wp:positionV relativeFrom="paragraph">
                <wp:posOffset>36195</wp:posOffset>
              </wp:positionV>
              <wp:extent cx="13970" cy="19050"/>
              <wp:effectExtent l="6350" t="7620" r="8255" b="1905"/>
              <wp:wrapNone/>
              <wp:docPr id="180" name="Freeform 3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0B184" id="Freeform 309" o:spid="_x0000_s1026" style="position:absolute;margin-left:440pt;margin-top:2.85pt;width:1.1pt;height:1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CAF87B5" wp14:editId="24F61980">
              <wp:simplePos x="0" y="0"/>
              <wp:positionH relativeFrom="column">
                <wp:posOffset>5652770</wp:posOffset>
              </wp:positionH>
              <wp:positionV relativeFrom="paragraph">
                <wp:posOffset>36195</wp:posOffset>
              </wp:positionV>
              <wp:extent cx="13970" cy="19050"/>
              <wp:effectExtent l="4445" t="7620" r="635" b="1905"/>
              <wp:wrapNone/>
              <wp:docPr id="179" name="Freeform 3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9DF69" id="Freeform 306" o:spid="_x0000_s1026" style="position:absolute;margin-left:445.1pt;margin-top:2.85pt;width:1.1pt;height:1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03D08F6" wp14:editId="108D8775">
              <wp:simplePos x="0" y="0"/>
              <wp:positionH relativeFrom="column">
                <wp:posOffset>5685155</wp:posOffset>
              </wp:positionH>
              <wp:positionV relativeFrom="paragraph">
                <wp:posOffset>36195</wp:posOffset>
              </wp:positionV>
              <wp:extent cx="13970" cy="19050"/>
              <wp:effectExtent l="8255" t="7620" r="6350" b="1905"/>
              <wp:wrapNone/>
              <wp:docPr id="178" name="Freeform 3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BDA21" id="Freeform 308" o:spid="_x0000_s1026" style="position:absolute;margin-left:447.65pt;margin-top:2.85pt;width:1.1pt;height:1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0924EED" wp14:editId="27EA8F26">
              <wp:simplePos x="0" y="0"/>
              <wp:positionH relativeFrom="column">
                <wp:posOffset>5523230</wp:posOffset>
              </wp:positionH>
              <wp:positionV relativeFrom="paragraph">
                <wp:posOffset>36195</wp:posOffset>
              </wp:positionV>
              <wp:extent cx="13970" cy="19050"/>
              <wp:effectExtent l="8255" t="7620" r="6350" b="1905"/>
              <wp:wrapNone/>
              <wp:docPr id="177" name="Freeform 3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DA6FE" id="Freeform 307" o:spid="_x0000_s1026" style="position:absolute;margin-left:434.9pt;margin-top:2.85pt;width:1.1pt;height:1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C826F5B" wp14:editId="62F6EBFE">
              <wp:simplePos x="0" y="0"/>
              <wp:positionH relativeFrom="column">
                <wp:posOffset>5717540</wp:posOffset>
              </wp:positionH>
              <wp:positionV relativeFrom="paragraph">
                <wp:posOffset>36195</wp:posOffset>
              </wp:positionV>
              <wp:extent cx="13970" cy="19050"/>
              <wp:effectExtent l="2540" t="7620" r="2540" b="1905"/>
              <wp:wrapNone/>
              <wp:docPr id="176" name="Freeform 3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C7308" id="Freeform 305" o:spid="_x0000_s1026" style="position:absolute;margin-left:450.2pt;margin-top:2.85pt;width:1.1pt;height:1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5C86BE1" wp14:editId="64DF7333">
              <wp:simplePos x="0" y="0"/>
              <wp:positionH relativeFrom="column">
                <wp:posOffset>5497830</wp:posOffset>
              </wp:positionH>
              <wp:positionV relativeFrom="paragraph">
                <wp:posOffset>36195</wp:posOffset>
              </wp:positionV>
              <wp:extent cx="13970" cy="19050"/>
              <wp:effectExtent l="1905" t="7620" r="3175" b="1905"/>
              <wp:wrapNone/>
              <wp:docPr id="175" name="Freeform 3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24 w 48"/>
                          <a:gd name="T1" fmla="*/ 0 h 48"/>
                          <a:gd name="T2" fmla="*/ 29 w 48"/>
                          <a:gd name="T3" fmla="*/ 0 h 48"/>
                          <a:gd name="T4" fmla="*/ 33 w 48"/>
                          <a:gd name="T5" fmla="*/ 5 h 48"/>
                          <a:gd name="T6" fmla="*/ 38 w 48"/>
                          <a:gd name="T7" fmla="*/ 5 h 48"/>
                          <a:gd name="T8" fmla="*/ 43 w 48"/>
                          <a:gd name="T9" fmla="*/ 10 h 48"/>
                          <a:gd name="T10" fmla="*/ 48 w 48"/>
                          <a:gd name="T11" fmla="*/ 10 h 48"/>
                          <a:gd name="T12" fmla="*/ 48 w 48"/>
                          <a:gd name="T13" fmla="*/ 14 h 48"/>
                          <a:gd name="T14" fmla="*/ 48 w 48"/>
                          <a:gd name="T15" fmla="*/ 19 h 48"/>
                          <a:gd name="T16" fmla="*/ 48 w 48"/>
                          <a:gd name="T17" fmla="*/ 24 h 48"/>
                          <a:gd name="T18" fmla="*/ 48 w 48"/>
                          <a:gd name="T19" fmla="*/ 29 h 48"/>
                          <a:gd name="T20" fmla="*/ 48 w 48"/>
                          <a:gd name="T21" fmla="*/ 34 h 48"/>
                          <a:gd name="T22" fmla="*/ 48 w 48"/>
                          <a:gd name="T23" fmla="*/ 38 h 48"/>
                          <a:gd name="T24" fmla="*/ 43 w 48"/>
                          <a:gd name="T25" fmla="*/ 43 h 48"/>
                          <a:gd name="T26" fmla="*/ 38 w 48"/>
                          <a:gd name="T27" fmla="*/ 43 h 48"/>
                          <a:gd name="T28" fmla="*/ 33 w 48"/>
                          <a:gd name="T29" fmla="*/ 48 h 48"/>
                          <a:gd name="T30" fmla="*/ 29 w 48"/>
                          <a:gd name="T31" fmla="*/ 48 h 48"/>
                          <a:gd name="T32" fmla="*/ 24 w 48"/>
                          <a:gd name="T33" fmla="*/ 48 h 48"/>
                          <a:gd name="T34" fmla="*/ 19 w 48"/>
                          <a:gd name="T35" fmla="*/ 48 h 48"/>
                          <a:gd name="T36" fmla="*/ 14 w 48"/>
                          <a:gd name="T37" fmla="*/ 48 h 48"/>
                          <a:gd name="T38" fmla="*/ 14 w 48"/>
                          <a:gd name="T39" fmla="*/ 43 h 48"/>
                          <a:gd name="T40" fmla="*/ 9 w 48"/>
                          <a:gd name="T41" fmla="*/ 43 h 48"/>
                          <a:gd name="T42" fmla="*/ 5 w 48"/>
                          <a:gd name="T43" fmla="*/ 38 h 48"/>
                          <a:gd name="T44" fmla="*/ 5 w 48"/>
                          <a:gd name="T45" fmla="*/ 34 h 48"/>
                          <a:gd name="T46" fmla="*/ 0 w 48"/>
                          <a:gd name="T47" fmla="*/ 29 h 48"/>
                          <a:gd name="T48" fmla="*/ 0 w 48"/>
                          <a:gd name="T49" fmla="*/ 24 h 48"/>
                          <a:gd name="T50" fmla="*/ 0 w 48"/>
                          <a:gd name="T51" fmla="*/ 19 h 48"/>
                          <a:gd name="T52" fmla="*/ 5 w 48"/>
                          <a:gd name="T53" fmla="*/ 14 h 48"/>
                          <a:gd name="T54" fmla="*/ 5 w 48"/>
                          <a:gd name="T55" fmla="*/ 10 h 48"/>
                          <a:gd name="T56" fmla="*/ 9 w 48"/>
                          <a:gd name="T57" fmla="*/ 10 h 48"/>
                          <a:gd name="T58" fmla="*/ 14 w 48"/>
                          <a:gd name="T59" fmla="*/ 5 h 48"/>
                          <a:gd name="T60" fmla="*/ 14 w 48"/>
                          <a:gd name="T61" fmla="*/ 5 h 48"/>
                          <a:gd name="T62" fmla="*/ 19 w 48"/>
                          <a:gd name="T63" fmla="*/ 0 h 48"/>
                          <a:gd name="T64" fmla="*/ 24 w 48"/>
                          <a:gd name="T65" fmla="*/ 0 h 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48" h="48">
                            <a:moveTo>
                              <a:pt x="24" y="0"/>
                            </a:moveTo>
                            <a:lnTo>
                              <a:pt x="29" y="0"/>
                            </a:lnTo>
                            <a:lnTo>
                              <a:pt x="33" y="5"/>
                            </a:lnTo>
                            <a:lnTo>
                              <a:pt x="38" y="5"/>
                            </a:lnTo>
                            <a:lnTo>
                              <a:pt x="43" y="10"/>
                            </a:lnTo>
                            <a:lnTo>
                              <a:pt x="48" y="10"/>
                            </a:lnTo>
                            <a:lnTo>
                              <a:pt x="48" y="14"/>
                            </a:lnTo>
                            <a:lnTo>
                              <a:pt x="48" y="19"/>
                            </a:lnTo>
                            <a:lnTo>
                              <a:pt x="48" y="24"/>
                            </a:lnTo>
                            <a:lnTo>
                              <a:pt x="48" y="29"/>
                            </a:lnTo>
                            <a:lnTo>
                              <a:pt x="48" y="34"/>
                            </a:lnTo>
                            <a:lnTo>
                              <a:pt x="48" y="38"/>
                            </a:lnTo>
                            <a:lnTo>
                              <a:pt x="43" y="43"/>
                            </a:lnTo>
                            <a:lnTo>
                              <a:pt x="38" y="43"/>
                            </a:lnTo>
                            <a:lnTo>
                              <a:pt x="33" y="48"/>
                            </a:lnTo>
                            <a:lnTo>
                              <a:pt x="29" y="48"/>
                            </a:lnTo>
                            <a:lnTo>
                              <a:pt x="24" y="48"/>
                            </a:lnTo>
                            <a:lnTo>
                              <a:pt x="19" y="48"/>
                            </a:lnTo>
                            <a:lnTo>
                              <a:pt x="14" y="48"/>
                            </a:lnTo>
                            <a:lnTo>
                              <a:pt x="14" y="43"/>
                            </a:lnTo>
                            <a:lnTo>
                              <a:pt x="9" y="43"/>
                            </a:lnTo>
                            <a:lnTo>
                              <a:pt x="5" y="38"/>
                            </a:lnTo>
                            <a:lnTo>
                              <a:pt x="5" y="34"/>
                            </a:lnTo>
                            <a:lnTo>
                              <a:pt x="0" y="29"/>
                            </a:lnTo>
                            <a:lnTo>
                              <a:pt x="0" y="24"/>
                            </a:lnTo>
                            <a:lnTo>
                              <a:pt x="0" y="19"/>
                            </a:lnTo>
                            <a:lnTo>
                              <a:pt x="5" y="14"/>
                            </a:lnTo>
                            <a:lnTo>
                              <a:pt x="5" y="10"/>
                            </a:lnTo>
                            <a:lnTo>
                              <a:pt x="9" y="10"/>
                            </a:lnTo>
                            <a:lnTo>
                              <a:pt x="14" y="5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close/>
                          </a:path>
                        </a:pathLst>
                      </a:custGeom>
                      <a:solidFill>
                        <a:srgbClr val="00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4BC3B" id="Freeform 304" o:spid="_x0000_s1026" style="position:absolute;margin-left:432.9pt;margin-top:2.85pt;width:1.1pt;height:1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" path="m24,r5,l33,5r5,l43,10r5,l48,14r,5l48,24r,5l48,34r,4l43,43r-5,l33,48r-4,l24,48r-5,l14,48r,-5l9,43,5,38r,-4l,29,,24,,19,5,14r,-4l9,10,14,5,19,r5,xe" fillcolor="aqua" stroked="f">
              <v:path arrowok="t" o:connecttype="custom" o:connectlocs="6985,0;8440,0;9604,1984;11060,1984;12515,3969;13970,3969;13970,5556;13970,7541;13970,9525;13970,11509;13970,13494;13970,15081;12515,17066;11060,17066;9604,19050;8440,19050;6985,19050;5530,19050;4075,19050;4075,17066;2619,17066;1455,15081;1455,13494;0,11509;0,9525;0,7541;1455,5556;1455,3969;2619,3969;4075,1984;4075,1984;5530,0;6985,0" o:connectangles="0,0,0,0,0,0,0,0,0,0,0,0,0,0,0,0,0,0,0,0,0,0,0,0,0,0,0,0,0,0,0,0,0"/>
              <o:lock v:ext="edit" aspectratio="t"/>
            </v:shap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6B534AE9" wp14:editId="756DAF3F">
              <wp:simplePos x="0" y="0"/>
              <wp:positionH relativeFrom="column">
                <wp:posOffset>6161405</wp:posOffset>
              </wp:positionH>
              <wp:positionV relativeFrom="paragraph">
                <wp:posOffset>9525</wp:posOffset>
              </wp:positionV>
              <wp:extent cx="897255" cy="275590"/>
              <wp:effectExtent l="0" t="0" r="0" b="63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7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725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9E39E" w14:textId="77777777" w:rsidR="0022123B" w:rsidRDefault="0022123B">
                          <w:pPr>
                            <w:ind w:left="70"/>
                            <w:rPr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snapToGrid w:val="0"/>
                              <w:color w:val="000080"/>
                              <w:sz w:val="18"/>
                              <w:lang w:val="en-US"/>
                            </w:rPr>
                            <w:t xml:space="preserve">EP </w:t>
                          </w:r>
                          <w:proofErr w:type="spellStart"/>
                          <w:r>
                            <w:rPr>
                              <w:snapToGrid w:val="0"/>
                              <w:color w:val="000080"/>
                              <w:sz w:val="18"/>
                              <w:lang w:val="en-US"/>
                            </w:rPr>
                            <w:t>Rožnov</w:t>
                          </w:r>
                          <w:proofErr w:type="spellEnd"/>
                          <w:r>
                            <w:rPr>
                              <w:snapToGrid w:val="0"/>
                              <w:color w:val="000080"/>
                              <w:sz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napToGrid w:val="0"/>
                              <w:color w:val="000080"/>
                              <w:sz w:val="18"/>
                              <w:lang w:val="en-US"/>
                            </w:rPr>
                            <w:t>a.s.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34AE9" id="Rectangle 1" o:spid="_x0000_s1026" style="position:absolute;left:0;text-align:left;margin-left:485.15pt;margin-top:.75pt;width:70.65pt;height:21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" o:allowincell="f" stroked="f">
              <v:textbox inset="0,0,0,0">
                <w:txbxContent>
                  <w:p w14:paraId="5579E39E" w14:textId="77777777" w:rsidR="0022123B" w:rsidRDefault="0022123B">
                    <w:pPr>
                      <w:ind w:left="70"/>
                      <w:rPr>
                        <w:color w:val="000080"/>
                        <w:sz w:val="18"/>
                      </w:rPr>
                    </w:pPr>
                    <w:r>
                      <w:rPr>
                        <w:snapToGrid w:val="0"/>
                        <w:color w:val="000080"/>
                        <w:sz w:val="18"/>
                        <w:lang w:val="en-US"/>
                      </w:rPr>
                      <w:t xml:space="preserve">EP Rožnov, </w:t>
                    </w:r>
                    <w:proofErr w:type="spellStart"/>
                    <w:r>
                      <w:rPr>
                        <w:snapToGrid w:val="0"/>
                        <w:color w:val="000080"/>
                        <w:sz w:val="18"/>
                        <w:lang w:val="en-US"/>
                      </w:rPr>
                      <w:t>a.s.</w:t>
                    </w:r>
                    <w:proofErr w:type="spellEnd"/>
                  </w:p>
                </w:txbxContent>
              </v:textbox>
              <w10:wrap type="through"/>
            </v:rect>
          </w:pict>
        </mc:Fallback>
      </mc:AlternateContent>
    </w:r>
    <w:r w:rsidR="0022123B">
      <w:rPr>
        <w:snapToGrid w:val="0"/>
        <w:color w:val="000080"/>
        <w:sz w:val="18"/>
      </w:rPr>
      <w:t xml:space="preserve">Archivní číslo: </w:t>
    </w:r>
    <w:r w:rsidR="0022123B" w:rsidRPr="00D16470">
      <w:rPr>
        <w:snapToGrid w:val="0"/>
        <w:color w:val="000080"/>
        <w:sz w:val="18"/>
      </w:rPr>
      <w:t>1</w:t>
    </w:r>
    <w:r w:rsidR="0022123B">
      <w:rPr>
        <w:snapToGrid w:val="0"/>
        <w:color w:val="000080"/>
        <w:sz w:val="18"/>
      </w:rPr>
      <w:t>9</w:t>
    </w:r>
    <w:r w:rsidR="008327D5">
      <w:rPr>
        <w:snapToGrid w:val="0"/>
        <w:color w:val="000080"/>
        <w:sz w:val="18"/>
      </w:rPr>
      <w:t>169</w:t>
    </w:r>
    <w:r w:rsidR="0022123B" w:rsidRPr="00D16470">
      <w:rPr>
        <w:snapToGrid w:val="0"/>
        <w:color w:val="000080"/>
        <w:sz w:val="18"/>
      </w:rPr>
      <w:t>S</w:t>
    </w:r>
    <w:r w:rsidR="007A13E2">
      <w:rPr>
        <w:snapToGrid w:val="0"/>
        <w:color w:val="000080"/>
        <w:sz w:val="18"/>
      </w:rPr>
      <w:t>8</w:t>
    </w:r>
    <w:r w:rsidR="008327D5">
      <w:rPr>
        <w:snapToGrid w:val="0"/>
        <w:color w:val="000080"/>
        <w:sz w:val="18"/>
      </w:rPr>
      <w:t>S</w:t>
    </w:r>
    <w:r w:rsidR="0022123B" w:rsidRPr="00D16470">
      <w:rPr>
        <w:snapToGrid w:val="0"/>
        <w:color w:val="000080"/>
        <w:sz w:val="18"/>
      </w:rPr>
      <w:t xml:space="preserve"> - 01</w:t>
    </w:r>
    <w:r w:rsidR="0022123B">
      <w:rPr>
        <w:snapToGrid w:val="0"/>
        <w:color w:val="000080"/>
        <w:sz w:val="18"/>
      </w:rPr>
      <w:tab/>
    </w:r>
    <w:r w:rsidR="0022123B">
      <w:rPr>
        <w:snapToGrid w:val="0"/>
        <w:color w:val="000080"/>
        <w:sz w:val="18"/>
      </w:rPr>
      <w:tab/>
    </w:r>
    <w:r w:rsidR="0022123B">
      <w:rPr>
        <w:snapToGrid w:val="0"/>
        <w:color w:val="000080"/>
        <w:sz w:val="18"/>
      </w:rPr>
      <w:tab/>
    </w:r>
    <w:r w:rsidR="0022123B">
      <w:rPr>
        <w:snapToGrid w:val="0"/>
        <w:color w:val="00008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9A22EC"/>
    <w:multiLevelType w:val="hybridMultilevel"/>
    <w:tmpl w:val="95F26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3A35"/>
    <w:multiLevelType w:val="hybridMultilevel"/>
    <w:tmpl w:val="AA7E505E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900582"/>
    <w:multiLevelType w:val="hybridMultilevel"/>
    <w:tmpl w:val="9B661892"/>
    <w:lvl w:ilvl="0" w:tplc="E076CCD6">
      <w:start w:val="1"/>
      <w:numFmt w:val="bullet"/>
      <w:lvlText w:val=""/>
      <w:lvlJc w:val="left"/>
      <w:pPr>
        <w:tabs>
          <w:tab w:val="num" w:pos="681"/>
        </w:tabs>
        <w:ind w:left="681" w:hanging="624"/>
      </w:pPr>
      <w:rPr>
        <w:rFonts w:ascii="Wingdings" w:hAnsi="Wingdings" w:hint="default"/>
      </w:rPr>
    </w:lvl>
    <w:lvl w:ilvl="1" w:tplc="EC68D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74A7"/>
    <w:multiLevelType w:val="hybridMultilevel"/>
    <w:tmpl w:val="0DBAF672"/>
    <w:lvl w:ilvl="0" w:tplc="C894919E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7188F918">
      <w:start w:val="1"/>
      <w:numFmt w:val="bullet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AC"/>
    <w:multiLevelType w:val="singleLevel"/>
    <w:tmpl w:val="9B1634F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E7F70EC"/>
    <w:multiLevelType w:val="hybridMultilevel"/>
    <w:tmpl w:val="7FFC8E60"/>
    <w:lvl w:ilvl="0" w:tplc="C3B0BA58">
      <w:start w:val="1"/>
      <w:numFmt w:val="bullet"/>
      <w:lvlText w:val="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E37"/>
    <w:multiLevelType w:val="singleLevel"/>
    <w:tmpl w:val="BE5A0A80"/>
    <w:lvl w:ilvl="0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</w:abstractNum>
  <w:abstractNum w:abstractNumId="7" w15:restartNumberingAfterBreak="0">
    <w:nsid w:val="43735A1A"/>
    <w:multiLevelType w:val="hybridMultilevel"/>
    <w:tmpl w:val="67E07824"/>
    <w:lvl w:ilvl="0" w:tplc="0D3859E8">
      <w:start w:val="1"/>
      <w:numFmt w:val="bullet"/>
      <w:lvlText w:val="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B20ED"/>
    <w:multiLevelType w:val="hybridMultilevel"/>
    <w:tmpl w:val="114E33E8"/>
    <w:lvl w:ilvl="0" w:tplc="6B2CF678">
      <w:start w:val="10"/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4A1D0D4C"/>
    <w:multiLevelType w:val="hybridMultilevel"/>
    <w:tmpl w:val="E2C2E048"/>
    <w:lvl w:ilvl="0" w:tplc="896C54F6">
      <w:start w:val="10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FD55533"/>
    <w:multiLevelType w:val="hybridMultilevel"/>
    <w:tmpl w:val="75ACA556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5DE7CD3"/>
    <w:multiLevelType w:val="hybridMultilevel"/>
    <w:tmpl w:val="0DD0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D210A1"/>
    <w:multiLevelType w:val="hybridMultilevel"/>
    <w:tmpl w:val="36FCE360"/>
    <w:lvl w:ilvl="0" w:tplc="93025B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92E8B"/>
    <w:multiLevelType w:val="hybridMultilevel"/>
    <w:tmpl w:val="A218E7A6"/>
    <w:lvl w:ilvl="0" w:tplc="0405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92403A8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6B2A7068"/>
    <w:multiLevelType w:val="hybridMultilevel"/>
    <w:tmpl w:val="1BCA8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3423"/>
    <w:multiLevelType w:val="hybridMultilevel"/>
    <w:tmpl w:val="DE2859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EC03B1"/>
    <w:multiLevelType w:val="hybridMultilevel"/>
    <w:tmpl w:val="9B661892"/>
    <w:lvl w:ilvl="0" w:tplc="B8CE3776">
      <w:start w:val="1"/>
      <w:numFmt w:val="bullet"/>
      <w:lvlText w:val=""/>
      <w:lvlJc w:val="left"/>
      <w:pPr>
        <w:tabs>
          <w:tab w:val="num" w:pos="680"/>
        </w:tabs>
        <w:ind w:left="680" w:hanging="623"/>
      </w:pPr>
      <w:rPr>
        <w:rFonts w:ascii="Wingdings" w:hAnsi="Wingdings" w:hint="default"/>
      </w:rPr>
    </w:lvl>
    <w:lvl w:ilvl="1" w:tplc="EC68D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17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7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3"/>
    <w:rsid w:val="000021F3"/>
    <w:rsid w:val="00002F1B"/>
    <w:rsid w:val="0001081C"/>
    <w:rsid w:val="00013EA9"/>
    <w:rsid w:val="000141C5"/>
    <w:rsid w:val="00021F0E"/>
    <w:rsid w:val="00027644"/>
    <w:rsid w:val="00032CBA"/>
    <w:rsid w:val="00033125"/>
    <w:rsid w:val="000405A7"/>
    <w:rsid w:val="000424E8"/>
    <w:rsid w:val="00050627"/>
    <w:rsid w:val="0005192F"/>
    <w:rsid w:val="000521F5"/>
    <w:rsid w:val="00056AA0"/>
    <w:rsid w:val="000714A0"/>
    <w:rsid w:val="00072B68"/>
    <w:rsid w:val="00073473"/>
    <w:rsid w:val="000738F8"/>
    <w:rsid w:val="000741F2"/>
    <w:rsid w:val="000754B9"/>
    <w:rsid w:val="00075991"/>
    <w:rsid w:val="00075C65"/>
    <w:rsid w:val="00077C3E"/>
    <w:rsid w:val="00084DBC"/>
    <w:rsid w:val="000906DF"/>
    <w:rsid w:val="000927E9"/>
    <w:rsid w:val="0009325D"/>
    <w:rsid w:val="00095527"/>
    <w:rsid w:val="000A26E4"/>
    <w:rsid w:val="000A2952"/>
    <w:rsid w:val="000A3690"/>
    <w:rsid w:val="000A4A56"/>
    <w:rsid w:val="000A5A66"/>
    <w:rsid w:val="000A790E"/>
    <w:rsid w:val="000A7DD5"/>
    <w:rsid w:val="000B3750"/>
    <w:rsid w:val="000B5CB7"/>
    <w:rsid w:val="000C28AD"/>
    <w:rsid w:val="000C3CB7"/>
    <w:rsid w:val="000C5937"/>
    <w:rsid w:val="000C5D3D"/>
    <w:rsid w:val="000D02F9"/>
    <w:rsid w:val="000D0AF9"/>
    <w:rsid w:val="000D0B1E"/>
    <w:rsid w:val="000D20F1"/>
    <w:rsid w:val="000D2C1E"/>
    <w:rsid w:val="000D6F62"/>
    <w:rsid w:val="000E0485"/>
    <w:rsid w:val="000E2526"/>
    <w:rsid w:val="000F1808"/>
    <w:rsid w:val="000F1ADD"/>
    <w:rsid w:val="000F3EDB"/>
    <w:rsid w:val="000F4671"/>
    <w:rsid w:val="001017C6"/>
    <w:rsid w:val="00110EB8"/>
    <w:rsid w:val="0011392D"/>
    <w:rsid w:val="00113D87"/>
    <w:rsid w:val="001145CB"/>
    <w:rsid w:val="00120C0D"/>
    <w:rsid w:val="001216CB"/>
    <w:rsid w:val="00121C32"/>
    <w:rsid w:val="0012506C"/>
    <w:rsid w:val="001327AF"/>
    <w:rsid w:val="00132C76"/>
    <w:rsid w:val="001341EF"/>
    <w:rsid w:val="001362E6"/>
    <w:rsid w:val="0013674B"/>
    <w:rsid w:val="00137072"/>
    <w:rsid w:val="00137A12"/>
    <w:rsid w:val="00140DB6"/>
    <w:rsid w:val="0014180C"/>
    <w:rsid w:val="00141BED"/>
    <w:rsid w:val="001502A4"/>
    <w:rsid w:val="00151E17"/>
    <w:rsid w:val="00152EC7"/>
    <w:rsid w:val="00157E22"/>
    <w:rsid w:val="00160030"/>
    <w:rsid w:val="00160D88"/>
    <w:rsid w:val="00161263"/>
    <w:rsid w:val="001619FB"/>
    <w:rsid w:val="00166790"/>
    <w:rsid w:val="00172B19"/>
    <w:rsid w:val="00176B80"/>
    <w:rsid w:val="00177B14"/>
    <w:rsid w:val="00180D12"/>
    <w:rsid w:val="0018463A"/>
    <w:rsid w:val="001868BD"/>
    <w:rsid w:val="00193D62"/>
    <w:rsid w:val="00197BF0"/>
    <w:rsid w:val="001A044F"/>
    <w:rsid w:val="001A2332"/>
    <w:rsid w:val="001A30E5"/>
    <w:rsid w:val="001A37B5"/>
    <w:rsid w:val="001B2579"/>
    <w:rsid w:val="001C1118"/>
    <w:rsid w:val="001C1440"/>
    <w:rsid w:val="001C2214"/>
    <w:rsid w:val="001C2F01"/>
    <w:rsid w:val="001C4F79"/>
    <w:rsid w:val="001C6AA8"/>
    <w:rsid w:val="001D2606"/>
    <w:rsid w:val="001D57C6"/>
    <w:rsid w:val="001D67D3"/>
    <w:rsid w:val="001D7B66"/>
    <w:rsid w:val="001F4255"/>
    <w:rsid w:val="0020337A"/>
    <w:rsid w:val="0020724E"/>
    <w:rsid w:val="00210A58"/>
    <w:rsid w:val="0022123B"/>
    <w:rsid w:val="002217DF"/>
    <w:rsid w:val="00227487"/>
    <w:rsid w:val="00230311"/>
    <w:rsid w:val="00232E1A"/>
    <w:rsid w:val="00234B12"/>
    <w:rsid w:val="00240A58"/>
    <w:rsid w:val="00241B64"/>
    <w:rsid w:val="002425B6"/>
    <w:rsid w:val="00250C95"/>
    <w:rsid w:val="002524F2"/>
    <w:rsid w:val="00255ABB"/>
    <w:rsid w:val="0026033D"/>
    <w:rsid w:val="00262EA1"/>
    <w:rsid w:val="00267053"/>
    <w:rsid w:val="002672B1"/>
    <w:rsid w:val="0026787D"/>
    <w:rsid w:val="00267896"/>
    <w:rsid w:val="0027366B"/>
    <w:rsid w:val="00273AD4"/>
    <w:rsid w:val="002764A2"/>
    <w:rsid w:val="0027725D"/>
    <w:rsid w:val="00277C3E"/>
    <w:rsid w:val="0029124C"/>
    <w:rsid w:val="00291F14"/>
    <w:rsid w:val="0029288F"/>
    <w:rsid w:val="00292CA0"/>
    <w:rsid w:val="0029487B"/>
    <w:rsid w:val="00296043"/>
    <w:rsid w:val="00296773"/>
    <w:rsid w:val="002A5AF0"/>
    <w:rsid w:val="002A7A00"/>
    <w:rsid w:val="002C0A55"/>
    <w:rsid w:val="002C354D"/>
    <w:rsid w:val="002C5D82"/>
    <w:rsid w:val="002D0CA4"/>
    <w:rsid w:val="002E1251"/>
    <w:rsid w:val="002E5B25"/>
    <w:rsid w:val="002E7192"/>
    <w:rsid w:val="002F2A72"/>
    <w:rsid w:val="002F7DAB"/>
    <w:rsid w:val="00302DC9"/>
    <w:rsid w:val="0031156C"/>
    <w:rsid w:val="00315515"/>
    <w:rsid w:val="00321C13"/>
    <w:rsid w:val="0032729C"/>
    <w:rsid w:val="00331B6C"/>
    <w:rsid w:val="00332284"/>
    <w:rsid w:val="00335470"/>
    <w:rsid w:val="0033598C"/>
    <w:rsid w:val="003461D9"/>
    <w:rsid w:val="00352F90"/>
    <w:rsid w:val="00355617"/>
    <w:rsid w:val="0036340B"/>
    <w:rsid w:val="003648B6"/>
    <w:rsid w:val="00367BAB"/>
    <w:rsid w:val="00373CB4"/>
    <w:rsid w:val="003755C0"/>
    <w:rsid w:val="00383227"/>
    <w:rsid w:val="00384AD3"/>
    <w:rsid w:val="0038692D"/>
    <w:rsid w:val="00386B6F"/>
    <w:rsid w:val="003914B8"/>
    <w:rsid w:val="003924EA"/>
    <w:rsid w:val="003959B1"/>
    <w:rsid w:val="003A16CC"/>
    <w:rsid w:val="003A1B94"/>
    <w:rsid w:val="003A3402"/>
    <w:rsid w:val="003A6FC1"/>
    <w:rsid w:val="003B0069"/>
    <w:rsid w:val="003B209E"/>
    <w:rsid w:val="003B2101"/>
    <w:rsid w:val="003B496F"/>
    <w:rsid w:val="003B5116"/>
    <w:rsid w:val="003B5337"/>
    <w:rsid w:val="003C420A"/>
    <w:rsid w:val="003C65F2"/>
    <w:rsid w:val="003C7293"/>
    <w:rsid w:val="003D4C87"/>
    <w:rsid w:val="003D6012"/>
    <w:rsid w:val="003E4CF9"/>
    <w:rsid w:val="003F3D15"/>
    <w:rsid w:val="003F7A74"/>
    <w:rsid w:val="0040161A"/>
    <w:rsid w:val="00403268"/>
    <w:rsid w:val="00416BD7"/>
    <w:rsid w:val="00431D38"/>
    <w:rsid w:val="00436092"/>
    <w:rsid w:val="00443024"/>
    <w:rsid w:val="004463B7"/>
    <w:rsid w:val="0044682B"/>
    <w:rsid w:val="00453B8A"/>
    <w:rsid w:val="00462B45"/>
    <w:rsid w:val="00470B13"/>
    <w:rsid w:val="00472070"/>
    <w:rsid w:val="00472906"/>
    <w:rsid w:val="00475FF1"/>
    <w:rsid w:val="004803E0"/>
    <w:rsid w:val="0048119D"/>
    <w:rsid w:val="00481A4D"/>
    <w:rsid w:val="00483416"/>
    <w:rsid w:val="00485686"/>
    <w:rsid w:val="004867DE"/>
    <w:rsid w:val="00490E4F"/>
    <w:rsid w:val="004A0A8E"/>
    <w:rsid w:val="004B5078"/>
    <w:rsid w:val="004B5792"/>
    <w:rsid w:val="004C00C7"/>
    <w:rsid w:val="004C04D1"/>
    <w:rsid w:val="004C1315"/>
    <w:rsid w:val="004D2364"/>
    <w:rsid w:val="004D44C3"/>
    <w:rsid w:val="004D5766"/>
    <w:rsid w:val="004D7C4C"/>
    <w:rsid w:val="004E053A"/>
    <w:rsid w:val="004E1E31"/>
    <w:rsid w:val="004E53E7"/>
    <w:rsid w:val="004E551D"/>
    <w:rsid w:val="004F1CBA"/>
    <w:rsid w:val="004F2081"/>
    <w:rsid w:val="004F2D82"/>
    <w:rsid w:val="00500364"/>
    <w:rsid w:val="00505FFC"/>
    <w:rsid w:val="0050716E"/>
    <w:rsid w:val="00513BF7"/>
    <w:rsid w:val="00516627"/>
    <w:rsid w:val="00525F3A"/>
    <w:rsid w:val="00527EA9"/>
    <w:rsid w:val="005319FA"/>
    <w:rsid w:val="005417C2"/>
    <w:rsid w:val="00545101"/>
    <w:rsid w:val="00547F0D"/>
    <w:rsid w:val="00556B8D"/>
    <w:rsid w:val="00556D8B"/>
    <w:rsid w:val="005601F3"/>
    <w:rsid w:val="00560933"/>
    <w:rsid w:val="005613F5"/>
    <w:rsid w:val="00575C9D"/>
    <w:rsid w:val="00576364"/>
    <w:rsid w:val="0057790C"/>
    <w:rsid w:val="005808C3"/>
    <w:rsid w:val="005814A3"/>
    <w:rsid w:val="00586253"/>
    <w:rsid w:val="00586CB1"/>
    <w:rsid w:val="00587503"/>
    <w:rsid w:val="00595CE8"/>
    <w:rsid w:val="005A02B0"/>
    <w:rsid w:val="005A0426"/>
    <w:rsid w:val="005A0B8B"/>
    <w:rsid w:val="005A111A"/>
    <w:rsid w:val="005A298A"/>
    <w:rsid w:val="005A5507"/>
    <w:rsid w:val="005A7D7D"/>
    <w:rsid w:val="005B21B5"/>
    <w:rsid w:val="005B38DE"/>
    <w:rsid w:val="005C0203"/>
    <w:rsid w:val="005C6C43"/>
    <w:rsid w:val="005E5179"/>
    <w:rsid w:val="00604B94"/>
    <w:rsid w:val="00604D81"/>
    <w:rsid w:val="0060521D"/>
    <w:rsid w:val="00605949"/>
    <w:rsid w:val="00606888"/>
    <w:rsid w:val="0061086C"/>
    <w:rsid w:val="006159D9"/>
    <w:rsid w:val="00634BAF"/>
    <w:rsid w:val="006361C6"/>
    <w:rsid w:val="00643BD7"/>
    <w:rsid w:val="00643FDD"/>
    <w:rsid w:val="00644E06"/>
    <w:rsid w:val="006452A8"/>
    <w:rsid w:val="00646CE4"/>
    <w:rsid w:val="00650F59"/>
    <w:rsid w:val="006514F8"/>
    <w:rsid w:val="0065714F"/>
    <w:rsid w:val="0066021C"/>
    <w:rsid w:val="006608A8"/>
    <w:rsid w:val="0066378B"/>
    <w:rsid w:val="0066630D"/>
    <w:rsid w:val="006664C1"/>
    <w:rsid w:val="00670A14"/>
    <w:rsid w:val="00676D91"/>
    <w:rsid w:val="00677B98"/>
    <w:rsid w:val="00680F54"/>
    <w:rsid w:val="00684C69"/>
    <w:rsid w:val="00685B4E"/>
    <w:rsid w:val="00686F8F"/>
    <w:rsid w:val="00692844"/>
    <w:rsid w:val="006A4742"/>
    <w:rsid w:val="006A6ECE"/>
    <w:rsid w:val="006B22B8"/>
    <w:rsid w:val="006C4CFE"/>
    <w:rsid w:val="006D1BE4"/>
    <w:rsid w:val="006E7595"/>
    <w:rsid w:val="006F236B"/>
    <w:rsid w:val="00703EBF"/>
    <w:rsid w:val="00715BE0"/>
    <w:rsid w:val="00725891"/>
    <w:rsid w:val="007269BE"/>
    <w:rsid w:val="007309E0"/>
    <w:rsid w:val="00730A72"/>
    <w:rsid w:val="007356E9"/>
    <w:rsid w:val="007369BB"/>
    <w:rsid w:val="00737D49"/>
    <w:rsid w:val="00743F66"/>
    <w:rsid w:val="0074725A"/>
    <w:rsid w:val="0075590E"/>
    <w:rsid w:val="00757856"/>
    <w:rsid w:val="007647FD"/>
    <w:rsid w:val="00764D68"/>
    <w:rsid w:val="00772AAE"/>
    <w:rsid w:val="00773329"/>
    <w:rsid w:val="00774518"/>
    <w:rsid w:val="007819DC"/>
    <w:rsid w:val="00785AFA"/>
    <w:rsid w:val="00787AED"/>
    <w:rsid w:val="00792332"/>
    <w:rsid w:val="00792C1F"/>
    <w:rsid w:val="00796E1C"/>
    <w:rsid w:val="007A0F16"/>
    <w:rsid w:val="007A13E2"/>
    <w:rsid w:val="007A1967"/>
    <w:rsid w:val="007A27D1"/>
    <w:rsid w:val="007A4C0F"/>
    <w:rsid w:val="007A619D"/>
    <w:rsid w:val="007A6678"/>
    <w:rsid w:val="007B1B93"/>
    <w:rsid w:val="007B28AB"/>
    <w:rsid w:val="007B3C05"/>
    <w:rsid w:val="007B52AF"/>
    <w:rsid w:val="007B5795"/>
    <w:rsid w:val="007B7ADE"/>
    <w:rsid w:val="007B7C66"/>
    <w:rsid w:val="007D10BB"/>
    <w:rsid w:val="007D4B5E"/>
    <w:rsid w:val="007E3216"/>
    <w:rsid w:val="007E483C"/>
    <w:rsid w:val="007F04DC"/>
    <w:rsid w:val="007F0D68"/>
    <w:rsid w:val="0080351F"/>
    <w:rsid w:val="008075CA"/>
    <w:rsid w:val="00813B84"/>
    <w:rsid w:val="00813BDF"/>
    <w:rsid w:val="008152F3"/>
    <w:rsid w:val="00815B1F"/>
    <w:rsid w:val="0082198E"/>
    <w:rsid w:val="00824626"/>
    <w:rsid w:val="0082761C"/>
    <w:rsid w:val="008327D5"/>
    <w:rsid w:val="00834B62"/>
    <w:rsid w:val="008424D3"/>
    <w:rsid w:val="00844770"/>
    <w:rsid w:val="00846CA8"/>
    <w:rsid w:val="00854ECF"/>
    <w:rsid w:val="008565B6"/>
    <w:rsid w:val="00864D7A"/>
    <w:rsid w:val="008650F2"/>
    <w:rsid w:val="00870BE0"/>
    <w:rsid w:val="00875271"/>
    <w:rsid w:val="008804E6"/>
    <w:rsid w:val="00881EE5"/>
    <w:rsid w:val="008969DE"/>
    <w:rsid w:val="008A0F10"/>
    <w:rsid w:val="008A1205"/>
    <w:rsid w:val="008B4900"/>
    <w:rsid w:val="008B4AB9"/>
    <w:rsid w:val="008B4B7A"/>
    <w:rsid w:val="008B5112"/>
    <w:rsid w:val="008B7566"/>
    <w:rsid w:val="008C540B"/>
    <w:rsid w:val="008C54AA"/>
    <w:rsid w:val="008C59A3"/>
    <w:rsid w:val="008E10C8"/>
    <w:rsid w:val="008E2BB4"/>
    <w:rsid w:val="008E2DCF"/>
    <w:rsid w:val="008E4D1F"/>
    <w:rsid w:val="009009A2"/>
    <w:rsid w:val="00911639"/>
    <w:rsid w:val="00912351"/>
    <w:rsid w:val="009136BA"/>
    <w:rsid w:val="00917902"/>
    <w:rsid w:val="00921386"/>
    <w:rsid w:val="00924EE6"/>
    <w:rsid w:val="00925695"/>
    <w:rsid w:val="00926284"/>
    <w:rsid w:val="00930F1D"/>
    <w:rsid w:val="00931BA2"/>
    <w:rsid w:val="00932D44"/>
    <w:rsid w:val="00934EA2"/>
    <w:rsid w:val="009354F7"/>
    <w:rsid w:val="00937C2C"/>
    <w:rsid w:val="009401F1"/>
    <w:rsid w:val="00940F4D"/>
    <w:rsid w:val="00943DA3"/>
    <w:rsid w:val="0094711A"/>
    <w:rsid w:val="00950E3D"/>
    <w:rsid w:val="009511E5"/>
    <w:rsid w:val="00956345"/>
    <w:rsid w:val="009568E8"/>
    <w:rsid w:val="0096708D"/>
    <w:rsid w:val="00974F2F"/>
    <w:rsid w:val="009771C0"/>
    <w:rsid w:val="009918EB"/>
    <w:rsid w:val="009A0939"/>
    <w:rsid w:val="009A128F"/>
    <w:rsid w:val="009A2D65"/>
    <w:rsid w:val="009A5629"/>
    <w:rsid w:val="009B01D9"/>
    <w:rsid w:val="009B1E1A"/>
    <w:rsid w:val="009B4707"/>
    <w:rsid w:val="009B5FE9"/>
    <w:rsid w:val="009C4413"/>
    <w:rsid w:val="009C6F8A"/>
    <w:rsid w:val="009D1FC6"/>
    <w:rsid w:val="009D2287"/>
    <w:rsid w:val="009D4EBC"/>
    <w:rsid w:val="009D5640"/>
    <w:rsid w:val="009D6D60"/>
    <w:rsid w:val="009E3F7A"/>
    <w:rsid w:val="009E5A55"/>
    <w:rsid w:val="009F2CB1"/>
    <w:rsid w:val="00A046C2"/>
    <w:rsid w:val="00A0584D"/>
    <w:rsid w:val="00A063E9"/>
    <w:rsid w:val="00A067DD"/>
    <w:rsid w:val="00A076DA"/>
    <w:rsid w:val="00A07D88"/>
    <w:rsid w:val="00A10820"/>
    <w:rsid w:val="00A137D6"/>
    <w:rsid w:val="00A15308"/>
    <w:rsid w:val="00A3172D"/>
    <w:rsid w:val="00A33569"/>
    <w:rsid w:val="00A34DF7"/>
    <w:rsid w:val="00A36120"/>
    <w:rsid w:val="00A3733A"/>
    <w:rsid w:val="00A37827"/>
    <w:rsid w:val="00A4130E"/>
    <w:rsid w:val="00A46280"/>
    <w:rsid w:val="00A502DC"/>
    <w:rsid w:val="00A511B1"/>
    <w:rsid w:val="00A527BF"/>
    <w:rsid w:val="00A53C45"/>
    <w:rsid w:val="00A54DA1"/>
    <w:rsid w:val="00A56828"/>
    <w:rsid w:val="00A6043A"/>
    <w:rsid w:val="00A60BB5"/>
    <w:rsid w:val="00A615C3"/>
    <w:rsid w:val="00A638A1"/>
    <w:rsid w:val="00A71671"/>
    <w:rsid w:val="00A7779A"/>
    <w:rsid w:val="00A81F30"/>
    <w:rsid w:val="00A8416E"/>
    <w:rsid w:val="00A847C8"/>
    <w:rsid w:val="00A96D35"/>
    <w:rsid w:val="00AA2B4C"/>
    <w:rsid w:val="00AA454D"/>
    <w:rsid w:val="00AA6489"/>
    <w:rsid w:val="00AB27D6"/>
    <w:rsid w:val="00AB2E0A"/>
    <w:rsid w:val="00AB55DC"/>
    <w:rsid w:val="00AB5D22"/>
    <w:rsid w:val="00AC0F53"/>
    <w:rsid w:val="00AC2116"/>
    <w:rsid w:val="00AD163D"/>
    <w:rsid w:val="00AD1917"/>
    <w:rsid w:val="00AD3B58"/>
    <w:rsid w:val="00AD680A"/>
    <w:rsid w:val="00AE25F9"/>
    <w:rsid w:val="00AE7196"/>
    <w:rsid w:val="00AF3EAF"/>
    <w:rsid w:val="00B026B2"/>
    <w:rsid w:val="00B0720B"/>
    <w:rsid w:val="00B10D06"/>
    <w:rsid w:val="00B13988"/>
    <w:rsid w:val="00B13B76"/>
    <w:rsid w:val="00B20BED"/>
    <w:rsid w:val="00B210D9"/>
    <w:rsid w:val="00B2259D"/>
    <w:rsid w:val="00B25817"/>
    <w:rsid w:val="00B274B1"/>
    <w:rsid w:val="00B32B41"/>
    <w:rsid w:val="00B32F2C"/>
    <w:rsid w:val="00B35FEC"/>
    <w:rsid w:val="00B36142"/>
    <w:rsid w:val="00B37CBD"/>
    <w:rsid w:val="00B401CA"/>
    <w:rsid w:val="00B404A6"/>
    <w:rsid w:val="00B51E2B"/>
    <w:rsid w:val="00B521B7"/>
    <w:rsid w:val="00B57C05"/>
    <w:rsid w:val="00B62F3A"/>
    <w:rsid w:val="00B741D1"/>
    <w:rsid w:val="00B7532E"/>
    <w:rsid w:val="00B77DA8"/>
    <w:rsid w:val="00B90EDC"/>
    <w:rsid w:val="00BA0468"/>
    <w:rsid w:val="00BA1560"/>
    <w:rsid w:val="00BA1843"/>
    <w:rsid w:val="00BA4AD2"/>
    <w:rsid w:val="00BA7F61"/>
    <w:rsid w:val="00BB08FF"/>
    <w:rsid w:val="00BB2332"/>
    <w:rsid w:val="00BB75A2"/>
    <w:rsid w:val="00BD39DD"/>
    <w:rsid w:val="00BD5BBC"/>
    <w:rsid w:val="00BE585B"/>
    <w:rsid w:val="00BE7299"/>
    <w:rsid w:val="00BF2264"/>
    <w:rsid w:val="00BF5B57"/>
    <w:rsid w:val="00C00CFB"/>
    <w:rsid w:val="00C02FBE"/>
    <w:rsid w:val="00C05761"/>
    <w:rsid w:val="00C07F05"/>
    <w:rsid w:val="00C07FB2"/>
    <w:rsid w:val="00C1077E"/>
    <w:rsid w:val="00C114F8"/>
    <w:rsid w:val="00C12751"/>
    <w:rsid w:val="00C13755"/>
    <w:rsid w:val="00C13E67"/>
    <w:rsid w:val="00C14675"/>
    <w:rsid w:val="00C15BBA"/>
    <w:rsid w:val="00C305E3"/>
    <w:rsid w:val="00C32B5C"/>
    <w:rsid w:val="00C41A88"/>
    <w:rsid w:val="00C438DE"/>
    <w:rsid w:val="00C4768C"/>
    <w:rsid w:val="00C521CE"/>
    <w:rsid w:val="00C61A5C"/>
    <w:rsid w:val="00C679B5"/>
    <w:rsid w:val="00C7199B"/>
    <w:rsid w:val="00C75503"/>
    <w:rsid w:val="00C75EEC"/>
    <w:rsid w:val="00C81AD9"/>
    <w:rsid w:val="00C84107"/>
    <w:rsid w:val="00C90760"/>
    <w:rsid w:val="00C914CF"/>
    <w:rsid w:val="00CA1372"/>
    <w:rsid w:val="00CA1F0E"/>
    <w:rsid w:val="00CA27B9"/>
    <w:rsid w:val="00CA68C4"/>
    <w:rsid w:val="00CB1168"/>
    <w:rsid w:val="00CB16F4"/>
    <w:rsid w:val="00CB7F4F"/>
    <w:rsid w:val="00CC2A41"/>
    <w:rsid w:val="00CC524E"/>
    <w:rsid w:val="00CD078F"/>
    <w:rsid w:val="00CD1BDC"/>
    <w:rsid w:val="00CD37D5"/>
    <w:rsid w:val="00CD5ABA"/>
    <w:rsid w:val="00CD74A0"/>
    <w:rsid w:val="00CE062D"/>
    <w:rsid w:val="00CE1CF6"/>
    <w:rsid w:val="00CF10AD"/>
    <w:rsid w:val="00CF2080"/>
    <w:rsid w:val="00CF407D"/>
    <w:rsid w:val="00D02B5C"/>
    <w:rsid w:val="00D10CB8"/>
    <w:rsid w:val="00D16470"/>
    <w:rsid w:val="00D20C8B"/>
    <w:rsid w:val="00D20D9E"/>
    <w:rsid w:val="00D21928"/>
    <w:rsid w:val="00D21AFA"/>
    <w:rsid w:val="00D21D18"/>
    <w:rsid w:val="00D267EE"/>
    <w:rsid w:val="00D32179"/>
    <w:rsid w:val="00D32C51"/>
    <w:rsid w:val="00D33565"/>
    <w:rsid w:val="00D426E8"/>
    <w:rsid w:val="00D530BA"/>
    <w:rsid w:val="00D619B1"/>
    <w:rsid w:val="00D6393D"/>
    <w:rsid w:val="00D64F00"/>
    <w:rsid w:val="00D67505"/>
    <w:rsid w:val="00D701E5"/>
    <w:rsid w:val="00D729D2"/>
    <w:rsid w:val="00D72E80"/>
    <w:rsid w:val="00D801AE"/>
    <w:rsid w:val="00D81AC3"/>
    <w:rsid w:val="00D836F8"/>
    <w:rsid w:val="00D850F7"/>
    <w:rsid w:val="00D86E81"/>
    <w:rsid w:val="00D90C98"/>
    <w:rsid w:val="00D958C3"/>
    <w:rsid w:val="00DA1120"/>
    <w:rsid w:val="00DA37E1"/>
    <w:rsid w:val="00DB116C"/>
    <w:rsid w:val="00DB55AE"/>
    <w:rsid w:val="00DD0195"/>
    <w:rsid w:val="00DD4AB7"/>
    <w:rsid w:val="00DE3EC9"/>
    <w:rsid w:val="00DF18FE"/>
    <w:rsid w:val="00DF36C8"/>
    <w:rsid w:val="00DF56D2"/>
    <w:rsid w:val="00DF5D65"/>
    <w:rsid w:val="00DF5FC0"/>
    <w:rsid w:val="00DF7453"/>
    <w:rsid w:val="00E224CB"/>
    <w:rsid w:val="00E25A29"/>
    <w:rsid w:val="00E27978"/>
    <w:rsid w:val="00E27C7A"/>
    <w:rsid w:val="00E332FA"/>
    <w:rsid w:val="00E354A9"/>
    <w:rsid w:val="00E42702"/>
    <w:rsid w:val="00E43DAD"/>
    <w:rsid w:val="00E47557"/>
    <w:rsid w:val="00E5085D"/>
    <w:rsid w:val="00E52EE9"/>
    <w:rsid w:val="00E5319B"/>
    <w:rsid w:val="00E60224"/>
    <w:rsid w:val="00E60ABC"/>
    <w:rsid w:val="00E67935"/>
    <w:rsid w:val="00E71C97"/>
    <w:rsid w:val="00E73665"/>
    <w:rsid w:val="00E82525"/>
    <w:rsid w:val="00E93EDF"/>
    <w:rsid w:val="00EA03B1"/>
    <w:rsid w:val="00EA4C4D"/>
    <w:rsid w:val="00EB3763"/>
    <w:rsid w:val="00EB5197"/>
    <w:rsid w:val="00EC00C1"/>
    <w:rsid w:val="00EC0CD6"/>
    <w:rsid w:val="00EC0E22"/>
    <w:rsid w:val="00EC2D44"/>
    <w:rsid w:val="00EC5AD9"/>
    <w:rsid w:val="00EC65BF"/>
    <w:rsid w:val="00ED15B4"/>
    <w:rsid w:val="00EE01D6"/>
    <w:rsid w:val="00EE106E"/>
    <w:rsid w:val="00EE149A"/>
    <w:rsid w:val="00EE7797"/>
    <w:rsid w:val="00EF034E"/>
    <w:rsid w:val="00F04E0D"/>
    <w:rsid w:val="00F05946"/>
    <w:rsid w:val="00F06F67"/>
    <w:rsid w:val="00F20975"/>
    <w:rsid w:val="00F21D2B"/>
    <w:rsid w:val="00F22107"/>
    <w:rsid w:val="00F24FC5"/>
    <w:rsid w:val="00F25B27"/>
    <w:rsid w:val="00F2605C"/>
    <w:rsid w:val="00F31AE3"/>
    <w:rsid w:val="00F40C79"/>
    <w:rsid w:val="00F45BA5"/>
    <w:rsid w:val="00F47234"/>
    <w:rsid w:val="00F52F5C"/>
    <w:rsid w:val="00F616A5"/>
    <w:rsid w:val="00F61E98"/>
    <w:rsid w:val="00F65645"/>
    <w:rsid w:val="00F706C8"/>
    <w:rsid w:val="00F70C50"/>
    <w:rsid w:val="00F748F3"/>
    <w:rsid w:val="00F75E10"/>
    <w:rsid w:val="00F763E6"/>
    <w:rsid w:val="00F768CC"/>
    <w:rsid w:val="00F77C91"/>
    <w:rsid w:val="00F82020"/>
    <w:rsid w:val="00F92F11"/>
    <w:rsid w:val="00F96ED9"/>
    <w:rsid w:val="00FA3AD0"/>
    <w:rsid w:val="00FA4C2D"/>
    <w:rsid w:val="00FB15AB"/>
    <w:rsid w:val="00FB45FD"/>
    <w:rsid w:val="00FB49F4"/>
    <w:rsid w:val="00FC45F4"/>
    <w:rsid w:val="00FD05BD"/>
    <w:rsid w:val="00FD1488"/>
    <w:rsid w:val="00FD59D5"/>
    <w:rsid w:val="00FD5DE0"/>
    <w:rsid w:val="00FD770A"/>
    <w:rsid w:val="00FE1098"/>
    <w:rsid w:val="00FE1419"/>
    <w:rsid w:val="00FE483D"/>
    <w:rsid w:val="00FE64B9"/>
    <w:rsid w:val="00FE6D7B"/>
    <w:rsid w:val="00FF263D"/>
    <w:rsid w:val="00FF26EC"/>
    <w:rsid w:val="00FF42FF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ffff"/>
    </o:shapedefaults>
    <o:shapelayout v:ext="edit">
      <o:idmap v:ext="edit" data="1"/>
    </o:shapelayout>
  </w:shapeDefaults>
  <w:decimalSymbol w:val=","/>
  <w:listSeparator w:val=";"/>
  <w14:docId w14:val="02DF647E"/>
  <w15:docId w15:val="{B2333238-347A-4279-B826-5B89E1DB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E1A"/>
    <w:rPr>
      <w:rFonts w:ascii="Arial" w:hAnsi="Arial"/>
    </w:rPr>
  </w:style>
  <w:style w:type="paragraph" w:styleId="Nadpis1">
    <w:name w:val="heading 1"/>
    <w:basedOn w:val="Normln"/>
    <w:next w:val="Normln"/>
    <w:qFormat/>
    <w:rsid w:val="009B1E1A"/>
    <w:pPr>
      <w:keepNext/>
      <w:outlineLvl w:val="0"/>
    </w:pPr>
    <w:rPr>
      <w:rFonts w:ascii="Times New Roman" w:hAnsi="Times New Roman"/>
      <w:b/>
      <w:sz w:val="24"/>
      <w:u w:val="single"/>
    </w:rPr>
  </w:style>
  <w:style w:type="paragraph" w:styleId="Nadpis2">
    <w:name w:val="heading 2"/>
    <w:basedOn w:val="Normln"/>
    <w:next w:val="Normln"/>
    <w:qFormat/>
    <w:rsid w:val="009B1E1A"/>
    <w:pPr>
      <w:keepNext/>
      <w:ind w:left="567"/>
      <w:outlineLvl w:val="1"/>
    </w:pPr>
    <w:rPr>
      <w:rFonts w:ascii="Times New Roman" w:hAnsi="Times New Roman"/>
      <w:b/>
      <w:sz w:val="24"/>
      <w:u w:val="single"/>
    </w:rPr>
  </w:style>
  <w:style w:type="paragraph" w:styleId="Nadpis3">
    <w:name w:val="heading 3"/>
    <w:basedOn w:val="Normln"/>
    <w:next w:val="Normln"/>
    <w:qFormat/>
    <w:rsid w:val="009B1E1A"/>
    <w:pPr>
      <w:keepNext/>
      <w:ind w:left="567"/>
      <w:jc w:val="both"/>
      <w:outlineLvl w:val="2"/>
    </w:pPr>
    <w:rPr>
      <w:rFonts w:cs="Arial"/>
      <w:b/>
      <w:i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5A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F2CB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0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B1E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B1E1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9B1E1A"/>
    <w:pPr>
      <w:tabs>
        <w:tab w:val="right" w:pos="9356"/>
      </w:tabs>
      <w:spacing w:before="360" w:after="360"/>
      <w:ind w:left="567" w:right="848"/>
    </w:pPr>
    <w:rPr>
      <w:rFonts w:ascii="Times New Roman" w:hAnsi="Times New Roman"/>
      <w:b/>
      <w:caps/>
      <w:sz w:val="22"/>
      <w:u w:val="single"/>
    </w:rPr>
  </w:style>
  <w:style w:type="paragraph" w:customStyle="1" w:styleId="Textodstavce">
    <w:name w:val="Text odstavce"/>
    <w:basedOn w:val="Normln"/>
    <w:rsid w:val="009B1E1A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9B1E1A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9B1E1A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semiHidden/>
    <w:rsid w:val="009B1E1A"/>
    <w:pPr>
      <w:tabs>
        <w:tab w:val="right" w:pos="9072"/>
      </w:tabs>
      <w:ind w:left="567" w:right="850"/>
    </w:pPr>
    <w:rPr>
      <w:rFonts w:ascii="Times New Roman" w:hAnsi="Times New Roman"/>
      <w:b/>
      <w:smallCaps/>
      <w:noProof/>
      <w:sz w:val="22"/>
    </w:rPr>
  </w:style>
  <w:style w:type="paragraph" w:styleId="Textvbloku">
    <w:name w:val="Block Text"/>
    <w:basedOn w:val="Normln"/>
    <w:semiHidden/>
    <w:rsid w:val="009B1E1A"/>
    <w:pPr>
      <w:ind w:left="567" w:right="429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9B1E1A"/>
    <w:pPr>
      <w:ind w:left="567"/>
    </w:pPr>
  </w:style>
  <w:style w:type="paragraph" w:styleId="Zkladntextodsazen">
    <w:name w:val="Body Text Indent"/>
    <w:basedOn w:val="Normln"/>
    <w:semiHidden/>
    <w:rsid w:val="009B1E1A"/>
    <w:pPr>
      <w:ind w:left="851"/>
    </w:pPr>
    <w:rPr>
      <w:b/>
      <w:bCs/>
    </w:rPr>
  </w:style>
  <w:style w:type="paragraph" w:styleId="Nzev">
    <w:name w:val="Title"/>
    <w:basedOn w:val="Normln"/>
    <w:qFormat/>
    <w:rsid w:val="009B1E1A"/>
    <w:pPr>
      <w:jc w:val="center"/>
    </w:pPr>
    <w:rPr>
      <w:rFonts w:ascii="Times New Roman" w:hAnsi="Times New Roman"/>
      <w:b/>
      <w:sz w:val="32"/>
      <w:u w:val="single"/>
    </w:rPr>
  </w:style>
  <w:style w:type="paragraph" w:styleId="Zkladntextodsazen2">
    <w:name w:val="Body Text Indent 2"/>
    <w:basedOn w:val="Normln"/>
    <w:semiHidden/>
    <w:rsid w:val="009B1E1A"/>
    <w:pPr>
      <w:ind w:left="851"/>
    </w:pPr>
  </w:style>
  <w:style w:type="paragraph" w:customStyle="1" w:styleId="Vlastn">
    <w:name w:val="Vlastní"/>
    <w:basedOn w:val="Normln"/>
    <w:rsid w:val="009B1E1A"/>
    <w:pPr>
      <w:ind w:firstLine="708"/>
      <w:jc w:val="both"/>
    </w:pPr>
    <w:rPr>
      <w:sz w:val="22"/>
    </w:rPr>
  </w:style>
  <w:style w:type="character" w:styleId="slostrnky">
    <w:name w:val="page number"/>
    <w:basedOn w:val="Standardnpsmoodstavce"/>
    <w:semiHidden/>
    <w:rsid w:val="009B1E1A"/>
  </w:style>
  <w:style w:type="character" w:customStyle="1" w:styleId="Nadpis9Char">
    <w:name w:val="Nadpis 9 Char"/>
    <w:link w:val="Nadpis9"/>
    <w:uiPriority w:val="9"/>
    <w:semiHidden/>
    <w:rsid w:val="00D530BA"/>
    <w:rPr>
      <w:rFonts w:ascii="Cambria" w:eastAsia="Times New Roman" w:hAnsi="Cambria" w:cs="Times New Roman"/>
      <w:sz w:val="22"/>
      <w:szCs w:val="22"/>
    </w:rPr>
  </w:style>
  <w:style w:type="character" w:customStyle="1" w:styleId="Nadpis5Char">
    <w:name w:val="Nadpis 5 Char"/>
    <w:link w:val="Nadpis5"/>
    <w:uiPriority w:val="9"/>
    <w:semiHidden/>
    <w:rsid w:val="000A5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0C7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F40C79"/>
    <w:rPr>
      <w:rFonts w:ascii="Arial" w:hAnsi="Arial"/>
      <w:sz w:val="16"/>
      <w:szCs w:val="16"/>
    </w:rPr>
  </w:style>
  <w:style w:type="character" w:customStyle="1" w:styleId="Nadpis7Char">
    <w:name w:val="Nadpis 7 Char"/>
    <w:link w:val="Nadpis7"/>
    <w:uiPriority w:val="9"/>
    <w:rsid w:val="009F2CB1"/>
    <w:rPr>
      <w:rFonts w:ascii="Calibri" w:eastAsia="Times New Roman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5308"/>
    <w:pPr>
      <w:ind w:left="708"/>
    </w:pPr>
    <w:rPr>
      <w:sz w:val="22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5B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A60BB5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A60BB5"/>
  </w:style>
  <w:style w:type="paragraph" w:customStyle="1" w:styleId="Default">
    <w:name w:val="Default"/>
    <w:rsid w:val="007A667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rmul&#225;&#345;e\formul&#225;&#345;%20technick&#225;%20zpr&#225;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0E99-019B-4561-B895-3D67C523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technická zpráva</Template>
  <TotalTime>269</TotalTime>
  <Pages>7</Pages>
  <Words>2950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MIGER</Company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Kolečková</dc:creator>
  <cp:lastModifiedBy> </cp:lastModifiedBy>
  <cp:revision>11</cp:revision>
  <cp:lastPrinted>2017-05-18T06:37:00Z</cp:lastPrinted>
  <dcterms:created xsi:type="dcterms:W3CDTF">2020-05-12T12:00:00Z</dcterms:created>
  <dcterms:modified xsi:type="dcterms:W3CDTF">2020-09-09T08:32:00Z</dcterms:modified>
</cp:coreProperties>
</file>