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5C9A" w14:textId="77777777" w:rsidR="00AF1A53" w:rsidRPr="00A446B9" w:rsidRDefault="00AF1A53" w:rsidP="00AF1A53">
      <w:pPr>
        <w:pStyle w:val="Nadpis5"/>
        <w:rPr>
          <w:i/>
          <w:iCs/>
        </w:rPr>
      </w:pPr>
      <w:r>
        <w:t>OBSAH</w:t>
      </w:r>
    </w:p>
    <w:p w14:paraId="4F641F96" w14:textId="79C7A738" w:rsidR="007B4AA8" w:rsidRDefault="007519D3">
      <w:pPr>
        <w:pStyle w:val="Obsah1"/>
        <w:rPr>
          <w:rFonts w:asciiTheme="minorHAnsi" w:eastAsiaTheme="minorEastAsia" w:hAnsiTheme="minorHAnsi" w:cstheme="minorBidi"/>
          <w:szCs w:val="22"/>
        </w:rPr>
      </w:pPr>
      <w:r w:rsidRPr="00E44541">
        <w:rPr>
          <w:rStyle w:val="Hypertextovodkaz"/>
          <w:rFonts w:cs="Arial"/>
          <w:szCs w:val="22"/>
        </w:rPr>
        <w:fldChar w:fldCharType="begin"/>
      </w:r>
      <w:r w:rsidR="00AF1A53" w:rsidRPr="00E44541">
        <w:rPr>
          <w:rStyle w:val="Hypertextovodkaz"/>
          <w:rFonts w:cs="Arial"/>
          <w:szCs w:val="22"/>
        </w:rPr>
        <w:instrText xml:space="preserve"> TOC \o "1-2" \h \z </w:instrText>
      </w:r>
      <w:r w:rsidRPr="00E44541">
        <w:rPr>
          <w:rStyle w:val="Hypertextovodkaz"/>
          <w:rFonts w:cs="Arial"/>
          <w:szCs w:val="22"/>
        </w:rPr>
        <w:fldChar w:fldCharType="separate"/>
      </w:r>
      <w:hyperlink w:anchor="_Toc50618770" w:history="1">
        <w:r w:rsidR="007B4AA8" w:rsidRPr="00202360">
          <w:rPr>
            <w:rStyle w:val="Hypertextovodkaz"/>
          </w:rPr>
          <w:t>1.</w:t>
        </w:r>
        <w:r w:rsidR="007B4AA8">
          <w:rPr>
            <w:rFonts w:asciiTheme="minorHAnsi" w:eastAsiaTheme="minorEastAsia" w:hAnsiTheme="minorHAnsi" w:cstheme="minorBidi"/>
            <w:szCs w:val="22"/>
          </w:rPr>
          <w:tab/>
        </w:r>
        <w:r w:rsidR="007B4AA8" w:rsidRPr="00202360">
          <w:rPr>
            <w:rStyle w:val="Hypertextovodkaz"/>
          </w:rPr>
          <w:t>Úvod</w:t>
        </w:r>
        <w:r w:rsidR="007B4AA8">
          <w:rPr>
            <w:webHidden/>
          </w:rPr>
          <w:tab/>
        </w:r>
        <w:r w:rsidR="007B4AA8">
          <w:rPr>
            <w:webHidden/>
          </w:rPr>
          <w:fldChar w:fldCharType="begin"/>
        </w:r>
        <w:r w:rsidR="007B4AA8">
          <w:rPr>
            <w:webHidden/>
          </w:rPr>
          <w:instrText xml:space="preserve"> PAGEREF _Toc50618770 \h </w:instrText>
        </w:r>
        <w:r w:rsidR="007B4AA8">
          <w:rPr>
            <w:webHidden/>
          </w:rPr>
        </w:r>
        <w:r w:rsidR="007B4AA8">
          <w:rPr>
            <w:webHidden/>
          </w:rPr>
          <w:fldChar w:fldCharType="separate"/>
        </w:r>
        <w:r w:rsidR="00C94E25">
          <w:rPr>
            <w:webHidden/>
          </w:rPr>
          <w:t>4</w:t>
        </w:r>
        <w:r w:rsidR="007B4AA8">
          <w:rPr>
            <w:webHidden/>
          </w:rPr>
          <w:fldChar w:fldCharType="end"/>
        </w:r>
      </w:hyperlink>
    </w:p>
    <w:p w14:paraId="4F1CA86A" w14:textId="6F60E04C" w:rsidR="007B4AA8" w:rsidRDefault="00C94E25">
      <w:pPr>
        <w:pStyle w:val="Obsah2"/>
        <w:rPr>
          <w:rFonts w:asciiTheme="minorHAnsi" w:eastAsiaTheme="minorEastAsia" w:hAnsiTheme="minorHAnsi" w:cstheme="minorBidi"/>
        </w:rPr>
      </w:pPr>
      <w:hyperlink w:anchor="_Toc50618771" w:history="1">
        <w:r w:rsidR="007B4AA8" w:rsidRPr="00202360">
          <w:rPr>
            <w:rStyle w:val="Hypertextovodkaz"/>
          </w:rPr>
          <w:t>1.1</w:t>
        </w:r>
        <w:r w:rsidR="007B4AA8">
          <w:rPr>
            <w:rFonts w:asciiTheme="minorHAnsi" w:eastAsiaTheme="minorEastAsia" w:hAnsiTheme="minorHAnsi" w:cstheme="minorBidi"/>
          </w:rPr>
          <w:tab/>
        </w:r>
        <w:r w:rsidR="007B4AA8" w:rsidRPr="00202360">
          <w:rPr>
            <w:rStyle w:val="Hypertextovodkaz"/>
          </w:rPr>
          <w:t>Rozsah projektu</w:t>
        </w:r>
        <w:r w:rsidR="007B4AA8">
          <w:rPr>
            <w:webHidden/>
          </w:rPr>
          <w:tab/>
        </w:r>
        <w:r w:rsidR="007B4AA8">
          <w:rPr>
            <w:webHidden/>
          </w:rPr>
          <w:fldChar w:fldCharType="begin"/>
        </w:r>
        <w:r w:rsidR="007B4AA8">
          <w:rPr>
            <w:webHidden/>
          </w:rPr>
          <w:instrText xml:space="preserve"> PAGEREF _Toc50618771 \h </w:instrText>
        </w:r>
        <w:r w:rsidR="007B4AA8">
          <w:rPr>
            <w:webHidden/>
          </w:rPr>
        </w:r>
        <w:r w:rsidR="007B4AA8">
          <w:rPr>
            <w:webHidden/>
          </w:rPr>
          <w:fldChar w:fldCharType="separate"/>
        </w:r>
        <w:r>
          <w:rPr>
            <w:webHidden/>
          </w:rPr>
          <w:t>4</w:t>
        </w:r>
        <w:r w:rsidR="007B4AA8">
          <w:rPr>
            <w:webHidden/>
          </w:rPr>
          <w:fldChar w:fldCharType="end"/>
        </w:r>
      </w:hyperlink>
    </w:p>
    <w:p w14:paraId="1975CC11" w14:textId="29385F2D" w:rsidR="007B4AA8" w:rsidRDefault="00C94E25">
      <w:pPr>
        <w:pStyle w:val="Obsah2"/>
        <w:rPr>
          <w:rFonts w:asciiTheme="minorHAnsi" w:eastAsiaTheme="minorEastAsia" w:hAnsiTheme="minorHAnsi" w:cstheme="minorBidi"/>
        </w:rPr>
      </w:pPr>
      <w:hyperlink w:anchor="_Toc50618772" w:history="1">
        <w:r w:rsidR="007B4AA8" w:rsidRPr="00202360">
          <w:rPr>
            <w:rStyle w:val="Hypertextovodkaz"/>
          </w:rPr>
          <w:t>1.2</w:t>
        </w:r>
        <w:r w:rsidR="007B4AA8">
          <w:rPr>
            <w:rFonts w:asciiTheme="minorHAnsi" w:eastAsiaTheme="minorEastAsia" w:hAnsiTheme="minorHAnsi" w:cstheme="minorBidi"/>
          </w:rPr>
          <w:tab/>
        </w:r>
        <w:r w:rsidR="007B4AA8" w:rsidRPr="00202360">
          <w:rPr>
            <w:rStyle w:val="Hypertextovodkaz"/>
          </w:rPr>
          <w:t>Podklady pro zpracování projektu vzduchotechniky</w:t>
        </w:r>
        <w:r w:rsidR="007B4AA8">
          <w:rPr>
            <w:webHidden/>
          </w:rPr>
          <w:tab/>
        </w:r>
        <w:r w:rsidR="007B4AA8">
          <w:rPr>
            <w:webHidden/>
          </w:rPr>
          <w:fldChar w:fldCharType="begin"/>
        </w:r>
        <w:r w:rsidR="007B4AA8">
          <w:rPr>
            <w:webHidden/>
          </w:rPr>
          <w:instrText xml:space="preserve"> PAGEREF _Toc50618772 \h </w:instrText>
        </w:r>
        <w:r w:rsidR="007B4AA8">
          <w:rPr>
            <w:webHidden/>
          </w:rPr>
        </w:r>
        <w:r w:rsidR="007B4AA8">
          <w:rPr>
            <w:webHidden/>
          </w:rPr>
          <w:fldChar w:fldCharType="separate"/>
        </w:r>
        <w:r>
          <w:rPr>
            <w:webHidden/>
          </w:rPr>
          <w:t>4</w:t>
        </w:r>
        <w:r w:rsidR="007B4AA8">
          <w:rPr>
            <w:webHidden/>
          </w:rPr>
          <w:fldChar w:fldCharType="end"/>
        </w:r>
      </w:hyperlink>
    </w:p>
    <w:p w14:paraId="57226EAF" w14:textId="31878765" w:rsidR="007B4AA8" w:rsidRDefault="00C94E25">
      <w:pPr>
        <w:pStyle w:val="Obsah1"/>
        <w:rPr>
          <w:rFonts w:asciiTheme="minorHAnsi" w:eastAsiaTheme="minorEastAsia" w:hAnsiTheme="minorHAnsi" w:cstheme="minorBidi"/>
          <w:szCs w:val="22"/>
        </w:rPr>
      </w:pPr>
      <w:hyperlink w:anchor="_Toc50618773" w:history="1">
        <w:r w:rsidR="007B4AA8" w:rsidRPr="00202360">
          <w:rPr>
            <w:rStyle w:val="Hypertextovodkaz"/>
          </w:rPr>
          <w:t>2.</w:t>
        </w:r>
        <w:r w:rsidR="007B4AA8">
          <w:rPr>
            <w:rFonts w:asciiTheme="minorHAnsi" w:eastAsiaTheme="minorEastAsia" w:hAnsiTheme="minorHAnsi" w:cstheme="minorBidi"/>
            <w:szCs w:val="22"/>
          </w:rPr>
          <w:tab/>
        </w:r>
        <w:r w:rsidR="007B4AA8" w:rsidRPr="00202360">
          <w:rPr>
            <w:rStyle w:val="Hypertextovodkaz"/>
          </w:rPr>
          <w:t>Základní údaje</w:t>
        </w:r>
        <w:r w:rsidR="007B4AA8">
          <w:rPr>
            <w:webHidden/>
          </w:rPr>
          <w:tab/>
        </w:r>
        <w:r w:rsidR="007B4AA8">
          <w:rPr>
            <w:webHidden/>
          </w:rPr>
          <w:fldChar w:fldCharType="begin"/>
        </w:r>
        <w:r w:rsidR="007B4AA8">
          <w:rPr>
            <w:webHidden/>
          </w:rPr>
          <w:instrText xml:space="preserve"> PAGEREF _Toc50618773 \h </w:instrText>
        </w:r>
        <w:r w:rsidR="007B4AA8">
          <w:rPr>
            <w:webHidden/>
          </w:rPr>
        </w:r>
        <w:r w:rsidR="007B4AA8">
          <w:rPr>
            <w:webHidden/>
          </w:rPr>
          <w:fldChar w:fldCharType="separate"/>
        </w:r>
        <w:r>
          <w:rPr>
            <w:webHidden/>
          </w:rPr>
          <w:t>4</w:t>
        </w:r>
        <w:r w:rsidR="007B4AA8">
          <w:rPr>
            <w:webHidden/>
          </w:rPr>
          <w:fldChar w:fldCharType="end"/>
        </w:r>
      </w:hyperlink>
    </w:p>
    <w:p w14:paraId="5EFD067D" w14:textId="4277EFBD" w:rsidR="007B4AA8" w:rsidRDefault="00C94E25">
      <w:pPr>
        <w:pStyle w:val="Obsah2"/>
        <w:rPr>
          <w:rFonts w:asciiTheme="minorHAnsi" w:eastAsiaTheme="minorEastAsia" w:hAnsiTheme="minorHAnsi" w:cstheme="minorBidi"/>
        </w:rPr>
      </w:pPr>
      <w:hyperlink w:anchor="_Toc50618774" w:history="1">
        <w:r w:rsidR="007B4AA8" w:rsidRPr="00202360">
          <w:rPr>
            <w:rStyle w:val="Hypertextovodkaz"/>
          </w:rPr>
          <w:t>2.1</w:t>
        </w:r>
        <w:r w:rsidR="007B4AA8">
          <w:rPr>
            <w:rFonts w:asciiTheme="minorHAnsi" w:eastAsiaTheme="minorEastAsia" w:hAnsiTheme="minorHAnsi" w:cstheme="minorBidi"/>
          </w:rPr>
          <w:tab/>
        </w:r>
        <w:r w:rsidR="007B4AA8" w:rsidRPr="00202360">
          <w:rPr>
            <w:rStyle w:val="Hypertextovodkaz"/>
          </w:rPr>
          <w:t>Účel zařízení</w:t>
        </w:r>
        <w:r w:rsidR="007B4AA8">
          <w:rPr>
            <w:webHidden/>
          </w:rPr>
          <w:tab/>
        </w:r>
        <w:r w:rsidR="007B4AA8">
          <w:rPr>
            <w:webHidden/>
          </w:rPr>
          <w:fldChar w:fldCharType="begin"/>
        </w:r>
        <w:r w:rsidR="007B4AA8">
          <w:rPr>
            <w:webHidden/>
          </w:rPr>
          <w:instrText xml:space="preserve"> PAGEREF _Toc50618774 \h </w:instrText>
        </w:r>
        <w:r w:rsidR="007B4AA8">
          <w:rPr>
            <w:webHidden/>
          </w:rPr>
        </w:r>
        <w:r w:rsidR="007B4AA8">
          <w:rPr>
            <w:webHidden/>
          </w:rPr>
          <w:fldChar w:fldCharType="separate"/>
        </w:r>
        <w:r>
          <w:rPr>
            <w:webHidden/>
          </w:rPr>
          <w:t>4</w:t>
        </w:r>
        <w:r w:rsidR="007B4AA8">
          <w:rPr>
            <w:webHidden/>
          </w:rPr>
          <w:fldChar w:fldCharType="end"/>
        </w:r>
      </w:hyperlink>
    </w:p>
    <w:p w14:paraId="2BEEDE3A" w14:textId="23995365" w:rsidR="007B4AA8" w:rsidRDefault="00C94E25">
      <w:pPr>
        <w:pStyle w:val="Obsah2"/>
        <w:rPr>
          <w:rFonts w:asciiTheme="minorHAnsi" w:eastAsiaTheme="minorEastAsia" w:hAnsiTheme="minorHAnsi" w:cstheme="minorBidi"/>
        </w:rPr>
      </w:pPr>
      <w:hyperlink w:anchor="_Toc50618775" w:history="1">
        <w:r w:rsidR="007B4AA8" w:rsidRPr="00202360">
          <w:rPr>
            <w:rStyle w:val="Hypertextovodkaz"/>
          </w:rPr>
          <w:t>2.2</w:t>
        </w:r>
        <w:r w:rsidR="007B4AA8">
          <w:rPr>
            <w:rFonts w:asciiTheme="minorHAnsi" w:eastAsiaTheme="minorEastAsia" w:hAnsiTheme="minorHAnsi" w:cstheme="minorBidi"/>
          </w:rPr>
          <w:tab/>
        </w:r>
        <w:r w:rsidR="007B4AA8" w:rsidRPr="00202360">
          <w:rPr>
            <w:rStyle w:val="Hypertextovodkaz"/>
          </w:rPr>
          <w:t>Související předpisy</w:t>
        </w:r>
        <w:r w:rsidR="007B4AA8">
          <w:rPr>
            <w:webHidden/>
          </w:rPr>
          <w:tab/>
        </w:r>
        <w:r w:rsidR="007B4AA8">
          <w:rPr>
            <w:webHidden/>
          </w:rPr>
          <w:fldChar w:fldCharType="begin"/>
        </w:r>
        <w:r w:rsidR="007B4AA8">
          <w:rPr>
            <w:webHidden/>
          </w:rPr>
          <w:instrText xml:space="preserve"> PAGEREF _Toc50618775 \h </w:instrText>
        </w:r>
        <w:r w:rsidR="007B4AA8">
          <w:rPr>
            <w:webHidden/>
          </w:rPr>
        </w:r>
        <w:r w:rsidR="007B4AA8">
          <w:rPr>
            <w:webHidden/>
          </w:rPr>
          <w:fldChar w:fldCharType="separate"/>
        </w:r>
        <w:r>
          <w:rPr>
            <w:webHidden/>
          </w:rPr>
          <w:t>4</w:t>
        </w:r>
        <w:r w:rsidR="007B4AA8">
          <w:rPr>
            <w:webHidden/>
          </w:rPr>
          <w:fldChar w:fldCharType="end"/>
        </w:r>
      </w:hyperlink>
    </w:p>
    <w:p w14:paraId="05D0115E" w14:textId="2DB071D7" w:rsidR="007B4AA8" w:rsidRDefault="00C94E25">
      <w:pPr>
        <w:pStyle w:val="Obsah2"/>
        <w:rPr>
          <w:rFonts w:asciiTheme="minorHAnsi" w:eastAsiaTheme="minorEastAsia" w:hAnsiTheme="minorHAnsi" w:cstheme="minorBidi"/>
        </w:rPr>
      </w:pPr>
      <w:hyperlink w:anchor="_Toc50618776" w:history="1">
        <w:r w:rsidR="007B4AA8" w:rsidRPr="00202360">
          <w:rPr>
            <w:rStyle w:val="Hypertextovodkaz"/>
          </w:rPr>
          <w:t>2.3</w:t>
        </w:r>
        <w:r w:rsidR="007B4AA8">
          <w:rPr>
            <w:rFonts w:asciiTheme="minorHAnsi" w:eastAsiaTheme="minorEastAsia" w:hAnsiTheme="minorHAnsi" w:cstheme="minorBidi"/>
          </w:rPr>
          <w:tab/>
        </w:r>
        <w:r w:rsidR="007B4AA8" w:rsidRPr="00202360">
          <w:rPr>
            <w:rStyle w:val="Hypertextovodkaz"/>
          </w:rPr>
          <w:t>Výpočtové hodnoty venkovního prostředí</w:t>
        </w:r>
        <w:r w:rsidR="007B4AA8">
          <w:rPr>
            <w:webHidden/>
          </w:rPr>
          <w:tab/>
        </w:r>
        <w:r w:rsidR="007B4AA8">
          <w:rPr>
            <w:webHidden/>
          </w:rPr>
          <w:fldChar w:fldCharType="begin"/>
        </w:r>
        <w:r w:rsidR="007B4AA8">
          <w:rPr>
            <w:webHidden/>
          </w:rPr>
          <w:instrText xml:space="preserve"> PAGEREF _Toc50618776 \h </w:instrText>
        </w:r>
        <w:r w:rsidR="007B4AA8">
          <w:rPr>
            <w:webHidden/>
          </w:rPr>
        </w:r>
        <w:r w:rsidR="007B4AA8">
          <w:rPr>
            <w:webHidden/>
          </w:rPr>
          <w:fldChar w:fldCharType="separate"/>
        </w:r>
        <w:r>
          <w:rPr>
            <w:webHidden/>
          </w:rPr>
          <w:t>5</w:t>
        </w:r>
        <w:r w:rsidR="007B4AA8">
          <w:rPr>
            <w:webHidden/>
          </w:rPr>
          <w:fldChar w:fldCharType="end"/>
        </w:r>
      </w:hyperlink>
    </w:p>
    <w:p w14:paraId="1A3702C4" w14:textId="19CA6118" w:rsidR="007B4AA8" w:rsidRDefault="00C94E25">
      <w:pPr>
        <w:pStyle w:val="Obsah2"/>
        <w:rPr>
          <w:rFonts w:asciiTheme="minorHAnsi" w:eastAsiaTheme="minorEastAsia" w:hAnsiTheme="minorHAnsi" w:cstheme="minorBidi"/>
        </w:rPr>
      </w:pPr>
      <w:hyperlink w:anchor="_Toc50618777" w:history="1">
        <w:r w:rsidR="007B4AA8" w:rsidRPr="00202360">
          <w:rPr>
            <w:rStyle w:val="Hypertextovodkaz"/>
          </w:rPr>
          <w:t>2.4</w:t>
        </w:r>
        <w:r w:rsidR="007B4AA8">
          <w:rPr>
            <w:rFonts w:asciiTheme="minorHAnsi" w:eastAsiaTheme="minorEastAsia" w:hAnsiTheme="minorHAnsi" w:cstheme="minorBidi"/>
          </w:rPr>
          <w:tab/>
        </w:r>
        <w:r w:rsidR="007B4AA8" w:rsidRPr="00202360">
          <w:rPr>
            <w:rStyle w:val="Hypertextovodkaz"/>
          </w:rPr>
          <w:t>Výpočtové hodnoty vnitřního prostoru</w:t>
        </w:r>
        <w:r w:rsidR="007B4AA8">
          <w:rPr>
            <w:webHidden/>
          </w:rPr>
          <w:tab/>
        </w:r>
        <w:r w:rsidR="007B4AA8">
          <w:rPr>
            <w:webHidden/>
          </w:rPr>
          <w:fldChar w:fldCharType="begin"/>
        </w:r>
        <w:r w:rsidR="007B4AA8">
          <w:rPr>
            <w:webHidden/>
          </w:rPr>
          <w:instrText xml:space="preserve"> PAGEREF _Toc50618777 \h </w:instrText>
        </w:r>
        <w:r w:rsidR="007B4AA8">
          <w:rPr>
            <w:webHidden/>
          </w:rPr>
        </w:r>
        <w:r w:rsidR="007B4AA8">
          <w:rPr>
            <w:webHidden/>
          </w:rPr>
          <w:fldChar w:fldCharType="separate"/>
        </w:r>
        <w:r>
          <w:rPr>
            <w:webHidden/>
          </w:rPr>
          <w:t>5</w:t>
        </w:r>
        <w:r w:rsidR="007B4AA8">
          <w:rPr>
            <w:webHidden/>
          </w:rPr>
          <w:fldChar w:fldCharType="end"/>
        </w:r>
      </w:hyperlink>
    </w:p>
    <w:p w14:paraId="4B71D4D8" w14:textId="649A0B86" w:rsidR="007B4AA8" w:rsidRDefault="00C94E25">
      <w:pPr>
        <w:pStyle w:val="Obsah2"/>
        <w:rPr>
          <w:rFonts w:asciiTheme="minorHAnsi" w:eastAsiaTheme="minorEastAsia" w:hAnsiTheme="minorHAnsi" w:cstheme="minorBidi"/>
        </w:rPr>
      </w:pPr>
      <w:hyperlink w:anchor="_Toc50618778" w:history="1">
        <w:r w:rsidR="007B4AA8" w:rsidRPr="00202360">
          <w:rPr>
            <w:rStyle w:val="Hypertextovodkaz"/>
          </w:rPr>
          <w:t>2.5</w:t>
        </w:r>
        <w:r w:rsidR="007B4AA8">
          <w:rPr>
            <w:rFonts w:asciiTheme="minorHAnsi" w:eastAsiaTheme="minorEastAsia" w:hAnsiTheme="minorHAnsi" w:cstheme="minorBidi"/>
          </w:rPr>
          <w:tab/>
        </w:r>
        <w:r w:rsidR="007B4AA8" w:rsidRPr="00202360">
          <w:rPr>
            <w:rStyle w:val="Hypertextovodkaz"/>
          </w:rPr>
          <w:t>Koncepce vzduchotechniky</w:t>
        </w:r>
        <w:r w:rsidR="007B4AA8">
          <w:rPr>
            <w:webHidden/>
          </w:rPr>
          <w:tab/>
        </w:r>
        <w:r w:rsidR="007B4AA8">
          <w:rPr>
            <w:webHidden/>
          </w:rPr>
          <w:fldChar w:fldCharType="begin"/>
        </w:r>
        <w:r w:rsidR="007B4AA8">
          <w:rPr>
            <w:webHidden/>
          </w:rPr>
          <w:instrText xml:space="preserve"> PAGEREF _Toc50618778 \h </w:instrText>
        </w:r>
        <w:r w:rsidR="007B4AA8">
          <w:rPr>
            <w:webHidden/>
          </w:rPr>
        </w:r>
        <w:r w:rsidR="007B4AA8">
          <w:rPr>
            <w:webHidden/>
          </w:rPr>
          <w:fldChar w:fldCharType="separate"/>
        </w:r>
        <w:r>
          <w:rPr>
            <w:webHidden/>
          </w:rPr>
          <w:t>5</w:t>
        </w:r>
        <w:r w:rsidR="007B4AA8">
          <w:rPr>
            <w:webHidden/>
          </w:rPr>
          <w:fldChar w:fldCharType="end"/>
        </w:r>
      </w:hyperlink>
    </w:p>
    <w:p w14:paraId="68FF52C9" w14:textId="46F2882D" w:rsidR="007B4AA8" w:rsidRDefault="00C94E25">
      <w:pPr>
        <w:pStyle w:val="Obsah1"/>
        <w:rPr>
          <w:rFonts w:asciiTheme="minorHAnsi" w:eastAsiaTheme="minorEastAsia" w:hAnsiTheme="minorHAnsi" w:cstheme="minorBidi"/>
          <w:szCs w:val="22"/>
        </w:rPr>
      </w:pPr>
      <w:hyperlink w:anchor="_Toc50618779" w:history="1">
        <w:r w:rsidR="007B4AA8" w:rsidRPr="00202360">
          <w:rPr>
            <w:rStyle w:val="Hypertextovodkaz"/>
          </w:rPr>
          <w:t>3.</w:t>
        </w:r>
        <w:r w:rsidR="007B4AA8">
          <w:rPr>
            <w:rFonts w:asciiTheme="minorHAnsi" w:eastAsiaTheme="minorEastAsia" w:hAnsiTheme="minorHAnsi" w:cstheme="minorBidi"/>
            <w:szCs w:val="22"/>
          </w:rPr>
          <w:tab/>
        </w:r>
        <w:r w:rsidR="007B4AA8" w:rsidRPr="00202360">
          <w:rPr>
            <w:rStyle w:val="Hypertextovodkaz"/>
          </w:rPr>
          <w:t>Popis zařízení</w:t>
        </w:r>
        <w:r w:rsidR="007B4AA8">
          <w:rPr>
            <w:webHidden/>
          </w:rPr>
          <w:tab/>
        </w:r>
        <w:r w:rsidR="007B4AA8">
          <w:rPr>
            <w:webHidden/>
          </w:rPr>
          <w:fldChar w:fldCharType="begin"/>
        </w:r>
        <w:r w:rsidR="007B4AA8">
          <w:rPr>
            <w:webHidden/>
          </w:rPr>
          <w:instrText xml:space="preserve"> PAGEREF _Toc50618779 \h </w:instrText>
        </w:r>
        <w:r w:rsidR="007B4AA8">
          <w:rPr>
            <w:webHidden/>
          </w:rPr>
        </w:r>
        <w:r w:rsidR="007B4AA8">
          <w:rPr>
            <w:webHidden/>
          </w:rPr>
          <w:fldChar w:fldCharType="separate"/>
        </w:r>
        <w:r>
          <w:rPr>
            <w:webHidden/>
          </w:rPr>
          <w:t>6</w:t>
        </w:r>
        <w:r w:rsidR="007B4AA8">
          <w:rPr>
            <w:webHidden/>
          </w:rPr>
          <w:fldChar w:fldCharType="end"/>
        </w:r>
      </w:hyperlink>
    </w:p>
    <w:p w14:paraId="2617CD93" w14:textId="14B9818F" w:rsidR="007B4AA8" w:rsidRDefault="00C94E25">
      <w:pPr>
        <w:pStyle w:val="Obsah2"/>
        <w:rPr>
          <w:rFonts w:asciiTheme="minorHAnsi" w:eastAsiaTheme="minorEastAsia" w:hAnsiTheme="minorHAnsi" w:cstheme="minorBidi"/>
        </w:rPr>
      </w:pPr>
      <w:hyperlink w:anchor="_Toc50618780" w:history="1">
        <w:r w:rsidR="007B4AA8" w:rsidRPr="00202360">
          <w:rPr>
            <w:rStyle w:val="Hypertextovodkaz"/>
          </w:rPr>
          <w:t>3.1</w:t>
        </w:r>
        <w:r w:rsidR="007B4AA8">
          <w:rPr>
            <w:rFonts w:asciiTheme="minorHAnsi" w:eastAsiaTheme="minorEastAsia" w:hAnsiTheme="minorHAnsi" w:cstheme="minorBidi"/>
          </w:rPr>
          <w:tab/>
        </w:r>
        <w:r w:rsidR="007B4AA8" w:rsidRPr="00202360">
          <w:rPr>
            <w:rStyle w:val="Hypertextovodkaz"/>
          </w:rPr>
          <w:t>Zařízení č. 1</w:t>
        </w:r>
        <w:r w:rsidR="007B4AA8">
          <w:rPr>
            <w:webHidden/>
          </w:rPr>
          <w:tab/>
        </w:r>
        <w:r w:rsidR="007B4AA8">
          <w:rPr>
            <w:webHidden/>
          </w:rPr>
          <w:fldChar w:fldCharType="begin"/>
        </w:r>
        <w:r w:rsidR="007B4AA8">
          <w:rPr>
            <w:webHidden/>
          </w:rPr>
          <w:instrText xml:space="preserve"> PAGEREF _Toc50618780 \h </w:instrText>
        </w:r>
        <w:r w:rsidR="007B4AA8">
          <w:rPr>
            <w:webHidden/>
          </w:rPr>
        </w:r>
        <w:r w:rsidR="007B4AA8">
          <w:rPr>
            <w:webHidden/>
          </w:rPr>
          <w:fldChar w:fldCharType="separate"/>
        </w:r>
        <w:r>
          <w:rPr>
            <w:webHidden/>
          </w:rPr>
          <w:t>6</w:t>
        </w:r>
        <w:r w:rsidR="007B4AA8">
          <w:rPr>
            <w:webHidden/>
          </w:rPr>
          <w:fldChar w:fldCharType="end"/>
        </w:r>
      </w:hyperlink>
    </w:p>
    <w:p w14:paraId="7A365119" w14:textId="04517EFA" w:rsidR="007B4AA8" w:rsidRDefault="00C94E25">
      <w:pPr>
        <w:pStyle w:val="Obsah2"/>
        <w:rPr>
          <w:rFonts w:asciiTheme="minorHAnsi" w:eastAsiaTheme="minorEastAsia" w:hAnsiTheme="minorHAnsi" w:cstheme="minorBidi"/>
        </w:rPr>
      </w:pPr>
      <w:hyperlink w:anchor="_Toc50618781" w:history="1">
        <w:r w:rsidR="007B4AA8" w:rsidRPr="00202360">
          <w:rPr>
            <w:rStyle w:val="Hypertextovodkaz"/>
          </w:rPr>
          <w:t>3.2</w:t>
        </w:r>
        <w:r w:rsidR="007B4AA8">
          <w:rPr>
            <w:rFonts w:asciiTheme="minorHAnsi" w:eastAsiaTheme="minorEastAsia" w:hAnsiTheme="minorHAnsi" w:cstheme="minorBidi"/>
          </w:rPr>
          <w:tab/>
        </w:r>
        <w:r w:rsidR="007B4AA8" w:rsidRPr="00202360">
          <w:rPr>
            <w:rStyle w:val="Hypertextovodkaz"/>
          </w:rPr>
          <w:t>Zařízení č. CH1</w:t>
        </w:r>
        <w:r w:rsidR="007B4AA8">
          <w:rPr>
            <w:webHidden/>
          </w:rPr>
          <w:tab/>
        </w:r>
        <w:r w:rsidR="007B4AA8">
          <w:rPr>
            <w:webHidden/>
          </w:rPr>
          <w:fldChar w:fldCharType="begin"/>
        </w:r>
        <w:r w:rsidR="007B4AA8">
          <w:rPr>
            <w:webHidden/>
          </w:rPr>
          <w:instrText xml:space="preserve"> PAGEREF _Toc50618781 \h </w:instrText>
        </w:r>
        <w:r w:rsidR="007B4AA8">
          <w:rPr>
            <w:webHidden/>
          </w:rPr>
        </w:r>
        <w:r w:rsidR="007B4AA8">
          <w:rPr>
            <w:webHidden/>
          </w:rPr>
          <w:fldChar w:fldCharType="separate"/>
        </w:r>
        <w:r>
          <w:rPr>
            <w:webHidden/>
          </w:rPr>
          <w:t>6</w:t>
        </w:r>
        <w:r w:rsidR="007B4AA8">
          <w:rPr>
            <w:webHidden/>
          </w:rPr>
          <w:fldChar w:fldCharType="end"/>
        </w:r>
      </w:hyperlink>
    </w:p>
    <w:p w14:paraId="10D21DFA" w14:textId="7BDD8451" w:rsidR="007B4AA8" w:rsidRDefault="00C94E25">
      <w:pPr>
        <w:pStyle w:val="Obsah1"/>
        <w:rPr>
          <w:rFonts w:asciiTheme="minorHAnsi" w:eastAsiaTheme="minorEastAsia" w:hAnsiTheme="minorHAnsi" w:cstheme="minorBidi"/>
          <w:szCs w:val="22"/>
        </w:rPr>
      </w:pPr>
      <w:hyperlink w:anchor="_Toc50618782" w:history="1">
        <w:r w:rsidR="007B4AA8" w:rsidRPr="00202360">
          <w:rPr>
            <w:rStyle w:val="Hypertextovodkaz"/>
          </w:rPr>
          <w:t>4.</w:t>
        </w:r>
        <w:r w:rsidR="007B4AA8">
          <w:rPr>
            <w:rFonts w:asciiTheme="minorHAnsi" w:eastAsiaTheme="minorEastAsia" w:hAnsiTheme="minorHAnsi" w:cstheme="minorBidi"/>
            <w:szCs w:val="22"/>
          </w:rPr>
          <w:tab/>
        </w:r>
        <w:r w:rsidR="007B4AA8" w:rsidRPr="00202360">
          <w:rPr>
            <w:rStyle w:val="Hypertextovodkaz"/>
          </w:rPr>
          <w:t>Energetická část</w:t>
        </w:r>
        <w:r w:rsidR="007B4AA8">
          <w:rPr>
            <w:webHidden/>
          </w:rPr>
          <w:tab/>
        </w:r>
        <w:r w:rsidR="007B4AA8">
          <w:rPr>
            <w:webHidden/>
          </w:rPr>
          <w:fldChar w:fldCharType="begin"/>
        </w:r>
        <w:r w:rsidR="007B4AA8">
          <w:rPr>
            <w:webHidden/>
          </w:rPr>
          <w:instrText xml:space="preserve"> PAGEREF _Toc50618782 \h </w:instrText>
        </w:r>
        <w:r w:rsidR="007B4AA8">
          <w:rPr>
            <w:webHidden/>
          </w:rPr>
        </w:r>
        <w:r w:rsidR="007B4AA8">
          <w:rPr>
            <w:webHidden/>
          </w:rPr>
          <w:fldChar w:fldCharType="separate"/>
        </w:r>
        <w:r>
          <w:rPr>
            <w:webHidden/>
          </w:rPr>
          <w:t>6</w:t>
        </w:r>
        <w:r w:rsidR="007B4AA8">
          <w:rPr>
            <w:webHidden/>
          </w:rPr>
          <w:fldChar w:fldCharType="end"/>
        </w:r>
      </w:hyperlink>
    </w:p>
    <w:p w14:paraId="67D4B6E4" w14:textId="74861C7E" w:rsidR="007B4AA8" w:rsidRDefault="00C94E25">
      <w:pPr>
        <w:pStyle w:val="Obsah2"/>
        <w:rPr>
          <w:rFonts w:asciiTheme="minorHAnsi" w:eastAsiaTheme="minorEastAsia" w:hAnsiTheme="minorHAnsi" w:cstheme="minorBidi"/>
        </w:rPr>
      </w:pPr>
      <w:hyperlink w:anchor="_Toc50618783" w:history="1">
        <w:r w:rsidR="007B4AA8" w:rsidRPr="00202360">
          <w:rPr>
            <w:rStyle w:val="Hypertextovodkaz"/>
          </w:rPr>
          <w:t>4.1</w:t>
        </w:r>
        <w:r w:rsidR="007B4AA8">
          <w:rPr>
            <w:rFonts w:asciiTheme="minorHAnsi" w:eastAsiaTheme="minorEastAsia" w:hAnsiTheme="minorHAnsi" w:cstheme="minorBidi"/>
          </w:rPr>
          <w:tab/>
        </w:r>
        <w:r w:rsidR="007B4AA8" w:rsidRPr="00202360">
          <w:rPr>
            <w:rStyle w:val="Hypertextovodkaz"/>
          </w:rPr>
          <w:t>Potřeba elektrické energie</w:t>
        </w:r>
        <w:r w:rsidR="007B4AA8">
          <w:rPr>
            <w:webHidden/>
          </w:rPr>
          <w:tab/>
        </w:r>
        <w:r w:rsidR="007B4AA8">
          <w:rPr>
            <w:webHidden/>
          </w:rPr>
          <w:fldChar w:fldCharType="begin"/>
        </w:r>
        <w:r w:rsidR="007B4AA8">
          <w:rPr>
            <w:webHidden/>
          </w:rPr>
          <w:instrText xml:space="preserve"> PAGEREF _Toc50618783 \h </w:instrText>
        </w:r>
        <w:r w:rsidR="007B4AA8">
          <w:rPr>
            <w:webHidden/>
          </w:rPr>
        </w:r>
        <w:r w:rsidR="007B4AA8">
          <w:rPr>
            <w:webHidden/>
          </w:rPr>
          <w:fldChar w:fldCharType="separate"/>
        </w:r>
        <w:r>
          <w:rPr>
            <w:webHidden/>
          </w:rPr>
          <w:t>6</w:t>
        </w:r>
        <w:r w:rsidR="007B4AA8">
          <w:rPr>
            <w:webHidden/>
          </w:rPr>
          <w:fldChar w:fldCharType="end"/>
        </w:r>
      </w:hyperlink>
    </w:p>
    <w:p w14:paraId="66793612" w14:textId="1444CBA8" w:rsidR="007B4AA8" w:rsidRDefault="00C94E25">
      <w:pPr>
        <w:pStyle w:val="Obsah1"/>
        <w:rPr>
          <w:rFonts w:asciiTheme="minorHAnsi" w:eastAsiaTheme="minorEastAsia" w:hAnsiTheme="minorHAnsi" w:cstheme="minorBidi"/>
          <w:szCs w:val="22"/>
        </w:rPr>
      </w:pPr>
      <w:hyperlink w:anchor="_Toc50618784" w:history="1">
        <w:r w:rsidR="007B4AA8" w:rsidRPr="00202360">
          <w:rPr>
            <w:rStyle w:val="Hypertextovodkaz"/>
          </w:rPr>
          <w:t>5.</w:t>
        </w:r>
        <w:r w:rsidR="007B4AA8">
          <w:rPr>
            <w:rFonts w:asciiTheme="minorHAnsi" w:eastAsiaTheme="minorEastAsia" w:hAnsiTheme="minorHAnsi" w:cstheme="minorBidi"/>
            <w:szCs w:val="22"/>
          </w:rPr>
          <w:tab/>
        </w:r>
        <w:r w:rsidR="007B4AA8" w:rsidRPr="00202360">
          <w:rPr>
            <w:rStyle w:val="Hypertextovodkaz"/>
          </w:rPr>
          <w:t>Požadavky na navazující profese</w:t>
        </w:r>
        <w:r w:rsidR="007B4AA8">
          <w:rPr>
            <w:webHidden/>
          </w:rPr>
          <w:tab/>
        </w:r>
        <w:r w:rsidR="007B4AA8">
          <w:rPr>
            <w:webHidden/>
          </w:rPr>
          <w:fldChar w:fldCharType="begin"/>
        </w:r>
        <w:r w:rsidR="007B4AA8">
          <w:rPr>
            <w:webHidden/>
          </w:rPr>
          <w:instrText xml:space="preserve"> PAGEREF _Toc50618784 \h </w:instrText>
        </w:r>
        <w:r w:rsidR="007B4AA8">
          <w:rPr>
            <w:webHidden/>
          </w:rPr>
        </w:r>
        <w:r w:rsidR="007B4AA8">
          <w:rPr>
            <w:webHidden/>
          </w:rPr>
          <w:fldChar w:fldCharType="separate"/>
        </w:r>
        <w:r>
          <w:rPr>
            <w:webHidden/>
          </w:rPr>
          <w:t>6</w:t>
        </w:r>
        <w:r w:rsidR="007B4AA8">
          <w:rPr>
            <w:webHidden/>
          </w:rPr>
          <w:fldChar w:fldCharType="end"/>
        </w:r>
      </w:hyperlink>
    </w:p>
    <w:p w14:paraId="531C4A4C" w14:textId="432CCB8F" w:rsidR="007B4AA8" w:rsidRDefault="00C94E25">
      <w:pPr>
        <w:pStyle w:val="Obsah2"/>
        <w:rPr>
          <w:rFonts w:asciiTheme="minorHAnsi" w:eastAsiaTheme="minorEastAsia" w:hAnsiTheme="minorHAnsi" w:cstheme="minorBidi"/>
        </w:rPr>
      </w:pPr>
      <w:hyperlink w:anchor="_Toc50618785" w:history="1">
        <w:r w:rsidR="007B4AA8" w:rsidRPr="00202360">
          <w:rPr>
            <w:rStyle w:val="Hypertextovodkaz"/>
          </w:rPr>
          <w:t>5.1</w:t>
        </w:r>
        <w:r w:rsidR="007B4AA8">
          <w:rPr>
            <w:rFonts w:asciiTheme="minorHAnsi" w:eastAsiaTheme="minorEastAsia" w:hAnsiTheme="minorHAnsi" w:cstheme="minorBidi"/>
          </w:rPr>
          <w:tab/>
        </w:r>
        <w:r w:rsidR="007B4AA8" w:rsidRPr="00202360">
          <w:rPr>
            <w:rStyle w:val="Hypertextovodkaz"/>
          </w:rPr>
          <w:t>Stavební řešení</w:t>
        </w:r>
        <w:r w:rsidR="007B4AA8">
          <w:rPr>
            <w:webHidden/>
          </w:rPr>
          <w:tab/>
        </w:r>
        <w:r w:rsidR="007B4AA8">
          <w:rPr>
            <w:webHidden/>
          </w:rPr>
          <w:fldChar w:fldCharType="begin"/>
        </w:r>
        <w:r w:rsidR="007B4AA8">
          <w:rPr>
            <w:webHidden/>
          </w:rPr>
          <w:instrText xml:space="preserve"> PAGEREF _Toc50618785 \h </w:instrText>
        </w:r>
        <w:r w:rsidR="007B4AA8">
          <w:rPr>
            <w:webHidden/>
          </w:rPr>
        </w:r>
        <w:r w:rsidR="007B4AA8">
          <w:rPr>
            <w:webHidden/>
          </w:rPr>
          <w:fldChar w:fldCharType="separate"/>
        </w:r>
        <w:r>
          <w:rPr>
            <w:webHidden/>
          </w:rPr>
          <w:t>7</w:t>
        </w:r>
        <w:r w:rsidR="007B4AA8">
          <w:rPr>
            <w:webHidden/>
          </w:rPr>
          <w:fldChar w:fldCharType="end"/>
        </w:r>
      </w:hyperlink>
    </w:p>
    <w:p w14:paraId="7F5B25D0" w14:textId="5110F21E" w:rsidR="007B4AA8" w:rsidRDefault="00C94E25">
      <w:pPr>
        <w:pStyle w:val="Obsah2"/>
        <w:rPr>
          <w:rFonts w:asciiTheme="minorHAnsi" w:eastAsiaTheme="minorEastAsia" w:hAnsiTheme="minorHAnsi" w:cstheme="minorBidi"/>
        </w:rPr>
      </w:pPr>
      <w:hyperlink w:anchor="_Toc50618786" w:history="1">
        <w:r w:rsidR="007B4AA8" w:rsidRPr="00202360">
          <w:rPr>
            <w:rStyle w:val="Hypertextovodkaz"/>
          </w:rPr>
          <w:t>5.2</w:t>
        </w:r>
        <w:r w:rsidR="007B4AA8">
          <w:rPr>
            <w:rFonts w:asciiTheme="minorHAnsi" w:eastAsiaTheme="minorEastAsia" w:hAnsiTheme="minorHAnsi" w:cstheme="minorBidi"/>
          </w:rPr>
          <w:tab/>
        </w:r>
        <w:r w:rsidR="007B4AA8" w:rsidRPr="00202360">
          <w:rPr>
            <w:rStyle w:val="Hypertextovodkaz"/>
          </w:rPr>
          <w:t>Zdravotechnika</w:t>
        </w:r>
        <w:r w:rsidR="007B4AA8">
          <w:rPr>
            <w:webHidden/>
          </w:rPr>
          <w:tab/>
        </w:r>
        <w:r w:rsidR="007B4AA8">
          <w:rPr>
            <w:webHidden/>
          </w:rPr>
          <w:fldChar w:fldCharType="begin"/>
        </w:r>
        <w:r w:rsidR="007B4AA8">
          <w:rPr>
            <w:webHidden/>
          </w:rPr>
          <w:instrText xml:space="preserve"> PAGEREF _Toc50618786 \h </w:instrText>
        </w:r>
        <w:r w:rsidR="007B4AA8">
          <w:rPr>
            <w:webHidden/>
          </w:rPr>
        </w:r>
        <w:r w:rsidR="007B4AA8">
          <w:rPr>
            <w:webHidden/>
          </w:rPr>
          <w:fldChar w:fldCharType="separate"/>
        </w:r>
        <w:r>
          <w:rPr>
            <w:webHidden/>
          </w:rPr>
          <w:t>7</w:t>
        </w:r>
        <w:r w:rsidR="007B4AA8">
          <w:rPr>
            <w:webHidden/>
          </w:rPr>
          <w:fldChar w:fldCharType="end"/>
        </w:r>
      </w:hyperlink>
    </w:p>
    <w:p w14:paraId="66C6A574" w14:textId="398F8911" w:rsidR="007B4AA8" w:rsidRDefault="00C94E25">
      <w:pPr>
        <w:pStyle w:val="Obsah2"/>
        <w:rPr>
          <w:rFonts w:asciiTheme="minorHAnsi" w:eastAsiaTheme="minorEastAsia" w:hAnsiTheme="minorHAnsi" w:cstheme="minorBidi"/>
        </w:rPr>
      </w:pPr>
      <w:hyperlink w:anchor="_Toc50618787" w:history="1">
        <w:r w:rsidR="007B4AA8" w:rsidRPr="00202360">
          <w:rPr>
            <w:rStyle w:val="Hypertextovodkaz"/>
          </w:rPr>
          <w:t>5.3</w:t>
        </w:r>
        <w:r w:rsidR="007B4AA8">
          <w:rPr>
            <w:rFonts w:asciiTheme="minorHAnsi" w:eastAsiaTheme="minorEastAsia" w:hAnsiTheme="minorHAnsi" w:cstheme="minorBidi"/>
          </w:rPr>
          <w:tab/>
        </w:r>
        <w:r w:rsidR="007B4AA8" w:rsidRPr="00202360">
          <w:rPr>
            <w:rStyle w:val="Hypertextovodkaz"/>
          </w:rPr>
          <w:t>Elektroinstalace</w:t>
        </w:r>
        <w:r w:rsidR="007B4AA8">
          <w:rPr>
            <w:webHidden/>
          </w:rPr>
          <w:tab/>
        </w:r>
        <w:r w:rsidR="007B4AA8">
          <w:rPr>
            <w:webHidden/>
          </w:rPr>
          <w:fldChar w:fldCharType="begin"/>
        </w:r>
        <w:r w:rsidR="007B4AA8">
          <w:rPr>
            <w:webHidden/>
          </w:rPr>
          <w:instrText xml:space="preserve"> PAGEREF _Toc50618787 \h </w:instrText>
        </w:r>
        <w:r w:rsidR="007B4AA8">
          <w:rPr>
            <w:webHidden/>
          </w:rPr>
        </w:r>
        <w:r w:rsidR="007B4AA8">
          <w:rPr>
            <w:webHidden/>
          </w:rPr>
          <w:fldChar w:fldCharType="separate"/>
        </w:r>
        <w:r>
          <w:rPr>
            <w:webHidden/>
          </w:rPr>
          <w:t>7</w:t>
        </w:r>
        <w:r w:rsidR="007B4AA8">
          <w:rPr>
            <w:webHidden/>
          </w:rPr>
          <w:fldChar w:fldCharType="end"/>
        </w:r>
      </w:hyperlink>
    </w:p>
    <w:p w14:paraId="6DC64DF2" w14:textId="19143077" w:rsidR="007B4AA8" w:rsidRDefault="00C94E25">
      <w:pPr>
        <w:pStyle w:val="Obsah2"/>
        <w:rPr>
          <w:rFonts w:asciiTheme="minorHAnsi" w:eastAsiaTheme="minorEastAsia" w:hAnsiTheme="minorHAnsi" w:cstheme="minorBidi"/>
        </w:rPr>
      </w:pPr>
      <w:hyperlink w:anchor="_Toc50618788" w:history="1">
        <w:r w:rsidR="007B4AA8" w:rsidRPr="00202360">
          <w:rPr>
            <w:rStyle w:val="Hypertextovodkaz"/>
          </w:rPr>
          <w:t>5.4</w:t>
        </w:r>
        <w:r w:rsidR="007B4AA8">
          <w:rPr>
            <w:rFonts w:asciiTheme="minorHAnsi" w:eastAsiaTheme="minorEastAsia" w:hAnsiTheme="minorHAnsi" w:cstheme="minorBidi"/>
          </w:rPr>
          <w:tab/>
        </w:r>
        <w:r w:rsidR="007B4AA8" w:rsidRPr="00202360">
          <w:rPr>
            <w:rStyle w:val="Hypertextovodkaz"/>
          </w:rPr>
          <w:t>Měření a regulace</w:t>
        </w:r>
        <w:r w:rsidR="007B4AA8">
          <w:rPr>
            <w:webHidden/>
          </w:rPr>
          <w:tab/>
        </w:r>
        <w:r w:rsidR="007B4AA8">
          <w:rPr>
            <w:webHidden/>
          </w:rPr>
          <w:fldChar w:fldCharType="begin"/>
        </w:r>
        <w:r w:rsidR="007B4AA8">
          <w:rPr>
            <w:webHidden/>
          </w:rPr>
          <w:instrText xml:space="preserve"> PAGEREF _Toc50618788 \h </w:instrText>
        </w:r>
        <w:r w:rsidR="007B4AA8">
          <w:rPr>
            <w:webHidden/>
          </w:rPr>
        </w:r>
        <w:r w:rsidR="007B4AA8">
          <w:rPr>
            <w:webHidden/>
          </w:rPr>
          <w:fldChar w:fldCharType="separate"/>
        </w:r>
        <w:r>
          <w:rPr>
            <w:webHidden/>
          </w:rPr>
          <w:t>7</w:t>
        </w:r>
        <w:r w:rsidR="007B4AA8">
          <w:rPr>
            <w:webHidden/>
          </w:rPr>
          <w:fldChar w:fldCharType="end"/>
        </w:r>
      </w:hyperlink>
    </w:p>
    <w:p w14:paraId="6BA931F3" w14:textId="672BD8BE" w:rsidR="007B4AA8" w:rsidRDefault="00C94E25">
      <w:pPr>
        <w:pStyle w:val="Obsah1"/>
        <w:rPr>
          <w:rFonts w:asciiTheme="minorHAnsi" w:eastAsiaTheme="minorEastAsia" w:hAnsiTheme="minorHAnsi" w:cstheme="minorBidi"/>
          <w:szCs w:val="22"/>
        </w:rPr>
      </w:pPr>
      <w:hyperlink w:anchor="_Toc50618789" w:history="1">
        <w:r w:rsidR="007B4AA8" w:rsidRPr="00202360">
          <w:rPr>
            <w:rStyle w:val="Hypertextovodkaz"/>
          </w:rPr>
          <w:t>6.</w:t>
        </w:r>
        <w:r w:rsidR="007B4AA8">
          <w:rPr>
            <w:rFonts w:asciiTheme="minorHAnsi" w:eastAsiaTheme="minorEastAsia" w:hAnsiTheme="minorHAnsi" w:cstheme="minorBidi"/>
            <w:szCs w:val="22"/>
          </w:rPr>
          <w:tab/>
        </w:r>
        <w:r w:rsidR="007B4AA8" w:rsidRPr="00202360">
          <w:rPr>
            <w:rStyle w:val="Hypertextovodkaz"/>
          </w:rPr>
          <w:t>Řešení požární ochrany</w:t>
        </w:r>
        <w:r w:rsidR="007B4AA8">
          <w:rPr>
            <w:webHidden/>
          </w:rPr>
          <w:tab/>
        </w:r>
        <w:r w:rsidR="007B4AA8">
          <w:rPr>
            <w:webHidden/>
          </w:rPr>
          <w:fldChar w:fldCharType="begin"/>
        </w:r>
        <w:r w:rsidR="007B4AA8">
          <w:rPr>
            <w:webHidden/>
          </w:rPr>
          <w:instrText xml:space="preserve"> PAGEREF _Toc50618789 \h </w:instrText>
        </w:r>
        <w:r w:rsidR="007B4AA8">
          <w:rPr>
            <w:webHidden/>
          </w:rPr>
        </w:r>
        <w:r w:rsidR="007B4AA8">
          <w:rPr>
            <w:webHidden/>
          </w:rPr>
          <w:fldChar w:fldCharType="separate"/>
        </w:r>
        <w:r>
          <w:rPr>
            <w:webHidden/>
          </w:rPr>
          <w:t>7</w:t>
        </w:r>
        <w:r w:rsidR="007B4AA8">
          <w:rPr>
            <w:webHidden/>
          </w:rPr>
          <w:fldChar w:fldCharType="end"/>
        </w:r>
      </w:hyperlink>
    </w:p>
    <w:p w14:paraId="54EE2CFD" w14:textId="2401E94B" w:rsidR="007B4AA8" w:rsidRDefault="00C94E25">
      <w:pPr>
        <w:pStyle w:val="Obsah1"/>
        <w:rPr>
          <w:rFonts w:asciiTheme="minorHAnsi" w:eastAsiaTheme="minorEastAsia" w:hAnsiTheme="minorHAnsi" w:cstheme="minorBidi"/>
          <w:szCs w:val="22"/>
        </w:rPr>
      </w:pPr>
      <w:hyperlink w:anchor="_Toc50618790" w:history="1">
        <w:r w:rsidR="007B4AA8" w:rsidRPr="00202360">
          <w:rPr>
            <w:rStyle w:val="Hypertextovodkaz"/>
          </w:rPr>
          <w:t>7.</w:t>
        </w:r>
        <w:r w:rsidR="007B4AA8">
          <w:rPr>
            <w:rFonts w:asciiTheme="minorHAnsi" w:eastAsiaTheme="minorEastAsia" w:hAnsiTheme="minorHAnsi" w:cstheme="minorBidi"/>
            <w:szCs w:val="22"/>
          </w:rPr>
          <w:tab/>
        </w:r>
        <w:r w:rsidR="007B4AA8" w:rsidRPr="00202360">
          <w:rPr>
            <w:rStyle w:val="Hypertextovodkaz"/>
          </w:rPr>
          <w:t>Ochrana proti hluku a vibracím</w:t>
        </w:r>
        <w:r w:rsidR="007B4AA8">
          <w:rPr>
            <w:webHidden/>
          </w:rPr>
          <w:tab/>
        </w:r>
        <w:r w:rsidR="007B4AA8">
          <w:rPr>
            <w:webHidden/>
          </w:rPr>
          <w:fldChar w:fldCharType="begin"/>
        </w:r>
        <w:r w:rsidR="007B4AA8">
          <w:rPr>
            <w:webHidden/>
          </w:rPr>
          <w:instrText xml:space="preserve"> PAGEREF _Toc50618790 \h </w:instrText>
        </w:r>
        <w:r w:rsidR="007B4AA8">
          <w:rPr>
            <w:webHidden/>
          </w:rPr>
        </w:r>
        <w:r w:rsidR="007B4AA8">
          <w:rPr>
            <w:webHidden/>
          </w:rPr>
          <w:fldChar w:fldCharType="separate"/>
        </w:r>
        <w:r>
          <w:rPr>
            <w:webHidden/>
          </w:rPr>
          <w:t>7</w:t>
        </w:r>
        <w:r w:rsidR="007B4AA8">
          <w:rPr>
            <w:webHidden/>
          </w:rPr>
          <w:fldChar w:fldCharType="end"/>
        </w:r>
      </w:hyperlink>
    </w:p>
    <w:p w14:paraId="5040CD89" w14:textId="0A8BD781" w:rsidR="007B4AA8" w:rsidRDefault="00C94E25">
      <w:pPr>
        <w:pStyle w:val="Obsah1"/>
        <w:rPr>
          <w:rFonts w:asciiTheme="minorHAnsi" w:eastAsiaTheme="minorEastAsia" w:hAnsiTheme="minorHAnsi" w:cstheme="minorBidi"/>
          <w:szCs w:val="22"/>
        </w:rPr>
      </w:pPr>
      <w:hyperlink w:anchor="_Toc50618791" w:history="1">
        <w:r w:rsidR="007B4AA8" w:rsidRPr="00202360">
          <w:rPr>
            <w:rStyle w:val="Hypertextovodkaz"/>
          </w:rPr>
          <w:t>8.</w:t>
        </w:r>
        <w:r w:rsidR="007B4AA8">
          <w:rPr>
            <w:rFonts w:asciiTheme="minorHAnsi" w:eastAsiaTheme="minorEastAsia" w:hAnsiTheme="minorHAnsi" w:cstheme="minorBidi"/>
            <w:szCs w:val="22"/>
          </w:rPr>
          <w:tab/>
        </w:r>
        <w:r w:rsidR="007B4AA8" w:rsidRPr="00202360">
          <w:rPr>
            <w:rStyle w:val="Hypertextovodkaz"/>
          </w:rPr>
          <w:t>Ochrana životního prostředí</w:t>
        </w:r>
        <w:r w:rsidR="007B4AA8">
          <w:rPr>
            <w:webHidden/>
          </w:rPr>
          <w:tab/>
        </w:r>
        <w:r w:rsidR="007B4AA8">
          <w:rPr>
            <w:webHidden/>
          </w:rPr>
          <w:fldChar w:fldCharType="begin"/>
        </w:r>
        <w:r w:rsidR="007B4AA8">
          <w:rPr>
            <w:webHidden/>
          </w:rPr>
          <w:instrText xml:space="preserve"> PAGEREF _Toc50618791 \h </w:instrText>
        </w:r>
        <w:r w:rsidR="007B4AA8">
          <w:rPr>
            <w:webHidden/>
          </w:rPr>
        </w:r>
        <w:r w:rsidR="007B4AA8">
          <w:rPr>
            <w:webHidden/>
          </w:rPr>
          <w:fldChar w:fldCharType="separate"/>
        </w:r>
        <w:r>
          <w:rPr>
            <w:webHidden/>
          </w:rPr>
          <w:t>8</w:t>
        </w:r>
        <w:r w:rsidR="007B4AA8">
          <w:rPr>
            <w:webHidden/>
          </w:rPr>
          <w:fldChar w:fldCharType="end"/>
        </w:r>
      </w:hyperlink>
    </w:p>
    <w:p w14:paraId="6119E2A0" w14:textId="283C7235" w:rsidR="007B4AA8" w:rsidRDefault="00C94E25">
      <w:pPr>
        <w:pStyle w:val="Obsah1"/>
        <w:rPr>
          <w:rFonts w:asciiTheme="minorHAnsi" w:eastAsiaTheme="minorEastAsia" w:hAnsiTheme="minorHAnsi" w:cstheme="minorBidi"/>
          <w:szCs w:val="22"/>
        </w:rPr>
      </w:pPr>
      <w:hyperlink w:anchor="_Toc50618792" w:history="1">
        <w:r w:rsidR="007B4AA8" w:rsidRPr="00202360">
          <w:rPr>
            <w:rStyle w:val="Hypertextovodkaz"/>
          </w:rPr>
          <w:t>9.</w:t>
        </w:r>
        <w:r w:rsidR="007B4AA8">
          <w:rPr>
            <w:rFonts w:asciiTheme="minorHAnsi" w:eastAsiaTheme="minorEastAsia" w:hAnsiTheme="minorHAnsi" w:cstheme="minorBidi"/>
            <w:szCs w:val="22"/>
          </w:rPr>
          <w:tab/>
        </w:r>
        <w:r w:rsidR="007B4AA8" w:rsidRPr="00202360">
          <w:rPr>
            <w:rStyle w:val="Hypertextovodkaz"/>
          </w:rPr>
          <w:t>Bezpečnost práce</w:t>
        </w:r>
        <w:r w:rsidR="007B4AA8">
          <w:rPr>
            <w:webHidden/>
          </w:rPr>
          <w:tab/>
        </w:r>
        <w:r w:rsidR="007B4AA8">
          <w:rPr>
            <w:webHidden/>
          </w:rPr>
          <w:fldChar w:fldCharType="begin"/>
        </w:r>
        <w:r w:rsidR="007B4AA8">
          <w:rPr>
            <w:webHidden/>
          </w:rPr>
          <w:instrText xml:space="preserve"> PAGEREF _Toc50618792 \h </w:instrText>
        </w:r>
        <w:r w:rsidR="007B4AA8">
          <w:rPr>
            <w:webHidden/>
          </w:rPr>
        </w:r>
        <w:r w:rsidR="007B4AA8">
          <w:rPr>
            <w:webHidden/>
          </w:rPr>
          <w:fldChar w:fldCharType="separate"/>
        </w:r>
        <w:r>
          <w:rPr>
            <w:webHidden/>
          </w:rPr>
          <w:t>8</w:t>
        </w:r>
        <w:r w:rsidR="007B4AA8">
          <w:rPr>
            <w:webHidden/>
          </w:rPr>
          <w:fldChar w:fldCharType="end"/>
        </w:r>
      </w:hyperlink>
    </w:p>
    <w:p w14:paraId="3917F682" w14:textId="499F9696" w:rsidR="007B4AA8" w:rsidRDefault="00C94E25">
      <w:pPr>
        <w:pStyle w:val="Obsah1"/>
        <w:rPr>
          <w:rFonts w:asciiTheme="minorHAnsi" w:eastAsiaTheme="minorEastAsia" w:hAnsiTheme="minorHAnsi" w:cstheme="minorBidi"/>
          <w:szCs w:val="22"/>
        </w:rPr>
      </w:pPr>
      <w:hyperlink w:anchor="_Toc50618793" w:history="1">
        <w:r w:rsidR="007B4AA8" w:rsidRPr="00202360">
          <w:rPr>
            <w:rStyle w:val="Hypertextovodkaz"/>
          </w:rPr>
          <w:t>10.</w:t>
        </w:r>
        <w:r w:rsidR="007B4AA8">
          <w:rPr>
            <w:rFonts w:asciiTheme="minorHAnsi" w:eastAsiaTheme="minorEastAsia" w:hAnsiTheme="minorHAnsi" w:cstheme="minorBidi"/>
            <w:szCs w:val="22"/>
          </w:rPr>
          <w:tab/>
        </w:r>
        <w:r w:rsidR="007B4AA8" w:rsidRPr="00202360">
          <w:rPr>
            <w:rStyle w:val="Hypertextovodkaz"/>
          </w:rPr>
          <w:t>Pokyny pro obsluhu</w:t>
        </w:r>
        <w:r w:rsidR="007B4AA8">
          <w:rPr>
            <w:webHidden/>
          </w:rPr>
          <w:tab/>
        </w:r>
        <w:r w:rsidR="007B4AA8">
          <w:rPr>
            <w:webHidden/>
          </w:rPr>
          <w:fldChar w:fldCharType="begin"/>
        </w:r>
        <w:r w:rsidR="007B4AA8">
          <w:rPr>
            <w:webHidden/>
          </w:rPr>
          <w:instrText xml:space="preserve"> PAGEREF _Toc50618793 \h </w:instrText>
        </w:r>
        <w:r w:rsidR="007B4AA8">
          <w:rPr>
            <w:webHidden/>
          </w:rPr>
        </w:r>
        <w:r w:rsidR="007B4AA8">
          <w:rPr>
            <w:webHidden/>
          </w:rPr>
          <w:fldChar w:fldCharType="separate"/>
        </w:r>
        <w:r>
          <w:rPr>
            <w:webHidden/>
          </w:rPr>
          <w:t>8</w:t>
        </w:r>
        <w:r w:rsidR="007B4AA8">
          <w:rPr>
            <w:webHidden/>
          </w:rPr>
          <w:fldChar w:fldCharType="end"/>
        </w:r>
      </w:hyperlink>
    </w:p>
    <w:p w14:paraId="67589FA8" w14:textId="3EAE6158" w:rsidR="007B4AA8" w:rsidRDefault="00C94E25">
      <w:pPr>
        <w:pStyle w:val="Obsah1"/>
        <w:rPr>
          <w:rFonts w:asciiTheme="minorHAnsi" w:eastAsiaTheme="minorEastAsia" w:hAnsiTheme="minorHAnsi" w:cstheme="minorBidi"/>
          <w:szCs w:val="22"/>
        </w:rPr>
      </w:pPr>
      <w:hyperlink w:anchor="_Toc50618794" w:history="1">
        <w:r w:rsidR="007B4AA8" w:rsidRPr="00202360">
          <w:rPr>
            <w:rStyle w:val="Hypertextovodkaz"/>
          </w:rPr>
          <w:t>11.</w:t>
        </w:r>
        <w:r w:rsidR="007B4AA8">
          <w:rPr>
            <w:rFonts w:asciiTheme="minorHAnsi" w:eastAsiaTheme="minorEastAsia" w:hAnsiTheme="minorHAnsi" w:cstheme="minorBidi"/>
            <w:szCs w:val="22"/>
          </w:rPr>
          <w:tab/>
        </w:r>
        <w:r w:rsidR="007B4AA8" w:rsidRPr="00202360">
          <w:rPr>
            <w:rStyle w:val="Hypertextovodkaz"/>
          </w:rPr>
          <w:t>Přílohy</w:t>
        </w:r>
        <w:r w:rsidR="007B4AA8">
          <w:rPr>
            <w:webHidden/>
          </w:rPr>
          <w:tab/>
        </w:r>
        <w:r w:rsidR="007B4AA8">
          <w:rPr>
            <w:webHidden/>
          </w:rPr>
          <w:fldChar w:fldCharType="begin"/>
        </w:r>
        <w:r w:rsidR="007B4AA8">
          <w:rPr>
            <w:webHidden/>
          </w:rPr>
          <w:instrText xml:space="preserve"> PAGEREF _Toc50618794 \h </w:instrText>
        </w:r>
        <w:r w:rsidR="007B4AA8">
          <w:rPr>
            <w:webHidden/>
          </w:rPr>
        </w:r>
        <w:r w:rsidR="007B4AA8">
          <w:rPr>
            <w:webHidden/>
          </w:rPr>
          <w:fldChar w:fldCharType="separate"/>
        </w:r>
        <w:r>
          <w:rPr>
            <w:webHidden/>
          </w:rPr>
          <w:t>8</w:t>
        </w:r>
        <w:r w:rsidR="007B4AA8">
          <w:rPr>
            <w:webHidden/>
          </w:rPr>
          <w:fldChar w:fldCharType="end"/>
        </w:r>
      </w:hyperlink>
    </w:p>
    <w:p w14:paraId="43785263" w14:textId="4DF1E658" w:rsidR="00AF1A53" w:rsidRDefault="007519D3" w:rsidP="00AF1A53">
      <w:pPr>
        <w:pStyle w:val="Obsah1"/>
        <w:tabs>
          <w:tab w:val="clear" w:pos="1758"/>
          <w:tab w:val="left" w:pos="1701"/>
        </w:tabs>
        <w:rPr>
          <w:rStyle w:val="Hypertextovodkaz"/>
          <w:color w:val="auto"/>
        </w:rPr>
      </w:pPr>
      <w:r w:rsidRPr="00E44541">
        <w:rPr>
          <w:rStyle w:val="Hypertextovodkaz"/>
          <w:rFonts w:cs="Arial"/>
          <w:szCs w:val="22"/>
        </w:rPr>
        <w:fldChar w:fldCharType="end"/>
      </w:r>
    </w:p>
    <w:p w14:paraId="6F7C4F45" w14:textId="77777777" w:rsidR="00934F2E" w:rsidRDefault="00AF1A53">
      <w:pPr>
        <w:spacing w:after="0" w:line="240" w:lineRule="auto"/>
        <w:jc w:val="left"/>
        <w:rPr>
          <w:rStyle w:val="Hypertextovodkaz"/>
          <w:color w:val="auto"/>
          <w:u w:val="none"/>
        </w:rPr>
      </w:pPr>
      <w:r>
        <w:rPr>
          <w:rStyle w:val="Hypertextovodkaz"/>
          <w:color w:val="auto"/>
          <w:u w:val="none"/>
        </w:rPr>
        <w:br w:type="page"/>
      </w:r>
      <w:r w:rsidR="00934F2E">
        <w:rPr>
          <w:rStyle w:val="Hypertextovodkaz"/>
          <w:b/>
          <w:color w:val="auto"/>
          <w:u w:val="none"/>
        </w:rPr>
        <w:lastRenderedPageBreak/>
        <w:br w:type="page"/>
      </w:r>
    </w:p>
    <w:p w14:paraId="79FD84F7" w14:textId="2858BDF6" w:rsidR="00AF1A53" w:rsidRDefault="00AF1A53" w:rsidP="00AF1A53">
      <w:pPr>
        <w:pStyle w:val="Nadpis5"/>
      </w:pPr>
      <w:r>
        <w:lastRenderedPageBreak/>
        <w:t>TECHNICKÁ ZPRÁVA</w:t>
      </w:r>
    </w:p>
    <w:p w14:paraId="0DE2F23E" w14:textId="77777777" w:rsidR="00AF1A53" w:rsidRDefault="00AF1A53" w:rsidP="00AF1A53">
      <w:pPr>
        <w:pStyle w:val="Nadpis1"/>
        <w:tabs>
          <w:tab w:val="clear" w:pos="-360"/>
        </w:tabs>
        <w:spacing w:before="420" w:after="120"/>
        <w:ind w:left="426" w:hanging="426"/>
      </w:pPr>
      <w:bookmarkStart w:id="0" w:name="_Toc50618770"/>
      <w:r>
        <w:t>Úvod</w:t>
      </w:r>
      <w:bookmarkEnd w:id="0"/>
    </w:p>
    <w:p w14:paraId="5673E766" w14:textId="77777777" w:rsidR="00AF1A53" w:rsidRDefault="00AF1A53" w:rsidP="00AF1A53">
      <w:pPr>
        <w:pStyle w:val="Nadpis2"/>
      </w:pPr>
      <w:bookmarkStart w:id="1" w:name="_Toc50618771"/>
      <w:r>
        <w:t>Rozsah projektu</w:t>
      </w:r>
      <w:bookmarkEnd w:id="1"/>
    </w:p>
    <w:p w14:paraId="37811AB5" w14:textId="7926C571" w:rsidR="005B735C" w:rsidRDefault="005B735C" w:rsidP="005B735C">
      <w:pPr>
        <w:rPr>
          <w:rFonts w:cs="Arial"/>
          <w:szCs w:val="22"/>
        </w:rPr>
      </w:pPr>
      <w:r w:rsidRPr="00095EEA">
        <w:rPr>
          <w:rFonts w:cs="Arial"/>
          <w:szCs w:val="22"/>
        </w:rPr>
        <w:t>Tento</w:t>
      </w:r>
      <w:r w:rsidR="00E70CA0">
        <w:rPr>
          <w:rFonts w:cs="Arial"/>
          <w:szCs w:val="22"/>
        </w:rPr>
        <w:t xml:space="preserve"> </w:t>
      </w:r>
      <w:r w:rsidRPr="00095EEA">
        <w:rPr>
          <w:rFonts w:cs="Arial"/>
          <w:szCs w:val="22"/>
        </w:rPr>
        <w:t xml:space="preserve">projekt vzduchotechniky řeší </w:t>
      </w:r>
      <w:r w:rsidR="00E70CA0">
        <w:rPr>
          <w:rFonts w:cs="Arial"/>
          <w:szCs w:val="22"/>
        </w:rPr>
        <w:t>úpravu vzduchotechniky pro katetrizační sál v 1.PP v objektu D1-I.IK Fakultní nemocnice Olomouc.</w:t>
      </w:r>
      <w:r w:rsidR="0006687F">
        <w:rPr>
          <w:rFonts w:cs="Arial"/>
          <w:szCs w:val="22"/>
        </w:rPr>
        <w:t xml:space="preserve"> Projektová dokumentace </w:t>
      </w:r>
      <w:r w:rsidR="00A446B9">
        <w:rPr>
          <w:rFonts w:cs="Arial"/>
          <w:szCs w:val="22"/>
        </w:rPr>
        <w:t>j</w:t>
      </w:r>
      <w:r w:rsidR="0006687F">
        <w:rPr>
          <w:rFonts w:cs="Arial"/>
          <w:szCs w:val="22"/>
        </w:rPr>
        <w:t xml:space="preserve">e zpracována v rozsahu </w:t>
      </w:r>
      <w:r w:rsidR="007B4AA8">
        <w:rPr>
          <w:rFonts w:cs="Arial"/>
          <w:szCs w:val="22"/>
        </w:rPr>
        <w:t>dokumentace skutečného provedení stavby.</w:t>
      </w:r>
    </w:p>
    <w:p w14:paraId="6EEA65BF" w14:textId="77777777" w:rsidR="00AF1A53" w:rsidRDefault="00AF1A53" w:rsidP="00AF1A53">
      <w:pPr>
        <w:pStyle w:val="Nadpis2"/>
      </w:pPr>
      <w:bookmarkStart w:id="2" w:name="_Toc50618772"/>
      <w:r>
        <w:t>Podklady pro zpracování projektu vzduchotechniky</w:t>
      </w:r>
      <w:bookmarkEnd w:id="2"/>
    </w:p>
    <w:p w14:paraId="314E41FB" w14:textId="696E97D3" w:rsidR="005B735C" w:rsidRDefault="005B735C" w:rsidP="005B735C">
      <w:pPr>
        <w:rPr>
          <w:rFonts w:cs="Arial"/>
          <w:szCs w:val="22"/>
        </w:rPr>
      </w:pPr>
      <w:r w:rsidRPr="00095EEA">
        <w:rPr>
          <w:rFonts w:cs="Arial"/>
          <w:szCs w:val="22"/>
        </w:rPr>
        <w:t xml:space="preserve">Při návrhu vzduchotechniky </w:t>
      </w:r>
      <w:r w:rsidR="00A46E02">
        <w:rPr>
          <w:rFonts w:cs="Arial"/>
          <w:szCs w:val="22"/>
        </w:rPr>
        <w:t>se</w:t>
      </w:r>
      <w:r w:rsidRPr="00095EEA">
        <w:rPr>
          <w:rFonts w:cs="Arial"/>
          <w:szCs w:val="22"/>
        </w:rPr>
        <w:t xml:space="preserve"> vycháze</w:t>
      </w:r>
      <w:r w:rsidR="00A46E02">
        <w:rPr>
          <w:rFonts w:cs="Arial"/>
          <w:szCs w:val="22"/>
        </w:rPr>
        <w:t>l</w:t>
      </w:r>
      <w:r w:rsidRPr="00095EEA">
        <w:rPr>
          <w:rFonts w:cs="Arial"/>
          <w:szCs w:val="22"/>
        </w:rPr>
        <w:t>o z těchto podkladů</w:t>
      </w:r>
      <w:r>
        <w:rPr>
          <w:rFonts w:cs="Arial"/>
          <w:szCs w:val="22"/>
        </w:rPr>
        <w:t>;</w:t>
      </w:r>
    </w:p>
    <w:p w14:paraId="1E246874" w14:textId="0CF773E9" w:rsidR="007B4AA8" w:rsidRDefault="005B735C" w:rsidP="005B735C">
      <w:pPr>
        <w:rPr>
          <w:rFonts w:cs="Arial"/>
          <w:szCs w:val="22"/>
        </w:rPr>
      </w:pPr>
      <w:r w:rsidRPr="00095EEA">
        <w:rPr>
          <w:rFonts w:cs="Arial"/>
          <w:szCs w:val="22"/>
        </w:rPr>
        <w:t xml:space="preserve">- </w:t>
      </w:r>
      <w:r w:rsidR="007B4AA8">
        <w:rPr>
          <w:rFonts w:cs="Arial"/>
          <w:szCs w:val="22"/>
        </w:rPr>
        <w:t>prováděcí projekt z 05/2020;</w:t>
      </w:r>
    </w:p>
    <w:p w14:paraId="2245FBBF" w14:textId="0F9C276D" w:rsidR="005B735C" w:rsidRDefault="007B4AA8" w:rsidP="005B735C">
      <w:pPr>
        <w:rPr>
          <w:rFonts w:cs="Arial"/>
          <w:szCs w:val="22"/>
        </w:rPr>
      </w:pPr>
      <w:r>
        <w:rPr>
          <w:rFonts w:cs="Arial"/>
          <w:szCs w:val="22"/>
        </w:rPr>
        <w:t xml:space="preserve">- </w:t>
      </w:r>
      <w:r w:rsidR="00E70CA0">
        <w:rPr>
          <w:rFonts w:cs="Arial"/>
          <w:szCs w:val="22"/>
        </w:rPr>
        <w:t>studie z 08/2019</w:t>
      </w:r>
      <w:r w:rsidR="005B735C" w:rsidRPr="00095EEA">
        <w:rPr>
          <w:rFonts w:cs="Arial"/>
          <w:szCs w:val="22"/>
        </w:rPr>
        <w:t>;</w:t>
      </w:r>
    </w:p>
    <w:p w14:paraId="71D7A5C0" w14:textId="63D56C78" w:rsidR="005B735C" w:rsidRDefault="002A0EB9" w:rsidP="005B735C">
      <w:pPr>
        <w:rPr>
          <w:rFonts w:cs="Arial"/>
          <w:szCs w:val="22"/>
        </w:rPr>
      </w:pPr>
      <w:r>
        <w:rPr>
          <w:rFonts w:cs="Arial"/>
          <w:szCs w:val="22"/>
        </w:rPr>
        <w:t xml:space="preserve">- </w:t>
      </w:r>
      <w:r w:rsidR="00E70CA0">
        <w:rPr>
          <w:rFonts w:cs="Arial"/>
          <w:szCs w:val="22"/>
        </w:rPr>
        <w:t>neúplná dokumentace</w:t>
      </w:r>
      <w:r w:rsidR="00410660">
        <w:rPr>
          <w:rFonts w:cs="Arial"/>
          <w:szCs w:val="22"/>
        </w:rPr>
        <w:t xml:space="preserve"> rozvodů </w:t>
      </w:r>
      <w:r w:rsidR="00DF4682">
        <w:rPr>
          <w:rFonts w:cs="Arial"/>
          <w:szCs w:val="22"/>
        </w:rPr>
        <w:t xml:space="preserve">1.PP </w:t>
      </w:r>
      <w:r w:rsidR="00410660">
        <w:rPr>
          <w:rFonts w:cs="Arial"/>
          <w:szCs w:val="22"/>
        </w:rPr>
        <w:t>VZT</w:t>
      </w:r>
      <w:r w:rsidR="00E70CA0">
        <w:rPr>
          <w:rFonts w:cs="Arial"/>
          <w:szCs w:val="22"/>
        </w:rPr>
        <w:t xml:space="preserve"> skutečného provedení stavby ze dne 15.6.2010;</w:t>
      </w:r>
    </w:p>
    <w:p w14:paraId="0A6ADE1D" w14:textId="54DA4047" w:rsidR="00E70CA0" w:rsidRDefault="00E70CA0" w:rsidP="00E70CA0">
      <w:pPr>
        <w:rPr>
          <w:rFonts w:cs="Arial"/>
          <w:szCs w:val="22"/>
        </w:rPr>
      </w:pPr>
      <w:r>
        <w:rPr>
          <w:rFonts w:cs="Arial"/>
          <w:szCs w:val="22"/>
        </w:rPr>
        <w:t>- neúplná dokumentace</w:t>
      </w:r>
      <w:r w:rsidR="00410660">
        <w:rPr>
          <w:rFonts w:cs="Arial"/>
          <w:szCs w:val="22"/>
        </w:rPr>
        <w:t xml:space="preserve"> rozvodů </w:t>
      </w:r>
      <w:r w:rsidR="00DF4682">
        <w:rPr>
          <w:rFonts w:cs="Arial"/>
          <w:szCs w:val="22"/>
        </w:rPr>
        <w:t xml:space="preserve">1PP </w:t>
      </w:r>
      <w:r w:rsidR="00410660">
        <w:rPr>
          <w:rFonts w:cs="Arial"/>
          <w:szCs w:val="22"/>
        </w:rPr>
        <w:t>VZT</w:t>
      </w:r>
      <w:r>
        <w:rPr>
          <w:rFonts w:cs="Arial"/>
          <w:szCs w:val="22"/>
        </w:rPr>
        <w:t xml:space="preserve"> </w:t>
      </w:r>
      <w:r w:rsidR="00410660">
        <w:rPr>
          <w:rFonts w:cs="Arial"/>
          <w:szCs w:val="22"/>
        </w:rPr>
        <w:t xml:space="preserve">pro stavební povolení </w:t>
      </w:r>
      <w:r>
        <w:rPr>
          <w:rFonts w:cs="Arial"/>
          <w:szCs w:val="22"/>
        </w:rPr>
        <w:t xml:space="preserve">ze dne </w:t>
      </w:r>
      <w:r w:rsidR="00410660">
        <w:rPr>
          <w:rFonts w:cs="Arial"/>
          <w:szCs w:val="22"/>
        </w:rPr>
        <w:t>28</w:t>
      </w:r>
      <w:r>
        <w:rPr>
          <w:rFonts w:cs="Arial"/>
          <w:szCs w:val="22"/>
        </w:rPr>
        <w:t>.</w:t>
      </w:r>
      <w:r w:rsidR="00410660">
        <w:rPr>
          <w:rFonts w:cs="Arial"/>
          <w:szCs w:val="22"/>
        </w:rPr>
        <w:t>2</w:t>
      </w:r>
      <w:r>
        <w:rPr>
          <w:rFonts w:cs="Arial"/>
          <w:szCs w:val="22"/>
        </w:rPr>
        <w:t>.201</w:t>
      </w:r>
      <w:r w:rsidR="00410660">
        <w:rPr>
          <w:rFonts w:cs="Arial"/>
          <w:szCs w:val="22"/>
        </w:rPr>
        <w:t>1</w:t>
      </w:r>
      <w:r>
        <w:rPr>
          <w:rFonts w:cs="Arial"/>
          <w:szCs w:val="22"/>
        </w:rPr>
        <w:t>;</w:t>
      </w:r>
    </w:p>
    <w:p w14:paraId="78FEAF02" w14:textId="59DFE560" w:rsidR="005B735C" w:rsidRDefault="005B735C" w:rsidP="005B735C">
      <w:pPr>
        <w:rPr>
          <w:rFonts w:cs="Arial"/>
          <w:szCs w:val="22"/>
        </w:rPr>
      </w:pPr>
      <w:r w:rsidRPr="00095EEA">
        <w:rPr>
          <w:rFonts w:cs="Arial"/>
          <w:szCs w:val="22"/>
        </w:rPr>
        <w:t xml:space="preserve">- </w:t>
      </w:r>
      <w:r w:rsidR="00410660">
        <w:rPr>
          <w:rFonts w:cs="Arial"/>
          <w:szCs w:val="22"/>
        </w:rPr>
        <w:t>obhlídka místa</w:t>
      </w:r>
      <w:r w:rsidR="00DF4682">
        <w:rPr>
          <w:rFonts w:cs="Arial"/>
          <w:szCs w:val="22"/>
        </w:rPr>
        <w:t xml:space="preserve"> (rozvody v podhledech nebyly přístupné)</w:t>
      </w:r>
      <w:r>
        <w:rPr>
          <w:rFonts w:cs="Arial"/>
          <w:szCs w:val="22"/>
        </w:rPr>
        <w:t>;</w:t>
      </w:r>
      <w:r w:rsidRPr="00095EEA">
        <w:rPr>
          <w:rFonts w:cs="Arial"/>
          <w:szCs w:val="22"/>
        </w:rPr>
        <w:t xml:space="preserve"> </w:t>
      </w:r>
    </w:p>
    <w:p w14:paraId="7DCB5DFC" w14:textId="0EF20251" w:rsidR="00AF1A53" w:rsidRDefault="00AF1A53" w:rsidP="00AF1A53">
      <w:pPr>
        <w:tabs>
          <w:tab w:val="left" w:pos="142"/>
        </w:tabs>
      </w:pPr>
      <w:r>
        <w:t>Projekt VZT byl během zpracování koordinován s profesemi elektro, vytápění, trubních rozvodů, zdravotechniky, s projektantem požárního řešení a stavby.</w:t>
      </w:r>
    </w:p>
    <w:p w14:paraId="7DE182A1" w14:textId="77777777" w:rsidR="00AF1A53" w:rsidRDefault="00AF1A53" w:rsidP="00AF1A53">
      <w:pPr>
        <w:pStyle w:val="Nadpis1"/>
        <w:tabs>
          <w:tab w:val="clear" w:pos="-360"/>
        </w:tabs>
        <w:spacing w:before="420" w:after="120"/>
        <w:ind w:left="426" w:hanging="426"/>
      </w:pPr>
      <w:bookmarkStart w:id="3" w:name="_Toc50618773"/>
      <w:r>
        <w:t>Základní údaje</w:t>
      </w:r>
      <w:bookmarkEnd w:id="3"/>
    </w:p>
    <w:p w14:paraId="4F5D64E1" w14:textId="77777777" w:rsidR="00AF1A53" w:rsidRDefault="00AF1A53" w:rsidP="00AF1A53">
      <w:pPr>
        <w:pStyle w:val="Nadpis2"/>
      </w:pPr>
      <w:bookmarkStart w:id="4" w:name="_Toc50618774"/>
      <w:r>
        <w:t>Účel zařízení</w:t>
      </w:r>
      <w:bookmarkEnd w:id="4"/>
    </w:p>
    <w:p w14:paraId="4CF3F875" w14:textId="77777777" w:rsidR="00AF1A53" w:rsidRDefault="00AF1A53" w:rsidP="00AF1A53">
      <w:pPr>
        <w:tabs>
          <w:tab w:val="left" w:pos="142"/>
        </w:tabs>
      </w:pPr>
      <w:r>
        <w:t>Úkolem vzduchotechnického zařízení je:</w:t>
      </w:r>
    </w:p>
    <w:p w14:paraId="468F8FD9" w14:textId="7B301D27" w:rsidR="00AF1A53" w:rsidRDefault="00AF1A53" w:rsidP="00AF1A53">
      <w:pPr>
        <w:tabs>
          <w:tab w:val="left" w:pos="142"/>
        </w:tabs>
      </w:pPr>
      <w:r>
        <w:t>-</w:t>
      </w:r>
      <w:r>
        <w:tab/>
        <w:t xml:space="preserve">zajištění požadovaného mikroklimatu – teplota </w:t>
      </w:r>
      <w:r w:rsidR="00C86795">
        <w:t>vzduchu</w:t>
      </w:r>
      <w:r>
        <w:t>, relativní vlhkost;</w:t>
      </w:r>
    </w:p>
    <w:p w14:paraId="0C8E4E87" w14:textId="77777777" w:rsidR="00AF1A53" w:rsidRDefault="00AF1A53" w:rsidP="00AF1A53">
      <w:pPr>
        <w:tabs>
          <w:tab w:val="left" w:pos="142"/>
        </w:tabs>
      </w:pPr>
      <w:r>
        <w:t>-</w:t>
      </w:r>
      <w:r>
        <w:tab/>
        <w:t>zajištění předepsané čistoty vzduchu v určených místnostech;</w:t>
      </w:r>
    </w:p>
    <w:p w14:paraId="4A674A96" w14:textId="77777777" w:rsidR="00AF1A53" w:rsidRDefault="00AF1A53" w:rsidP="00AF1A53">
      <w:pPr>
        <w:numPr>
          <w:ilvl w:val="0"/>
          <w:numId w:val="6"/>
        </w:numPr>
        <w:tabs>
          <w:tab w:val="clear" w:pos="720"/>
          <w:tab w:val="num" w:pos="142"/>
        </w:tabs>
        <w:ind w:hanging="720"/>
      </w:pPr>
      <w:r>
        <w:t>zajištění požadované výměny vzduchu;</w:t>
      </w:r>
    </w:p>
    <w:p w14:paraId="77A54983" w14:textId="77777777" w:rsidR="00AF1A53" w:rsidRDefault="00AF1A53" w:rsidP="00AF1A53">
      <w:pPr>
        <w:numPr>
          <w:ilvl w:val="0"/>
          <w:numId w:val="6"/>
        </w:numPr>
        <w:tabs>
          <w:tab w:val="clear" w:pos="720"/>
          <w:tab w:val="num" w:pos="142"/>
        </w:tabs>
        <w:ind w:hanging="720"/>
      </w:pPr>
      <w:r>
        <w:t>zajištění požadované dávky čerstvého vzduchu;</w:t>
      </w:r>
    </w:p>
    <w:p w14:paraId="1B020B72" w14:textId="77777777" w:rsidR="00AF1A53" w:rsidRDefault="00AF1A53" w:rsidP="00AF1A53">
      <w:pPr>
        <w:tabs>
          <w:tab w:val="num" w:pos="142"/>
        </w:tabs>
        <w:ind w:left="142" w:hanging="142"/>
      </w:pPr>
      <w:r>
        <w:t>-</w:t>
      </w:r>
      <w:r>
        <w:tab/>
        <w:t>dodržení požadovaných tlakových poměrů mezi místnostmi;</w:t>
      </w:r>
    </w:p>
    <w:p w14:paraId="4F3EA6E9" w14:textId="77777777" w:rsidR="00AF1A53" w:rsidRDefault="00AF1A53" w:rsidP="00AF1A53">
      <w:pPr>
        <w:pStyle w:val="Nadpis2"/>
      </w:pPr>
      <w:bookmarkStart w:id="5" w:name="_Toc223754023"/>
      <w:bookmarkStart w:id="6" w:name="_Toc50618775"/>
      <w:r>
        <w:t>Související předpisy</w:t>
      </w:r>
      <w:bookmarkEnd w:id="5"/>
      <w:bookmarkEnd w:id="6"/>
      <w:r>
        <w:t xml:space="preserve"> </w:t>
      </w:r>
    </w:p>
    <w:p w14:paraId="31960F56" w14:textId="77777777" w:rsidR="00D57E4B" w:rsidRPr="00095EEA" w:rsidRDefault="00D57E4B" w:rsidP="00D57E4B">
      <w:pPr>
        <w:rPr>
          <w:rFonts w:cs="Arial"/>
          <w:szCs w:val="22"/>
        </w:rPr>
      </w:pPr>
      <w:r w:rsidRPr="00095EEA">
        <w:rPr>
          <w:rFonts w:cs="Arial"/>
          <w:szCs w:val="22"/>
        </w:rPr>
        <w:t>Koncepce a řešení vzduchotechniky je zpracováno v souladu s následujícími předpisy:</w:t>
      </w:r>
    </w:p>
    <w:p w14:paraId="56DC05CB" w14:textId="77777777" w:rsidR="0033067B" w:rsidRPr="0033067B" w:rsidRDefault="0033067B" w:rsidP="0033067B">
      <w:pPr>
        <w:pStyle w:val="Odstavecseseznamem"/>
        <w:numPr>
          <w:ilvl w:val="0"/>
          <w:numId w:val="9"/>
        </w:numPr>
        <w:ind w:left="284" w:hanging="284"/>
        <w:rPr>
          <w:rFonts w:cs="Arial"/>
          <w:szCs w:val="22"/>
        </w:rPr>
      </w:pPr>
      <w:r w:rsidRPr="0033067B">
        <w:rPr>
          <w:rFonts w:cs="Arial"/>
          <w:szCs w:val="22"/>
        </w:rPr>
        <w:t>Vyhláška č. 405/2017 Sb., kterou se mění vyhláška č. 499/2006 Sb., o dokumentaci staveb, ve znění vyhlášky č. 62/2013 Sb.;</w:t>
      </w:r>
    </w:p>
    <w:p w14:paraId="2F453CD4" w14:textId="015CCF2C" w:rsidR="00D57E4B" w:rsidRPr="006F5303" w:rsidRDefault="0033067B" w:rsidP="0033067B">
      <w:pPr>
        <w:numPr>
          <w:ilvl w:val="0"/>
          <w:numId w:val="9"/>
        </w:numPr>
        <w:ind w:left="284" w:right="-1" w:hanging="284"/>
        <w:rPr>
          <w:rFonts w:cs="Arial"/>
          <w:szCs w:val="22"/>
        </w:rPr>
      </w:pPr>
      <w:r w:rsidRPr="003C3E70">
        <w:rPr>
          <w:rFonts w:cs="Arial"/>
          <w:szCs w:val="22"/>
        </w:rPr>
        <w:t>Nařízení vlády 241/2018 Sb. kterým se mění nařízení vlády 272/2011 Sb. o ochraně zdraví před nepříznivými účinky hluků a vibrac</w:t>
      </w:r>
      <w:r>
        <w:rPr>
          <w:rFonts w:cs="Arial"/>
          <w:szCs w:val="22"/>
        </w:rPr>
        <w:t>í</w:t>
      </w:r>
      <w:r w:rsidR="00D57E4B" w:rsidRPr="006F5303">
        <w:rPr>
          <w:rFonts w:cs="Arial"/>
          <w:szCs w:val="22"/>
        </w:rPr>
        <w:t>;</w:t>
      </w:r>
    </w:p>
    <w:p w14:paraId="753B00D8" w14:textId="77777777" w:rsidR="0033067B" w:rsidRDefault="0033067B" w:rsidP="0033067B">
      <w:pPr>
        <w:numPr>
          <w:ilvl w:val="0"/>
          <w:numId w:val="9"/>
        </w:numPr>
        <w:ind w:left="284" w:right="-1" w:hanging="284"/>
        <w:rPr>
          <w:rFonts w:cs="Arial"/>
          <w:szCs w:val="22"/>
        </w:rPr>
      </w:pPr>
      <w:r w:rsidRPr="003C3E70">
        <w:rPr>
          <w:rFonts w:cs="Arial"/>
          <w:szCs w:val="22"/>
        </w:rPr>
        <w:t>Nařízení vlády 361/2007 Sb. ve znění č. 246/2018, kterým se stanoví podmínky ochrany zdraví při práci;</w:t>
      </w:r>
    </w:p>
    <w:p w14:paraId="1465F470" w14:textId="3F6AC217" w:rsidR="00D57E4B" w:rsidRDefault="00D57E4B" w:rsidP="0033067B">
      <w:pPr>
        <w:numPr>
          <w:ilvl w:val="0"/>
          <w:numId w:val="9"/>
        </w:numPr>
        <w:ind w:left="284" w:right="-1" w:hanging="284"/>
        <w:rPr>
          <w:rFonts w:cs="Arial"/>
          <w:szCs w:val="22"/>
        </w:rPr>
      </w:pPr>
      <w:r w:rsidRPr="006F5303">
        <w:rPr>
          <w:rFonts w:cs="Arial"/>
          <w:szCs w:val="22"/>
        </w:rPr>
        <w:t>ČSN 73 0872 Ochrana staveb proti šíření požáru vzduchotechnickým zařízením;</w:t>
      </w:r>
    </w:p>
    <w:p w14:paraId="32E479E7" w14:textId="77777777" w:rsidR="00AE3E93" w:rsidRPr="00BD1586" w:rsidRDefault="00AE3E93" w:rsidP="00AE3E93">
      <w:pPr>
        <w:pStyle w:val="Textvbloku"/>
        <w:numPr>
          <w:ilvl w:val="0"/>
          <w:numId w:val="9"/>
        </w:numPr>
        <w:tabs>
          <w:tab w:val="left" w:pos="2835"/>
        </w:tabs>
        <w:ind w:left="284" w:right="-2" w:hanging="284"/>
        <w:rPr>
          <w:rFonts w:cs="Arial"/>
          <w:szCs w:val="22"/>
        </w:rPr>
      </w:pPr>
      <w:r w:rsidRPr="00BD1586">
        <w:rPr>
          <w:rFonts w:cs="Arial"/>
          <w:szCs w:val="22"/>
        </w:rPr>
        <w:t>ČSN EN 1822-1 - Vysoce účinné filtry vzduchu (HEPA a ULPA) – část 1: klasifikace, ověřování vlastností, označování;</w:t>
      </w:r>
    </w:p>
    <w:p w14:paraId="7DA4B5EE" w14:textId="77777777" w:rsidR="00AE3E93" w:rsidRDefault="00AE3E93" w:rsidP="00AE3E93">
      <w:pPr>
        <w:ind w:left="284" w:right="-1"/>
        <w:rPr>
          <w:rFonts w:cs="Arial"/>
          <w:szCs w:val="22"/>
        </w:rPr>
      </w:pPr>
    </w:p>
    <w:p w14:paraId="3F4E7457" w14:textId="77777777" w:rsidR="00753366" w:rsidRDefault="00753366" w:rsidP="00753366">
      <w:pPr>
        <w:pStyle w:val="Nadpis2"/>
        <w:numPr>
          <w:ilvl w:val="0"/>
          <w:numId w:val="0"/>
        </w:numPr>
        <w:ind w:left="432"/>
      </w:pPr>
    </w:p>
    <w:p w14:paraId="61A36F41" w14:textId="3FEE981D" w:rsidR="00AF1A53" w:rsidRDefault="00AF1A53" w:rsidP="00AF1A53">
      <w:pPr>
        <w:pStyle w:val="Nadpis2"/>
      </w:pPr>
      <w:bookmarkStart w:id="7" w:name="_Toc50618776"/>
      <w:r>
        <w:t xml:space="preserve">Výpočtové hodnoty </w:t>
      </w:r>
      <w:r w:rsidR="005B735C">
        <w:t>venkovního prostředí</w:t>
      </w:r>
      <w:bookmarkEnd w:id="7"/>
    </w:p>
    <w:p w14:paraId="3442187F" w14:textId="7CDE6C71" w:rsidR="005B735C" w:rsidRPr="00777968" w:rsidRDefault="00753366" w:rsidP="0033067B">
      <w:pPr>
        <w:rPr>
          <w:rFonts w:cs="Arial"/>
          <w:szCs w:val="22"/>
        </w:rPr>
      </w:pPr>
      <w:bookmarkStart w:id="8" w:name="_Toc291233336"/>
      <w:bookmarkStart w:id="9" w:name="_Toc305668091"/>
      <w:bookmarkStart w:id="10" w:name="_Toc326070241"/>
      <w:bookmarkStart w:id="11" w:name="_Toc392659591"/>
      <w:r>
        <w:rPr>
          <w:rFonts w:cs="Arial"/>
          <w:szCs w:val="22"/>
        </w:rPr>
        <w:t>Pro přívod a odvod vzduchu je použita stávající VZT jednotka bez úprav</w:t>
      </w:r>
      <w:r w:rsidR="007C75D9">
        <w:rPr>
          <w:rFonts w:cs="Arial"/>
          <w:szCs w:val="22"/>
        </w:rPr>
        <w:t xml:space="preserve"> – beze</w:t>
      </w:r>
      <w:r w:rsidR="00C51DA5">
        <w:rPr>
          <w:rFonts w:cs="Arial"/>
          <w:szCs w:val="22"/>
        </w:rPr>
        <w:t xml:space="preserve"> </w:t>
      </w:r>
      <w:r w:rsidR="007C75D9">
        <w:rPr>
          <w:rFonts w:cs="Arial"/>
          <w:szCs w:val="22"/>
        </w:rPr>
        <w:t>změn.</w:t>
      </w:r>
    </w:p>
    <w:p w14:paraId="66B28512" w14:textId="77777777" w:rsidR="005B735C" w:rsidRPr="005B735C" w:rsidRDefault="005B735C" w:rsidP="005B735C">
      <w:pPr>
        <w:pStyle w:val="Nadpis2"/>
      </w:pPr>
      <w:bookmarkStart w:id="12" w:name="_Toc50618777"/>
      <w:r w:rsidRPr="005B735C">
        <w:t>Výpočtové hodnoty vnitřního prostoru</w:t>
      </w:r>
      <w:bookmarkEnd w:id="8"/>
      <w:bookmarkEnd w:id="9"/>
      <w:bookmarkEnd w:id="10"/>
      <w:bookmarkEnd w:id="12"/>
    </w:p>
    <w:bookmarkEnd w:id="11"/>
    <w:p w14:paraId="1147409C" w14:textId="7BF336DD" w:rsidR="007C75D9" w:rsidRDefault="007C75D9" w:rsidP="007C75D9">
      <w:r>
        <w:t>Parametry vnitřního prostoru stejné jako dosud – beze</w:t>
      </w:r>
      <w:r w:rsidR="00C51DA5">
        <w:t xml:space="preserve"> </w:t>
      </w:r>
      <w:r>
        <w:t>změn.</w:t>
      </w:r>
    </w:p>
    <w:p w14:paraId="4BE69098" w14:textId="72D9315A" w:rsidR="00AF1A53" w:rsidRDefault="00AF1A53" w:rsidP="00AF1A53">
      <w:pPr>
        <w:pStyle w:val="Nadpis2"/>
      </w:pPr>
      <w:bookmarkStart w:id="13" w:name="_Toc50618778"/>
      <w:r>
        <w:t>Koncepce vzduchotechniky</w:t>
      </w:r>
      <w:bookmarkEnd w:id="13"/>
    </w:p>
    <w:p w14:paraId="0046693F" w14:textId="69A1387D" w:rsidR="0044749A" w:rsidRDefault="00840A62" w:rsidP="00840A62">
      <w:pPr>
        <w:tabs>
          <w:tab w:val="left" w:pos="142"/>
          <w:tab w:val="left" w:pos="1843"/>
          <w:tab w:val="left" w:pos="2410"/>
        </w:tabs>
        <w:ind w:left="2410" w:hanging="2410"/>
        <w:rPr>
          <w:rFonts w:cs="Arial"/>
          <w:szCs w:val="22"/>
        </w:rPr>
      </w:pPr>
      <w:r>
        <w:rPr>
          <w:rFonts w:cs="Arial"/>
          <w:szCs w:val="22"/>
        </w:rPr>
        <w:t>Z</w:t>
      </w:r>
      <w:r w:rsidR="008B3E6D" w:rsidRPr="00FF0E98">
        <w:rPr>
          <w:rFonts w:cs="Arial"/>
          <w:szCs w:val="22"/>
        </w:rPr>
        <w:t>ařízení</w:t>
      </w:r>
      <w:r>
        <w:rPr>
          <w:rFonts w:cs="Arial"/>
          <w:szCs w:val="22"/>
        </w:rPr>
        <w:t xml:space="preserve"> č.</w:t>
      </w:r>
      <w:r w:rsidR="008B3E6D" w:rsidRPr="00FF0E98">
        <w:rPr>
          <w:rFonts w:cs="Arial"/>
          <w:szCs w:val="22"/>
        </w:rPr>
        <w:t xml:space="preserve"> </w:t>
      </w:r>
      <w:r w:rsidR="00FD3484">
        <w:rPr>
          <w:rFonts w:cs="Arial"/>
          <w:szCs w:val="22"/>
        </w:rPr>
        <w:t>1</w:t>
      </w:r>
      <w:r w:rsidR="00216F55">
        <w:rPr>
          <w:rFonts w:cs="Arial"/>
          <w:szCs w:val="22"/>
        </w:rPr>
        <w:tab/>
      </w:r>
      <w:r w:rsidR="008B3E6D" w:rsidRPr="00FF0E98">
        <w:rPr>
          <w:rFonts w:cs="Arial"/>
          <w:szCs w:val="22"/>
        </w:rPr>
        <w:t>-</w:t>
      </w:r>
      <w:r w:rsidR="008B3E6D" w:rsidRPr="00FF0E98">
        <w:rPr>
          <w:rFonts w:cs="Arial"/>
          <w:szCs w:val="22"/>
        </w:rPr>
        <w:tab/>
      </w:r>
      <w:r w:rsidR="00FD3484">
        <w:rPr>
          <w:rFonts w:cs="Arial"/>
          <w:szCs w:val="22"/>
        </w:rPr>
        <w:t>stávající VZT jednotka umístěna ve 2.PP pro větrání 1.PP</w:t>
      </w:r>
      <w:r w:rsidR="00216F55">
        <w:rPr>
          <w:rFonts w:cs="Arial"/>
          <w:szCs w:val="22"/>
        </w:rPr>
        <w:t>;</w:t>
      </w:r>
    </w:p>
    <w:p w14:paraId="1AFDF9A2" w14:textId="6900F8A3" w:rsidR="006F1FA8" w:rsidRDefault="006F1FA8" w:rsidP="00840A62">
      <w:pPr>
        <w:tabs>
          <w:tab w:val="left" w:pos="142"/>
          <w:tab w:val="left" w:pos="1843"/>
          <w:tab w:val="left" w:pos="2410"/>
        </w:tabs>
        <w:ind w:left="2410" w:hanging="2410"/>
        <w:rPr>
          <w:rFonts w:cs="Arial"/>
          <w:szCs w:val="22"/>
        </w:rPr>
      </w:pPr>
      <w:r>
        <w:rPr>
          <w:rFonts w:cs="Arial"/>
          <w:szCs w:val="22"/>
        </w:rPr>
        <w:tab/>
      </w:r>
      <w:r>
        <w:rPr>
          <w:rFonts w:cs="Arial"/>
          <w:szCs w:val="22"/>
        </w:rPr>
        <w:tab/>
      </w:r>
      <w:r>
        <w:rPr>
          <w:rFonts w:cs="Arial"/>
          <w:szCs w:val="22"/>
        </w:rPr>
        <w:tab/>
        <w:t>jednotka není v projektu nijak upravována;</w:t>
      </w:r>
    </w:p>
    <w:p w14:paraId="654F6E43" w14:textId="020D15C8" w:rsidR="00840A62" w:rsidRDefault="00840A62" w:rsidP="00840A62">
      <w:pPr>
        <w:tabs>
          <w:tab w:val="left" w:pos="142"/>
          <w:tab w:val="left" w:pos="1843"/>
          <w:tab w:val="left" w:pos="2410"/>
        </w:tabs>
        <w:ind w:left="2410" w:hanging="2410"/>
        <w:rPr>
          <w:rFonts w:cs="Arial"/>
          <w:szCs w:val="22"/>
        </w:rPr>
      </w:pPr>
      <w:r>
        <w:rPr>
          <w:rFonts w:cs="Arial"/>
          <w:szCs w:val="22"/>
        </w:rPr>
        <w:t xml:space="preserve">zařízení č. </w:t>
      </w:r>
      <w:proofErr w:type="gramStart"/>
      <w:r>
        <w:rPr>
          <w:rFonts w:cs="Arial"/>
          <w:szCs w:val="22"/>
        </w:rPr>
        <w:t>CH1</w:t>
      </w:r>
      <w:r>
        <w:rPr>
          <w:rFonts w:cs="Arial"/>
          <w:szCs w:val="22"/>
        </w:rPr>
        <w:tab/>
        <w:t>-</w:t>
      </w:r>
      <w:r>
        <w:rPr>
          <w:rFonts w:cs="Arial"/>
          <w:szCs w:val="22"/>
        </w:rPr>
        <w:tab/>
        <w:t>přímé</w:t>
      </w:r>
      <w:proofErr w:type="gramEnd"/>
      <w:r>
        <w:rPr>
          <w:rFonts w:cs="Arial"/>
          <w:szCs w:val="22"/>
        </w:rPr>
        <w:t xml:space="preserve"> chlazení technické místnosti</w:t>
      </w:r>
    </w:p>
    <w:p w14:paraId="6BC2D998" w14:textId="77777777" w:rsidR="00F816F8" w:rsidRPr="0092637D" w:rsidRDefault="00F816F8" w:rsidP="00404BD9">
      <w:pPr>
        <w:pStyle w:val="Nadpis6"/>
      </w:pPr>
      <w:r>
        <w:t>Filtrace</w:t>
      </w:r>
    </w:p>
    <w:p w14:paraId="2D22911C" w14:textId="24003D1C" w:rsidR="00F816F8" w:rsidRPr="00E92FFF" w:rsidRDefault="00983382" w:rsidP="00F816F8">
      <w:r>
        <w:t>Dle</w:t>
      </w:r>
      <w:r w:rsidR="00F816F8" w:rsidRPr="00E92FFF">
        <w:t xml:space="preserve"> požadavků na čistotu přiváděného vzduchu </w:t>
      </w:r>
      <w:r w:rsidR="00F816F8">
        <w:t>je</w:t>
      </w:r>
      <w:r w:rsidR="00F816F8" w:rsidRPr="00E92FFF">
        <w:t xml:space="preserve"> klima</w:t>
      </w:r>
      <w:r w:rsidR="00F816F8">
        <w:t xml:space="preserve">tizační </w:t>
      </w:r>
      <w:r w:rsidR="00F816F8" w:rsidRPr="00E92FFF">
        <w:t>zařízení vybaven</w:t>
      </w:r>
      <w:r w:rsidR="00F816F8">
        <w:t>o</w:t>
      </w:r>
      <w:r w:rsidR="00F816F8" w:rsidRPr="00E92FFF">
        <w:t xml:space="preserve"> </w:t>
      </w:r>
      <w:r w:rsidR="00F816F8">
        <w:t>3</w:t>
      </w:r>
      <w:r w:rsidR="00F816F8" w:rsidRPr="00E92FFF">
        <w:t>-st. filtrací s následujícími parametry.</w:t>
      </w:r>
    </w:p>
    <w:p w14:paraId="1888A42F" w14:textId="52662BD5" w:rsidR="00F816F8" w:rsidRDefault="00FD3484" w:rsidP="004E41FE">
      <w:pPr>
        <w:tabs>
          <w:tab w:val="left" w:pos="1134"/>
        </w:tabs>
      </w:pPr>
      <w:r>
        <w:t xml:space="preserve">1. st a 2. st </w:t>
      </w:r>
      <w:r>
        <w:tab/>
        <w:t>- umístěn ve stávající jednotce;</w:t>
      </w:r>
    </w:p>
    <w:p w14:paraId="4D0F5B17" w14:textId="588CDBF9" w:rsidR="00F816F8" w:rsidRDefault="00F816F8" w:rsidP="004E41FE">
      <w:pPr>
        <w:tabs>
          <w:tab w:val="left" w:pos="1134"/>
        </w:tabs>
      </w:pPr>
      <w:r>
        <w:t>3.stupeň</w:t>
      </w:r>
      <w:r>
        <w:tab/>
      </w:r>
      <w:r w:rsidR="00FD3484">
        <w:tab/>
      </w:r>
      <w:r>
        <w:t>- třída H13 dle EN 1822</w:t>
      </w:r>
      <w:r w:rsidR="00FD3484">
        <w:t>;</w:t>
      </w:r>
    </w:p>
    <w:p w14:paraId="61266E26" w14:textId="38351145" w:rsidR="00F816F8" w:rsidRDefault="00F816F8" w:rsidP="00F816F8">
      <w:r w:rsidRPr="009A65A7">
        <w:t xml:space="preserve">První a druhý stupeň je umístěn ve vzduchotechnické jednotce, třetí stupeň tvoří filtrační nástavce s HEPA filtry, které jsou </w:t>
      </w:r>
      <w:r>
        <w:t>umístěny v podhledu</w:t>
      </w:r>
      <w:r w:rsidRPr="009A65A7">
        <w:t>. Přes tyto filtry proudí vzduch do místností.</w:t>
      </w:r>
      <w:r w:rsidRPr="00E92FFF">
        <w:t xml:space="preserve"> </w:t>
      </w:r>
    </w:p>
    <w:p w14:paraId="73453A81" w14:textId="77777777" w:rsidR="00F816F8" w:rsidRDefault="00F816F8" w:rsidP="00404BD9">
      <w:pPr>
        <w:pStyle w:val="Nadpis6"/>
        <w:tabs>
          <w:tab w:val="left" w:pos="142"/>
        </w:tabs>
        <w:spacing w:after="60"/>
      </w:pPr>
      <w:r>
        <w:t>Nátěry</w:t>
      </w:r>
    </w:p>
    <w:p w14:paraId="41E25CF3" w14:textId="77777777" w:rsidR="00F816F8" w:rsidRDefault="00F816F8" w:rsidP="00F816F8">
      <w:pPr>
        <w:tabs>
          <w:tab w:val="left" w:pos="142"/>
        </w:tabs>
      </w:pPr>
      <w:r>
        <w:t xml:space="preserve">Veškeré kotvící prvky a podpěry z ocelových </w:t>
      </w:r>
      <w:proofErr w:type="gramStart"/>
      <w:r>
        <w:t>profilů</w:t>
      </w:r>
      <w:proofErr w:type="gramEnd"/>
      <w:r>
        <w:t xml:space="preserve"> pokud nebudou nijak povrchově upraveny, budou opatřeny nátěrem proti působení koroze.</w:t>
      </w:r>
    </w:p>
    <w:p w14:paraId="0570B7C4" w14:textId="77777777" w:rsidR="00F816F8" w:rsidRDefault="00F816F8" w:rsidP="00F816F8">
      <w:pPr>
        <w:pStyle w:val="Nadpis6"/>
      </w:pPr>
      <w:r>
        <w:t>Provedení větrání a klimatizace</w:t>
      </w:r>
    </w:p>
    <w:p w14:paraId="50469360" w14:textId="4D433018" w:rsidR="00F816F8" w:rsidRPr="00202BAB" w:rsidRDefault="00F816F8" w:rsidP="009F4DA7">
      <w:pPr>
        <w:numPr>
          <w:ilvl w:val="0"/>
          <w:numId w:val="18"/>
        </w:numPr>
        <w:tabs>
          <w:tab w:val="num" w:pos="284"/>
        </w:tabs>
        <w:ind w:left="284" w:right="6" w:hanging="284"/>
        <w:rPr>
          <w:rFonts w:cs="Arial"/>
          <w:bCs/>
        </w:rPr>
      </w:pPr>
      <w:r w:rsidRPr="008D2818">
        <w:t xml:space="preserve">Pro dopravu vzduchu bude použito VZT potrubí sk. I z pozinkovaného plechu. Požadavek na těsnost pro konkrétní zařízení je uvedeno ve výkazu výměr. Na potrubí budou použity „R“ příruby a PE těsnění. Všechny spoje VZT potrubí musí být vodivě propojeny. </w:t>
      </w:r>
      <w:r w:rsidRPr="00202BAB">
        <w:rPr>
          <w:rFonts w:cs="Arial"/>
          <w:bCs/>
        </w:rPr>
        <w:t xml:space="preserve">Vzduchotechnické rozvody budou v provedení min. ve třídě vzduchotěsnosti </w:t>
      </w:r>
      <w:r w:rsidR="00AE3E93">
        <w:rPr>
          <w:rFonts w:cs="Arial"/>
          <w:bCs/>
        </w:rPr>
        <w:t>C</w:t>
      </w:r>
      <w:r w:rsidRPr="00202BAB">
        <w:rPr>
          <w:rFonts w:cs="Arial"/>
          <w:bCs/>
        </w:rPr>
        <w:t>.</w:t>
      </w:r>
    </w:p>
    <w:p w14:paraId="3E90AB0C" w14:textId="77777777" w:rsidR="00F816F8" w:rsidRDefault="00F816F8" w:rsidP="009F4DA7">
      <w:pPr>
        <w:numPr>
          <w:ilvl w:val="0"/>
          <w:numId w:val="18"/>
        </w:numPr>
        <w:tabs>
          <w:tab w:val="num" w:pos="284"/>
        </w:tabs>
        <w:ind w:left="284" w:hanging="284"/>
        <w:jc w:val="left"/>
      </w:pPr>
      <w:r w:rsidRPr="008D2818">
        <w:t>VZT potrubí bude zavěšeno pod stropem systémovým závěsným materiálem. Rozteč činí max. 3 m.</w:t>
      </w:r>
      <w:r>
        <w:t xml:space="preserve"> </w:t>
      </w:r>
      <w:r w:rsidRPr="008D2818">
        <w:t>Součástí závěsového materiálu je pryž na podložení potrubí.</w:t>
      </w:r>
      <w:r w:rsidRPr="008D2818">
        <w:br/>
        <w:t>Pro obložení potrubí při prostupu stavební konstrukcí se předpokládá použití pásů z minerální vlny. Určení množství závěsového a podpěrného materiálu je součástí dodavatelské dokumentace. Pro zavěšování potrubí VZT se předpokládá použití ocelových stropních kotev.</w:t>
      </w:r>
    </w:p>
    <w:p w14:paraId="5C2F284F" w14:textId="77777777" w:rsidR="00F816F8" w:rsidRPr="008D2818" w:rsidRDefault="00F816F8" w:rsidP="009F4DA7">
      <w:pPr>
        <w:numPr>
          <w:ilvl w:val="0"/>
          <w:numId w:val="18"/>
        </w:numPr>
        <w:tabs>
          <w:tab w:val="num" w:pos="284"/>
        </w:tabs>
        <w:ind w:left="284" w:hanging="284"/>
      </w:pPr>
      <w:r w:rsidRPr="008D2818">
        <w:t xml:space="preserve">Veškeré prvky VZT systému musí být vhodné pro použití pro dané prostory. </w:t>
      </w:r>
    </w:p>
    <w:p w14:paraId="2A7C6D21" w14:textId="4D5BE949" w:rsidR="00F816F8" w:rsidRPr="008D2818" w:rsidRDefault="00F816F8" w:rsidP="009F4DA7">
      <w:pPr>
        <w:numPr>
          <w:ilvl w:val="0"/>
          <w:numId w:val="19"/>
        </w:numPr>
        <w:tabs>
          <w:tab w:val="num" w:pos="284"/>
        </w:tabs>
        <w:autoSpaceDE w:val="0"/>
        <w:autoSpaceDN w:val="0"/>
        <w:adjustRightInd w:val="0"/>
        <w:ind w:left="284" w:hanging="284"/>
        <w:rPr>
          <w:rFonts w:cs="Arial"/>
          <w:szCs w:val="22"/>
        </w:rPr>
      </w:pPr>
      <w:r w:rsidRPr="008D2818">
        <w:rPr>
          <w:rFonts w:cs="Arial"/>
          <w:szCs w:val="22"/>
        </w:rPr>
        <w:t>Potrubní rozvody budou vyrobeny z dostatečné tloušťky plechu a s prolamováním. Požadovány jsou tyto tloušťky plechu:</w:t>
      </w:r>
    </w:p>
    <w:p w14:paraId="02735326" w14:textId="0BAA675B" w:rsidR="00F816F8" w:rsidRPr="008D2818" w:rsidRDefault="009F4DA7" w:rsidP="009F4DA7">
      <w:pPr>
        <w:tabs>
          <w:tab w:val="num" w:pos="284"/>
          <w:tab w:val="left" w:pos="3969"/>
        </w:tabs>
        <w:autoSpaceDE w:val="0"/>
        <w:autoSpaceDN w:val="0"/>
        <w:adjustRightInd w:val="0"/>
        <w:spacing w:line="240" w:lineRule="auto"/>
        <w:ind w:left="284" w:hanging="284"/>
        <w:rPr>
          <w:rFonts w:cs="Arial"/>
          <w:szCs w:val="22"/>
        </w:rPr>
      </w:pPr>
      <w:r>
        <w:rPr>
          <w:rFonts w:cs="Arial"/>
          <w:szCs w:val="22"/>
        </w:rPr>
        <w:tab/>
      </w:r>
      <w:r w:rsidR="00F816F8" w:rsidRPr="008D2818">
        <w:rPr>
          <w:rFonts w:cs="Arial"/>
          <w:szCs w:val="22"/>
        </w:rPr>
        <w:t xml:space="preserve">Potrubí s dimenzí do </w:t>
      </w:r>
      <w:proofErr w:type="gramStart"/>
      <w:r w:rsidR="00F816F8" w:rsidRPr="008D2818">
        <w:rPr>
          <w:rFonts w:cs="Arial"/>
          <w:szCs w:val="22"/>
        </w:rPr>
        <w:t>500mm</w:t>
      </w:r>
      <w:proofErr w:type="gramEnd"/>
      <w:r w:rsidR="00F816F8" w:rsidRPr="008D2818">
        <w:rPr>
          <w:rFonts w:cs="Arial"/>
          <w:szCs w:val="22"/>
        </w:rPr>
        <w:tab/>
        <w:t>min.0,70 mm</w:t>
      </w:r>
    </w:p>
    <w:p w14:paraId="1D498936" w14:textId="234BB59F" w:rsidR="00F816F8" w:rsidRPr="008D2818" w:rsidRDefault="009F4DA7" w:rsidP="009F4DA7">
      <w:pPr>
        <w:tabs>
          <w:tab w:val="num" w:pos="284"/>
          <w:tab w:val="left" w:pos="3969"/>
        </w:tabs>
        <w:autoSpaceDE w:val="0"/>
        <w:autoSpaceDN w:val="0"/>
        <w:adjustRightInd w:val="0"/>
        <w:spacing w:line="240" w:lineRule="auto"/>
        <w:ind w:left="284" w:hanging="284"/>
        <w:rPr>
          <w:rFonts w:cs="Arial"/>
          <w:szCs w:val="22"/>
        </w:rPr>
      </w:pPr>
      <w:r>
        <w:rPr>
          <w:rFonts w:cs="Arial"/>
          <w:szCs w:val="22"/>
        </w:rPr>
        <w:tab/>
      </w:r>
      <w:r w:rsidR="00F816F8" w:rsidRPr="008D2818">
        <w:rPr>
          <w:rFonts w:cs="Arial"/>
          <w:szCs w:val="22"/>
        </w:rPr>
        <w:t xml:space="preserve">Potrubí s dimenzí do </w:t>
      </w:r>
      <w:proofErr w:type="gramStart"/>
      <w:r w:rsidR="00F816F8" w:rsidRPr="008D2818">
        <w:rPr>
          <w:rFonts w:cs="Arial"/>
          <w:szCs w:val="22"/>
        </w:rPr>
        <w:t>1400mm</w:t>
      </w:r>
      <w:proofErr w:type="gramEnd"/>
      <w:r w:rsidR="00F816F8" w:rsidRPr="008D2818">
        <w:rPr>
          <w:rFonts w:cs="Arial"/>
          <w:szCs w:val="22"/>
        </w:rPr>
        <w:tab/>
        <w:t>min.0,90 mm</w:t>
      </w:r>
    </w:p>
    <w:p w14:paraId="0995FAE5" w14:textId="1F0FF825" w:rsidR="00F816F8" w:rsidRDefault="009F4DA7" w:rsidP="004D1FB8">
      <w:pPr>
        <w:tabs>
          <w:tab w:val="num" w:pos="284"/>
          <w:tab w:val="left" w:pos="3969"/>
        </w:tabs>
        <w:autoSpaceDE w:val="0"/>
        <w:autoSpaceDN w:val="0"/>
        <w:adjustRightInd w:val="0"/>
        <w:spacing w:line="240" w:lineRule="auto"/>
        <w:ind w:left="284" w:hanging="284"/>
        <w:rPr>
          <w:rFonts w:cs="Arial"/>
          <w:szCs w:val="22"/>
        </w:rPr>
      </w:pPr>
      <w:r>
        <w:rPr>
          <w:rFonts w:cs="Arial"/>
          <w:szCs w:val="22"/>
        </w:rPr>
        <w:tab/>
      </w:r>
      <w:r w:rsidR="00F816F8" w:rsidRPr="008D2818">
        <w:rPr>
          <w:rFonts w:cs="Arial"/>
          <w:szCs w:val="22"/>
        </w:rPr>
        <w:t>popř. bude potrubí dostatečně vyztuženo tak, aby byla zajištěna tuhost potrubí.</w:t>
      </w:r>
    </w:p>
    <w:p w14:paraId="59C6D8FD" w14:textId="77777777" w:rsidR="00CE4624" w:rsidRPr="00CE4624" w:rsidRDefault="00172AFB" w:rsidP="009F4DA7">
      <w:pPr>
        <w:pStyle w:val="Odstavecseseznamem"/>
        <w:numPr>
          <w:ilvl w:val="0"/>
          <w:numId w:val="33"/>
        </w:numPr>
        <w:tabs>
          <w:tab w:val="num" w:pos="284"/>
          <w:tab w:val="left" w:pos="3969"/>
        </w:tabs>
        <w:autoSpaceDE w:val="0"/>
        <w:autoSpaceDN w:val="0"/>
        <w:adjustRightInd w:val="0"/>
        <w:ind w:left="284" w:hanging="284"/>
        <w:rPr>
          <w:rFonts w:cs="Arial"/>
          <w:szCs w:val="22"/>
        </w:rPr>
      </w:pPr>
      <w:r>
        <w:rPr>
          <w:rFonts w:cs="Arial"/>
          <w:szCs w:val="22"/>
        </w:rPr>
        <w:t xml:space="preserve">Oblouky a kolena s velikostí strany nad </w:t>
      </w:r>
      <w:r w:rsidR="00BF19E9">
        <w:rPr>
          <w:rFonts w:cs="Arial"/>
          <w:szCs w:val="22"/>
        </w:rPr>
        <w:t>4</w:t>
      </w:r>
      <w:r>
        <w:rPr>
          <w:rFonts w:cs="Arial"/>
          <w:szCs w:val="22"/>
        </w:rPr>
        <w:t xml:space="preserve">00 mm vybavit </w:t>
      </w:r>
      <w:r w:rsidR="00BF19E9">
        <w:rPr>
          <w:rFonts w:cs="Arial"/>
          <w:szCs w:val="22"/>
        </w:rPr>
        <w:t>vodícím</w:t>
      </w:r>
      <w:r>
        <w:rPr>
          <w:rFonts w:cs="Arial"/>
          <w:szCs w:val="22"/>
        </w:rPr>
        <w:t xml:space="preserve"> plechem.</w:t>
      </w:r>
    </w:p>
    <w:p w14:paraId="7A8B2ABE" w14:textId="77777777" w:rsidR="00F816F8" w:rsidRDefault="00F816F8" w:rsidP="00F816F8">
      <w:r>
        <w:lastRenderedPageBreak/>
        <w:t xml:space="preserve">Montáž vzduchotechniky je provedena standardním způsobem s přihlédnutím k místním podmínkám za dodržení podmínek týkajících se bezpečnosti práce. </w:t>
      </w:r>
    </w:p>
    <w:p w14:paraId="6C6271D1" w14:textId="77777777" w:rsidR="00F816F8" w:rsidRPr="00882EF8" w:rsidRDefault="00F816F8" w:rsidP="00F816F8">
      <w:pPr>
        <w:rPr>
          <w:b/>
        </w:rPr>
      </w:pPr>
      <w:r w:rsidRPr="00882EF8">
        <w:rPr>
          <w:b/>
        </w:rPr>
        <w:t>Demontáže</w:t>
      </w:r>
    </w:p>
    <w:p w14:paraId="17B53F49" w14:textId="35CB3242" w:rsidR="004704DA" w:rsidRPr="00AB0433" w:rsidRDefault="006F1FA8" w:rsidP="00F816F8">
      <w:pPr>
        <w:rPr>
          <w:rFonts w:cs="Arial"/>
          <w:szCs w:val="22"/>
        </w:rPr>
      </w:pPr>
      <w:r>
        <w:rPr>
          <w:rFonts w:cs="Arial"/>
          <w:szCs w:val="22"/>
        </w:rPr>
        <w:t>Demontovány jsou části stávajících rozvodů a nahrazeny novými.</w:t>
      </w:r>
    </w:p>
    <w:p w14:paraId="66368EFE" w14:textId="77777777" w:rsidR="00AF1A53" w:rsidRDefault="00AF1A53" w:rsidP="00AF1A53">
      <w:pPr>
        <w:pStyle w:val="Nadpis1"/>
        <w:tabs>
          <w:tab w:val="clear" w:pos="-360"/>
        </w:tabs>
        <w:spacing w:before="420" w:after="120"/>
        <w:ind w:left="426" w:hanging="426"/>
      </w:pPr>
      <w:bookmarkStart w:id="14" w:name="_Toc50618779"/>
      <w:r>
        <w:t>Popis zařízení</w:t>
      </w:r>
      <w:bookmarkEnd w:id="14"/>
    </w:p>
    <w:p w14:paraId="56188CD9" w14:textId="5DD4D26B" w:rsidR="00A9693F" w:rsidRDefault="00A9693F" w:rsidP="00A9693F">
      <w:pPr>
        <w:pStyle w:val="Nadpis2"/>
      </w:pPr>
      <w:bookmarkStart w:id="15" w:name="_Toc50618780"/>
      <w:r>
        <w:t>Zařízení č.</w:t>
      </w:r>
      <w:r w:rsidR="007A7072">
        <w:t xml:space="preserve"> </w:t>
      </w:r>
      <w:r w:rsidR="006F1FA8">
        <w:t>1</w:t>
      </w:r>
      <w:bookmarkEnd w:id="15"/>
    </w:p>
    <w:p w14:paraId="5A0AC084" w14:textId="3C8CBA64" w:rsidR="00D95A37" w:rsidRDefault="00D95A37" w:rsidP="00C541EF">
      <w:r>
        <w:t xml:space="preserve">Pro úpravu </w:t>
      </w:r>
      <w:r w:rsidR="000F1BE8">
        <w:t xml:space="preserve">a distribuci vzduchu </w:t>
      </w:r>
      <w:r>
        <w:t>je využit</w:t>
      </w:r>
      <w:r w:rsidR="000F1BE8">
        <w:t>a</w:t>
      </w:r>
      <w:r>
        <w:t xml:space="preserve"> stávající VZT </w:t>
      </w:r>
      <w:r w:rsidR="000F1BE8">
        <w:t>jednotka</w:t>
      </w:r>
      <w:r>
        <w:t xml:space="preserve"> umístěn</w:t>
      </w:r>
      <w:r w:rsidR="000F1BE8">
        <w:t>a</w:t>
      </w:r>
      <w:r>
        <w:t xml:space="preserve"> ve 2.PP, </w:t>
      </w:r>
      <w:r w:rsidR="007F22CC">
        <w:t>toto zařízení nyní slouží pro klimatizac</w:t>
      </w:r>
      <w:r w:rsidR="00CE3215">
        <w:t xml:space="preserve">i </w:t>
      </w:r>
      <w:r w:rsidR="007F22CC">
        <w:t>1.</w:t>
      </w:r>
      <w:r w:rsidR="00CE3215">
        <w:t>P</w:t>
      </w:r>
      <w:r w:rsidR="007F22CC">
        <w:t>P. V 1.</w:t>
      </w:r>
      <w:r w:rsidR="00CE3215">
        <w:t>P</w:t>
      </w:r>
      <w:r w:rsidR="007F22CC">
        <w:t xml:space="preserve">P je v současné době obdobný provoz, nyní jsou zde v provozu tři </w:t>
      </w:r>
      <w:r w:rsidR="00CE3215">
        <w:t>katetrizační sály. Koncepce VZT zůstává stejná beze</w:t>
      </w:r>
      <w:r w:rsidR="00C51DA5">
        <w:t xml:space="preserve"> </w:t>
      </w:r>
      <w:r w:rsidR="00CE3215">
        <w:t>změn. Do prostor modernizovaného sál</w:t>
      </w:r>
      <w:r w:rsidR="000F1BE8">
        <w:t>u</w:t>
      </w:r>
      <w:r w:rsidR="00CE3215">
        <w:t xml:space="preserve"> je přiváděno stejné množství vzduchu o stejných parametrech jako dosu</w:t>
      </w:r>
      <w:r w:rsidR="000F1BE8">
        <w:t>d,</w:t>
      </w:r>
      <w:r w:rsidR="00CE3215">
        <w:t xml:space="preserve"> </w:t>
      </w:r>
      <w:r w:rsidR="000F1BE8">
        <w:t>i</w:t>
      </w:r>
      <w:r w:rsidR="00CE3215">
        <w:t xml:space="preserve">nvestor byl s tímto seznámen. </w:t>
      </w:r>
    </w:p>
    <w:p w14:paraId="53C09D60" w14:textId="0AE0818B" w:rsidR="00C541EF" w:rsidRDefault="007C75D9" w:rsidP="00C541EF">
      <w:r>
        <w:t>Část rozvodů v prostoru je upravena a nahrazena novými, přívodní a odvodní distribuč</w:t>
      </w:r>
      <w:r w:rsidR="000F1BE8">
        <w:t>n</w:t>
      </w:r>
      <w:r>
        <w:t xml:space="preserve">í elementy jsou nahrazeny novými. V rozvodech jsou osazeny regulační klapky. Přívod vzduchu zajišťují filtrační nástavce s vířivou vyústí, které jsou osazeny </w:t>
      </w:r>
      <w:proofErr w:type="spellStart"/>
      <w:r>
        <w:t>hepafiltry</w:t>
      </w:r>
      <w:proofErr w:type="spellEnd"/>
      <w:r>
        <w:t>.</w:t>
      </w:r>
    </w:p>
    <w:p w14:paraId="4E8453BF" w14:textId="73722E0D" w:rsidR="00C541EF" w:rsidRDefault="00C541EF" w:rsidP="00C541EF">
      <w:r>
        <w:t xml:space="preserve">Vzduchotechnické rozvody jsou navrženy z ocelového pozinkovaného plechu ve tř. těsnosti </w:t>
      </w:r>
      <w:r w:rsidR="00AE3E93">
        <w:t>C</w:t>
      </w:r>
      <w:r>
        <w:t>.</w:t>
      </w:r>
    </w:p>
    <w:p w14:paraId="7B1F0471" w14:textId="3D531976" w:rsidR="007C75D9" w:rsidRDefault="007C75D9" w:rsidP="00C541EF">
      <w:r>
        <w:t>Po provedení úprav vzduchotechniky je nutné</w:t>
      </w:r>
      <w:r w:rsidR="000F1BE8">
        <w:t xml:space="preserve"> celé </w:t>
      </w:r>
      <w:r>
        <w:t xml:space="preserve">zařízení </w:t>
      </w:r>
      <w:proofErr w:type="spellStart"/>
      <w:r>
        <w:t>zaregulovat</w:t>
      </w:r>
      <w:proofErr w:type="spellEnd"/>
      <w:r>
        <w:t xml:space="preserve"> na nový provozní stav.</w:t>
      </w:r>
    </w:p>
    <w:p w14:paraId="78E7779D" w14:textId="682E3AF7" w:rsidR="00840A62" w:rsidRDefault="00840A62" w:rsidP="00840A62">
      <w:pPr>
        <w:pStyle w:val="Nadpis2"/>
      </w:pPr>
      <w:bookmarkStart w:id="16" w:name="_Toc50618781"/>
      <w:r>
        <w:t xml:space="preserve">Zařízení </w:t>
      </w:r>
      <w:r w:rsidR="007C75D9">
        <w:t xml:space="preserve">č. </w:t>
      </w:r>
      <w:r>
        <w:t>CH1</w:t>
      </w:r>
      <w:bookmarkEnd w:id="16"/>
    </w:p>
    <w:p w14:paraId="184DB927" w14:textId="423353B6" w:rsidR="00840A62" w:rsidRDefault="00840A62" w:rsidP="00840A62">
      <w:pPr>
        <w:contextualSpacing/>
      </w:pPr>
      <w:r>
        <w:t>V</w:t>
      </w:r>
      <w:r w:rsidR="00D95A37">
        <w:t xml:space="preserve"> technické </w:t>
      </w:r>
      <w:r>
        <w:t>místnost</w:t>
      </w:r>
      <w:r w:rsidR="00D95A37">
        <w:t>i (</w:t>
      </w:r>
      <w:proofErr w:type="spellStart"/>
      <w:r w:rsidR="00D95A37">
        <w:t>m.č</w:t>
      </w:r>
      <w:proofErr w:type="spellEnd"/>
      <w:r w:rsidR="00D95A37">
        <w:t>. 01.13a)</w:t>
      </w:r>
      <w:r>
        <w:t xml:space="preserve"> jsou umístěny zařízení, které jsou trvalými zdroji tepla. Pro odvod tepelné zátěže </w:t>
      </w:r>
      <w:r w:rsidR="00D95A37">
        <w:t>jsou</w:t>
      </w:r>
      <w:r>
        <w:t xml:space="preserve"> navržen</w:t>
      </w:r>
      <w:r w:rsidR="00D95A37">
        <w:t xml:space="preserve">y dvě chladící </w:t>
      </w:r>
      <w:proofErr w:type="spellStart"/>
      <w:r w:rsidR="00D95A37">
        <w:t>splitové</w:t>
      </w:r>
      <w:proofErr w:type="spellEnd"/>
      <w:r w:rsidR="00D95A37">
        <w:t xml:space="preserve"> jednotky</w:t>
      </w:r>
      <w:r>
        <w:t xml:space="preserve"> v nástěnném provedení, které jsou napojeny </w:t>
      </w:r>
      <w:proofErr w:type="spellStart"/>
      <w:r>
        <w:t>Cu</w:t>
      </w:r>
      <w:proofErr w:type="spellEnd"/>
      <w:r>
        <w:t xml:space="preserve"> potrubím na kondenzační jednotku umístěnou na fasádě objektu. Jednotk</w:t>
      </w:r>
      <w:r w:rsidR="000F1BE8">
        <w:t>y</w:t>
      </w:r>
      <w:r>
        <w:t xml:space="preserve"> pracuj</w:t>
      </w:r>
      <w:r w:rsidR="000F1BE8">
        <w:t>í</w:t>
      </w:r>
      <w:r>
        <w:t xml:space="preserve"> v režimu chlazení a pouze s cirkulačním vzduchem. Ovládání jednotek je autonomní.</w:t>
      </w:r>
      <w:r w:rsidR="00D95A37">
        <w:t xml:space="preserve"> </w:t>
      </w:r>
    </w:p>
    <w:p w14:paraId="2BEF1E8E" w14:textId="07C38BE8" w:rsidR="00D95A37" w:rsidRDefault="00D95A37" w:rsidP="00840A62">
      <w:pPr>
        <w:contextualSpacing/>
      </w:pPr>
      <w:r>
        <w:t>Dvě zařízení jsou navržen</w:t>
      </w:r>
      <w:r w:rsidR="000F1BE8">
        <w:t>a</w:t>
      </w:r>
      <w:r>
        <w:t xml:space="preserve"> z důvodu cca 50% zálohy chladícího výkonu při výpadku či poruchy jedné</w:t>
      </w:r>
      <w:r w:rsidR="000F1BE8">
        <w:t xml:space="preserve"> z nich</w:t>
      </w:r>
      <w:r>
        <w:t>.</w:t>
      </w:r>
    </w:p>
    <w:p w14:paraId="78C4DE03" w14:textId="0DB1D0C2" w:rsidR="00840A62" w:rsidRDefault="00840A62" w:rsidP="00840A62">
      <w:pPr>
        <w:tabs>
          <w:tab w:val="left" w:pos="4678"/>
          <w:tab w:val="left" w:pos="6379"/>
        </w:tabs>
        <w:contextualSpacing/>
      </w:pPr>
      <w:r>
        <w:t>Požadavek na chlazení celoročně (zimní úprava).</w:t>
      </w:r>
      <w:r w:rsidR="00D95A37">
        <w:t xml:space="preserve"> </w:t>
      </w:r>
      <w:r w:rsidR="000F1BE8">
        <w:t>Vnitřní nástěnné j</w:t>
      </w:r>
      <w:r w:rsidR="00D95A37">
        <w:t>ednotky jsou vybaveny čerpadly kondenzátu.</w:t>
      </w:r>
    </w:p>
    <w:p w14:paraId="5EC8070B" w14:textId="338618EB" w:rsidR="00840A62" w:rsidRPr="00840A62" w:rsidRDefault="00840A62" w:rsidP="00840A62">
      <w:r>
        <w:t xml:space="preserve">Stanovení dimenzí potrubí, určení trasy a návrh zařízení vč. všech jeho komponentů, které jsou nutné pro bezvadný chod </w:t>
      </w:r>
      <w:proofErr w:type="spellStart"/>
      <w:r>
        <w:t>multisplitu</w:t>
      </w:r>
      <w:proofErr w:type="spellEnd"/>
      <w:r>
        <w:t>, bude součástí dodávky chladícího zařízení.</w:t>
      </w:r>
    </w:p>
    <w:p w14:paraId="448640CC" w14:textId="77777777" w:rsidR="00AF1A53" w:rsidRDefault="00AF1A53" w:rsidP="00AF1A53">
      <w:pPr>
        <w:pStyle w:val="Nadpis1"/>
        <w:tabs>
          <w:tab w:val="clear" w:pos="-360"/>
        </w:tabs>
        <w:spacing w:before="420" w:after="120"/>
        <w:ind w:left="426" w:hanging="426"/>
      </w:pPr>
      <w:bookmarkStart w:id="17" w:name="_Toc223754057"/>
      <w:bookmarkStart w:id="18" w:name="_Toc50618782"/>
      <w:r>
        <w:t>Energetická část</w:t>
      </w:r>
      <w:bookmarkEnd w:id="17"/>
      <w:bookmarkEnd w:id="18"/>
    </w:p>
    <w:p w14:paraId="5E584041" w14:textId="77777777" w:rsidR="006F1FA8" w:rsidRDefault="006F1FA8" w:rsidP="006F1FA8">
      <w:r w:rsidRPr="00CF30EF">
        <w:t xml:space="preserve">Energetické ukazatele jednotlivých zařízení jsou uvedeny </w:t>
      </w:r>
      <w:r>
        <w:t>ve funkčních schématech, které jsou součástí technické zprávy.</w:t>
      </w:r>
    </w:p>
    <w:p w14:paraId="7AA5F81E" w14:textId="77777777" w:rsidR="006F1FA8" w:rsidRDefault="006F1FA8" w:rsidP="006F1FA8">
      <w:pPr>
        <w:pStyle w:val="Nadpis2"/>
        <w:ind w:left="426"/>
        <w:contextualSpacing w:val="0"/>
        <w:jc w:val="left"/>
      </w:pPr>
      <w:bookmarkStart w:id="19" w:name="_Toc336430973"/>
      <w:bookmarkStart w:id="20" w:name="_Toc368637062"/>
      <w:bookmarkStart w:id="21" w:name="_Toc430944670"/>
      <w:bookmarkStart w:id="22" w:name="_Toc450132116"/>
      <w:bookmarkStart w:id="23" w:name="_Toc452379854"/>
      <w:bookmarkStart w:id="24" w:name="_Toc22129134"/>
      <w:bookmarkStart w:id="25" w:name="_Toc50618783"/>
      <w:r>
        <w:t>Potřeba elektrické energie</w:t>
      </w:r>
      <w:bookmarkEnd w:id="19"/>
      <w:bookmarkEnd w:id="20"/>
      <w:bookmarkEnd w:id="21"/>
      <w:bookmarkEnd w:id="22"/>
      <w:bookmarkEnd w:id="23"/>
      <w:bookmarkEnd w:id="24"/>
      <w:bookmarkEnd w:id="25"/>
    </w:p>
    <w:p w14:paraId="4C2C966D" w14:textId="53865695" w:rsidR="006F1FA8" w:rsidRDefault="006F1FA8" w:rsidP="006F1FA8">
      <w:pPr>
        <w:pStyle w:val="Textvbloku"/>
        <w:tabs>
          <w:tab w:val="left" w:pos="2977"/>
          <w:tab w:val="left" w:pos="3969"/>
          <w:tab w:val="decimal" w:pos="4536"/>
        </w:tabs>
        <w:spacing w:line="288" w:lineRule="auto"/>
        <w:ind w:left="426" w:right="799" w:hanging="426"/>
      </w:pPr>
      <w:r>
        <w:t>Zařízení č.</w:t>
      </w:r>
      <w:r w:rsidR="0083625D">
        <w:t xml:space="preserve"> CH1</w:t>
      </w:r>
      <w:r>
        <w:tab/>
      </w:r>
      <w:r>
        <w:tab/>
      </w:r>
      <w:r>
        <w:tab/>
      </w:r>
      <w:proofErr w:type="spellStart"/>
      <w:r>
        <w:t>Pi</w:t>
      </w:r>
      <w:proofErr w:type="spellEnd"/>
      <w:r>
        <w:t>= 2x</w:t>
      </w:r>
      <w:r w:rsidR="0083625D">
        <w:t>2,21</w:t>
      </w:r>
      <w:r>
        <w:t xml:space="preserve"> kW (</w:t>
      </w:r>
      <w:proofErr w:type="gramStart"/>
      <w:r w:rsidR="0083625D">
        <w:t>230</w:t>
      </w:r>
      <w:r>
        <w:t>V</w:t>
      </w:r>
      <w:proofErr w:type="gramEnd"/>
      <w:r>
        <w:t>);</w:t>
      </w:r>
    </w:p>
    <w:p w14:paraId="1B15E981" w14:textId="3879778F" w:rsidR="0083625D" w:rsidRDefault="0083625D" w:rsidP="0083625D">
      <w:r>
        <w:t>C</w:t>
      </w:r>
      <w:r w:rsidRPr="000D6B26">
        <w:t>elkov</w:t>
      </w:r>
      <w:r>
        <w:t>é</w:t>
      </w:r>
      <w:r w:rsidRPr="000D6B26">
        <w:t xml:space="preserve"> </w:t>
      </w:r>
      <w:r>
        <w:t xml:space="preserve">navýšení </w:t>
      </w:r>
      <w:r w:rsidRPr="000D6B26">
        <w:t>potřeb</w:t>
      </w:r>
      <w:r>
        <w:t>y</w:t>
      </w:r>
      <w:r w:rsidRPr="000D6B26">
        <w:t xml:space="preserve"> elektrické energie</w:t>
      </w:r>
      <w:r>
        <w:t xml:space="preserve"> je 4,</w:t>
      </w:r>
      <w:r w:rsidR="000F1BE8">
        <w:t>42</w:t>
      </w:r>
      <w:r>
        <w:t xml:space="preserve"> kW.</w:t>
      </w:r>
    </w:p>
    <w:p w14:paraId="1719B419" w14:textId="77777777" w:rsidR="00AF1A53" w:rsidRDefault="00AF1A53" w:rsidP="00AF1A53">
      <w:pPr>
        <w:pStyle w:val="Nadpis1"/>
        <w:tabs>
          <w:tab w:val="clear" w:pos="-360"/>
        </w:tabs>
        <w:spacing w:before="420" w:after="120"/>
        <w:ind w:left="426" w:hanging="426"/>
      </w:pPr>
      <w:bookmarkStart w:id="26" w:name="_Toc50618784"/>
      <w:r>
        <w:t>Požadavky na navazující profese</w:t>
      </w:r>
      <w:bookmarkEnd w:id="26"/>
    </w:p>
    <w:p w14:paraId="501EE1F2" w14:textId="52D070BB" w:rsidR="00AF1A53" w:rsidRDefault="00AF1A53" w:rsidP="00AF1A53">
      <w:r>
        <w:t>Základní požadavky na ostatní profese jsou obsaženy v projektech těchto profesí a byly jim předány během zpracování</w:t>
      </w:r>
      <w:r w:rsidR="007B4AA8">
        <w:t xml:space="preserve"> prováděcího projektu.</w:t>
      </w:r>
    </w:p>
    <w:p w14:paraId="4BCEE9F7" w14:textId="77777777" w:rsidR="00AF1A53" w:rsidRDefault="00AF1A53" w:rsidP="00AF1A53">
      <w:pPr>
        <w:pStyle w:val="Nadpis2"/>
      </w:pPr>
      <w:bookmarkStart w:id="27" w:name="_Toc50618785"/>
      <w:r>
        <w:lastRenderedPageBreak/>
        <w:t>Stavební řešení</w:t>
      </w:r>
      <w:bookmarkEnd w:id="27"/>
    </w:p>
    <w:p w14:paraId="5BF27588" w14:textId="77777777" w:rsidR="003D1FB8" w:rsidRPr="00552053" w:rsidRDefault="003D1FB8" w:rsidP="006A378F">
      <w:pPr>
        <w:pStyle w:val="Odstavecseseznamem"/>
        <w:numPr>
          <w:ilvl w:val="0"/>
          <w:numId w:val="6"/>
        </w:numPr>
        <w:tabs>
          <w:tab w:val="clear" w:pos="720"/>
          <w:tab w:val="num" w:pos="284"/>
        </w:tabs>
        <w:ind w:hanging="720"/>
      </w:pPr>
      <w:bookmarkStart w:id="28" w:name="_Toc223754064"/>
      <w:bookmarkStart w:id="29" w:name="_Toc241634256"/>
      <w:r w:rsidRPr="00552053">
        <w:t>zajistit stavební výpomoc v průběhu montáže VZT dle pokynů šéfmontéra VZT;</w:t>
      </w:r>
    </w:p>
    <w:p w14:paraId="7F93C336" w14:textId="77777777" w:rsidR="003D1FB8" w:rsidRPr="00552053" w:rsidRDefault="003D1FB8" w:rsidP="006A378F">
      <w:pPr>
        <w:pStyle w:val="Odstavecseseznamem"/>
        <w:numPr>
          <w:ilvl w:val="0"/>
          <w:numId w:val="6"/>
        </w:numPr>
        <w:tabs>
          <w:tab w:val="clear" w:pos="720"/>
          <w:tab w:val="num" w:pos="284"/>
        </w:tabs>
        <w:ind w:hanging="720"/>
      </w:pPr>
      <w:r w:rsidRPr="00552053">
        <w:t>před zahájením montáže VZT zařízení musí být dodržena požadovaná stavební připravenost;</w:t>
      </w:r>
    </w:p>
    <w:p w14:paraId="62B4E288" w14:textId="77777777" w:rsidR="003D1FB8" w:rsidRDefault="003D1FB8" w:rsidP="006A378F">
      <w:pPr>
        <w:pStyle w:val="Odstavecseseznamem"/>
        <w:numPr>
          <w:ilvl w:val="0"/>
          <w:numId w:val="6"/>
        </w:numPr>
        <w:tabs>
          <w:tab w:val="clear" w:pos="720"/>
          <w:tab w:val="num" w:pos="284"/>
        </w:tabs>
        <w:ind w:left="284" w:hanging="284"/>
      </w:pPr>
      <w:r w:rsidRPr="00552053">
        <w:t>utěsnit a upravit všechny otvory zhotovené v čistém prostoru tak, aby se dal docílit a udržet požadova</w:t>
      </w:r>
      <w:r>
        <w:t>ný přetlak v těchto místnostech;</w:t>
      </w:r>
      <w:r w:rsidRPr="000836E7">
        <w:t xml:space="preserve"> </w:t>
      </w:r>
    </w:p>
    <w:p w14:paraId="5063553F" w14:textId="77777777" w:rsidR="003D1FB8" w:rsidRPr="003D1FB8" w:rsidRDefault="003D1FB8" w:rsidP="006A378F">
      <w:pPr>
        <w:pStyle w:val="Odstavecseseznamem"/>
        <w:numPr>
          <w:ilvl w:val="0"/>
          <w:numId w:val="6"/>
        </w:numPr>
        <w:tabs>
          <w:tab w:val="clear" w:pos="720"/>
          <w:tab w:val="num" w:pos="284"/>
        </w:tabs>
        <w:ind w:left="284" w:hanging="284"/>
        <w:rPr>
          <w:rFonts w:cs="Arial"/>
          <w:szCs w:val="22"/>
        </w:rPr>
      </w:pPr>
      <w:r w:rsidRPr="003D1FB8">
        <w:rPr>
          <w:rFonts w:cs="Arial"/>
          <w:szCs w:val="22"/>
        </w:rPr>
        <w:t xml:space="preserve">provést prostupy pro VZT potrubí ve stavebních konstrukcích min. o 100 mm </w:t>
      </w:r>
      <w:proofErr w:type="gramStart"/>
      <w:r w:rsidRPr="003D1FB8">
        <w:rPr>
          <w:rFonts w:cs="Arial"/>
          <w:szCs w:val="22"/>
        </w:rPr>
        <w:t>větší</w:t>
      </w:r>
      <w:proofErr w:type="gramEnd"/>
      <w:r w:rsidRPr="003D1FB8">
        <w:rPr>
          <w:rFonts w:cs="Arial"/>
          <w:szCs w:val="22"/>
        </w:rPr>
        <w:t xml:space="preserve"> než je skutečný rozměr potrubí (na každé straně 50 mm);</w:t>
      </w:r>
    </w:p>
    <w:p w14:paraId="0DCA2390" w14:textId="77777777" w:rsidR="003D1FB8" w:rsidRPr="003D1FB8" w:rsidRDefault="003D1FB8" w:rsidP="006A378F">
      <w:pPr>
        <w:pStyle w:val="Odstavecseseznamem"/>
        <w:numPr>
          <w:ilvl w:val="0"/>
          <w:numId w:val="6"/>
        </w:numPr>
        <w:tabs>
          <w:tab w:val="clear" w:pos="720"/>
          <w:tab w:val="num" w:pos="284"/>
        </w:tabs>
        <w:ind w:left="284" w:hanging="284"/>
        <w:rPr>
          <w:rFonts w:cs="Arial"/>
          <w:szCs w:val="22"/>
        </w:rPr>
      </w:pPr>
      <w:r w:rsidRPr="003D1FB8">
        <w:rPr>
          <w:rFonts w:cs="Arial"/>
          <w:szCs w:val="22"/>
        </w:rPr>
        <w:t>prostupy VZT potrubí přes fasádu objektu zabezpečit proti vniknutí vody, způsob provedení volit po dohodě s vedoucím montérem VZT;</w:t>
      </w:r>
    </w:p>
    <w:p w14:paraId="1EC2FE57" w14:textId="083443E9" w:rsidR="003D1FB8" w:rsidRPr="003D1FB8" w:rsidRDefault="003D1FB8" w:rsidP="006A378F">
      <w:pPr>
        <w:pStyle w:val="Odstavecseseznamem"/>
        <w:numPr>
          <w:ilvl w:val="0"/>
          <w:numId w:val="6"/>
        </w:numPr>
        <w:tabs>
          <w:tab w:val="clear" w:pos="720"/>
          <w:tab w:val="num" w:pos="284"/>
        </w:tabs>
        <w:ind w:left="284" w:hanging="284"/>
        <w:rPr>
          <w:rFonts w:cs="Arial"/>
          <w:szCs w:val="22"/>
        </w:rPr>
      </w:pPr>
      <w:r w:rsidRPr="003D1FB8">
        <w:rPr>
          <w:rFonts w:cs="Arial"/>
          <w:szCs w:val="22"/>
        </w:rPr>
        <w:t xml:space="preserve">po montáži VZT provede stavba utěsnění a začištění všech prostupů VZT potrubí </w:t>
      </w:r>
      <w:r w:rsidRPr="003D1FB8">
        <w:rPr>
          <w:rFonts w:cs="Arial"/>
          <w:szCs w:val="22"/>
        </w:rPr>
        <w:br/>
        <w:t xml:space="preserve">ve stavebních konstrukcích, (mezi potrubí a stavební konstrukci vždy vložit minerální </w:t>
      </w:r>
      <w:proofErr w:type="gramStart"/>
      <w:r w:rsidRPr="003D1FB8">
        <w:rPr>
          <w:rFonts w:cs="Arial"/>
          <w:szCs w:val="22"/>
        </w:rPr>
        <w:t>vlnu</w:t>
      </w:r>
      <w:proofErr w:type="gramEnd"/>
      <w:r>
        <w:rPr>
          <w:rFonts w:cs="Arial"/>
          <w:szCs w:val="22"/>
        </w:rPr>
        <w:t xml:space="preserve"> popř.</w:t>
      </w:r>
      <w:r w:rsidR="0056437A">
        <w:rPr>
          <w:rFonts w:cs="Arial"/>
          <w:szCs w:val="22"/>
        </w:rPr>
        <w:t xml:space="preserve"> </w:t>
      </w:r>
      <w:r>
        <w:rPr>
          <w:rFonts w:cs="Arial"/>
          <w:szCs w:val="22"/>
        </w:rPr>
        <w:t>jiný tlumící materiál</w:t>
      </w:r>
      <w:r w:rsidRPr="003D1FB8">
        <w:rPr>
          <w:rFonts w:cs="Arial"/>
          <w:szCs w:val="22"/>
        </w:rPr>
        <w:t>, pak vzduchotěsně utěsnit);</w:t>
      </w:r>
    </w:p>
    <w:p w14:paraId="39A41DD5" w14:textId="77777777" w:rsidR="003D1FB8" w:rsidRDefault="003D1FB8" w:rsidP="006A378F">
      <w:pPr>
        <w:pStyle w:val="Odstavecseseznamem"/>
        <w:numPr>
          <w:ilvl w:val="0"/>
          <w:numId w:val="6"/>
        </w:numPr>
        <w:tabs>
          <w:tab w:val="clear" w:pos="720"/>
          <w:tab w:val="num" w:pos="284"/>
        </w:tabs>
        <w:ind w:hanging="720"/>
        <w:rPr>
          <w:rFonts w:cs="Arial"/>
          <w:szCs w:val="22"/>
        </w:rPr>
      </w:pPr>
      <w:r w:rsidRPr="003D1FB8">
        <w:rPr>
          <w:rFonts w:cs="Arial"/>
          <w:szCs w:val="22"/>
        </w:rPr>
        <w:t>zajistit přís</w:t>
      </w:r>
      <w:r w:rsidR="00FE106F">
        <w:rPr>
          <w:rFonts w:cs="Arial"/>
          <w:szCs w:val="22"/>
        </w:rPr>
        <w:t>tup k VZT elementům v podhledu</w:t>
      </w:r>
      <w:r w:rsidR="00FE106F">
        <w:rPr>
          <w:rFonts w:cs="Arial"/>
          <w:szCs w:val="22"/>
          <w:lang w:val="en-US"/>
        </w:rPr>
        <w:t>;</w:t>
      </w:r>
    </w:p>
    <w:p w14:paraId="68194021" w14:textId="2DD41F21" w:rsidR="00FE106F" w:rsidRDefault="006F1FA8" w:rsidP="006A378F">
      <w:pPr>
        <w:pStyle w:val="Odstavecseseznamem"/>
        <w:numPr>
          <w:ilvl w:val="0"/>
          <w:numId w:val="6"/>
        </w:numPr>
        <w:tabs>
          <w:tab w:val="clear" w:pos="720"/>
          <w:tab w:val="num" w:pos="284"/>
        </w:tabs>
        <w:ind w:hanging="720"/>
        <w:rPr>
          <w:rFonts w:cs="Arial"/>
          <w:szCs w:val="22"/>
        </w:rPr>
      </w:pPr>
      <w:r>
        <w:rPr>
          <w:rFonts w:cs="Arial"/>
          <w:szCs w:val="22"/>
        </w:rPr>
        <w:t>kondenzační jednotky zavěšeny na fasádě, stavba zajistí výpomoc a dodá pomocný kotvící materiál;</w:t>
      </w:r>
    </w:p>
    <w:p w14:paraId="553373A6" w14:textId="77777777" w:rsidR="003D1FB8" w:rsidRPr="00552053" w:rsidRDefault="003D1FB8" w:rsidP="003D1FB8">
      <w:pPr>
        <w:pStyle w:val="Nadpis2"/>
      </w:pPr>
      <w:bookmarkStart w:id="30" w:name="_Toc241634257"/>
      <w:bookmarkStart w:id="31" w:name="_Toc375211018"/>
      <w:bookmarkStart w:id="32" w:name="_Toc410634765"/>
      <w:bookmarkStart w:id="33" w:name="_Toc50618786"/>
      <w:bookmarkEnd w:id="28"/>
      <w:bookmarkEnd w:id="29"/>
      <w:r w:rsidRPr="00552053">
        <w:t>Zdravotechnika</w:t>
      </w:r>
      <w:bookmarkEnd w:id="30"/>
      <w:bookmarkEnd w:id="31"/>
      <w:bookmarkEnd w:id="32"/>
      <w:bookmarkEnd w:id="33"/>
    </w:p>
    <w:p w14:paraId="31E89CA5" w14:textId="17F79E23" w:rsidR="003D1FB8" w:rsidRDefault="003D1FB8" w:rsidP="0060588B">
      <w:pPr>
        <w:pStyle w:val="Odstavecseseznamem"/>
        <w:numPr>
          <w:ilvl w:val="0"/>
          <w:numId w:val="28"/>
        </w:numPr>
        <w:ind w:left="284" w:hanging="284"/>
      </w:pPr>
      <w:r w:rsidRPr="00552053">
        <w:t xml:space="preserve">zajistit odvod </w:t>
      </w:r>
      <w:r w:rsidR="00CA333C">
        <w:t>k</w:t>
      </w:r>
      <w:r w:rsidRPr="00552053">
        <w:t xml:space="preserve">ondenzátu </w:t>
      </w:r>
      <w:r w:rsidR="0083625D">
        <w:t xml:space="preserve">od dvou nástěnných </w:t>
      </w:r>
      <w:proofErr w:type="spellStart"/>
      <w:r w:rsidR="0083625D">
        <w:t>splitových</w:t>
      </w:r>
      <w:proofErr w:type="spellEnd"/>
      <w:r w:rsidR="0083625D">
        <w:t xml:space="preserve"> jednotek (zařízení CH1), jednotky vybaveny čerpadlem kondenzátu;</w:t>
      </w:r>
    </w:p>
    <w:p w14:paraId="5C82A3BD" w14:textId="77777777" w:rsidR="003D1FB8" w:rsidRPr="00552053" w:rsidRDefault="003D1FB8" w:rsidP="00CA333C">
      <w:pPr>
        <w:pStyle w:val="Nadpis2"/>
      </w:pPr>
      <w:bookmarkStart w:id="34" w:name="_Toc375211019"/>
      <w:bookmarkStart w:id="35" w:name="_Toc410634766"/>
      <w:bookmarkStart w:id="36" w:name="_Toc50618787"/>
      <w:r w:rsidRPr="00552053">
        <w:t>Elektroinstalace</w:t>
      </w:r>
      <w:bookmarkEnd w:id="34"/>
      <w:bookmarkEnd w:id="35"/>
      <w:bookmarkEnd w:id="36"/>
    </w:p>
    <w:p w14:paraId="1AD06154" w14:textId="52304F32" w:rsidR="003D1FB8" w:rsidRPr="00552053" w:rsidRDefault="000F1BE8" w:rsidP="0006695E">
      <w:pPr>
        <w:pStyle w:val="Odstavecseseznamem"/>
        <w:numPr>
          <w:ilvl w:val="0"/>
          <w:numId w:val="29"/>
        </w:numPr>
        <w:ind w:left="284" w:hanging="284"/>
      </w:pPr>
      <w:r>
        <w:t xml:space="preserve">nová </w:t>
      </w:r>
      <w:r w:rsidR="003D1FB8" w:rsidRPr="00552053">
        <w:t xml:space="preserve">vzduchotechnická zařízení napojit na elektrickou rozvodnou síť; dodat a zapojit silové rozvaděče; </w:t>
      </w:r>
    </w:p>
    <w:p w14:paraId="26C75E17" w14:textId="77777777" w:rsidR="00AF1A53" w:rsidRDefault="00AF1A53" w:rsidP="00AF1A53">
      <w:pPr>
        <w:pStyle w:val="Nadpis2"/>
      </w:pPr>
      <w:bookmarkStart w:id="37" w:name="_Toc223754066"/>
      <w:bookmarkStart w:id="38" w:name="_Toc50618788"/>
      <w:r>
        <w:t>Měření a regulace</w:t>
      </w:r>
      <w:bookmarkEnd w:id="37"/>
      <w:bookmarkEnd w:id="38"/>
    </w:p>
    <w:p w14:paraId="49716528" w14:textId="77777777" w:rsidR="0006695E" w:rsidRPr="0083625D" w:rsidRDefault="0006695E" w:rsidP="0006695E">
      <w:pPr>
        <w:pStyle w:val="Nadpis4"/>
        <w:spacing w:before="0"/>
        <w:rPr>
          <w:u w:val="none"/>
        </w:rPr>
      </w:pPr>
      <w:bookmarkStart w:id="39" w:name="_Toc223754070"/>
      <w:r w:rsidRPr="0083625D">
        <w:rPr>
          <w:u w:val="none"/>
        </w:rPr>
        <w:t>Jedná se zejména o následující obecné požadavky:</w:t>
      </w:r>
    </w:p>
    <w:p w14:paraId="230E0518" w14:textId="7DD75CC6" w:rsidR="0083625D" w:rsidRDefault="0083625D" w:rsidP="0083625D">
      <w:r>
        <w:t>z</w:t>
      </w:r>
      <w:r w:rsidR="00D51FEB" w:rsidRPr="0083625D">
        <w:t>ařízení č.</w:t>
      </w:r>
      <w:r w:rsidRPr="0083625D">
        <w:t>1</w:t>
      </w:r>
      <w:r>
        <w:t xml:space="preserve"> – </w:t>
      </w:r>
      <w:r w:rsidRPr="0083625D">
        <w:t>stávající</w:t>
      </w:r>
      <w:r>
        <w:t>,</w:t>
      </w:r>
      <w:r w:rsidRPr="0083625D">
        <w:t xml:space="preserve"> beze</w:t>
      </w:r>
      <w:r w:rsidR="00C51DA5">
        <w:t xml:space="preserve"> </w:t>
      </w:r>
      <w:r w:rsidRPr="0083625D">
        <w:t>změn;</w:t>
      </w:r>
    </w:p>
    <w:p w14:paraId="66D7D4F5" w14:textId="7E971B51" w:rsidR="0083625D" w:rsidRDefault="0083625D" w:rsidP="0083625D">
      <w:r>
        <w:t>zařízení č. CH1 – autonomní regulace;</w:t>
      </w:r>
    </w:p>
    <w:p w14:paraId="58ACA8EE" w14:textId="77777777" w:rsidR="00AF1A53" w:rsidRDefault="00AF1A53" w:rsidP="00AF1A53">
      <w:pPr>
        <w:pStyle w:val="Nadpis1"/>
        <w:tabs>
          <w:tab w:val="clear" w:pos="-360"/>
        </w:tabs>
        <w:spacing w:before="420" w:after="120"/>
        <w:ind w:left="426" w:hanging="426"/>
      </w:pPr>
      <w:bookmarkStart w:id="40" w:name="_Toc50618789"/>
      <w:r>
        <w:t>Řešení požární ochrany</w:t>
      </w:r>
      <w:bookmarkEnd w:id="40"/>
    </w:p>
    <w:p w14:paraId="304C989E" w14:textId="4C1279D7" w:rsidR="00C3680D" w:rsidRPr="0095448F" w:rsidRDefault="0083625D" w:rsidP="00C3680D">
      <w:r w:rsidRPr="0083625D">
        <w:t>Protipožární opatření jsou navržena v souladu s požární zprávou a ČSN 73 0872 Ochrana staveb proti šíření požáru vzduchotechnickým zařízením.</w:t>
      </w:r>
    </w:p>
    <w:p w14:paraId="0587BC8B" w14:textId="77777777" w:rsidR="00AF1A53" w:rsidRDefault="00AF1A53" w:rsidP="00AF1A53">
      <w:pPr>
        <w:pStyle w:val="Nadpis1"/>
        <w:tabs>
          <w:tab w:val="clear" w:pos="-360"/>
        </w:tabs>
        <w:spacing w:before="420" w:after="120"/>
        <w:ind w:left="426" w:hanging="426"/>
      </w:pPr>
      <w:bookmarkStart w:id="41" w:name="_Toc50618790"/>
      <w:r>
        <w:t>Ochrana proti hluku a vibracím</w:t>
      </w:r>
      <w:bookmarkEnd w:id="41"/>
    </w:p>
    <w:p w14:paraId="4358DD7D" w14:textId="77777777" w:rsidR="00AF1A53" w:rsidRDefault="00AF1A53" w:rsidP="00AF1A53">
      <w:pPr>
        <w:tabs>
          <w:tab w:val="left" w:pos="0"/>
          <w:tab w:val="left" w:pos="10773"/>
        </w:tabs>
        <w:ind w:right="-2"/>
      </w:pPr>
      <w:r>
        <w:t>Ochrana proti hluku a vibracím</w:t>
      </w:r>
    </w:p>
    <w:p w14:paraId="4335D8B4" w14:textId="77777777" w:rsidR="00AF1A53" w:rsidRPr="00CC1F81" w:rsidRDefault="00AF1A53" w:rsidP="00AF1A53">
      <w:pPr>
        <w:pStyle w:val="Zkladntext3"/>
        <w:tabs>
          <w:tab w:val="left" w:pos="284"/>
          <w:tab w:val="left" w:pos="1560"/>
        </w:tabs>
        <w:spacing w:line="240" w:lineRule="atLeast"/>
        <w:rPr>
          <w:sz w:val="22"/>
          <w:szCs w:val="22"/>
        </w:rPr>
      </w:pPr>
      <w:r w:rsidRPr="00CC1F81">
        <w:rPr>
          <w:sz w:val="22"/>
          <w:szCs w:val="22"/>
        </w:rPr>
        <w:t>Účelem protihlukových opatření je:</w:t>
      </w:r>
    </w:p>
    <w:p w14:paraId="03C7587F" w14:textId="77777777" w:rsidR="00AF1A53" w:rsidRDefault="00AF1A53" w:rsidP="00AF1A53">
      <w:pPr>
        <w:numPr>
          <w:ilvl w:val="0"/>
          <w:numId w:val="4"/>
        </w:numPr>
        <w:tabs>
          <w:tab w:val="left" w:pos="0"/>
          <w:tab w:val="left" w:pos="1701"/>
          <w:tab w:val="left" w:pos="1985"/>
          <w:tab w:val="left" w:pos="2127"/>
        </w:tabs>
        <w:ind w:right="-2"/>
      </w:pPr>
      <w:r>
        <w:t>omezit šíření hluku od ventilátorů potrubím do větraných místností na přípustné hodnoty</w:t>
      </w:r>
    </w:p>
    <w:p w14:paraId="119AB138" w14:textId="77777777" w:rsidR="00AF1A53" w:rsidRDefault="00AF1A53" w:rsidP="00AF1A53">
      <w:pPr>
        <w:numPr>
          <w:ilvl w:val="0"/>
          <w:numId w:val="4"/>
        </w:numPr>
        <w:tabs>
          <w:tab w:val="left" w:pos="0"/>
          <w:tab w:val="left" w:pos="1701"/>
          <w:tab w:val="left" w:pos="1985"/>
          <w:tab w:val="left" w:pos="2127"/>
        </w:tabs>
        <w:ind w:right="-2"/>
      </w:pPr>
      <w:r>
        <w:t>omezit šíření hluku a vibrací od VZT do stavební konstrukce</w:t>
      </w:r>
    </w:p>
    <w:p w14:paraId="768D63D8" w14:textId="77777777" w:rsidR="00AF1A53" w:rsidRDefault="00AF1A53" w:rsidP="00AF1A53">
      <w:pPr>
        <w:numPr>
          <w:ilvl w:val="0"/>
          <w:numId w:val="4"/>
        </w:numPr>
        <w:tabs>
          <w:tab w:val="left" w:pos="0"/>
          <w:tab w:val="left" w:pos="1701"/>
          <w:tab w:val="left" w:pos="1985"/>
          <w:tab w:val="left" w:pos="2127"/>
        </w:tabs>
        <w:ind w:right="-2"/>
      </w:pPr>
      <w:r>
        <w:t>omezit šíření hluku od VZT do okolí budovy</w:t>
      </w:r>
    </w:p>
    <w:p w14:paraId="293C3FA5" w14:textId="690309DD" w:rsidR="00AF1A53" w:rsidRDefault="00AF1A53" w:rsidP="00AF1A53">
      <w:pPr>
        <w:spacing w:before="120"/>
      </w:pPr>
      <w:r>
        <w:t xml:space="preserve">Hluk VZT jednotek bude eliminován tlumiči hluku v potrubí a použitím vhodných VZT elementů a tras VZT potrubí.  Navržená protihluková opatření snižují vyzařovaný hluk tak, aby hodnoty hluku vyhověly </w:t>
      </w:r>
      <w:r>
        <w:lastRenderedPageBreak/>
        <w:t xml:space="preserve">nejvyšším přípustným max. hladinám hluku LA max. dle </w:t>
      </w:r>
      <w:r w:rsidR="00840A62">
        <w:t>n</w:t>
      </w:r>
      <w:r>
        <w:t>ařízení vlády</w:t>
      </w:r>
      <w:r w:rsidR="0083625D">
        <w:t xml:space="preserve"> č. 241/2018 Sb. kterým se mění </w:t>
      </w:r>
      <w:r w:rsidR="00840A62">
        <w:t>nařízení vlády</w:t>
      </w:r>
      <w:r>
        <w:t xml:space="preserve"> č.</w:t>
      </w:r>
      <w:r w:rsidR="0063375B">
        <w:t xml:space="preserve"> </w:t>
      </w:r>
      <w:r w:rsidR="00BB1335">
        <w:t>272</w:t>
      </w:r>
      <w:r>
        <w:t>/20</w:t>
      </w:r>
      <w:r w:rsidR="00BB1335">
        <w:t>11</w:t>
      </w:r>
      <w:r>
        <w:t xml:space="preserve"> o ochraně zdraví před nepříznivými účinky hluku a vibrací. </w:t>
      </w:r>
    </w:p>
    <w:p w14:paraId="18AF963D" w14:textId="63600ECB" w:rsidR="00AF1A53" w:rsidRDefault="00840A62" w:rsidP="00AF1A53">
      <w:r>
        <w:t xml:space="preserve">Kondenzační jednotky budou osazeny na konzolích se </w:t>
      </w:r>
      <w:proofErr w:type="spellStart"/>
      <w:r>
        <w:t>silentbloky</w:t>
      </w:r>
      <w:proofErr w:type="spellEnd"/>
      <w:r>
        <w:t xml:space="preserve">. </w:t>
      </w:r>
    </w:p>
    <w:p w14:paraId="23236DD7" w14:textId="77777777" w:rsidR="00AF1A53" w:rsidRDefault="00AF1A53" w:rsidP="00AF1A53">
      <w:pPr>
        <w:pStyle w:val="Nadpis1"/>
        <w:tabs>
          <w:tab w:val="clear" w:pos="-360"/>
        </w:tabs>
        <w:spacing w:before="420" w:after="120"/>
        <w:ind w:left="426" w:hanging="426"/>
      </w:pPr>
      <w:bookmarkStart w:id="42" w:name="_Toc50618791"/>
      <w:r>
        <w:t>Ochrana životního prostředí</w:t>
      </w:r>
      <w:bookmarkEnd w:id="39"/>
      <w:bookmarkEnd w:id="42"/>
    </w:p>
    <w:p w14:paraId="2139961E" w14:textId="77777777" w:rsidR="00AF1A53" w:rsidRDefault="00AF1A53" w:rsidP="00AF1A53">
      <w:pPr>
        <w:tabs>
          <w:tab w:val="left" w:pos="142"/>
        </w:tabs>
      </w:pPr>
      <w:r>
        <w:t xml:space="preserve">Projektovaná zařízení splňují požadavky na ochranu životního prostředí. Při návrhu zařízení jsou aplikovány energeticky úsporné systémy. Zařízení jsou navržena tak, aby jejím provozem byl minimalizován vliv na všechny složky životního prostředí. Předpokládá se, že koncentrace látek obsažených v odsávané vzdušině nepřekročí limity uvedené v příslušných předpisech. Veškeré odpady při montáži a provozu budou shromažďovány, skladovány, tříděny a likvidovány dle obvyklých standardních postupů s ohledem na možnost recyklace. Manipulace a likvidace filtrů, které jsou kontaminovány zdraví škodlivými látkami, bude prováděna dle předem stanovených a odsouhlasených postupů. </w:t>
      </w:r>
    </w:p>
    <w:p w14:paraId="3940BB8A" w14:textId="77777777" w:rsidR="00AF1A53" w:rsidRDefault="00AF1A53" w:rsidP="00AF1A53">
      <w:pPr>
        <w:pStyle w:val="Nadpis1"/>
        <w:tabs>
          <w:tab w:val="clear" w:pos="-360"/>
        </w:tabs>
        <w:spacing w:before="420" w:after="120"/>
        <w:ind w:left="426" w:hanging="426"/>
      </w:pPr>
      <w:bookmarkStart w:id="43" w:name="_Toc50618792"/>
      <w:r>
        <w:t>Bezpečnost práce</w:t>
      </w:r>
      <w:bookmarkEnd w:id="43"/>
    </w:p>
    <w:p w14:paraId="03677148" w14:textId="77777777" w:rsidR="00AF1A53" w:rsidRDefault="00AF1A53" w:rsidP="00AF1A53">
      <w:bookmarkStart w:id="44" w:name="_Toc223754072"/>
      <w:r>
        <w:t>Při provozu VZT zařízení je nutno dodržovat všechny platné předpisy o Bezpečnosti práce, návody a normy výrobců k obsluze a údržbě jednotlivých elementů a dále zejména:</w:t>
      </w:r>
    </w:p>
    <w:p w14:paraId="327189F5" w14:textId="77777777" w:rsidR="00AF1A53" w:rsidRDefault="00AF1A53" w:rsidP="00AF1A53">
      <w:pPr>
        <w:numPr>
          <w:ilvl w:val="0"/>
          <w:numId w:val="7"/>
        </w:numPr>
        <w:tabs>
          <w:tab w:val="left" w:pos="142"/>
          <w:tab w:val="left" w:pos="284"/>
        </w:tabs>
        <w:ind w:left="2058" w:right="-2" w:hanging="2058"/>
      </w:pPr>
      <w:r>
        <w:t>kontrolu neporušenosti zemnění zařízení;</w:t>
      </w:r>
    </w:p>
    <w:p w14:paraId="48C65BB0" w14:textId="77777777" w:rsidR="00AF1A53" w:rsidRDefault="00AF1A53" w:rsidP="00AF1A53">
      <w:pPr>
        <w:numPr>
          <w:ilvl w:val="0"/>
          <w:numId w:val="7"/>
        </w:numPr>
        <w:tabs>
          <w:tab w:val="left" w:pos="142"/>
          <w:tab w:val="left" w:pos="284"/>
          <w:tab w:val="left" w:pos="10632"/>
        </w:tabs>
        <w:ind w:left="2058" w:right="-2" w:hanging="2058"/>
      </w:pPr>
      <w:r>
        <w:t>dodržení platných norem a předpisů při opravách elektroinstalace;</w:t>
      </w:r>
    </w:p>
    <w:p w14:paraId="7CB8470D" w14:textId="77777777" w:rsidR="00AF1A53" w:rsidRDefault="00AF1A53" w:rsidP="00AF1A53">
      <w:pPr>
        <w:numPr>
          <w:ilvl w:val="0"/>
          <w:numId w:val="7"/>
        </w:numPr>
        <w:tabs>
          <w:tab w:val="left" w:pos="142"/>
          <w:tab w:val="left" w:pos="284"/>
          <w:tab w:val="left" w:pos="10632"/>
        </w:tabs>
        <w:ind w:left="2058" w:right="-2" w:hanging="2058"/>
      </w:pPr>
      <w:r>
        <w:t>kontrolu ložisek a elektromotorů u strojů;</w:t>
      </w:r>
    </w:p>
    <w:p w14:paraId="176618B6" w14:textId="77777777" w:rsidR="00AF1A53" w:rsidRDefault="00AF1A53" w:rsidP="00AF1A53">
      <w:pPr>
        <w:pStyle w:val="Zkladntextodsazen"/>
        <w:numPr>
          <w:ilvl w:val="0"/>
          <w:numId w:val="7"/>
        </w:numPr>
        <w:tabs>
          <w:tab w:val="clear" w:pos="2061"/>
          <w:tab w:val="num" w:pos="142"/>
          <w:tab w:val="left" w:pos="1276"/>
          <w:tab w:val="left" w:pos="10632"/>
        </w:tabs>
        <w:ind w:left="142" w:hanging="142"/>
      </w:pPr>
      <w:r>
        <w:t>manipulaci se zařízením mohou provádět pouze osoby k tomu určené, seznámené s požadavky bezpečnosti provozu;</w:t>
      </w:r>
    </w:p>
    <w:p w14:paraId="42CECAB2" w14:textId="77777777" w:rsidR="00AF1A53" w:rsidRDefault="00AF1A53" w:rsidP="00AF1A53">
      <w:pPr>
        <w:numPr>
          <w:ilvl w:val="0"/>
          <w:numId w:val="8"/>
        </w:numPr>
        <w:tabs>
          <w:tab w:val="clear" w:pos="726"/>
          <w:tab w:val="num" w:pos="142"/>
          <w:tab w:val="left" w:pos="284"/>
          <w:tab w:val="left" w:pos="1418"/>
          <w:tab w:val="num" w:pos="1985"/>
          <w:tab w:val="left" w:pos="10773"/>
        </w:tabs>
        <w:ind w:left="142" w:right="-2" w:hanging="142"/>
      </w:pPr>
      <w:r>
        <w:t>bude vypracován provozně-organizační řád, který stanoví zásady pohybu materiálu a chování osob v čistém prostoru a způsob provozování vzduchotechniky;</w:t>
      </w:r>
    </w:p>
    <w:p w14:paraId="1242DA92" w14:textId="77777777" w:rsidR="00AF1A53" w:rsidRDefault="00AF1A53" w:rsidP="00AF1A53">
      <w:pPr>
        <w:numPr>
          <w:ilvl w:val="0"/>
          <w:numId w:val="8"/>
        </w:numPr>
        <w:tabs>
          <w:tab w:val="clear" w:pos="726"/>
          <w:tab w:val="num" w:pos="142"/>
          <w:tab w:val="left" w:pos="284"/>
          <w:tab w:val="left" w:pos="1418"/>
          <w:tab w:val="num" w:pos="1985"/>
          <w:tab w:val="left" w:pos="10773"/>
        </w:tabs>
        <w:ind w:left="142" w:right="-2" w:hanging="142"/>
      </w:pPr>
      <w:r>
        <w:t>provozní řád a předpisy nejsou součástí projektové dokumentace.</w:t>
      </w:r>
    </w:p>
    <w:p w14:paraId="29C7C697" w14:textId="77777777" w:rsidR="00AF1A53" w:rsidRDefault="00AF1A53" w:rsidP="00AF1A53">
      <w:pPr>
        <w:pStyle w:val="Nadpis1"/>
        <w:spacing w:before="420" w:after="120"/>
        <w:ind w:left="426" w:hanging="426"/>
      </w:pPr>
      <w:bookmarkStart w:id="45" w:name="_Toc50618793"/>
      <w:r>
        <w:t>Pokyny pro obsluhu</w:t>
      </w:r>
      <w:bookmarkEnd w:id="44"/>
      <w:bookmarkEnd w:id="45"/>
    </w:p>
    <w:p w14:paraId="701A677E" w14:textId="77777777" w:rsidR="00AF1A53" w:rsidRDefault="00AF1A53" w:rsidP="00AF1A53">
      <w:r>
        <w:t>Žádné VZT zařízení nemůže být provozováno bez svědomité obsluhy a pravidelné údržby.</w:t>
      </w:r>
    </w:p>
    <w:p w14:paraId="40014868" w14:textId="77777777" w:rsidR="00AF1A53" w:rsidRDefault="00AF1A53" w:rsidP="00AF1A53">
      <w:r>
        <w:t>Na každé směně musí být vyčleněna osoba, která bude prokazatelně seznámena s předanou dokumentací, s provozem a obsluhou VZT. Zároveň musí splňovat odborné předpoklady pro tuto činnost a zúčastní se již montáží a zkoušek.</w:t>
      </w:r>
    </w:p>
    <w:p w14:paraId="18093ECA" w14:textId="77777777" w:rsidR="00AF1A53" w:rsidRDefault="00AF1A53" w:rsidP="00AF1A53">
      <w:pPr>
        <w:pStyle w:val="Nadpis1"/>
        <w:tabs>
          <w:tab w:val="clear" w:pos="-360"/>
        </w:tabs>
        <w:spacing w:before="420" w:after="120"/>
        <w:ind w:left="426" w:hanging="426"/>
      </w:pPr>
      <w:bookmarkStart w:id="46" w:name="_Toc223754076"/>
      <w:bookmarkStart w:id="47" w:name="_Toc50618794"/>
      <w:r>
        <w:t>Přílohy</w:t>
      </w:r>
      <w:bookmarkEnd w:id="46"/>
      <w:bookmarkEnd w:id="47"/>
    </w:p>
    <w:p w14:paraId="088C1D1C" w14:textId="20E40480" w:rsidR="0056437A" w:rsidRDefault="00AF1A53" w:rsidP="00AF1A53">
      <w:pPr>
        <w:tabs>
          <w:tab w:val="right" w:pos="9923"/>
        </w:tabs>
      </w:pPr>
      <w:r>
        <w:t xml:space="preserve">Příloha č.1: Tabulka </w:t>
      </w:r>
      <w:r w:rsidR="00FE2DC0">
        <w:t>místností</w:t>
      </w:r>
      <w:r w:rsidR="0056437A">
        <w:tab/>
      </w:r>
      <w:r w:rsidR="00840A62">
        <w:t>2</w:t>
      </w:r>
      <w:r w:rsidR="00AF6C0C">
        <w:t>xA4</w:t>
      </w:r>
    </w:p>
    <w:p w14:paraId="3E0018FA" w14:textId="59DFE132" w:rsidR="0056437A" w:rsidRDefault="0056437A" w:rsidP="0056437A">
      <w:pPr>
        <w:tabs>
          <w:tab w:val="right" w:pos="9923"/>
        </w:tabs>
      </w:pPr>
      <w:r>
        <w:t xml:space="preserve">Příloha č.2: </w:t>
      </w:r>
      <w:r w:rsidR="00AF6C0C">
        <w:t>Funkční schéma VZT</w:t>
      </w:r>
      <w:r>
        <w:tab/>
      </w:r>
      <w:r w:rsidR="00840A62">
        <w:t>1</w:t>
      </w:r>
      <w:r>
        <w:t>xA4</w:t>
      </w:r>
    </w:p>
    <w:p w14:paraId="7DE6BB32" w14:textId="77777777" w:rsidR="008B1AC0" w:rsidRDefault="008B1AC0" w:rsidP="00AF1A53">
      <w:pPr>
        <w:tabs>
          <w:tab w:val="right" w:pos="9923"/>
        </w:tabs>
      </w:pPr>
    </w:p>
    <w:sectPr w:rsidR="008B1AC0" w:rsidSect="00C933BF">
      <w:headerReference w:type="default" r:id="rId11"/>
      <w:footerReference w:type="default" r:id="rId12"/>
      <w:pgSz w:w="11906" w:h="16838" w:code="9"/>
      <w:pgMar w:top="1418" w:right="851" w:bottom="1418" w:left="1134" w:header="709" w:footer="822"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EE6B8" w14:textId="77777777" w:rsidR="009576B2" w:rsidRDefault="009576B2">
      <w:pPr>
        <w:spacing w:after="0" w:line="240" w:lineRule="auto"/>
      </w:pPr>
      <w:r>
        <w:separator/>
      </w:r>
    </w:p>
  </w:endnote>
  <w:endnote w:type="continuationSeparator" w:id="0">
    <w:p w14:paraId="3063F0D9" w14:textId="77777777" w:rsidR="009576B2" w:rsidRDefault="0095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A7E6E" w14:textId="2EBC1907" w:rsidR="007C75D9" w:rsidRDefault="007C75D9">
    <w:pPr>
      <w:pStyle w:val="Zpat"/>
      <w:tabs>
        <w:tab w:val="clear" w:pos="9072"/>
        <w:tab w:val="right" w:pos="9923"/>
      </w:tabs>
    </w:pPr>
    <w:r>
      <w:rPr>
        <w:noProof/>
      </w:rPr>
      <mc:AlternateContent>
        <mc:Choice Requires="wpg">
          <w:drawing>
            <wp:anchor distT="0" distB="0" distL="114300" distR="114300" simplePos="0" relativeHeight="251658240" behindDoc="0" locked="0" layoutInCell="1" allowOverlap="1" wp14:anchorId="3AC48303" wp14:editId="35851ABC">
              <wp:simplePos x="0" y="0"/>
              <wp:positionH relativeFrom="column">
                <wp:posOffset>-97155</wp:posOffset>
              </wp:positionH>
              <wp:positionV relativeFrom="paragraph">
                <wp:posOffset>-17780</wp:posOffset>
              </wp:positionV>
              <wp:extent cx="6551930" cy="246380"/>
              <wp:effectExtent l="7620" t="1270" r="3175" b="0"/>
              <wp:wrapThrough wrapText="bothSides">
                <wp:wrapPolygon edited="0">
                  <wp:start x="21437" y="-835"/>
                  <wp:lineTo x="21437" y="12470"/>
                  <wp:lineTo x="-33" y="19095"/>
                  <wp:lineTo x="-33" y="20765"/>
                  <wp:lineTo x="21633" y="20765"/>
                  <wp:lineTo x="21600" y="-835"/>
                  <wp:lineTo x="21437" y="-835"/>
                </wp:wrapPolygon>
              </wp:wrapThrough>
              <wp:docPr id="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246380"/>
                        <a:chOff x="1441" y="15836"/>
                        <a:chExt cx="9854" cy="388"/>
                      </a:xfrm>
                    </wpg:grpSpPr>
                    <wps:wsp>
                      <wps:cNvPr id="2" name="Freeform 132"/>
                      <wps:cNvSpPr>
                        <a:spLocks noChangeAspect="1"/>
                      </wps:cNvSpPr>
                      <wps:spPr bwMode="auto">
                        <a:xfrm>
                          <a:off x="7131" y="16194"/>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3"/>
                      <wps:cNvSpPr>
                        <a:spLocks noChangeAspect="1"/>
                      </wps:cNvSpPr>
                      <wps:spPr bwMode="auto">
                        <a:xfrm>
                          <a:off x="7072" y="16194"/>
                          <a:ext cx="30" cy="30"/>
                        </a:xfrm>
                        <a:custGeom>
                          <a:avLst/>
                          <a:gdLst>
                            <a:gd name="T0" fmla="*/ 24 w 48"/>
                            <a:gd name="T1" fmla="*/ 0 h 48"/>
                            <a:gd name="T2" fmla="*/ 28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8" y="48"/>
                              </a:lnTo>
                              <a:lnTo>
                                <a:pt x="24" y="48"/>
                              </a:lnTo>
                              <a:lnTo>
                                <a:pt x="19" y="48"/>
                              </a:lnTo>
                              <a:lnTo>
                                <a:pt x="14" y="48"/>
                              </a:lnTo>
                              <a:lnTo>
                                <a:pt x="9" y="43"/>
                              </a:lnTo>
                              <a:lnTo>
                                <a:pt x="4" y="43"/>
                              </a:lnTo>
                              <a:lnTo>
                                <a:pt x="0" y="38"/>
                              </a:lnTo>
                              <a:lnTo>
                                <a:pt x="0" y="34"/>
                              </a:lnTo>
                              <a:lnTo>
                                <a:pt x="0" y="29"/>
                              </a:lnTo>
                              <a:lnTo>
                                <a:pt x="0" y="24"/>
                              </a:lnTo>
                              <a:lnTo>
                                <a:pt x="0" y="19"/>
                              </a:lnTo>
                              <a:lnTo>
                                <a:pt x="0" y="14"/>
                              </a:lnTo>
                              <a:lnTo>
                                <a:pt x="0" y="10"/>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4"/>
                      <wps:cNvSpPr>
                        <a:spLocks noChangeAspect="1"/>
                      </wps:cNvSpPr>
                      <wps:spPr bwMode="auto">
                        <a:xfrm>
                          <a:off x="7010" y="16194"/>
                          <a:ext cx="32" cy="30"/>
                        </a:xfrm>
                        <a:custGeom>
                          <a:avLst/>
                          <a:gdLst>
                            <a:gd name="T0" fmla="*/ 24 w 53"/>
                            <a:gd name="T1" fmla="*/ 0 h 48"/>
                            <a:gd name="T2" fmla="*/ 29 w 53"/>
                            <a:gd name="T3" fmla="*/ 0 h 48"/>
                            <a:gd name="T4" fmla="*/ 34 w 53"/>
                            <a:gd name="T5" fmla="*/ 5 h 48"/>
                            <a:gd name="T6" fmla="*/ 38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8 w 53"/>
                            <a:gd name="T27" fmla="*/ 43 h 48"/>
                            <a:gd name="T28" fmla="*/ 34 w 53"/>
                            <a:gd name="T29" fmla="*/ 48 h 48"/>
                            <a:gd name="T30" fmla="*/ 29 w 53"/>
                            <a:gd name="T31" fmla="*/ 48 h 48"/>
                            <a:gd name="T32" fmla="*/ 24 w 53"/>
                            <a:gd name="T33" fmla="*/ 48 h 48"/>
                            <a:gd name="T34" fmla="*/ 19 w 53"/>
                            <a:gd name="T35" fmla="*/ 48 h 48"/>
                            <a:gd name="T36" fmla="*/ 14 w 53"/>
                            <a:gd name="T37" fmla="*/ 48 h 48"/>
                            <a:gd name="T38" fmla="*/ 14 w 53"/>
                            <a:gd name="T39" fmla="*/ 43 h 48"/>
                            <a:gd name="T40" fmla="*/ 10 w 53"/>
                            <a:gd name="T41" fmla="*/ 43 h 48"/>
                            <a:gd name="T42" fmla="*/ 5 w 53"/>
                            <a:gd name="T43" fmla="*/ 38 h 48"/>
                            <a:gd name="T44" fmla="*/ 5 w 53"/>
                            <a:gd name="T45" fmla="*/ 34 h 48"/>
                            <a:gd name="T46" fmla="*/ 0 w 53"/>
                            <a:gd name="T47" fmla="*/ 29 h 48"/>
                            <a:gd name="T48" fmla="*/ 0 w 53"/>
                            <a:gd name="T49" fmla="*/ 24 h 48"/>
                            <a:gd name="T50" fmla="*/ 0 w 53"/>
                            <a:gd name="T51" fmla="*/ 19 h 48"/>
                            <a:gd name="T52" fmla="*/ 5 w 53"/>
                            <a:gd name="T53" fmla="*/ 14 h 48"/>
                            <a:gd name="T54" fmla="*/ 5 w 53"/>
                            <a:gd name="T55" fmla="*/ 10 h 48"/>
                            <a:gd name="T56" fmla="*/ 10 w 53"/>
                            <a:gd name="T57" fmla="*/ 10 h 48"/>
                            <a:gd name="T58" fmla="*/ 14 w 53"/>
                            <a:gd name="T59" fmla="*/ 5 h 48"/>
                            <a:gd name="T60" fmla="*/ 14 w 53"/>
                            <a:gd name="T61" fmla="*/ 5 h 48"/>
                            <a:gd name="T62" fmla="*/ 19 w 53"/>
                            <a:gd name="T63" fmla="*/ 0 h 48"/>
                            <a:gd name="T64" fmla="*/ 24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4" y="0"/>
                              </a:moveTo>
                              <a:lnTo>
                                <a:pt x="29" y="0"/>
                              </a:lnTo>
                              <a:lnTo>
                                <a:pt x="34" y="5"/>
                              </a:lnTo>
                              <a:lnTo>
                                <a:pt x="38" y="5"/>
                              </a:lnTo>
                              <a:lnTo>
                                <a:pt x="43" y="10"/>
                              </a:lnTo>
                              <a:lnTo>
                                <a:pt x="48" y="10"/>
                              </a:lnTo>
                              <a:lnTo>
                                <a:pt x="48" y="14"/>
                              </a:lnTo>
                              <a:lnTo>
                                <a:pt x="48" y="19"/>
                              </a:lnTo>
                              <a:lnTo>
                                <a:pt x="53" y="24"/>
                              </a:lnTo>
                              <a:lnTo>
                                <a:pt x="48" y="29"/>
                              </a:lnTo>
                              <a:lnTo>
                                <a:pt x="48" y="34"/>
                              </a:lnTo>
                              <a:lnTo>
                                <a:pt x="48" y="38"/>
                              </a:lnTo>
                              <a:lnTo>
                                <a:pt x="43" y="43"/>
                              </a:lnTo>
                              <a:lnTo>
                                <a:pt x="38" y="43"/>
                              </a:lnTo>
                              <a:lnTo>
                                <a:pt x="34" y="48"/>
                              </a:lnTo>
                              <a:lnTo>
                                <a:pt x="29" y="48"/>
                              </a:lnTo>
                              <a:lnTo>
                                <a:pt x="24" y="48"/>
                              </a:lnTo>
                              <a:lnTo>
                                <a:pt x="19" y="48"/>
                              </a:lnTo>
                              <a:lnTo>
                                <a:pt x="14" y="48"/>
                              </a:lnTo>
                              <a:lnTo>
                                <a:pt x="14" y="43"/>
                              </a:lnTo>
                              <a:lnTo>
                                <a:pt x="10" y="43"/>
                              </a:lnTo>
                              <a:lnTo>
                                <a:pt x="5" y="38"/>
                              </a:lnTo>
                              <a:lnTo>
                                <a:pt x="5" y="34"/>
                              </a:lnTo>
                              <a:lnTo>
                                <a:pt x="0" y="29"/>
                              </a:lnTo>
                              <a:lnTo>
                                <a:pt x="0" y="24"/>
                              </a:lnTo>
                              <a:lnTo>
                                <a:pt x="0" y="19"/>
                              </a:lnTo>
                              <a:lnTo>
                                <a:pt x="5" y="14"/>
                              </a:lnTo>
                              <a:lnTo>
                                <a:pt x="5" y="10"/>
                              </a:lnTo>
                              <a:lnTo>
                                <a:pt x="10"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5"/>
                      <wps:cNvSpPr>
                        <a:spLocks noChangeAspect="1"/>
                      </wps:cNvSpPr>
                      <wps:spPr bwMode="auto">
                        <a:xfrm>
                          <a:off x="6950"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6"/>
                      <wps:cNvSpPr>
                        <a:spLocks noChangeAspect="1"/>
                      </wps:cNvSpPr>
                      <wps:spPr bwMode="auto">
                        <a:xfrm>
                          <a:off x="6891"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7"/>
                      <wps:cNvSpPr>
                        <a:spLocks noChangeAspect="1"/>
                      </wps:cNvSpPr>
                      <wps:spPr bwMode="auto">
                        <a:xfrm>
                          <a:off x="6832" y="16194"/>
                          <a:ext cx="29"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8"/>
                      <wps:cNvSpPr>
                        <a:spLocks noChangeAspect="1"/>
                      </wps:cNvSpPr>
                      <wps:spPr bwMode="auto">
                        <a:xfrm>
                          <a:off x="6772" y="16194"/>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9"/>
                      <wps:cNvSpPr>
                        <a:spLocks noChangeAspect="1"/>
                      </wps:cNvSpPr>
                      <wps:spPr bwMode="auto">
                        <a:xfrm>
                          <a:off x="6710"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0"/>
                              </a:lnTo>
                              <a:lnTo>
                                <a:pt x="48" y="14"/>
                              </a:lnTo>
                              <a:lnTo>
                                <a:pt x="48" y="19"/>
                              </a:lnTo>
                              <a:lnTo>
                                <a:pt x="48" y="24"/>
                              </a:lnTo>
                              <a:lnTo>
                                <a:pt x="48" y="29"/>
                              </a:lnTo>
                              <a:lnTo>
                                <a:pt x="48" y="34"/>
                              </a:lnTo>
                              <a:lnTo>
                                <a:pt x="48" y="38"/>
                              </a:lnTo>
                              <a:lnTo>
                                <a:pt x="44"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0"/>
                      <wps:cNvSpPr>
                        <a:spLocks noChangeAspect="1"/>
                      </wps:cNvSpPr>
                      <wps:spPr bwMode="auto">
                        <a:xfrm>
                          <a:off x="6651" y="16194"/>
                          <a:ext cx="29"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1"/>
                      <wps:cNvSpPr>
                        <a:spLocks noChangeAspect="1"/>
                      </wps:cNvSpPr>
                      <wps:spPr bwMode="auto">
                        <a:xfrm>
                          <a:off x="6591"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2"/>
                      <wps:cNvSpPr>
                        <a:spLocks noChangeAspect="1"/>
                      </wps:cNvSpPr>
                      <wps:spPr bwMode="auto">
                        <a:xfrm>
                          <a:off x="6532" y="16194"/>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3"/>
                      <wps:cNvSpPr>
                        <a:spLocks noChangeAspect="1"/>
                      </wps:cNvSpPr>
                      <wps:spPr bwMode="auto">
                        <a:xfrm>
                          <a:off x="6473" y="16194"/>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4"/>
                      <wps:cNvSpPr>
                        <a:spLocks noChangeAspect="1"/>
                      </wps:cNvSpPr>
                      <wps:spPr bwMode="auto">
                        <a:xfrm>
                          <a:off x="6411" y="16194"/>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5"/>
                      <wps:cNvSpPr>
                        <a:spLocks noChangeAspect="1"/>
                      </wps:cNvSpPr>
                      <wps:spPr bwMode="auto">
                        <a:xfrm>
                          <a:off x="6351"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6"/>
                      <wps:cNvSpPr>
                        <a:spLocks noChangeAspect="1"/>
                      </wps:cNvSpPr>
                      <wps:spPr bwMode="auto">
                        <a:xfrm>
                          <a:off x="6292"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7"/>
                      <wps:cNvSpPr>
                        <a:spLocks noChangeAspect="1"/>
                      </wps:cNvSpPr>
                      <wps:spPr bwMode="auto">
                        <a:xfrm>
                          <a:off x="6233" y="16194"/>
                          <a:ext cx="29"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8"/>
                      <wps:cNvSpPr>
                        <a:spLocks noChangeAspect="1"/>
                      </wps:cNvSpPr>
                      <wps:spPr bwMode="auto">
                        <a:xfrm>
                          <a:off x="6173" y="16194"/>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9"/>
                      <wps:cNvSpPr>
                        <a:spLocks noChangeAspect="1"/>
                      </wps:cNvSpPr>
                      <wps:spPr bwMode="auto">
                        <a:xfrm>
                          <a:off x="6111"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0"/>
                      <wps:cNvSpPr>
                        <a:spLocks noChangeAspect="1"/>
                      </wps:cNvSpPr>
                      <wps:spPr bwMode="auto">
                        <a:xfrm>
                          <a:off x="6052"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1"/>
                      <wps:cNvSpPr>
                        <a:spLocks noChangeAspect="1"/>
                      </wps:cNvSpPr>
                      <wps:spPr bwMode="auto">
                        <a:xfrm>
                          <a:off x="5992"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2"/>
                      <wps:cNvSpPr>
                        <a:spLocks noChangeAspect="1"/>
                      </wps:cNvSpPr>
                      <wps:spPr bwMode="auto">
                        <a:xfrm>
                          <a:off x="5933" y="16194"/>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3" y="14"/>
                              </a:lnTo>
                              <a:lnTo>
                                <a:pt x="48" y="19"/>
                              </a:lnTo>
                              <a:lnTo>
                                <a:pt x="48" y="24"/>
                              </a:lnTo>
                              <a:lnTo>
                                <a:pt x="48" y="29"/>
                              </a:lnTo>
                              <a:lnTo>
                                <a:pt x="43"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3"/>
                      <wps:cNvSpPr>
                        <a:spLocks noChangeAspect="1"/>
                      </wps:cNvSpPr>
                      <wps:spPr bwMode="auto">
                        <a:xfrm>
                          <a:off x="5874" y="16194"/>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3" y="10"/>
                              </a:lnTo>
                              <a:lnTo>
                                <a:pt x="43" y="14"/>
                              </a:lnTo>
                              <a:lnTo>
                                <a:pt x="48" y="19"/>
                              </a:lnTo>
                              <a:lnTo>
                                <a:pt x="48" y="24"/>
                              </a:lnTo>
                              <a:lnTo>
                                <a:pt x="48" y="29"/>
                              </a:lnTo>
                              <a:lnTo>
                                <a:pt x="43" y="34"/>
                              </a:lnTo>
                              <a:lnTo>
                                <a:pt x="43" y="38"/>
                              </a:lnTo>
                              <a:lnTo>
                                <a:pt x="39" y="43"/>
                              </a:lnTo>
                              <a:lnTo>
                                <a:pt x="34" y="43"/>
                              </a:lnTo>
                              <a:lnTo>
                                <a:pt x="34" y="48"/>
                              </a:lnTo>
                              <a:lnTo>
                                <a:pt x="29" y="48"/>
                              </a:lnTo>
                              <a:lnTo>
                                <a:pt x="24" y="48"/>
                              </a:lnTo>
                              <a:lnTo>
                                <a:pt x="19"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4"/>
                      <wps:cNvSpPr>
                        <a:spLocks noChangeAspect="1"/>
                      </wps:cNvSpPr>
                      <wps:spPr bwMode="auto">
                        <a:xfrm>
                          <a:off x="5812" y="16194"/>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0" y="29"/>
                              </a:lnTo>
                              <a:lnTo>
                                <a:pt x="0" y="24"/>
                              </a:lnTo>
                              <a:lnTo>
                                <a:pt x="0"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5"/>
                      <wps:cNvSpPr>
                        <a:spLocks noChangeAspect="1"/>
                      </wps:cNvSpPr>
                      <wps:spPr bwMode="auto">
                        <a:xfrm>
                          <a:off x="5753" y="16194"/>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0" y="34"/>
                              </a:lnTo>
                              <a:lnTo>
                                <a:pt x="0" y="29"/>
                              </a:lnTo>
                              <a:lnTo>
                                <a:pt x="0" y="24"/>
                              </a:lnTo>
                              <a:lnTo>
                                <a:pt x="0" y="19"/>
                              </a:lnTo>
                              <a:lnTo>
                                <a:pt x="0"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6"/>
                      <wps:cNvSpPr>
                        <a:spLocks noChangeAspect="1"/>
                      </wps:cNvSpPr>
                      <wps:spPr bwMode="auto">
                        <a:xfrm>
                          <a:off x="5693" y="16194"/>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7"/>
                      <wps:cNvSpPr>
                        <a:spLocks noChangeAspect="1"/>
                      </wps:cNvSpPr>
                      <wps:spPr bwMode="auto">
                        <a:xfrm>
                          <a:off x="5634" y="16194"/>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8"/>
                      <wps:cNvSpPr>
                        <a:spLocks noChangeAspect="1"/>
                      </wps:cNvSpPr>
                      <wps:spPr bwMode="auto">
                        <a:xfrm>
                          <a:off x="5572" y="16194"/>
                          <a:ext cx="32" cy="30"/>
                        </a:xfrm>
                        <a:custGeom>
                          <a:avLst/>
                          <a:gdLst>
                            <a:gd name="T0" fmla="*/ 29 w 53"/>
                            <a:gd name="T1" fmla="*/ 0 h 48"/>
                            <a:gd name="T2" fmla="*/ 33 w 53"/>
                            <a:gd name="T3" fmla="*/ 0 h 48"/>
                            <a:gd name="T4" fmla="*/ 38 w 53"/>
                            <a:gd name="T5" fmla="*/ 5 h 48"/>
                            <a:gd name="T6" fmla="*/ 38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8 w 53"/>
                            <a:gd name="T27" fmla="*/ 43 h 48"/>
                            <a:gd name="T28" fmla="*/ 38 w 53"/>
                            <a:gd name="T29" fmla="*/ 48 h 48"/>
                            <a:gd name="T30" fmla="*/ 33 w 53"/>
                            <a:gd name="T31" fmla="*/ 48 h 48"/>
                            <a:gd name="T32" fmla="*/ 29 w 53"/>
                            <a:gd name="T33" fmla="*/ 48 h 48"/>
                            <a:gd name="T34" fmla="*/ 24 w 53"/>
                            <a:gd name="T35" fmla="*/ 48 h 48"/>
                            <a:gd name="T36" fmla="*/ 19 w 53"/>
                            <a:gd name="T37" fmla="*/ 48 h 48"/>
                            <a:gd name="T38" fmla="*/ 14 w 53"/>
                            <a:gd name="T39" fmla="*/ 43 h 48"/>
                            <a:gd name="T40" fmla="*/ 9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9 w 53"/>
                            <a:gd name="T57" fmla="*/ 10 h 48"/>
                            <a:gd name="T58" fmla="*/ 14 w 53"/>
                            <a:gd name="T59" fmla="*/ 5 h 48"/>
                            <a:gd name="T60" fmla="*/ 19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3" y="0"/>
                              </a:lnTo>
                              <a:lnTo>
                                <a:pt x="38" y="5"/>
                              </a:lnTo>
                              <a:lnTo>
                                <a:pt x="43" y="10"/>
                              </a:lnTo>
                              <a:lnTo>
                                <a:pt x="48" y="10"/>
                              </a:lnTo>
                              <a:lnTo>
                                <a:pt x="48" y="14"/>
                              </a:lnTo>
                              <a:lnTo>
                                <a:pt x="48" y="19"/>
                              </a:lnTo>
                              <a:lnTo>
                                <a:pt x="53" y="24"/>
                              </a:lnTo>
                              <a:lnTo>
                                <a:pt x="48" y="29"/>
                              </a:lnTo>
                              <a:lnTo>
                                <a:pt x="48" y="34"/>
                              </a:lnTo>
                              <a:lnTo>
                                <a:pt x="48" y="38"/>
                              </a:lnTo>
                              <a:lnTo>
                                <a:pt x="43" y="43"/>
                              </a:lnTo>
                              <a:lnTo>
                                <a:pt x="38" y="43"/>
                              </a:lnTo>
                              <a:lnTo>
                                <a:pt x="38" y="48"/>
                              </a:lnTo>
                              <a:lnTo>
                                <a:pt x="33" y="48"/>
                              </a:lnTo>
                              <a:lnTo>
                                <a:pt x="29" y="48"/>
                              </a:lnTo>
                              <a:lnTo>
                                <a:pt x="24" y="48"/>
                              </a:lnTo>
                              <a:lnTo>
                                <a:pt x="19" y="48"/>
                              </a:lnTo>
                              <a:lnTo>
                                <a:pt x="14" y="43"/>
                              </a:lnTo>
                              <a:lnTo>
                                <a:pt x="9" y="43"/>
                              </a:lnTo>
                              <a:lnTo>
                                <a:pt x="5" y="38"/>
                              </a:lnTo>
                              <a:lnTo>
                                <a:pt x="5" y="34"/>
                              </a:lnTo>
                              <a:lnTo>
                                <a:pt x="5" y="29"/>
                              </a:lnTo>
                              <a:lnTo>
                                <a:pt x="0" y="24"/>
                              </a:lnTo>
                              <a:lnTo>
                                <a:pt x="5" y="19"/>
                              </a:lnTo>
                              <a:lnTo>
                                <a:pt x="5" y="14"/>
                              </a:lnTo>
                              <a:lnTo>
                                <a:pt x="5" y="10"/>
                              </a:lnTo>
                              <a:lnTo>
                                <a:pt x="9" y="10"/>
                              </a:lnTo>
                              <a:lnTo>
                                <a:pt x="14" y="5"/>
                              </a:lnTo>
                              <a:lnTo>
                                <a:pt x="19"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59"/>
                      <wps:cNvSpPr>
                        <a:spLocks noChangeAspect="1"/>
                      </wps:cNvSpPr>
                      <wps:spPr bwMode="auto">
                        <a:xfrm>
                          <a:off x="5512"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4" y="48"/>
                              </a:lnTo>
                              <a:lnTo>
                                <a:pt x="29" y="48"/>
                              </a:lnTo>
                              <a:lnTo>
                                <a:pt x="24" y="48"/>
                              </a:lnTo>
                              <a:lnTo>
                                <a:pt x="19" y="48"/>
                              </a:lnTo>
                              <a:lnTo>
                                <a:pt x="14" y="48"/>
                              </a:lnTo>
                              <a:lnTo>
                                <a:pt x="14" y="43"/>
                              </a:lnTo>
                              <a:lnTo>
                                <a:pt x="10" y="43"/>
                              </a:lnTo>
                              <a:lnTo>
                                <a:pt x="5" y="38"/>
                              </a:lnTo>
                              <a:lnTo>
                                <a:pt x="5" y="34"/>
                              </a:lnTo>
                              <a:lnTo>
                                <a:pt x="0" y="29"/>
                              </a:lnTo>
                              <a:lnTo>
                                <a:pt x="0" y="24"/>
                              </a:lnTo>
                              <a:lnTo>
                                <a:pt x="0" y="19"/>
                              </a:lnTo>
                              <a:lnTo>
                                <a:pt x="5" y="14"/>
                              </a:lnTo>
                              <a:lnTo>
                                <a:pt x="5" y="10"/>
                              </a:lnTo>
                              <a:lnTo>
                                <a:pt x="10"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60"/>
                      <wps:cNvSpPr>
                        <a:spLocks noChangeAspect="1"/>
                      </wps:cNvSpPr>
                      <wps:spPr bwMode="auto">
                        <a:xfrm>
                          <a:off x="5453"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0" y="34"/>
                              </a:lnTo>
                              <a:lnTo>
                                <a:pt x="0" y="29"/>
                              </a:lnTo>
                              <a:lnTo>
                                <a:pt x="0" y="24"/>
                              </a:lnTo>
                              <a:lnTo>
                                <a:pt x="0" y="19"/>
                              </a:lnTo>
                              <a:lnTo>
                                <a:pt x="0"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1"/>
                      <wps:cNvSpPr>
                        <a:spLocks noChangeAspect="1"/>
                      </wps:cNvSpPr>
                      <wps:spPr bwMode="auto">
                        <a:xfrm>
                          <a:off x="5394" y="16194"/>
                          <a:ext cx="29"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8" y="14"/>
                              </a:lnTo>
                              <a:lnTo>
                                <a:pt x="48" y="19"/>
                              </a:lnTo>
                              <a:lnTo>
                                <a:pt x="48" y="24"/>
                              </a:lnTo>
                              <a:lnTo>
                                <a:pt x="48" y="29"/>
                              </a:lnTo>
                              <a:lnTo>
                                <a:pt x="48"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2"/>
                      <wps:cNvSpPr>
                        <a:spLocks noChangeAspect="1"/>
                      </wps:cNvSpPr>
                      <wps:spPr bwMode="auto">
                        <a:xfrm>
                          <a:off x="5334" y="16194"/>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3"/>
                      <wps:cNvSpPr>
                        <a:spLocks noChangeAspect="1"/>
                      </wps:cNvSpPr>
                      <wps:spPr bwMode="auto">
                        <a:xfrm>
                          <a:off x="5272" y="16194"/>
                          <a:ext cx="33" cy="30"/>
                        </a:xfrm>
                        <a:custGeom>
                          <a:avLst/>
                          <a:gdLst>
                            <a:gd name="T0" fmla="*/ 29 w 53"/>
                            <a:gd name="T1" fmla="*/ 0 h 48"/>
                            <a:gd name="T2" fmla="*/ 34 w 53"/>
                            <a:gd name="T3" fmla="*/ 0 h 48"/>
                            <a:gd name="T4" fmla="*/ 34 w 53"/>
                            <a:gd name="T5" fmla="*/ 5 h 48"/>
                            <a:gd name="T6" fmla="*/ 39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9 w 53"/>
                            <a:gd name="T27" fmla="*/ 43 h 48"/>
                            <a:gd name="T28" fmla="*/ 34 w 53"/>
                            <a:gd name="T29" fmla="*/ 48 h 48"/>
                            <a:gd name="T30" fmla="*/ 34 w 53"/>
                            <a:gd name="T31" fmla="*/ 48 h 48"/>
                            <a:gd name="T32" fmla="*/ 29 w 53"/>
                            <a:gd name="T33" fmla="*/ 48 h 48"/>
                            <a:gd name="T34" fmla="*/ 24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4" y="5"/>
                              </a:lnTo>
                              <a:lnTo>
                                <a:pt x="39" y="5"/>
                              </a:lnTo>
                              <a:lnTo>
                                <a:pt x="43" y="10"/>
                              </a:lnTo>
                              <a:lnTo>
                                <a:pt x="48" y="10"/>
                              </a:lnTo>
                              <a:lnTo>
                                <a:pt x="48" y="14"/>
                              </a:lnTo>
                              <a:lnTo>
                                <a:pt x="48" y="19"/>
                              </a:lnTo>
                              <a:lnTo>
                                <a:pt x="53" y="24"/>
                              </a:lnTo>
                              <a:lnTo>
                                <a:pt x="48" y="29"/>
                              </a:lnTo>
                              <a:lnTo>
                                <a:pt x="48" y="34"/>
                              </a:lnTo>
                              <a:lnTo>
                                <a:pt x="48" y="38"/>
                              </a:lnTo>
                              <a:lnTo>
                                <a:pt x="43" y="43"/>
                              </a:lnTo>
                              <a:lnTo>
                                <a:pt x="39" y="43"/>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64"/>
                      <wps:cNvSpPr>
                        <a:spLocks noChangeAspect="1"/>
                      </wps:cNvSpPr>
                      <wps:spPr bwMode="auto">
                        <a:xfrm>
                          <a:off x="5213" y="16194"/>
                          <a:ext cx="29"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0"/>
                              </a:lnTo>
                              <a:lnTo>
                                <a:pt x="48" y="14"/>
                              </a:lnTo>
                              <a:lnTo>
                                <a:pt x="48" y="19"/>
                              </a:lnTo>
                              <a:lnTo>
                                <a:pt x="48" y="24"/>
                              </a:lnTo>
                              <a:lnTo>
                                <a:pt x="48" y="29"/>
                              </a:lnTo>
                              <a:lnTo>
                                <a:pt x="48" y="34"/>
                              </a:lnTo>
                              <a:lnTo>
                                <a:pt x="48"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65"/>
                      <wps:cNvSpPr>
                        <a:spLocks noChangeAspect="1"/>
                      </wps:cNvSpPr>
                      <wps:spPr bwMode="auto">
                        <a:xfrm>
                          <a:off x="5153"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0" y="34"/>
                              </a:lnTo>
                              <a:lnTo>
                                <a:pt x="0" y="29"/>
                              </a:lnTo>
                              <a:lnTo>
                                <a:pt x="0" y="24"/>
                              </a:lnTo>
                              <a:lnTo>
                                <a:pt x="0" y="19"/>
                              </a:lnTo>
                              <a:lnTo>
                                <a:pt x="0"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6"/>
                      <wps:cNvSpPr>
                        <a:spLocks noChangeAspect="1"/>
                      </wps:cNvSpPr>
                      <wps:spPr bwMode="auto">
                        <a:xfrm>
                          <a:off x="5094" y="16194"/>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8" y="14"/>
                              </a:lnTo>
                              <a:lnTo>
                                <a:pt x="48" y="19"/>
                              </a:lnTo>
                              <a:lnTo>
                                <a:pt x="48" y="24"/>
                              </a:lnTo>
                              <a:lnTo>
                                <a:pt x="48" y="29"/>
                              </a:lnTo>
                              <a:lnTo>
                                <a:pt x="48"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7"/>
                      <wps:cNvSpPr>
                        <a:spLocks noChangeAspect="1"/>
                      </wps:cNvSpPr>
                      <wps:spPr bwMode="auto">
                        <a:xfrm>
                          <a:off x="5035" y="16194"/>
                          <a:ext cx="29"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68"/>
                      <wps:cNvSpPr>
                        <a:spLocks noChangeAspect="1"/>
                      </wps:cNvSpPr>
                      <wps:spPr bwMode="auto">
                        <a:xfrm>
                          <a:off x="4973" y="16194"/>
                          <a:ext cx="32" cy="30"/>
                        </a:xfrm>
                        <a:custGeom>
                          <a:avLst/>
                          <a:gdLst>
                            <a:gd name="T0" fmla="*/ 24 w 52"/>
                            <a:gd name="T1" fmla="*/ 0 h 48"/>
                            <a:gd name="T2" fmla="*/ 33 w 52"/>
                            <a:gd name="T3" fmla="*/ 0 h 48"/>
                            <a:gd name="T4" fmla="*/ 33 w 52"/>
                            <a:gd name="T5" fmla="*/ 5 h 48"/>
                            <a:gd name="T6" fmla="*/ 38 w 52"/>
                            <a:gd name="T7" fmla="*/ 5 h 48"/>
                            <a:gd name="T8" fmla="*/ 43 w 52"/>
                            <a:gd name="T9" fmla="*/ 10 h 48"/>
                            <a:gd name="T10" fmla="*/ 48 w 52"/>
                            <a:gd name="T11" fmla="*/ 10 h 48"/>
                            <a:gd name="T12" fmla="*/ 48 w 52"/>
                            <a:gd name="T13" fmla="*/ 14 h 48"/>
                            <a:gd name="T14" fmla="*/ 48 w 52"/>
                            <a:gd name="T15" fmla="*/ 19 h 48"/>
                            <a:gd name="T16" fmla="*/ 52 w 52"/>
                            <a:gd name="T17" fmla="*/ 24 h 48"/>
                            <a:gd name="T18" fmla="*/ 48 w 52"/>
                            <a:gd name="T19" fmla="*/ 29 h 48"/>
                            <a:gd name="T20" fmla="*/ 48 w 52"/>
                            <a:gd name="T21" fmla="*/ 34 h 48"/>
                            <a:gd name="T22" fmla="*/ 48 w 52"/>
                            <a:gd name="T23" fmla="*/ 38 h 48"/>
                            <a:gd name="T24" fmla="*/ 43 w 52"/>
                            <a:gd name="T25" fmla="*/ 43 h 48"/>
                            <a:gd name="T26" fmla="*/ 38 w 52"/>
                            <a:gd name="T27" fmla="*/ 43 h 48"/>
                            <a:gd name="T28" fmla="*/ 33 w 52"/>
                            <a:gd name="T29" fmla="*/ 48 h 48"/>
                            <a:gd name="T30" fmla="*/ 33 w 52"/>
                            <a:gd name="T31" fmla="*/ 48 h 48"/>
                            <a:gd name="T32" fmla="*/ 24 w 52"/>
                            <a:gd name="T33" fmla="*/ 48 h 48"/>
                            <a:gd name="T34" fmla="*/ 19 w 52"/>
                            <a:gd name="T35" fmla="*/ 48 h 48"/>
                            <a:gd name="T36" fmla="*/ 19 w 52"/>
                            <a:gd name="T37" fmla="*/ 48 h 48"/>
                            <a:gd name="T38" fmla="*/ 14 w 52"/>
                            <a:gd name="T39" fmla="*/ 43 h 48"/>
                            <a:gd name="T40" fmla="*/ 9 w 52"/>
                            <a:gd name="T41" fmla="*/ 43 h 48"/>
                            <a:gd name="T42" fmla="*/ 5 w 52"/>
                            <a:gd name="T43" fmla="*/ 38 h 48"/>
                            <a:gd name="T44" fmla="*/ 5 w 52"/>
                            <a:gd name="T45" fmla="*/ 34 h 48"/>
                            <a:gd name="T46" fmla="*/ 5 w 52"/>
                            <a:gd name="T47" fmla="*/ 29 h 48"/>
                            <a:gd name="T48" fmla="*/ 0 w 52"/>
                            <a:gd name="T49" fmla="*/ 24 h 48"/>
                            <a:gd name="T50" fmla="*/ 5 w 52"/>
                            <a:gd name="T51" fmla="*/ 19 h 48"/>
                            <a:gd name="T52" fmla="*/ 5 w 52"/>
                            <a:gd name="T53" fmla="*/ 14 h 48"/>
                            <a:gd name="T54" fmla="*/ 5 w 52"/>
                            <a:gd name="T55" fmla="*/ 10 h 48"/>
                            <a:gd name="T56" fmla="*/ 9 w 52"/>
                            <a:gd name="T57" fmla="*/ 10 h 48"/>
                            <a:gd name="T58" fmla="*/ 14 w 52"/>
                            <a:gd name="T59" fmla="*/ 5 h 48"/>
                            <a:gd name="T60" fmla="*/ 19 w 52"/>
                            <a:gd name="T61" fmla="*/ 5 h 48"/>
                            <a:gd name="T62" fmla="*/ 19 w 52"/>
                            <a:gd name="T63" fmla="*/ 0 h 48"/>
                            <a:gd name="T64" fmla="*/ 24 w 52"/>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2" h="48">
                              <a:moveTo>
                                <a:pt x="24" y="0"/>
                              </a:moveTo>
                              <a:lnTo>
                                <a:pt x="33" y="0"/>
                              </a:lnTo>
                              <a:lnTo>
                                <a:pt x="33" y="5"/>
                              </a:lnTo>
                              <a:lnTo>
                                <a:pt x="38" y="5"/>
                              </a:lnTo>
                              <a:lnTo>
                                <a:pt x="43" y="10"/>
                              </a:lnTo>
                              <a:lnTo>
                                <a:pt x="48" y="10"/>
                              </a:lnTo>
                              <a:lnTo>
                                <a:pt x="48" y="14"/>
                              </a:lnTo>
                              <a:lnTo>
                                <a:pt x="48" y="19"/>
                              </a:lnTo>
                              <a:lnTo>
                                <a:pt x="52" y="24"/>
                              </a:lnTo>
                              <a:lnTo>
                                <a:pt x="48" y="29"/>
                              </a:lnTo>
                              <a:lnTo>
                                <a:pt x="48" y="34"/>
                              </a:lnTo>
                              <a:lnTo>
                                <a:pt x="48" y="38"/>
                              </a:lnTo>
                              <a:lnTo>
                                <a:pt x="43" y="43"/>
                              </a:lnTo>
                              <a:lnTo>
                                <a:pt x="38" y="43"/>
                              </a:lnTo>
                              <a:lnTo>
                                <a:pt x="33" y="48"/>
                              </a:lnTo>
                              <a:lnTo>
                                <a:pt x="24" y="48"/>
                              </a:lnTo>
                              <a:lnTo>
                                <a:pt x="19" y="48"/>
                              </a:lnTo>
                              <a:lnTo>
                                <a:pt x="14" y="43"/>
                              </a:lnTo>
                              <a:lnTo>
                                <a:pt x="9" y="43"/>
                              </a:lnTo>
                              <a:lnTo>
                                <a:pt x="5" y="38"/>
                              </a:lnTo>
                              <a:lnTo>
                                <a:pt x="5" y="34"/>
                              </a:lnTo>
                              <a:lnTo>
                                <a:pt x="5" y="29"/>
                              </a:lnTo>
                              <a:lnTo>
                                <a:pt x="0" y="24"/>
                              </a:lnTo>
                              <a:lnTo>
                                <a:pt x="5" y="19"/>
                              </a:lnTo>
                              <a:lnTo>
                                <a:pt x="5" y="14"/>
                              </a:lnTo>
                              <a:lnTo>
                                <a:pt x="5" y="10"/>
                              </a:lnTo>
                              <a:lnTo>
                                <a:pt x="9" y="10"/>
                              </a:lnTo>
                              <a:lnTo>
                                <a:pt x="14" y="5"/>
                              </a:lnTo>
                              <a:lnTo>
                                <a:pt x="19"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69"/>
                      <wps:cNvSpPr>
                        <a:spLocks noChangeAspect="1"/>
                      </wps:cNvSpPr>
                      <wps:spPr bwMode="auto">
                        <a:xfrm>
                          <a:off x="4913"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0"/>
                      <wps:cNvSpPr>
                        <a:spLocks noChangeAspect="1"/>
                      </wps:cNvSpPr>
                      <wps:spPr bwMode="auto">
                        <a:xfrm>
                          <a:off x="4854"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0" y="34"/>
                              </a:lnTo>
                              <a:lnTo>
                                <a:pt x="0" y="29"/>
                              </a:lnTo>
                              <a:lnTo>
                                <a:pt x="0" y="24"/>
                              </a:lnTo>
                              <a:lnTo>
                                <a:pt x="0" y="19"/>
                              </a:lnTo>
                              <a:lnTo>
                                <a:pt x="0"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71"/>
                      <wps:cNvSpPr>
                        <a:spLocks noChangeAspect="1"/>
                      </wps:cNvSpPr>
                      <wps:spPr bwMode="auto">
                        <a:xfrm>
                          <a:off x="4795" y="16194"/>
                          <a:ext cx="29"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72"/>
                      <wps:cNvSpPr>
                        <a:spLocks noChangeAspect="1"/>
                      </wps:cNvSpPr>
                      <wps:spPr bwMode="auto">
                        <a:xfrm>
                          <a:off x="4735" y="16194"/>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73"/>
                      <wps:cNvSpPr>
                        <a:spLocks noChangeAspect="1"/>
                      </wps:cNvSpPr>
                      <wps:spPr bwMode="auto">
                        <a:xfrm>
                          <a:off x="4673" y="16194"/>
                          <a:ext cx="33" cy="30"/>
                        </a:xfrm>
                        <a:custGeom>
                          <a:avLst/>
                          <a:gdLst>
                            <a:gd name="T0" fmla="*/ 24 w 53"/>
                            <a:gd name="T1" fmla="*/ 0 h 48"/>
                            <a:gd name="T2" fmla="*/ 29 w 53"/>
                            <a:gd name="T3" fmla="*/ 0 h 48"/>
                            <a:gd name="T4" fmla="*/ 34 w 53"/>
                            <a:gd name="T5" fmla="*/ 5 h 48"/>
                            <a:gd name="T6" fmla="*/ 38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8 w 53"/>
                            <a:gd name="T27" fmla="*/ 43 h 48"/>
                            <a:gd name="T28" fmla="*/ 34 w 53"/>
                            <a:gd name="T29" fmla="*/ 48 h 48"/>
                            <a:gd name="T30" fmla="*/ 29 w 53"/>
                            <a:gd name="T31" fmla="*/ 48 h 48"/>
                            <a:gd name="T32" fmla="*/ 24 w 53"/>
                            <a:gd name="T33" fmla="*/ 48 h 48"/>
                            <a:gd name="T34" fmla="*/ 19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19 w 53"/>
                            <a:gd name="T63" fmla="*/ 0 h 48"/>
                            <a:gd name="T64" fmla="*/ 24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4" y="0"/>
                              </a:moveTo>
                              <a:lnTo>
                                <a:pt x="29" y="0"/>
                              </a:lnTo>
                              <a:lnTo>
                                <a:pt x="34" y="5"/>
                              </a:lnTo>
                              <a:lnTo>
                                <a:pt x="38" y="5"/>
                              </a:lnTo>
                              <a:lnTo>
                                <a:pt x="43" y="10"/>
                              </a:lnTo>
                              <a:lnTo>
                                <a:pt x="48" y="10"/>
                              </a:lnTo>
                              <a:lnTo>
                                <a:pt x="48" y="14"/>
                              </a:lnTo>
                              <a:lnTo>
                                <a:pt x="48" y="19"/>
                              </a:lnTo>
                              <a:lnTo>
                                <a:pt x="53" y="24"/>
                              </a:lnTo>
                              <a:lnTo>
                                <a:pt x="48" y="29"/>
                              </a:lnTo>
                              <a:lnTo>
                                <a:pt x="48" y="34"/>
                              </a:lnTo>
                              <a:lnTo>
                                <a:pt x="48" y="38"/>
                              </a:lnTo>
                              <a:lnTo>
                                <a:pt x="43" y="43"/>
                              </a:lnTo>
                              <a:lnTo>
                                <a:pt x="38" y="43"/>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74"/>
                      <wps:cNvSpPr>
                        <a:spLocks noChangeAspect="1"/>
                      </wps:cNvSpPr>
                      <wps:spPr bwMode="auto">
                        <a:xfrm>
                          <a:off x="4614"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75"/>
                      <wps:cNvSpPr>
                        <a:spLocks noChangeAspect="1"/>
                      </wps:cNvSpPr>
                      <wps:spPr bwMode="auto">
                        <a:xfrm>
                          <a:off x="4554"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76"/>
                      <wps:cNvSpPr>
                        <a:spLocks noChangeAspect="1"/>
                      </wps:cNvSpPr>
                      <wps:spPr bwMode="auto">
                        <a:xfrm>
                          <a:off x="4495" y="16194"/>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8" y="14"/>
                              </a:lnTo>
                              <a:lnTo>
                                <a:pt x="48" y="19"/>
                              </a:lnTo>
                              <a:lnTo>
                                <a:pt x="48" y="24"/>
                              </a:lnTo>
                              <a:lnTo>
                                <a:pt x="48" y="29"/>
                              </a:lnTo>
                              <a:lnTo>
                                <a:pt x="48"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77"/>
                      <wps:cNvSpPr>
                        <a:spLocks noChangeAspect="1"/>
                      </wps:cNvSpPr>
                      <wps:spPr bwMode="auto">
                        <a:xfrm>
                          <a:off x="4436" y="16194"/>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3" y="10"/>
                              </a:lnTo>
                              <a:lnTo>
                                <a:pt x="43" y="14"/>
                              </a:lnTo>
                              <a:lnTo>
                                <a:pt x="48" y="19"/>
                              </a:lnTo>
                              <a:lnTo>
                                <a:pt x="48" y="24"/>
                              </a:lnTo>
                              <a:lnTo>
                                <a:pt x="48" y="29"/>
                              </a:lnTo>
                              <a:lnTo>
                                <a:pt x="43" y="34"/>
                              </a:lnTo>
                              <a:lnTo>
                                <a:pt x="43" y="38"/>
                              </a:lnTo>
                              <a:lnTo>
                                <a:pt x="39" y="43"/>
                              </a:lnTo>
                              <a:lnTo>
                                <a:pt x="34" y="43"/>
                              </a:lnTo>
                              <a:lnTo>
                                <a:pt x="34" y="48"/>
                              </a:lnTo>
                              <a:lnTo>
                                <a:pt x="29" y="48"/>
                              </a:lnTo>
                              <a:lnTo>
                                <a:pt x="24" y="48"/>
                              </a:lnTo>
                              <a:lnTo>
                                <a:pt x="19"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78"/>
                      <wps:cNvSpPr>
                        <a:spLocks noChangeAspect="1"/>
                      </wps:cNvSpPr>
                      <wps:spPr bwMode="auto">
                        <a:xfrm>
                          <a:off x="4374" y="16194"/>
                          <a:ext cx="32" cy="30"/>
                        </a:xfrm>
                        <a:custGeom>
                          <a:avLst/>
                          <a:gdLst>
                            <a:gd name="T0" fmla="*/ 24 w 52"/>
                            <a:gd name="T1" fmla="*/ 0 h 48"/>
                            <a:gd name="T2" fmla="*/ 28 w 52"/>
                            <a:gd name="T3" fmla="*/ 0 h 48"/>
                            <a:gd name="T4" fmla="*/ 33 w 52"/>
                            <a:gd name="T5" fmla="*/ 5 h 48"/>
                            <a:gd name="T6" fmla="*/ 38 w 52"/>
                            <a:gd name="T7" fmla="*/ 5 h 48"/>
                            <a:gd name="T8" fmla="*/ 43 w 52"/>
                            <a:gd name="T9" fmla="*/ 10 h 48"/>
                            <a:gd name="T10" fmla="*/ 47 w 52"/>
                            <a:gd name="T11" fmla="*/ 10 h 48"/>
                            <a:gd name="T12" fmla="*/ 47 w 52"/>
                            <a:gd name="T13" fmla="*/ 14 h 48"/>
                            <a:gd name="T14" fmla="*/ 47 w 52"/>
                            <a:gd name="T15" fmla="*/ 19 h 48"/>
                            <a:gd name="T16" fmla="*/ 52 w 52"/>
                            <a:gd name="T17" fmla="*/ 24 h 48"/>
                            <a:gd name="T18" fmla="*/ 47 w 52"/>
                            <a:gd name="T19" fmla="*/ 29 h 48"/>
                            <a:gd name="T20" fmla="*/ 47 w 52"/>
                            <a:gd name="T21" fmla="*/ 34 h 48"/>
                            <a:gd name="T22" fmla="*/ 47 w 52"/>
                            <a:gd name="T23" fmla="*/ 38 h 48"/>
                            <a:gd name="T24" fmla="*/ 43 w 52"/>
                            <a:gd name="T25" fmla="*/ 43 h 48"/>
                            <a:gd name="T26" fmla="*/ 38 w 52"/>
                            <a:gd name="T27" fmla="*/ 43 h 48"/>
                            <a:gd name="T28" fmla="*/ 33 w 52"/>
                            <a:gd name="T29" fmla="*/ 48 h 48"/>
                            <a:gd name="T30" fmla="*/ 28 w 52"/>
                            <a:gd name="T31" fmla="*/ 48 h 48"/>
                            <a:gd name="T32" fmla="*/ 24 w 52"/>
                            <a:gd name="T33" fmla="*/ 48 h 48"/>
                            <a:gd name="T34" fmla="*/ 19 w 52"/>
                            <a:gd name="T35" fmla="*/ 48 h 48"/>
                            <a:gd name="T36" fmla="*/ 14 w 52"/>
                            <a:gd name="T37" fmla="*/ 48 h 48"/>
                            <a:gd name="T38" fmla="*/ 14 w 52"/>
                            <a:gd name="T39" fmla="*/ 43 h 48"/>
                            <a:gd name="T40" fmla="*/ 9 w 52"/>
                            <a:gd name="T41" fmla="*/ 43 h 48"/>
                            <a:gd name="T42" fmla="*/ 4 w 52"/>
                            <a:gd name="T43" fmla="*/ 38 h 48"/>
                            <a:gd name="T44" fmla="*/ 4 w 52"/>
                            <a:gd name="T45" fmla="*/ 34 h 48"/>
                            <a:gd name="T46" fmla="*/ 4 w 52"/>
                            <a:gd name="T47" fmla="*/ 29 h 48"/>
                            <a:gd name="T48" fmla="*/ 0 w 52"/>
                            <a:gd name="T49" fmla="*/ 24 h 48"/>
                            <a:gd name="T50" fmla="*/ 4 w 52"/>
                            <a:gd name="T51" fmla="*/ 19 h 48"/>
                            <a:gd name="T52" fmla="*/ 4 w 52"/>
                            <a:gd name="T53" fmla="*/ 14 h 48"/>
                            <a:gd name="T54" fmla="*/ 4 w 52"/>
                            <a:gd name="T55" fmla="*/ 10 h 48"/>
                            <a:gd name="T56" fmla="*/ 9 w 52"/>
                            <a:gd name="T57" fmla="*/ 10 h 48"/>
                            <a:gd name="T58" fmla="*/ 14 w 52"/>
                            <a:gd name="T59" fmla="*/ 5 h 48"/>
                            <a:gd name="T60" fmla="*/ 14 w 52"/>
                            <a:gd name="T61" fmla="*/ 5 h 48"/>
                            <a:gd name="T62" fmla="*/ 19 w 52"/>
                            <a:gd name="T63" fmla="*/ 0 h 48"/>
                            <a:gd name="T64" fmla="*/ 24 w 52"/>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2" h="48">
                              <a:moveTo>
                                <a:pt x="24" y="0"/>
                              </a:moveTo>
                              <a:lnTo>
                                <a:pt x="28" y="0"/>
                              </a:lnTo>
                              <a:lnTo>
                                <a:pt x="33" y="5"/>
                              </a:lnTo>
                              <a:lnTo>
                                <a:pt x="38" y="5"/>
                              </a:lnTo>
                              <a:lnTo>
                                <a:pt x="43" y="10"/>
                              </a:lnTo>
                              <a:lnTo>
                                <a:pt x="47" y="10"/>
                              </a:lnTo>
                              <a:lnTo>
                                <a:pt x="47" y="14"/>
                              </a:lnTo>
                              <a:lnTo>
                                <a:pt x="47" y="19"/>
                              </a:lnTo>
                              <a:lnTo>
                                <a:pt x="52" y="24"/>
                              </a:lnTo>
                              <a:lnTo>
                                <a:pt x="47" y="29"/>
                              </a:lnTo>
                              <a:lnTo>
                                <a:pt x="47" y="34"/>
                              </a:lnTo>
                              <a:lnTo>
                                <a:pt x="47"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4" y="29"/>
                              </a:lnTo>
                              <a:lnTo>
                                <a:pt x="0" y="24"/>
                              </a:lnTo>
                              <a:lnTo>
                                <a:pt x="4"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79"/>
                      <wps:cNvSpPr>
                        <a:spLocks noChangeAspect="1"/>
                      </wps:cNvSpPr>
                      <wps:spPr bwMode="auto">
                        <a:xfrm>
                          <a:off x="4315" y="16194"/>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4" y="34"/>
                              </a:lnTo>
                              <a:lnTo>
                                <a:pt x="0" y="29"/>
                              </a:lnTo>
                              <a:lnTo>
                                <a:pt x="0" y="24"/>
                              </a:lnTo>
                              <a:lnTo>
                                <a:pt x="0" y="19"/>
                              </a:lnTo>
                              <a:lnTo>
                                <a:pt x="4"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80"/>
                      <wps:cNvSpPr>
                        <a:spLocks noChangeAspect="1"/>
                      </wps:cNvSpPr>
                      <wps:spPr bwMode="auto">
                        <a:xfrm>
                          <a:off x="4255" y="16194"/>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81"/>
                      <wps:cNvSpPr>
                        <a:spLocks noChangeAspect="1"/>
                      </wps:cNvSpPr>
                      <wps:spPr bwMode="auto">
                        <a:xfrm>
                          <a:off x="4196" y="16194"/>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82"/>
                      <wps:cNvSpPr>
                        <a:spLocks noChangeAspect="1"/>
                      </wps:cNvSpPr>
                      <wps:spPr bwMode="auto">
                        <a:xfrm>
                          <a:off x="4137" y="16194"/>
                          <a:ext cx="29" cy="30"/>
                        </a:xfrm>
                        <a:custGeom>
                          <a:avLst/>
                          <a:gdLst>
                            <a:gd name="T0" fmla="*/ 24 w 48"/>
                            <a:gd name="T1" fmla="*/ 0 h 48"/>
                            <a:gd name="T2" fmla="*/ 28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8" y="48"/>
                              </a:lnTo>
                              <a:lnTo>
                                <a:pt x="24" y="48"/>
                              </a:lnTo>
                              <a:lnTo>
                                <a:pt x="19" y="48"/>
                              </a:lnTo>
                              <a:lnTo>
                                <a:pt x="14" y="48"/>
                              </a:lnTo>
                              <a:lnTo>
                                <a:pt x="9" y="43"/>
                              </a:lnTo>
                              <a:lnTo>
                                <a:pt x="4" y="43"/>
                              </a:lnTo>
                              <a:lnTo>
                                <a:pt x="0" y="38"/>
                              </a:lnTo>
                              <a:lnTo>
                                <a:pt x="0" y="34"/>
                              </a:lnTo>
                              <a:lnTo>
                                <a:pt x="0" y="29"/>
                              </a:lnTo>
                              <a:lnTo>
                                <a:pt x="0" y="24"/>
                              </a:lnTo>
                              <a:lnTo>
                                <a:pt x="0" y="19"/>
                              </a:lnTo>
                              <a:lnTo>
                                <a:pt x="0" y="14"/>
                              </a:lnTo>
                              <a:lnTo>
                                <a:pt x="0" y="10"/>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83"/>
                      <wps:cNvSpPr>
                        <a:spLocks noChangeAspect="1"/>
                      </wps:cNvSpPr>
                      <wps:spPr bwMode="auto">
                        <a:xfrm>
                          <a:off x="4074"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10" y="43"/>
                              </a:lnTo>
                              <a:lnTo>
                                <a:pt x="5" y="38"/>
                              </a:lnTo>
                              <a:lnTo>
                                <a:pt x="5" y="34"/>
                              </a:lnTo>
                              <a:lnTo>
                                <a:pt x="0" y="29"/>
                              </a:lnTo>
                              <a:lnTo>
                                <a:pt x="0" y="24"/>
                              </a:lnTo>
                              <a:lnTo>
                                <a:pt x="0" y="19"/>
                              </a:lnTo>
                              <a:lnTo>
                                <a:pt x="5" y="14"/>
                              </a:lnTo>
                              <a:lnTo>
                                <a:pt x="5" y="10"/>
                              </a:lnTo>
                              <a:lnTo>
                                <a:pt x="10"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84"/>
                      <wps:cNvSpPr>
                        <a:spLocks noChangeAspect="1"/>
                      </wps:cNvSpPr>
                      <wps:spPr bwMode="auto">
                        <a:xfrm>
                          <a:off x="4015"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85"/>
                      <wps:cNvSpPr>
                        <a:spLocks noChangeAspect="1"/>
                      </wps:cNvSpPr>
                      <wps:spPr bwMode="auto">
                        <a:xfrm>
                          <a:off x="3956" y="16194"/>
                          <a:ext cx="29"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86"/>
                      <wps:cNvSpPr>
                        <a:spLocks noChangeAspect="1"/>
                      </wps:cNvSpPr>
                      <wps:spPr bwMode="auto">
                        <a:xfrm>
                          <a:off x="3896" y="16194"/>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87"/>
                      <wps:cNvSpPr>
                        <a:spLocks noChangeAspect="1"/>
                      </wps:cNvSpPr>
                      <wps:spPr bwMode="auto">
                        <a:xfrm>
                          <a:off x="3837" y="16194"/>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88"/>
                      <wps:cNvSpPr>
                        <a:spLocks noChangeAspect="1"/>
                      </wps:cNvSpPr>
                      <wps:spPr bwMode="auto">
                        <a:xfrm>
                          <a:off x="3775"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89"/>
                      <wps:cNvSpPr>
                        <a:spLocks noChangeAspect="1"/>
                      </wps:cNvSpPr>
                      <wps:spPr bwMode="auto">
                        <a:xfrm>
                          <a:off x="3715"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90"/>
                      <wps:cNvSpPr>
                        <a:spLocks noChangeAspect="1"/>
                      </wps:cNvSpPr>
                      <wps:spPr bwMode="auto">
                        <a:xfrm>
                          <a:off x="3656"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91"/>
                      <wps:cNvSpPr>
                        <a:spLocks noChangeAspect="1"/>
                      </wps:cNvSpPr>
                      <wps:spPr bwMode="auto">
                        <a:xfrm>
                          <a:off x="3597" y="16194"/>
                          <a:ext cx="29"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2"/>
                      <wps:cNvSpPr>
                        <a:spLocks noChangeAspect="1"/>
                      </wps:cNvSpPr>
                      <wps:spPr bwMode="auto">
                        <a:xfrm>
                          <a:off x="3537" y="16194"/>
                          <a:ext cx="30"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93"/>
                      <wps:cNvSpPr>
                        <a:spLocks noChangeAspect="1"/>
                      </wps:cNvSpPr>
                      <wps:spPr bwMode="auto">
                        <a:xfrm>
                          <a:off x="3475"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94"/>
                      <wps:cNvSpPr>
                        <a:spLocks noChangeAspect="1"/>
                      </wps:cNvSpPr>
                      <wps:spPr bwMode="auto">
                        <a:xfrm>
                          <a:off x="3416"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95"/>
                      <wps:cNvSpPr>
                        <a:spLocks noChangeAspect="1"/>
                      </wps:cNvSpPr>
                      <wps:spPr bwMode="auto">
                        <a:xfrm>
                          <a:off x="3357" y="16194"/>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96"/>
                      <wps:cNvSpPr>
                        <a:spLocks noChangeAspect="1"/>
                      </wps:cNvSpPr>
                      <wps:spPr bwMode="auto">
                        <a:xfrm>
                          <a:off x="3297" y="16194"/>
                          <a:ext cx="30"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97"/>
                      <wps:cNvSpPr>
                        <a:spLocks noChangeAspect="1"/>
                      </wps:cNvSpPr>
                      <wps:spPr bwMode="auto">
                        <a:xfrm>
                          <a:off x="3238" y="16194"/>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98"/>
                      <wps:cNvSpPr>
                        <a:spLocks noChangeAspect="1"/>
                      </wps:cNvSpPr>
                      <wps:spPr bwMode="auto">
                        <a:xfrm>
                          <a:off x="3176"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9"/>
                      <wps:cNvSpPr>
                        <a:spLocks noChangeAspect="1"/>
                      </wps:cNvSpPr>
                      <wps:spPr bwMode="auto">
                        <a:xfrm>
                          <a:off x="3116"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00"/>
                      <wps:cNvSpPr>
                        <a:spLocks noChangeAspect="1"/>
                      </wps:cNvSpPr>
                      <wps:spPr bwMode="auto">
                        <a:xfrm>
                          <a:off x="3057"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01"/>
                      <wps:cNvSpPr>
                        <a:spLocks noChangeAspect="1"/>
                      </wps:cNvSpPr>
                      <wps:spPr bwMode="auto">
                        <a:xfrm>
                          <a:off x="2998" y="16194"/>
                          <a:ext cx="29"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3" y="14"/>
                              </a:lnTo>
                              <a:lnTo>
                                <a:pt x="48" y="19"/>
                              </a:lnTo>
                              <a:lnTo>
                                <a:pt x="48" y="24"/>
                              </a:lnTo>
                              <a:lnTo>
                                <a:pt x="48" y="29"/>
                              </a:lnTo>
                              <a:lnTo>
                                <a:pt x="43"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02"/>
                      <wps:cNvSpPr>
                        <a:spLocks noChangeAspect="1"/>
                      </wps:cNvSpPr>
                      <wps:spPr bwMode="auto">
                        <a:xfrm>
                          <a:off x="2636"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03"/>
                      <wps:cNvSpPr>
                        <a:spLocks noChangeAspect="1"/>
                      </wps:cNvSpPr>
                      <wps:spPr bwMode="auto">
                        <a:xfrm>
                          <a:off x="2935" y="16194"/>
                          <a:ext cx="33" cy="30"/>
                        </a:xfrm>
                        <a:custGeom>
                          <a:avLst/>
                          <a:gdLst>
                            <a:gd name="T0" fmla="*/ 29 w 53"/>
                            <a:gd name="T1" fmla="*/ 0 h 48"/>
                            <a:gd name="T2" fmla="*/ 34 w 53"/>
                            <a:gd name="T3" fmla="*/ 0 h 48"/>
                            <a:gd name="T4" fmla="*/ 39 w 53"/>
                            <a:gd name="T5" fmla="*/ 5 h 48"/>
                            <a:gd name="T6" fmla="*/ 39 w 53"/>
                            <a:gd name="T7" fmla="*/ 5 h 48"/>
                            <a:gd name="T8" fmla="*/ 44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4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20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20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4" y="10"/>
                              </a:lnTo>
                              <a:lnTo>
                                <a:pt x="48" y="10"/>
                              </a:lnTo>
                              <a:lnTo>
                                <a:pt x="48" y="14"/>
                              </a:lnTo>
                              <a:lnTo>
                                <a:pt x="48" y="19"/>
                              </a:lnTo>
                              <a:lnTo>
                                <a:pt x="53" y="24"/>
                              </a:lnTo>
                              <a:lnTo>
                                <a:pt x="48" y="29"/>
                              </a:lnTo>
                              <a:lnTo>
                                <a:pt x="48" y="34"/>
                              </a:lnTo>
                              <a:lnTo>
                                <a:pt x="48" y="38"/>
                              </a:lnTo>
                              <a:lnTo>
                                <a:pt x="44" y="43"/>
                              </a:lnTo>
                              <a:lnTo>
                                <a:pt x="39" y="43"/>
                              </a:lnTo>
                              <a:lnTo>
                                <a:pt x="39" y="48"/>
                              </a:lnTo>
                              <a:lnTo>
                                <a:pt x="34" y="48"/>
                              </a:lnTo>
                              <a:lnTo>
                                <a:pt x="29" y="48"/>
                              </a:lnTo>
                              <a:lnTo>
                                <a:pt x="24" y="48"/>
                              </a:lnTo>
                              <a:lnTo>
                                <a:pt x="20" y="48"/>
                              </a:lnTo>
                              <a:lnTo>
                                <a:pt x="15" y="43"/>
                              </a:lnTo>
                              <a:lnTo>
                                <a:pt x="10" y="43"/>
                              </a:lnTo>
                              <a:lnTo>
                                <a:pt x="5" y="38"/>
                              </a:lnTo>
                              <a:lnTo>
                                <a:pt x="5" y="34"/>
                              </a:lnTo>
                              <a:lnTo>
                                <a:pt x="5" y="29"/>
                              </a:lnTo>
                              <a:lnTo>
                                <a:pt x="0" y="24"/>
                              </a:lnTo>
                              <a:lnTo>
                                <a:pt x="5" y="19"/>
                              </a:lnTo>
                              <a:lnTo>
                                <a:pt x="5" y="14"/>
                              </a:lnTo>
                              <a:lnTo>
                                <a:pt x="5" y="10"/>
                              </a:lnTo>
                              <a:lnTo>
                                <a:pt x="10" y="10"/>
                              </a:lnTo>
                              <a:lnTo>
                                <a:pt x="15" y="5"/>
                              </a:lnTo>
                              <a:lnTo>
                                <a:pt x="20"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04"/>
                      <wps:cNvSpPr>
                        <a:spLocks noChangeAspect="1"/>
                      </wps:cNvSpPr>
                      <wps:spPr bwMode="auto">
                        <a:xfrm>
                          <a:off x="2577"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05"/>
                      <wps:cNvSpPr>
                        <a:spLocks noChangeAspect="1"/>
                      </wps:cNvSpPr>
                      <wps:spPr bwMode="auto">
                        <a:xfrm>
                          <a:off x="2877" y="16194"/>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0" y="29"/>
                              </a:lnTo>
                              <a:lnTo>
                                <a:pt x="0" y="24"/>
                              </a:lnTo>
                              <a:lnTo>
                                <a:pt x="0"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06"/>
                      <wps:cNvSpPr>
                        <a:spLocks noChangeAspect="1"/>
                      </wps:cNvSpPr>
                      <wps:spPr bwMode="auto">
                        <a:xfrm>
                          <a:off x="2518" y="16194"/>
                          <a:ext cx="29"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07"/>
                      <wps:cNvSpPr>
                        <a:spLocks noChangeAspect="1"/>
                      </wps:cNvSpPr>
                      <wps:spPr bwMode="auto">
                        <a:xfrm>
                          <a:off x="2817" y="16194"/>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0" y="34"/>
                              </a:lnTo>
                              <a:lnTo>
                                <a:pt x="0" y="29"/>
                              </a:lnTo>
                              <a:lnTo>
                                <a:pt x="0" y="24"/>
                              </a:lnTo>
                              <a:lnTo>
                                <a:pt x="0" y="19"/>
                              </a:lnTo>
                              <a:lnTo>
                                <a:pt x="0"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08"/>
                      <wps:cNvSpPr>
                        <a:spLocks noChangeAspect="1"/>
                      </wps:cNvSpPr>
                      <wps:spPr bwMode="auto">
                        <a:xfrm>
                          <a:off x="2458" y="16194"/>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09"/>
                      <wps:cNvSpPr>
                        <a:spLocks noChangeAspect="1"/>
                      </wps:cNvSpPr>
                      <wps:spPr bwMode="auto">
                        <a:xfrm>
                          <a:off x="2758" y="16194"/>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10"/>
                      <wps:cNvSpPr>
                        <a:spLocks noChangeAspect="1"/>
                      </wps:cNvSpPr>
                      <wps:spPr bwMode="auto">
                        <a:xfrm>
                          <a:off x="2396" y="16194"/>
                          <a:ext cx="33" cy="30"/>
                        </a:xfrm>
                        <a:custGeom>
                          <a:avLst/>
                          <a:gdLst>
                            <a:gd name="T0" fmla="*/ 29 w 53"/>
                            <a:gd name="T1" fmla="*/ 0 h 48"/>
                            <a:gd name="T2" fmla="*/ 34 w 53"/>
                            <a:gd name="T3" fmla="*/ 0 h 48"/>
                            <a:gd name="T4" fmla="*/ 39 w 53"/>
                            <a:gd name="T5" fmla="*/ 5 h 48"/>
                            <a:gd name="T6" fmla="*/ 39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3" y="10"/>
                              </a:lnTo>
                              <a:lnTo>
                                <a:pt x="48" y="10"/>
                              </a:lnTo>
                              <a:lnTo>
                                <a:pt x="48" y="14"/>
                              </a:lnTo>
                              <a:lnTo>
                                <a:pt x="48" y="19"/>
                              </a:lnTo>
                              <a:lnTo>
                                <a:pt x="53" y="24"/>
                              </a:lnTo>
                              <a:lnTo>
                                <a:pt x="48" y="29"/>
                              </a:lnTo>
                              <a:lnTo>
                                <a:pt x="48" y="34"/>
                              </a:lnTo>
                              <a:lnTo>
                                <a:pt x="48" y="38"/>
                              </a:lnTo>
                              <a:lnTo>
                                <a:pt x="43" y="43"/>
                              </a:lnTo>
                              <a:lnTo>
                                <a:pt x="39" y="43"/>
                              </a:lnTo>
                              <a:lnTo>
                                <a:pt x="39" y="48"/>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211"/>
                      <wps:cNvSpPr>
                        <a:spLocks noChangeAspect="1"/>
                      </wps:cNvSpPr>
                      <wps:spPr bwMode="auto">
                        <a:xfrm>
                          <a:off x="2699" y="16194"/>
                          <a:ext cx="29"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12"/>
                      <wps:cNvSpPr>
                        <a:spLocks noChangeAspect="1"/>
                      </wps:cNvSpPr>
                      <wps:spPr bwMode="auto">
                        <a:xfrm>
                          <a:off x="2337"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13"/>
                      <wps:cNvSpPr>
                        <a:spLocks noChangeAspect="1"/>
                      </wps:cNvSpPr>
                      <wps:spPr bwMode="auto">
                        <a:xfrm>
                          <a:off x="2280"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14"/>
                      <wps:cNvSpPr>
                        <a:spLocks noChangeAspect="1"/>
                      </wps:cNvSpPr>
                      <wps:spPr bwMode="auto">
                        <a:xfrm>
                          <a:off x="2221"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15"/>
                      <wps:cNvSpPr>
                        <a:spLocks noChangeAspect="1"/>
                      </wps:cNvSpPr>
                      <wps:spPr bwMode="auto">
                        <a:xfrm>
                          <a:off x="2162" y="16194"/>
                          <a:ext cx="29"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16"/>
                      <wps:cNvSpPr>
                        <a:spLocks noChangeAspect="1"/>
                      </wps:cNvSpPr>
                      <wps:spPr bwMode="auto">
                        <a:xfrm>
                          <a:off x="2102" y="16194"/>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17"/>
                      <wps:cNvSpPr>
                        <a:spLocks noChangeAspect="1"/>
                      </wps:cNvSpPr>
                      <wps:spPr bwMode="auto">
                        <a:xfrm>
                          <a:off x="2040"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18"/>
                      <wps:cNvSpPr>
                        <a:spLocks noChangeAspect="1"/>
                      </wps:cNvSpPr>
                      <wps:spPr bwMode="auto">
                        <a:xfrm>
                          <a:off x="1981" y="16194"/>
                          <a:ext cx="29"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19"/>
                      <wps:cNvSpPr>
                        <a:spLocks noChangeAspect="1"/>
                      </wps:cNvSpPr>
                      <wps:spPr bwMode="auto">
                        <a:xfrm>
                          <a:off x="1921"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20"/>
                      <wps:cNvSpPr>
                        <a:spLocks noChangeAspect="1"/>
                      </wps:cNvSpPr>
                      <wps:spPr bwMode="auto">
                        <a:xfrm>
                          <a:off x="1862" y="16194"/>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21"/>
                      <wps:cNvSpPr>
                        <a:spLocks noChangeAspect="1"/>
                      </wps:cNvSpPr>
                      <wps:spPr bwMode="auto">
                        <a:xfrm>
                          <a:off x="1803" y="16194"/>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22"/>
                      <wps:cNvSpPr>
                        <a:spLocks noChangeAspect="1"/>
                      </wps:cNvSpPr>
                      <wps:spPr bwMode="auto">
                        <a:xfrm>
                          <a:off x="1741"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23"/>
                      <wps:cNvSpPr>
                        <a:spLocks noChangeAspect="1"/>
                      </wps:cNvSpPr>
                      <wps:spPr bwMode="auto">
                        <a:xfrm>
                          <a:off x="1682" y="16194"/>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24"/>
                      <wps:cNvSpPr>
                        <a:spLocks noChangeAspect="1"/>
                      </wps:cNvSpPr>
                      <wps:spPr bwMode="auto">
                        <a:xfrm>
                          <a:off x="1622"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25"/>
                      <wps:cNvSpPr>
                        <a:spLocks noChangeAspect="1"/>
                      </wps:cNvSpPr>
                      <wps:spPr bwMode="auto">
                        <a:xfrm>
                          <a:off x="1563" y="16194"/>
                          <a:ext cx="30"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26"/>
                      <wps:cNvSpPr>
                        <a:spLocks noChangeAspect="1"/>
                      </wps:cNvSpPr>
                      <wps:spPr bwMode="auto">
                        <a:xfrm>
                          <a:off x="1504" y="16194"/>
                          <a:ext cx="29"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27"/>
                      <wps:cNvSpPr>
                        <a:spLocks noChangeAspect="1"/>
                      </wps:cNvSpPr>
                      <wps:spPr bwMode="auto">
                        <a:xfrm>
                          <a:off x="1441"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28"/>
                      <wps:cNvSpPr>
                        <a:spLocks noChangeAspect="1"/>
                      </wps:cNvSpPr>
                      <wps:spPr bwMode="auto">
                        <a:xfrm>
                          <a:off x="11265"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0" y="34"/>
                              </a:lnTo>
                              <a:lnTo>
                                <a:pt x="0" y="29"/>
                              </a:lnTo>
                              <a:lnTo>
                                <a:pt x="0" y="24"/>
                              </a:lnTo>
                              <a:lnTo>
                                <a:pt x="0" y="19"/>
                              </a:lnTo>
                              <a:lnTo>
                                <a:pt x="0"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29"/>
                      <wps:cNvSpPr>
                        <a:spLocks noChangeAspect="1"/>
                      </wps:cNvSpPr>
                      <wps:spPr bwMode="auto">
                        <a:xfrm>
                          <a:off x="11206" y="16194"/>
                          <a:ext cx="29"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30"/>
                      <wps:cNvSpPr>
                        <a:spLocks noChangeAspect="1"/>
                      </wps:cNvSpPr>
                      <wps:spPr bwMode="auto">
                        <a:xfrm>
                          <a:off x="11146" y="16194"/>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31"/>
                      <wps:cNvSpPr>
                        <a:spLocks noChangeAspect="1"/>
                      </wps:cNvSpPr>
                      <wps:spPr bwMode="auto">
                        <a:xfrm>
                          <a:off x="11084" y="16194"/>
                          <a:ext cx="33" cy="30"/>
                        </a:xfrm>
                        <a:custGeom>
                          <a:avLst/>
                          <a:gdLst>
                            <a:gd name="T0" fmla="*/ 24 w 53"/>
                            <a:gd name="T1" fmla="*/ 0 h 48"/>
                            <a:gd name="T2" fmla="*/ 29 w 53"/>
                            <a:gd name="T3" fmla="*/ 0 h 48"/>
                            <a:gd name="T4" fmla="*/ 34 w 53"/>
                            <a:gd name="T5" fmla="*/ 5 h 48"/>
                            <a:gd name="T6" fmla="*/ 38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8 w 53"/>
                            <a:gd name="T27" fmla="*/ 43 h 48"/>
                            <a:gd name="T28" fmla="*/ 34 w 53"/>
                            <a:gd name="T29" fmla="*/ 48 h 48"/>
                            <a:gd name="T30" fmla="*/ 29 w 53"/>
                            <a:gd name="T31" fmla="*/ 48 h 48"/>
                            <a:gd name="T32" fmla="*/ 24 w 53"/>
                            <a:gd name="T33" fmla="*/ 48 h 48"/>
                            <a:gd name="T34" fmla="*/ 19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19 w 53"/>
                            <a:gd name="T63" fmla="*/ 0 h 48"/>
                            <a:gd name="T64" fmla="*/ 24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4" y="0"/>
                              </a:moveTo>
                              <a:lnTo>
                                <a:pt x="29" y="0"/>
                              </a:lnTo>
                              <a:lnTo>
                                <a:pt x="34" y="5"/>
                              </a:lnTo>
                              <a:lnTo>
                                <a:pt x="38" y="5"/>
                              </a:lnTo>
                              <a:lnTo>
                                <a:pt x="43" y="10"/>
                              </a:lnTo>
                              <a:lnTo>
                                <a:pt x="48" y="10"/>
                              </a:lnTo>
                              <a:lnTo>
                                <a:pt x="48" y="14"/>
                              </a:lnTo>
                              <a:lnTo>
                                <a:pt x="48" y="19"/>
                              </a:lnTo>
                              <a:lnTo>
                                <a:pt x="53" y="24"/>
                              </a:lnTo>
                              <a:lnTo>
                                <a:pt x="48" y="29"/>
                              </a:lnTo>
                              <a:lnTo>
                                <a:pt x="48" y="34"/>
                              </a:lnTo>
                              <a:lnTo>
                                <a:pt x="48" y="38"/>
                              </a:lnTo>
                              <a:lnTo>
                                <a:pt x="43" y="43"/>
                              </a:lnTo>
                              <a:lnTo>
                                <a:pt x="38" y="43"/>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32"/>
                      <wps:cNvSpPr>
                        <a:spLocks noChangeAspect="1"/>
                      </wps:cNvSpPr>
                      <wps:spPr bwMode="auto">
                        <a:xfrm>
                          <a:off x="11025"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33"/>
                      <wps:cNvSpPr>
                        <a:spLocks noChangeAspect="1"/>
                      </wps:cNvSpPr>
                      <wps:spPr bwMode="auto">
                        <a:xfrm>
                          <a:off x="10965"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34"/>
                      <wps:cNvSpPr>
                        <a:spLocks noChangeAspect="1"/>
                      </wps:cNvSpPr>
                      <wps:spPr bwMode="auto">
                        <a:xfrm>
                          <a:off x="10906" y="16194"/>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8" y="14"/>
                              </a:lnTo>
                              <a:lnTo>
                                <a:pt x="48" y="19"/>
                              </a:lnTo>
                              <a:lnTo>
                                <a:pt x="48" y="24"/>
                              </a:lnTo>
                              <a:lnTo>
                                <a:pt x="48" y="29"/>
                              </a:lnTo>
                              <a:lnTo>
                                <a:pt x="48"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35"/>
                      <wps:cNvSpPr>
                        <a:spLocks noChangeAspect="1"/>
                      </wps:cNvSpPr>
                      <wps:spPr bwMode="auto">
                        <a:xfrm>
                          <a:off x="10847" y="16194"/>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3" y="10"/>
                              </a:lnTo>
                              <a:lnTo>
                                <a:pt x="43" y="14"/>
                              </a:lnTo>
                              <a:lnTo>
                                <a:pt x="48" y="19"/>
                              </a:lnTo>
                              <a:lnTo>
                                <a:pt x="48" y="24"/>
                              </a:lnTo>
                              <a:lnTo>
                                <a:pt x="48" y="29"/>
                              </a:lnTo>
                              <a:lnTo>
                                <a:pt x="43" y="34"/>
                              </a:lnTo>
                              <a:lnTo>
                                <a:pt x="43" y="38"/>
                              </a:lnTo>
                              <a:lnTo>
                                <a:pt x="39" y="43"/>
                              </a:lnTo>
                              <a:lnTo>
                                <a:pt x="34" y="43"/>
                              </a:lnTo>
                              <a:lnTo>
                                <a:pt x="34" y="48"/>
                              </a:lnTo>
                              <a:lnTo>
                                <a:pt x="29" y="48"/>
                              </a:lnTo>
                              <a:lnTo>
                                <a:pt x="24" y="48"/>
                              </a:lnTo>
                              <a:lnTo>
                                <a:pt x="19"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36"/>
                      <wps:cNvSpPr>
                        <a:spLocks noChangeAspect="1"/>
                      </wps:cNvSpPr>
                      <wps:spPr bwMode="auto">
                        <a:xfrm>
                          <a:off x="10785" y="16194"/>
                          <a:ext cx="32" cy="30"/>
                        </a:xfrm>
                        <a:custGeom>
                          <a:avLst/>
                          <a:gdLst>
                            <a:gd name="T0" fmla="*/ 24 w 52"/>
                            <a:gd name="T1" fmla="*/ 0 h 48"/>
                            <a:gd name="T2" fmla="*/ 28 w 52"/>
                            <a:gd name="T3" fmla="*/ 0 h 48"/>
                            <a:gd name="T4" fmla="*/ 33 w 52"/>
                            <a:gd name="T5" fmla="*/ 5 h 48"/>
                            <a:gd name="T6" fmla="*/ 38 w 52"/>
                            <a:gd name="T7" fmla="*/ 5 h 48"/>
                            <a:gd name="T8" fmla="*/ 43 w 52"/>
                            <a:gd name="T9" fmla="*/ 10 h 48"/>
                            <a:gd name="T10" fmla="*/ 47 w 52"/>
                            <a:gd name="T11" fmla="*/ 10 h 48"/>
                            <a:gd name="T12" fmla="*/ 47 w 52"/>
                            <a:gd name="T13" fmla="*/ 14 h 48"/>
                            <a:gd name="T14" fmla="*/ 47 w 52"/>
                            <a:gd name="T15" fmla="*/ 19 h 48"/>
                            <a:gd name="T16" fmla="*/ 52 w 52"/>
                            <a:gd name="T17" fmla="*/ 24 h 48"/>
                            <a:gd name="T18" fmla="*/ 47 w 52"/>
                            <a:gd name="T19" fmla="*/ 29 h 48"/>
                            <a:gd name="T20" fmla="*/ 47 w 52"/>
                            <a:gd name="T21" fmla="*/ 34 h 48"/>
                            <a:gd name="T22" fmla="*/ 47 w 52"/>
                            <a:gd name="T23" fmla="*/ 38 h 48"/>
                            <a:gd name="T24" fmla="*/ 43 w 52"/>
                            <a:gd name="T25" fmla="*/ 43 h 48"/>
                            <a:gd name="T26" fmla="*/ 38 w 52"/>
                            <a:gd name="T27" fmla="*/ 43 h 48"/>
                            <a:gd name="T28" fmla="*/ 33 w 52"/>
                            <a:gd name="T29" fmla="*/ 48 h 48"/>
                            <a:gd name="T30" fmla="*/ 28 w 52"/>
                            <a:gd name="T31" fmla="*/ 48 h 48"/>
                            <a:gd name="T32" fmla="*/ 24 w 52"/>
                            <a:gd name="T33" fmla="*/ 48 h 48"/>
                            <a:gd name="T34" fmla="*/ 19 w 52"/>
                            <a:gd name="T35" fmla="*/ 48 h 48"/>
                            <a:gd name="T36" fmla="*/ 14 w 52"/>
                            <a:gd name="T37" fmla="*/ 48 h 48"/>
                            <a:gd name="T38" fmla="*/ 14 w 52"/>
                            <a:gd name="T39" fmla="*/ 43 h 48"/>
                            <a:gd name="T40" fmla="*/ 9 w 52"/>
                            <a:gd name="T41" fmla="*/ 43 h 48"/>
                            <a:gd name="T42" fmla="*/ 4 w 52"/>
                            <a:gd name="T43" fmla="*/ 38 h 48"/>
                            <a:gd name="T44" fmla="*/ 4 w 52"/>
                            <a:gd name="T45" fmla="*/ 34 h 48"/>
                            <a:gd name="T46" fmla="*/ 4 w 52"/>
                            <a:gd name="T47" fmla="*/ 29 h 48"/>
                            <a:gd name="T48" fmla="*/ 0 w 52"/>
                            <a:gd name="T49" fmla="*/ 24 h 48"/>
                            <a:gd name="T50" fmla="*/ 4 w 52"/>
                            <a:gd name="T51" fmla="*/ 19 h 48"/>
                            <a:gd name="T52" fmla="*/ 4 w 52"/>
                            <a:gd name="T53" fmla="*/ 14 h 48"/>
                            <a:gd name="T54" fmla="*/ 4 w 52"/>
                            <a:gd name="T55" fmla="*/ 10 h 48"/>
                            <a:gd name="T56" fmla="*/ 9 w 52"/>
                            <a:gd name="T57" fmla="*/ 10 h 48"/>
                            <a:gd name="T58" fmla="*/ 14 w 52"/>
                            <a:gd name="T59" fmla="*/ 5 h 48"/>
                            <a:gd name="T60" fmla="*/ 14 w 52"/>
                            <a:gd name="T61" fmla="*/ 5 h 48"/>
                            <a:gd name="T62" fmla="*/ 19 w 52"/>
                            <a:gd name="T63" fmla="*/ 0 h 48"/>
                            <a:gd name="T64" fmla="*/ 24 w 52"/>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2" h="48">
                              <a:moveTo>
                                <a:pt x="24" y="0"/>
                              </a:moveTo>
                              <a:lnTo>
                                <a:pt x="28" y="0"/>
                              </a:lnTo>
                              <a:lnTo>
                                <a:pt x="33" y="5"/>
                              </a:lnTo>
                              <a:lnTo>
                                <a:pt x="38" y="5"/>
                              </a:lnTo>
                              <a:lnTo>
                                <a:pt x="43" y="10"/>
                              </a:lnTo>
                              <a:lnTo>
                                <a:pt x="47" y="10"/>
                              </a:lnTo>
                              <a:lnTo>
                                <a:pt x="47" y="14"/>
                              </a:lnTo>
                              <a:lnTo>
                                <a:pt x="47" y="19"/>
                              </a:lnTo>
                              <a:lnTo>
                                <a:pt x="52" y="24"/>
                              </a:lnTo>
                              <a:lnTo>
                                <a:pt x="47" y="29"/>
                              </a:lnTo>
                              <a:lnTo>
                                <a:pt x="47" y="34"/>
                              </a:lnTo>
                              <a:lnTo>
                                <a:pt x="47"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4" y="29"/>
                              </a:lnTo>
                              <a:lnTo>
                                <a:pt x="0" y="24"/>
                              </a:lnTo>
                              <a:lnTo>
                                <a:pt x="4"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37"/>
                      <wps:cNvSpPr>
                        <a:spLocks noChangeAspect="1"/>
                      </wps:cNvSpPr>
                      <wps:spPr bwMode="auto">
                        <a:xfrm>
                          <a:off x="10726" y="16194"/>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4" y="34"/>
                              </a:lnTo>
                              <a:lnTo>
                                <a:pt x="0" y="29"/>
                              </a:lnTo>
                              <a:lnTo>
                                <a:pt x="0" y="24"/>
                              </a:lnTo>
                              <a:lnTo>
                                <a:pt x="0" y="19"/>
                              </a:lnTo>
                              <a:lnTo>
                                <a:pt x="4"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38"/>
                      <wps:cNvSpPr>
                        <a:spLocks noChangeAspect="1"/>
                      </wps:cNvSpPr>
                      <wps:spPr bwMode="auto">
                        <a:xfrm>
                          <a:off x="10666" y="16194"/>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39"/>
                      <wps:cNvSpPr>
                        <a:spLocks noChangeAspect="1"/>
                      </wps:cNvSpPr>
                      <wps:spPr bwMode="auto">
                        <a:xfrm>
                          <a:off x="10607" y="16194"/>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40"/>
                      <wps:cNvSpPr>
                        <a:spLocks noChangeAspect="1"/>
                      </wps:cNvSpPr>
                      <wps:spPr bwMode="auto">
                        <a:xfrm>
                          <a:off x="10548" y="16194"/>
                          <a:ext cx="29" cy="30"/>
                        </a:xfrm>
                        <a:custGeom>
                          <a:avLst/>
                          <a:gdLst>
                            <a:gd name="T0" fmla="*/ 24 w 48"/>
                            <a:gd name="T1" fmla="*/ 0 h 48"/>
                            <a:gd name="T2" fmla="*/ 28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8" y="48"/>
                              </a:lnTo>
                              <a:lnTo>
                                <a:pt x="24" y="48"/>
                              </a:lnTo>
                              <a:lnTo>
                                <a:pt x="19" y="48"/>
                              </a:lnTo>
                              <a:lnTo>
                                <a:pt x="14" y="48"/>
                              </a:lnTo>
                              <a:lnTo>
                                <a:pt x="9" y="43"/>
                              </a:lnTo>
                              <a:lnTo>
                                <a:pt x="4" y="43"/>
                              </a:lnTo>
                              <a:lnTo>
                                <a:pt x="0" y="38"/>
                              </a:lnTo>
                              <a:lnTo>
                                <a:pt x="0" y="34"/>
                              </a:lnTo>
                              <a:lnTo>
                                <a:pt x="0" y="29"/>
                              </a:lnTo>
                              <a:lnTo>
                                <a:pt x="0" y="24"/>
                              </a:lnTo>
                              <a:lnTo>
                                <a:pt x="0" y="19"/>
                              </a:lnTo>
                              <a:lnTo>
                                <a:pt x="0" y="14"/>
                              </a:lnTo>
                              <a:lnTo>
                                <a:pt x="0" y="10"/>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41"/>
                      <wps:cNvSpPr>
                        <a:spLocks noChangeAspect="1"/>
                      </wps:cNvSpPr>
                      <wps:spPr bwMode="auto">
                        <a:xfrm>
                          <a:off x="10485"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10" y="43"/>
                              </a:lnTo>
                              <a:lnTo>
                                <a:pt x="5" y="38"/>
                              </a:lnTo>
                              <a:lnTo>
                                <a:pt x="5" y="34"/>
                              </a:lnTo>
                              <a:lnTo>
                                <a:pt x="0" y="29"/>
                              </a:lnTo>
                              <a:lnTo>
                                <a:pt x="0" y="24"/>
                              </a:lnTo>
                              <a:lnTo>
                                <a:pt x="0" y="19"/>
                              </a:lnTo>
                              <a:lnTo>
                                <a:pt x="5" y="14"/>
                              </a:lnTo>
                              <a:lnTo>
                                <a:pt x="5" y="10"/>
                              </a:lnTo>
                              <a:lnTo>
                                <a:pt x="10"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42"/>
                      <wps:cNvSpPr>
                        <a:spLocks noChangeAspect="1"/>
                      </wps:cNvSpPr>
                      <wps:spPr bwMode="auto">
                        <a:xfrm>
                          <a:off x="10426"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43"/>
                      <wps:cNvSpPr>
                        <a:spLocks noChangeAspect="1"/>
                      </wps:cNvSpPr>
                      <wps:spPr bwMode="auto">
                        <a:xfrm>
                          <a:off x="10367" y="16194"/>
                          <a:ext cx="29"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44"/>
                      <wps:cNvSpPr>
                        <a:spLocks noChangeAspect="1"/>
                      </wps:cNvSpPr>
                      <wps:spPr bwMode="auto">
                        <a:xfrm>
                          <a:off x="10307" y="16194"/>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45"/>
                      <wps:cNvSpPr>
                        <a:spLocks noChangeAspect="1"/>
                      </wps:cNvSpPr>
                      <wps:spPr bwMode="auto">
                        <a:xfrm>
                          <a:off x="10248" y="16194"/>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46"/>
                      <wps:cNvSpPr>
                        <a:spLocks noChangeAspect="1"/>
                      </wps:cNvSpPr>
                      <wps:spPr bwMode="auto">
                        <a:xfrm>
                          <a:off x="10186"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47"/>
                      <wps:cNvSpPr>
                        <a:spLocks noChangeAspect="1"/>
                      </wps:cNvSpPr>
                      <wps:spPr bwMode="auto">
                        <a:xfrm>
                          <a:off x="10126"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48"/>
                      <wps:cNvSpPr>
                        <a:spLocks noChangeAspect="1"/>
                      </wps:cNvSpPr>
                      <wps:spPr bwMode="auto">
                        <a:xfrm>
                          <a:off x="10067"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49"/>
                      <wps:cNvSpPr>
                        <a:spLocks noChangeAspect="1"/>
                      </wps:cNvSpPr>
                      <wps:spPr bwMode="auto">
                        <a:xfrm>
                          <a:off x="10008" y="16194"/>
                          <a:ext cx="29"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50"/>
                      <wps:cNvSpPr>
                        <a:spLocks noChangeAspect="1"/>
                      </wps:cNvSpPr>
                      <wps:spPr bwMode="auto">
                        <a:xfrm>
                          <a:off x="9948" y="16194"/>
                          <a:ext cx="30"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51"/>
                      <wps:cNvSpPr>
                        <a:spLocks noChangeAspect="1"/>
                      </wps:cNvSpPr>
                      <wps:spPr bwMode="auto">
                        <a:xfrm>
                          <a:off x="9886"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52"/>
                      <wps:cNvSpPr>
                        <a:spLocks noChangeAspect="1"/>
                      </wps:cNvSpPr>
                      <wps:spPr bwMode="auto">
                        <a:xfrm>
                          <a:off x="9827"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53"/>
                      <wps:cNvSpPr>
                        <a:spLocks noChangeAspect="1"/>
                      </wps:cNvSpPr>
                      <wps:spPr bwMode="auto">
                        <a:xfrm>
                          <a:off x="9768" y="16194"/>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54"/>
                      <wps:cNvSpPr>
                        <a:spLocks noChangeAspect="1"/>
                      </wps:cNvSpPr>
                      <wps:spPr bwMode="auto">
                        <a:xfrm>
                          <a:off x="9708" y="16194"/>
                          <a:ext cx="30"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55"/>
                      <wps:cNvSpPr>
                        <a:spLocks noChangeAspect="1"/>
                      </wps:cNvSpPr>
                      <wps:spPr bwMode="auto">
                        <a:xfrm>
                          <a:off x="9649" y="16194"/>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56"/>
                      <wps:cNvSpPr>
                        <a:spLocks noChangeAspect="1"/>
                      </wps:cNvSpPr>
                      <wps:spPr bwMode="auto">
                        <a:xfrm>
                          <a:off x="9587"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57"/>
                      <wps:cNvSpPr>
                        <a:spLocks noChangeAspect="1"/>
                      </wps:cNvSpPr>
                      <wps:spPr bwMode="auto">
                        <a:xfrm>
                          <a:off x="9527"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58"/>
                      <wps:cNvSpPr>
                        <a:spLocks noChangeAspect="1"/>
                      </wps:cNvSpPr>
                      <wps:spPr bwMode="auto">
                        <a:xfrm>
                          <a:off x="9468"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59"/>
                      <wps:cNvSpPr>
                        <a:spLocks noChangeAspect="1"/>
                      </wps:cNvSpPr>
                      <wps:spPr bwMode="auto">
                        <a:xfrm>
                          <a:off x="9409" y="16194"/>
                          <a:ext cx="29"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3" y="14"/>
                              </a:lnTo>
                              <a:lnTo>
                                <a:pt x="48" y="19"/>
                              </a:lnTo>
                              <a:lnTo>
                                <a:pt x="48" y="24"/>
                              </a:lnTo>
                              <a:lnTo>
                                <a:pt x="48" y="29"/>
                              </a:lnTo>
                              <a:lnTo>
                                <a:pt x="43"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60"/>
                      <wps:cNvSpPr>
                        <a:spLocks noChangeAspect="1"/>
                      </wps:cNvSpPr>
                      <wps:spPr bwMode="auto">
                        <a:xfrm>
                          <a:off x="9047"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61"/>
                      <wps:cNvSpPr>
                        <a:spLocks noChangeAspect="1"/>
                      </wps:cNvSpPr>
                      <wps:spPr bwMode="auto">
                        <a:xfrm>
                          <a:off x="9346" y="16194"/>
                          <a:ext cx="33" cy="30"/>
                        </a:xfrm>
                        <a:custGeom>
                          <a:avLst/>
                          <a:gdLst>
                            <a:gd name="T0" fmla="*/ 29 w 53"/>
                            <a:gd name="T1" fmla="*/ 0 h 48"/>
                            <a:gd name="T2" fmla="*/ 34 w 53"/>
                            <a:gd name="T3" fmla="*/ 0 h 48"/>
                            <a:gd name="T4" fmla="*/ 39 w 53"/>
                            <a:gd name="T5" fmla="*/ 5 h 48"/>
                            <a:gd name="T6" fmla="*/ 39 w 53"/>
                            <a:gd name="T7" fmla="*/ 5 h 48"/>
                            <a:gd name="T8" fmla="*/ 44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4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20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20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4" y="10"/>
                              </a:lnTo>
                              <a:lnTo>
                                <a:pt x="48" y="10"/>
                              </a:lnTo>
                              <a:lnTo>
                                <a:pt x="48" y="14"/>
                              </a:lnTo>
                              <a:lnTo>
                                <a:pt x="48" y="19"/>
                              </a:lnTo>
                              <a:lnTo>
                                <a:pt x="53" y="24"/>
                              </a:lnTo>
                              <a:lnTo>
                                <a:pt x="48" y="29"/>
                              </a:lnTo>
                              <a:lnTo>
                                <a:pt x="48" y="34"/>
                              </a:lnTo>
                              <a:lnTo>
                                <a:pt x="48" y="38"/>
                              </a:lnTo>
                              <a:lnTo>
                                <a:pt x="44" y="43"/>
                              </a:lnTo>
                              <a:lnTo>
                                <a:pt x="39" y="43"/>
                              </a:lnTo>
                              <a:lnTo>
                                <a:pt x="39" y="48"/>
                              </a:lnTo>
                              <a:lnTo>
                                <a:pt x="34" y="48"/>
                              </a:lnTo>
                              <a:lnTo>
                                <a:pt x="29" y="48"/>
                              </a:lnTo>
                              <a:lnTo>
                                <a:pt x="24" y="48"/>
                              </a:lnTo>
                              <a:lnTo>
                                <a:pt x="20" y="48"/>
                              </a:lnTo>
                              <a:lnTo>
                                <a:pt x="15" y="43"/>
                              </a:lnTo>
                              <a:lnTo>
                                <a:pt x="10" y="43"/>
                              </a:lnTo>
                              <a:lnTo>
                                <a:pt x="5" y="38"/>
                              </a:lnTo>
                              <a:lnTo>
                                <a:pt x="5" y="34"/>
                              </a:lnTo>
                              <a:lnTo>
                                <a:pt x="5" y="29"/>
                              </a:lnTo>
                              <a:lnTo>
                                <a:pt x="0" y="24"/>
                              </a:lnTo>
                              <a:lnTo>
                                <a:pt x="5" y="19"/>
                              </a:lnTo>
                              <a:lnTo>
                                <a:pt x="5" y="14"/>
                              </a:lnTo>
                              <a:lnTo>
                                <a:pt x="5" y="10"/>
                              </a:lnTo>
                              <a:lnTo>
                                <a:pt x="10" y="10"/>
                              </a:lnTo>
                              <a:lnTo>
                                <a:pt x="15" y="5"/>
                              </a:lnTo>
                              <a:lnTo>
                                <a:pt x="20"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62"/>
                      <wps:cNvSpPr>
                        <a:spLocks noChangeAspect="1"/>
                      </wps:cNvSpPr>
                      <wps:spPr bwMode="auto">
                        <a:xfrm>
                          <a:off x="8988"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63"/>
                      <wps:cNvSpPr>
                        <a:spLocks noChangeAspect="1"/>
                      </wps:cNvSpPr>
                      <wps:spPr bwMode="auto">
                        <a:xfrm>
                          <a:off x="9288" y="16194"/>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0" y="29"/>
                              </a:lnTo>
                              <a:lnTo>
                                <a:pt x="0" y="24"/>
                              </a:lnTo>
                              <a:lnTo>
                                <a:pt x="0"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64"/>
                      <wps:cNvSpPr>
                        <a:spLocks noChangeAspect="1"/>
                      </wps:cNvSpPr>
                      <wps:spPr bwMode="auto">
                        <a:xfrm>
                          <a:off x="8929" y="16194"/>
                          <a:ext cx="29"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65"/>
                      <wps:cNvSpPr>
                        <a:spLocks noChangeAspect="1"/>
                      </wps:cNvSpPr>
                      <wps:spPr bwMode="auto">
                        <a:xfrm>
                          <a:off x="9228" y="16194"/>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0" y="34"/>
                              </a:lnTo>
                              <a:lnTo>
                                <a:pt x="0" y="29"/>
                              </a:lnTo>
                              <a:lnTo>
                                <a:pt x="0" y="24"/>
                              </a:lnTo>
                              <a:lnTo>
                                <a:pt x="0" y="19"/>
                              </a:lnTo>
                              <a:lnTo>
                                <a:pt x="0"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66"/>
                      <wps:cNvSpPr>
                        <a:spLocks noChangeAspect="1"/>
                      </wps:cNvSpPr>
                      <wps:spPr bwMode="auto">
                        <a:xfrm>
                          <a:off x="8869" y="16194"/>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67"/>
                      <wps:cNvSpPr>
                        <a:spLocks noChangeAspect="1"/>
                      </wps:cNvSpPr>
                      <wps:spPr bwMode="auto">
                        <a:xfrm>
                          <a:off x="9169" y="16194"/>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68"/>
                      <wps:cNvSpPr>
                        <a:spLocks noChangeAspect="1"/>
                      </wps:cNvSpPr>
                      <wps:spPr bwMode="auto">
                        <a:xfrm>
                          <a:off x="8807" y="16194"/>
                          <a:ext cx="33" cy="30"/>
                        </a:xfrm>
                        <a:custGeom>
                          <a:avLst/>
                          <a:gdLst>
                            <a:gd name="T0" fmla="*/ 29 w 53"/>
                            <a:gd name="T1" fmla="*/ 0 h 48"/>
                            <a:gd name="T2" fmla="*/ 34 w 53"/>
                            <a:gd name="T3" fmla="*/ 0 h 48"/>
                            <a:gd name="T4" fmla="*/ 39 w 53"/>
                            <a:gd name="T5" fmla="*/ 5 h 48"/>
                            <a:gd name="T6" fmla="*/ 39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3" y="10"/>
                              </a:lnTo>
                              <a:lnTo>
                                <a:pt x="48" y="10"/>
                              </a:lnTo>
                              <a:lnTo>
                                <a:pt x="48" y="14"/>
                              </a:lnTo>
                              <a:lnTo>
                                <a:pt x="48" y="19"/>
                              </a:lnTo>
                              <a:lnTo>
                                <a:pt x="53" y="24"/>
                              </a:lnTo>
                              <a:lnTo>
                                <a:pt x="48" y="29"/>
                              </a:lnTo>
                              <a:lnTo>
                                <a:pt x="48" y="34"/>
                              </a:lnTo>
                              <a:lnTo>
                                <a:pt x="48" y="38"/>
                              </a:lnTo>
                              <a:lnTo>
                                <a:pt x="43" y="43"/>
                              </a:lnTo>
                              <a:lnTo>
                                <a:pt x="39" y="43"/>
                              </a:lnTo>
                              <a:lnTo>
                                <a:pt x="39" y="48"/>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69"/>
                      <wps:cNvSpPr>
                        <a:spLocks noChangeAspect="1"/>
                      </wps:cNvSpPr>
                      <wps:spPr bwMode="auto">
                        <a:xfrm>
                          <a:off x="9110" y="16194"/>
                          <a:ext cx="29"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70"/>
                      <wps:cNvSpPr>
                        <a:spLocks noChangeAspect="1"/>
                      </wps:cNvSpPr>
                      <wps:spPr bwMode="auto">
                        <a:xfrm>
                          <a:off x="8748"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71"/>
                      <wps:cNvSpPr>
                        <a:spLocks noChangeAspect="1"/>
                      </wps:cNvSpPr>
                      <wps:spPr bwMode="auto">
                        <a:xfrm>
                          <a:off x="8691"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72"/>
                      <wps:cNvSpPr>
                        <a:spLocks noChangeAspect="1"/>
                      </wps:cNvSpPr>
                      <wps:spPr bwMode="auto">
                        <a:xfrm>
                          <a:off x="8632"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73"/>
                      <wps:cNvSpPr>
                        <a:spLocks noChangeAspect="1"/>
                      </wps:cNvSpPr>
                      <wps:spPr bwMode="auto">
                        <a:xfrm>
                          <a:off x="8573" y="16194"/>
                          <a:ext cx="29"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74"/>
                      <wps:cNvSpPr>
                        <a:spLocks noChangeAspect="1"/>
                      </wps:cNvSpPr>
                      <wps:spPr bwMode="auto">
                        <a:xfrm>
                          <a:off x="8513" y="16194"/>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75"/>
                      <wps:cNvSpPr>
                        <a:spLocks noChangeAspect="1"/>
                      </wps:cNvSpPr>
                      <wps:spPr bwMode="auto">
                        <a:xfrm>
                          <a:off x="8451"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76"/>
                      <wps:cNvSpPr>
                        <a:spLocks noChangeAspect="1"/>
                      </wps:cNvSpPr>
                      <wps:spPr bwMode="auto">
                        <a:xfrm>
                          <a:off x="8392" y="16194"/>
                          <a:ext cx="29"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77"/>
                      <wps:cNvSpPr>
                        <a:spLocks noChangeAspect="1"/>
                      </wps:cNvSpPr>
                      <wps:spPr bwMode="auto">
                        <a:xfrm>
                          <a:off x="8332" y="16194"/>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78"/>
                      <wps:cNvSpPr>
                        <a:spLocks noChangeAspect="1"/>
                      </wps:cNvSpPr>
                      <wps:spPr bwMode="auto">
                        <a:xfrm>
                          <a:off x="8273" y="16194"/>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79"/>
                      <wps:cNvSpPr>
                        <a:spLocks noChangeAspect="1"/>
                      </wps:cNvSpPr>
                      <wps:spPr bwMode="auto">
                        <a:xfrm>
                          <a:off x="8214" y="16194"/>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80"/>
                      <wps:cNvSpPr>
                        <a:spLocks noChangeAspect="1"/>
                      </wps:cNvSpPr>
                      <wps:spPr bwMode="auto">
                        <a:xfrm>
                          <a:off x="8152"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81"/>
                      <wps:cNvSpPr>
                        <a:spLocks noChangeAspect="1"/>
                      </wps:cNvSpPr>
                      <wps:spPr bwMode="auto">
                        <a:xfrm>
                          <a:off x="8093" y="16194"/>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82"/>
                      <wps:cNvSpPr>
                        <a:spLocks noChangeAspect="1"/>
                      </wps:cNvSpPr>
                      <wps:spPr bwMode="auto">
                        <a:xfrm>
                          <a:off x="8033" y="1619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83"/>
                      <wps:cNvSpPr>
                        <a:spLocks noChangeAspect="1"/>
                      </wps:cNvSpPr>
                      <wps:spPr bwMode="auto">
                        <a:xfrm>
                          <a:off x="7974" y="16194"/>
                          <a:ext cx="30"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84"/>
                      <wps:cNvSpPr>
                        <a:spLocks noChangeAspect="1"/>
                      </wps:cNvSpPr>
                      <wps:spPr bwMode="auto">
                        <a:xfrm>
                          <a:off x="7915" y="16194"/>
                          <a:ext cx="29"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85"/>
                      <wps:cNvSpPr>
                        <a:spLocks noChangeAspect="1"/>
                      </wps:cNvSpPr>
                      <wps:spPr bwMode="auto">
                        <a:xfrm>
                          <a:off x="7852"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86"/>
                      <wps:cNvSpPr>
                        <a:spLocks noChangeAspect="1"/>
                      </wps:cNvSpPr>
                      <wps:spPr bwMode="auto">
                        <a:xfrm>
                          <a:off x="7793" y="1619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7"/>
                      <wps:cNvSpPr>
                        <a:spLocks noChangeAspect="1"/>
                      </wps:cNvSpPr>
                      <wps:spPr bwMode="auto">
                        <a:xfrm>
                          <a:off x="7733" y="1619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88"/>
                      <wps:cNvSpPr>
                        <a:spLocks noChangeAspect="1"/>
                      </wps:cNvSpPr>
                      <wps:spPr bwMode="auto">
                        <a:xfrm>
                          <a:off x="7674" y="16194"/>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3" y="14"/>
                              </a:lnTo>
                              <a:lnTo>
                                <a:pt x="48" y="19"/>
                              </a:lnTo>
                              <a:lnTo>
                                <a:pt x="48" y="24"/>
                              </a:lnTo>
                              <a:lnTo>
                                <a:pt x="48" y="29"/>
                              </a:lnTo>
                              <a:lnTo>
                                <a:pt x="43"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89"/>
                      <wps:cNvSpPr>
                        <a:spLocks noChangeAspect="1"/>
                      </wps:cNvSpPr>
                      <wps:spPr bwMode="auto">
                        <a:xfrm>
                          <a:off x="7313" y="16194"/>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90"/>
                      <wps:cNvSpPr>
                        <a:spLocks noChangeAspect="1"/>
                      </wps:cNvSpPr>
                      <wps:spPr bwMode="auto">
                        <a:xfrm>
                          <a:off x="7612" y="16194"/>
                          <a:ext cx="32" cy="30"/>
                        </a:xfrm>
                        <a:custGeom>
                          <a:avLst/>
                          <a:gdLst>
                            <a:gd name="T0" fmla="*/ 29 w 53"/>
                            <a:gd name="T1" fmla="*/ 0 h 48"/>
                            <a:gd name="T2" fmla="*/ 34 w 53"/>
                            <a:gd name="T3" fmla="*/ 0 h 48"/>
                            <a:gd name="T4" fmla="*/ 39 w 53"/>
                            <a:gd name="T5" fmla="*/ 5 h 48"/>
                            <a:gd name="T6" fmla="*/ 39 w 53"/>
                            <a:gd name="T7" fmla="*/ 5 h 48"/>
                            <a:gd name="T8" fmla="*/ 44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4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20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20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4" y="10"/>
                              </a:lnTo>
                              <a:lnTo>
                                <a:pt x="48" y="10"/>
                              </a:lnTo>
                              <a:lnTo>
                                <a:pt x="48" y="14"/>
                              </a:lnTo>
                              <a:lnTo>
                                <a:pt x="48" y="19"/>
                              </a:lnTo>
                              <a:lnTo>
                                <a:pt x="53" y="24"/>
                              </a:lnTo>
                              <a:lnTo>
                                <a:pt x="48" y="29"/>
                              </a:lnTo>
                              <a:lnTo>
                                <a:pt x="48" y="34"/>
                              </a:lnTo>
                              <a:lnTo>
                                <a:pt x="48" y="38"/>
                              </a:lnTo>
                              <a:lnTo>
                                <a:pt x="44" y="43"/>
                              </a:lnTo>
                              <a:lnTo>
                                <a:pt x="39" y="43"/>
                              </a:lnTo>
                              <a:lnTo>
                                <a:pt x="39" y="48"/>
                              </a:lnTo>
                              <a:lnTo>
                                <a:pt x="34" y="48"/>
                              </a:lnTo>
                              <a:lnTo>
                                <a:pt x="29" y="48"/>
                              </a:lnTo>
                              <a:lnTo>
                                <a:pt x="24" y="48"/>
                              </a:lnTo>
                              <a:lnTo>
                                <a:pt x="20" y="48"/>
                              </a:lnTo>
                              <a:lnTo>
                                <a:pt x="15" y="43"/>
                              </a:lnTo>
                              <a:lnTo>
                                <a:pt x="10" y="43"/>
                              </a:lnTo>
                              <a:lnTo>
                                <a:pt x="5" y="38"/>
                              </a:lnTo>
                              <a:lnTo>
                                <a:pt x="5" y="34"/>
                              </a:lnTo>
                              <a:lnTo>
                                <a:pt x="5" y="29"/>
                              </a:lnTo>
                              <a:lnTo>
                                <a:pt x="0" y="24"/>
                              </a:lnTo>
                              <a:lnTo>
                                <a:pt x="5" y="19"/>
                              </a:lnTo>
                              <a:lnTo>
                                <a:pt x="5" y="14"/>
                              </a:lnTo>
                              <a:lnTo>
                                <a:pt x="5" y="10"/>
                              </a:lnTo>
                              <a:lnTo>
                                <a:pt x="10" y="10"/>
                              </a:lnTo>
                              <a:lnTo>
                                <a:pt x="15" y="5"/>
                              </a:lnTo>
                              <a:lnTo>
                                <a:pt x="20"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91"/>
                      <wps:cNvSpPr>
                        <a:spLocks noChangeAspect="1"/>
                      </wps:cNvSpPr>
                      <wps:spPr bwMode="auto">
                        <a:xfrm>
                          <a:off x="7253"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92"/>
                      <wps:cNvSpPr>
                        <a:spLocks noChangeAspect="1"/>
                      </wps:cNvSpPr>
                      <wps:spPr bwMode="auto">
                        <a:xfrm>
                          <a:off x="7553" y="16194"/>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0" y="29"/>
                              </a:lnTo>
                              <a:lnTo>
                                <a:pt x="0" y="24"/>
                              </a:lnTo>
                              <a:lnTo>
                                <a:pt x="0"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93"/>
                      <wps:cNvSpPr>
                        <a:spLocks noChangeAspect="1"/>
                      </wps:cNvSpPr>
                      <wps:spPr bwMode="auto">
                        <a:xfrm>
                          <a:off x="7194" y="16194"/>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294"/>
                      <wps:cNvSpPr>
                        <a:spLocks noChangeAspect="1"/>
                      </wps:cNvSpPr>
                      <wps:spPr bwMode="auto">
                        <a:xfrm>
                          <a:off x="7494" y="16194"/>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0" y="34"/>
                              </a:lnTo>
                              <a:lnTo>
                                <a:pt x="0" y="29"/>
                              </a:lnTo>
                              <a:lnTo>
                                <a:pt x="0" y="24"/>
                              </a:lnTo>
                              <a:lnTo>
                                <a:pt x="0" y="19"/>
                              </a:lnTo>
                              <a:lnTo>
                                <a:pt x="0"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95"/>
                      <wps:cNvSpPr>
                        <a:spLocks noChangeAspect="1"/>
                      </wps:cNvSpPr>
                      <wps:spPr bwMode="auto">
                        <a:xfrm>
                          <a:off x="7434" y="16194"/>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96"/>
                      <wps:cNvSpPr>
                        <a:spLocks noChangeAspect="1"/>
                      </wps:cNvSpPr>
                      <wps:spPr bwMode="auto">
                        <a:xfrm>
                          <a:off x="7375" y="16194"/>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 name="Group 297"/>
                      <wpg:cNvGrpSpPr>
                        <a:grpSpLocks/>
                      </wpg:cNvGrpSpPr>
                      <wpg:grpSpPr bwMode="auto">
                        <a:xfrm rot="5400000">
                          <a:off x="11115" y="15986"/>
                          <a:ext cx="330" cy="30"/>
                          <a:chOff x="10697" y="2664"/>
                          <a:chExt cx="330" cy="30"/>
                        </a:xfrm>
                      </wpg:grpSpPr>
                      <wps:wsp>
                        <wps:cNvPr id="168" name="Freeform 298"/>
                        <wps:cNvSpPr>
                          <a:spLocks noChangeAspect="1"/>
                        </wps:cNvSpPr>
                        <wps:spPr bwMode="auto">
                          <a:xfrm rot="30115010">
                            <a:off x="10997" y="2664"/>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0" y="34"/>
                                </a:lnTo>
                                <a:lnTo>
                                  <a:pt x="0" y="29"/>
                                </a:lnTo>
                                <a:lnTo>
                                  <a:pt x="0" y="24"/>
                                </a:lnTo>
                                <a:lnTo>
                                  <a:pt x="0" y="19"/>
                                </a:lnTo>
                                <a:lnTo>
                                  <a:pt x="0"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299"/>
                        <wps:cNvSpPr>
                          <a:spLocks noChangeAspect="1"/>
                        </wps:cNvSpPr>
                        <wps:spPr bwMode="auto">
                          <a:xfrm rot="30115010">
                            <a:off x="10938" y="2664"/>
                            <a:ext cx="29"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00"/>
                        <wps:cNvSpPr>
                          <a:spLocks noChangeAspect="1"/>
                        </wps:cNvSpPr>
                        <wps:spPr bwMode="auto">
                          <a:xfrm rot="30115010">
                            <a:off x="10878" y="2664"/>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301"/>
                        <wps:cNvSpPr>
                          <a:spLocks noChangeAspect="1"/>
                        </wps:cNvSpPr>
                        <wps:spPr bwMode="auto">
                          <a:xfrm rot="30045284">
                            <a:off x="10816" y="2664"/>
                            <a:ext cx="33" cy="30"/>
                          </a:xfrm>
                          <a:custGeom>
                            <a:avLst/>
                            <a:gdLst>
                              <a:gd name="T0" fmla="*/ 24 w 53"/>
                              <a:gd name="T1" fmla="*/ 0 h 48"/>
                              <a:gd name="T2" fmla="*/ 29 w 53"/>
                              <a:gd name="T3" fmla="*/ 0 h 48"/>
                              <a:gd name="T4" fmla="*/ 34 w 53"/>
                              <a:gd name="T5" fmla="*/ 5 h 48"/>
                              <a:gd name="T6" fmla="*/ 38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8 w 53"/>
                              <a:gd name="T27" fmla="*/ 43 h 48"/>
                              <a:gd name="T28" fmla="*/ 34 w 53"/>
                              <a:gd name="T29" fmla="*/ 48 h 48"/>
                              <a:gd name="T30" fmla="*/ 29 w 53"/>
                              <a:gd name="T31" fmla="*/ 48 h 48"/>
                              <a:gd name="T32" fmla="*/ 24 w 53"/>
                              <a:gd name="T33" fmla="*/ 48 h 48"/>
                              <a:gd name="T34" fmla="*/ 19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19 w 53"/>
                              <a:gd name="T63" fmla="*/ 0 h 48"/>
                              <a:gd name="T64" fmla="*/ 24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4" y="0"/>
                                </a:moveTo>
                                <a:lnTo>
                                  <a:pt x="29" y="0"/>
                                </a:lnTo>
                                <a:lnTo>
                                  <a:pt x="34" y="5"/>
                                </a:lnTo>
                                <a:lnTo>
                                  <a:pt x="38" y="5"/>
                                </a:lnTo>
                                <a:lnTo>
                                  <a:pt x="43" y="10"/>
                                </a:lnTo>
                                <a:lnTo>
                                  <a:pt x="48" y="10"/>
                                </a:lnTo>
                                <a:lnTo>
                                  <a:pt x="48" y="14"/>
                                </a:lnTo>
                                <a:lnTo>
                                  <a:pt x="48" y="19"/>
                                </a:lnTo>
                                <a:lnTo>
                                  <a:pt x="53" y="24"/>
                                </a:lnTo>
                                <a:lnTo>
                                  <a:pt x="48" y="29"/>
                                </a:lnTo>
                                <a:lnTo>
                                  <a:pt x="48" y="34"/>
                                </a:lnTo>
                                <a:lnTo>
                                  <a:pt x="48" y="38"/>
                                </a:lnTo>
                                <a:lnTo>
                                  <a:pt x="43" y="43"/>
                                </a:lnTo>
                                <a:lnTo>
                                  <a:pt x="38" y="43"/>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302"/>
                        <wps:cNvSpPr>
                          <a:spLocks noChangeAspect="1"/>
                        </wps:cNvSpPr>
                        <wps:spPr bwMode="auto">
                          <a:xfrm rot="30115010">
                            <a:off x="10757" y="2664"/>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303"/>
                        <wps:cNvSpPr>
                          <a:spLocks noChangeAspect="1"/>
                        </wps:cNvSpPr>
                        <wps:spPr bwMode="auto">
                          <a:xfrm rot="30115010">
                            <a:off x="10697" y="2664"/>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EF9CE1" id="Group 131" o:spid="_x0000_s1026" style="position:absolute;margin-left:-7.65pt;margin-top:-1.4pt;width:515.9pt;height:19.4pt;z-index:251658240" coordorigin="1441,15836" coordsize="985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">
              <v:shape id="Freeform 132" o:spid="_x0000_s1027" style="position:absolute;left:713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" path="m24,r4,l33,5r5,l38,10r5,l48,14r,5l48,24r,5l48,34r-5,4l38,43r-5,5l28,48r-4,l19,48r-5,l9,43r-5,l4,38,,34,,29,,24,,19,,14,4,10,9,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133" o:spid="_x0000_s1028" style="position:absolute;left:707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" path="m24,r4,l33,5r5,5l43,10r,4l48,19r,5l48,29r-5,5l43,38r-5,5l33,43r,5l28,48r-4,l19,48r-5,l9,43r-5,l,38,,34,,29,,24,,19,,14,,10r4,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134" o:spid="_x0000_s1029" style="position:absolute;left:7010;top:16194;width:32;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" path="m24,r5,l34,5r4,l43,10r5,l48,14r,5l53,24r-5,5l48,34r,4l43,43r-5,l34,48r-5,l24,48r-5,l14,48r,-5l10,43,5,38r,-4l,29,,24,,19,5,14r,-4l10,10,14,5,19,r5,xe" fillcolor="black" stroked="f">
                <v:path arrowok="t" o:connecttype="custom" o:connectlocs="14,0;18,0;21,3;23,3;26,6;29,6;29,9;29,12;32,15;29,18;29,21;29,24;26,27;23,27;21,30;18,30;14,30;11,30;8,30;8,27;6,27;3,24;3,21;0,18;0,15;0,12;3,9;3,6;6,6;8,3;8,3;11,0;14,0" o:connectangles="0,0,0,0,0,0,0,0,0,0,0,0,0,0,0,0,0,0,0,0,0,0,0,0,0,0,0,0,0,0,0,0,0"/>
                <o:lock v:ext="edit" aspectratio="t"/>
              </v:shape>
              <v:shape id="Freeform 135" o:spid="_x0000_s1030" style="position:absolute;left:6950;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36" o:spid="_x0000_s1031" style="position:absolute;left:689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" path="m24,r5,l34,5r4,l43,10r5,4l48,19r,5l48,29r,5l43,38r,5l38,43r-4,5l29,48r-5,l19,48r-5,l10,43r-5,l5,38,,34,,29,,24,,19,,14,5,10,10,5r4,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37" o:spid="_x0000_s1032" style="position:absolute;left:6832;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" path="m24,r5,l34,5r4,l38,10r5,l43,14r5,5l48,24r,5l43,34r,4l38,43r-4,5l29,48r-5,l19,48r-5,l10,43r-5,l5,38,,34,,29,,24,,19,,14,5,10,10,5r4,l19,r5,xe" fillcolor="black" stroked="f">
                <v:path arrowok="t" o:connecttype="custom" o:connectlocs="15,0;18,0;21,3;23,3;23,6;26,6;26,9;29,12;29,15;29,18;26,21;26,24;23,27;23,27;21,30;18,30;15,30;11,30;8,30;6,27;3,27;3,24;0,21;0,18;0,15;0,12;0,9;3,6;3,6;6,3;8,3;11,0;15,0" o:connectangles="0,0,0,0,0,0,0,0,0,0,0,0,0,0,0,0,0,0,0,0,0,0,0,0,0,0,0,0,0,0,0,0,0"/>
                <o:lock v:ext="edit" aspectratio="t"/>
              </v:shape>
              <v:shape id="Freeform 138" o:spid="_x0000_s1033" style="position:absolute;left:677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139" o:spid="_x0000_s1034" style="position:absolute;left:6710;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" path="m24,r5,l34,5r5,l44,10r4,l48,14r,5l48,24r,5l48,34r,4l44,43r-5,l34,48r-5,l24,48r-4,l15,48r,-5l10,43,5,38r,-4l,29,,24,,19,5,14r,-4l10,10,15,5,20,r4,xe" fillcolor="black" stroked="f">
                <v:path arrowok="t" o:connecttype="custom" o:connectlocs="15,0;18,0;21,3;24,3;28,6;30,6;30,9;30,12;30,15;30,18;30,21;30,24;28,27;24,27;21,30;18,30;15,30;13,30;9,30;9,27;6,27;3,24;3,21;0,18;0,15;0,12;3,9;3,6;6,6;9,3;9,3;13,0;15,0" o:connectangles="0,0,0,0,0,0,0,0,0,0,0,0,0,0,0,0,0,0,0,0,0,0,0,0,0,0,0,0,0,0,0,0,0"/>
                <o:lock v:ext="edit" aspectratio="t"/>
              </v:shape>
              <v:shape id="Freeform 140" o:spid="_x0000_s1035" style="position:absolute;left:6651;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" path="m24,r5,l34,5r5,l44,10r4,4l48,19r,5l48,29r,5l44,38r,5l39,43r-5,5l29,48r-5,l20,48r-5,l10,43,5,38r,-4l,29,,24,,19,5,14r,-4l10,10r,-5l15,5,20,r4,xe" fillcolor="black" stroked="f">
                <v:path arrowok="t" o:connecttype="custom" o:connectlocs="15,0;18,0;21,3;24,3;27,6;27,6;29,9;29,12;29,15;29,18;29,21;27,24;27,27;24,27;21,30;18,30;15,30;12,30;9,30;6,27;6,27;3,24;3,21;0,18;0,15;0,12;3,9;3,6;6,6;6,3;9,3;12,0;15,0" o:connectangles="0,0,0,0,0,0,0,0,0,0,0,0,0,0,0,0,0,0,0,0,0,0,0,0,0,0,0,0,0,0,0,0,0"/>
                <o:lock v:ext="edit" aspectratio="t"/>
              </v:shape>
              <v:shape id="Freeform 141" o:spid="_x0000_s1036" style="position:absolute;left:659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142" o:spid="_x0000_s1037" style="position:absolute;left:653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" path="m24,r5,l34,5r5,l39,10r5,l44,14r4,5l48,24r,5l44,34r,4l39,43r-5,5l29,48r-5,l20,48r-5,l10,43r-5,l5,38,,34,,29,,24,,19,,14,5,10,10,5r5,l20,r4,xe" fillcolor="black" stroked="f">
                <v:path arrowok="t" o:connecttype="custom" o:connectlocs="15,0;18,0;21,3;24,3;24,6;28,6;28,9;30,12;30,15;30,18;28,21;28,24;24,27;24,27;21,30;18,30;15,30;13,30;9,30;6,27;3,27;3,24;0,21;0,18;0,15;0,12;0,9;3,6;3,6;6,3;9,3;13,0;15,0" o:connectangles="0,0,0,0,0,0,0,0,0,0,0,0,0,0,0,0,0,0,0,0,0,0,0,0,0,0,0,0,0,0,0,0,0"/>
                <o:lock v:ext="edit" aspectratio="t"/>
              </v:shape>
              <v:shape id="Freeform 143" o:spid="_x0000_s1038" style="position:absolute;left:647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" path="m24,r5,l34,5r5,5l44,10r,4l48,19r,5l48,29r-4,5l44,38r-5,5l34,43r,5l29,48r-5,l20,48r-5,l10,43r-5,l,38,,34,,29,,24,,19,,14,,10r5,l10,5r5,l20,r4,xe" fillcolor="black" stroked="f">
                <v:path arrowok="t" o:connecttype="custom" o:connectlocs="15,0;18,0;21,3;21,3;24,6;27,6;27,9;29,12;29,15;29,18;27,21;27,24;24,27;21,27;21,30;18,30;15,30;12,30;9,30;6,27;3,27;0,24;0,21;0,18;0,15;0,12;0,9;0,6;3,6;6,3;9,3;12,0;15,0" o:connectangles="0,0,0,0,0,0,0,0,0,0,0,0,0,0,0,0,0,0,0,0,0,0,0,0,0,0,0,0,0,0,0,0,0"/>
                <o:lock v:ext="edit" aspectratio="t"/>
              </v:shape>
              <v:shape id="Freeform 144" o:spid="_x0000_s1039" style="position:absolute;left:6411;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" path="m24,r5,l33,5r5,l43,10r5,l48,14r,5l48,24r,5l48,34r,4l43,43r-5,l33,48r-4,l24,48r-5,l14,48r,-5l9,43,5,38r,-4l,29,,24,,19,5,14r,-4l9,10,14,5,19,r5,xe" fillcolor="black" stroked="f">
                <v:path arrowok="t" o:connecttype="custom" o:connectlocs="15,0;18,0;20,3;23,3;26,6;29,6;29,9;29,12;29,15;29,18;29,21;29,24;26,27;23,27;20,30;18,30;15,30;11,30;8,30;8,27;5,27;3,24;3,21;0,18;0,15;0,12;3,9;3,6;5,6;8,3;8,3;11,0;15,0" o:connectangles="0,0,0,0,0,0,0,0,0,0,0,0,0,0,0,0,0,0,0,0,0,0,0,0,0,0,0,0,0,0,0,0,0"/>
                <o:lock v:ext="edit" aspectratio="t"/>
              </v:shape>
              <v:shape id="Freeform 145" o:spid="_x0000_s1040" style="position:absolute;left:635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" path="m24,r5,l33,5r5,l43,10r5,4l48,19r,5l48,29r,5l43,38r,5l38,43r-5,5l29,48r-5,l19,48r-5,l9,43,5,38r,-4l,29,,24,,19,5,14r,-4l9,10,9,5r5,l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46" o:spid="_x0000_s1041" style="position:absolute;left:629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" path="m24,r5,l33,5r5,l43,10r5,4l48,19r,5l48,29r,5l43,38r,5l38,43r-5,5l29,48r-5,l19,48r-5,l9,43r-4,l5,38,,34,,29,,24,,19,,14,5,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47" o:spid="_x0000_s1042" style="position:absolute;left:623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" path="m24,r5,l33,5r5,l38,10r5,l43,14r5,5l48,24r,5l43,34r,4l38,43r-5,5l29,48r-5,l19,48r-5,l9,43r-4,l5,38,,34,,29,,24,,19,,14,5,10,9,5r5,l19,r5,xe" fillcolor="black" stroked="f">
                <v:path arrowok="t" o:connecttype="custom" o:connectlocs="15,0;18,0;20,3;23,3;23,6;26,6;26,9;29,12;29,15;29,18;26,21;26,24;23,27;23,27;20,30;18,30;15,30;11,30;8,30;5,27;3,27;3,24;0,21;0,18;0,15;0,12;0,9;3,6;3,6;5,3;8,3;11,0;15,0" o:connectangles="0,0,0,0,0,0,0,0,0,0,0,0,0,0,0,0,0,0,0,0,0,0,0,0,0,0,0,0,0,0,0,0,0"/>
                <o:lock v:ext="edit" aspectratio="t"/>
              </v:shape>
              <v:shape id="Freeform 148" o:spid="_x0000_s1043" style="position:absolute;left:617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149" o:spid="_x0000_s1044" style="position:absolute;left:611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" path="m24,r5,l34,5r5,l43,10r5,l48,14r,5l48,24r,5l48,34r,4l43,43r-4,l34,48r-5,l24,48r-5,l15,48r,-5l10,43,5,38r,-4l,29,,24,,19,5,14r,-4l10,10,15,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50" o:spid="_x0000_s1045" style="position:absolute;left:6052;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" path="m24,r5,l34,5r5,l43,10r5,4l48,19r,5l48,29r,5l43,38r,5l39,43r-5,5l29,48r-5,l19,48r-4,l10,43,5,38r,-4l,29,,24,,19,5,14r,-4l10,10r,-5l15,5,19,r5,xe" fillcolor="black" stroked="f">
                <v:path arrowok="t" o:connecttype="custom" o:connectlocs="15,0;18,0;21,3;24,3;26,6;26,6;29,9;29,12;29,15;29,18;29,21;26,24;26,27;24,27;21,30;18,30;15,30;11,30;9,30;6,27;6,27;3,24;3,21;0,18;0,15;0,12;3,9;3,6;6,6;6,3;9,3;11,0;15,0" o:connectangles="0,0,0,0,0,0,0,0,0,0,0,0,0,0,0,0,0,0,0,0,0,0,0,0,0,0,0,0,0,0,0,0,0"/>
                <o:lock v:ext="edit" aspectratio="t"/>
              </v:shape>
              <v:shape id="Freeform 151" o:spid="_x0000_s1046" style="position:absolute;left:599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52" o:spid="_x0000_s1047" style="position:absolute;left:593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" path="m24,r5,l34,5r5,l39,10r4,l43,14r5,5l48,24r,5l43,34r,4l39,43r-5,5l29,48r-5,l19,48r-4,l10,43r-5,l5,38,,34,,29,,24,,19,,14,5,10,10,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53" o:spid="_x0000_s1048" style="position:absolute;left:5874;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" path="m24,r5,l34,5r5,5l43,10r,4l48,19r,5l48,29r-5,5l43,38r-4,5l34,43r,5l29,48r-5,l19,48r-4,l10,43r-5,l,38,,34,,29,,24,,19,,14,,10r5,l10,5r5,l19,r5,xe" fillcolor="black" stroked="f">
                <v:path arrowok="t" o:connecttype="custom" o:connectlocs="15,0;18,0;21,3;21,3;24,6;26,6;26,9;29,12;29,15;29,18;26,21;26,24;24,27;21,27;21,30;18,30;15,30;11,30;9,30;6,27;3,27;0,24;0,21;0,18;0,15;0,12;0,9;0,6;3,6;6,3;9,3;11,0;15,0" o:connectangles="0,0,0,0,0,0,0,0,0,0,0,0,0,0,0,0,0,0,0,0,0,0,0,0,0,0,0,0,0,0,0,0,0"/>
                <o:lock v:ext="edit" aspectratio="t"/>
              </v:shape>
              <v:shape id="Freeform 154" o:spid="_x0000_s1049" style="position:absolute;left:581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" path="m24,r4,l33,5r5,l43,10r5,l48,14r,5l48,24r,5l48,34r,4l43,43r-5,l33,48r-5,l24,48r-5,l14,48r,-5l9,43,4,38r,-4l,29,,24,,19,4,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55" o:spid="_x0000_s1050" style="position:absolute;left:575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" path="m24,r4,l33,5r5,l43,10r5,4l48,19r,5l48,29r,5l43,38r,5l38,43r-5,5l28,48r-4,l19,48r-5,l9,43,4,38,,34,,29,,24,,19,,14,4,10r5,l9,5r5,l19,r5,xe" fillcolor="black" stroked="f">
                <v:path arrowok="t" o:connecttype="custom" o:connectlocs="15,0;17,0;20,3;23,3;26,6;26,6;29,9;29,12;29,15;29,18;29,21;26,24;26,27;23,27;20,30;17,30;15,30;11,30;8,30;5,27;5,27;2,24;0,21;0,18;0,15;0,12;0,9;2,6;5,6;5,3;8,3;11,0;15,0" o:connectangles="0,0,0,0,0,0,0,0,0,0,0,0,0,0,0,0,0,0,0,0,0,0,0,0,0,0,0,0,0,0,0,0,0"/>
                <o:lock v:ext="edit" aspectratio="t"/>
              </v:shape>
              <v:shape id="Freeform 156" o:spid="_x0000_s1051" style="position:absolute;left:569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" path="m24,r4,l33,5r5,l43,10r5,4l48,19r,5l48,29r,5l43,38r,5l38,43r-5,5l28,48r-4,l19,48r-5,l9,43r-5,l4,38,,34,,29,,24,,19,,14,4,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57" o:spid="_x0000_s1052" style="position:absolute;left:563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" path="m24,r4,l33,5r5,l38,10r5,l43,14r5,5l48,24r,5l43,34r,4l38,43r-5,5l28,48r-4,l19,48r-5,l9,43r-5,l4,38,,34,,29,,24,,19,,14,4,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58" o:spid="_x0000_s1053" style="position:absolute;left:5572;top:16194;width:32;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" path="m29,r4,l38,5r5,5l48,10r,4l48,19r5,5l48,29r,5l48,38r-5,5l38,43r,5l33,48r-4,l24,48r-5,l14,43r-5,l5,38r,-4l5,29,,24,5,19r,-5l5,10r4,l14,5r5,l24,r5,xe" fillcolor="black" stroked="f">
                <v:path arrowok="t" o:connecttype="custom" o:connectlocs="18,0;20,0;23,3;23,3;26,6;29,6;29,9;29,12;32,15;29,18;29,21;29,24;26,27;23,27;23,30;20,30;18,30;14,30;11,30;8,27;5,27;3,24;3,21;3,18;0,15;3,12;3,9;3,6;5,6;8,3;11,3;14,0;18,0" o:connectangles="0,0,0,0,0,0,0,0,0,0,0,0,0,0,0,0,0,0,0,0,0,0,0,0,0,0,0,0,0,0,0,0,0"/>
                <o:lock v:ext="edit" aspectratio="t"/>
              </v:shape>
              <v:shape id="Freeform 159" o:spid="_x0000_s1054" style="position:absolute;left:551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" path="m24,r5,l34,5r4,l43,10r5,l48,14r,5l48,24r,5l48,34r,4l43,43r-5,l34,48r-5,l24,48r-5,l14,48r,-5l10,43,5,38r,-4l,29,,24,,19,5,14r,-4l10,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60" o:spid="_x0000_s1055" style="position:absolute;left:545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" path="m24,r5,l34,5r4,l43,10r5,4l48,19r,5l48,29r,5l43,38r,5l38,43r-4,5l29,48r-5,l19,48r-5,l10,43,5,38,,34,,29,,24,,19,,14,5,10r5,l10,5r4,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161" o:spid="_x0000_s1056" style="position:absolute;left:5394;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" path="m24,r5,l34,5r4,l38,10r5,l48,14r,5l48,24r,5l48,34r-5,4l38,43r-4,5l29,48r-5,l19,48r-5,l10,43r-5,l5,38,,34,,29,,24,,19,,14,5,10,10,5r4,l19,r5,xe" fillcolor="black" stroked="f">
                <v:path arrowok="t" o:connecttype="custom" o:connectlocs="15,0;18,0;21,3;23,3;23,6;26,6;29,9;29,12;29,15;29,18;29,21;26,24;23,27;23,27;21,30;18,30;15,30;11,30;8,30;6,27;3,27;3,24;0,21;0,18;0,15;0,12;0,9;3,6;3,6;6,3;8,3;11,0;15,0" o:connectangles="0,0,0,0,0,0,0,0,0,0,0,0,0,0,0,0,0,0,0,0,0,0,0,0,0,0,0,0,0,0,0,0,0"/>
                <o:lock v:ext="edit" aspectratio="t"/>
              </v:shape>
              <v:shape id="Freeform 162" o:spid="_x0000_s1057" style="position:absolute;left:533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63" o:spid="_x0000_s1058" style="position:absolute;left:5272;top:16194;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" path="m29,r5,l34,5r5,l43,10r5,l48,14r,5l53,24r-5,5l48,34r,4l43,43r-4,l34,48r-5,l24,48r-5,l15,43r-5,l5,38r,-4l5,29,,24,5,19r,-5l5,10r5,l15,5r4,l24,r5,xe" fillcolor="black" stroked="f">
                <v:path arrowok="t" o:connecttype="custom" o:connectlocs="18,0;21,0;21,3;24,3;27,6;30,6;30,9;30,12;33,15;30,18;30,21;30,24;27,27;24,27;21,30;21,30;18,30;15,30;12,30;9,27;6,27;3,24;3,21;3,18;0,15;3,12;3,9;3,6;6,6;9,3;12,3;15,0;18,0" o:connectangles="0,0,0,0,0,0,0,0,0,0,0,0,0,0,0,0,0,0,0,0,0,0,0,0,0,0,0,0,0,0,0,0,0"/>
                <o:lock v:ext="edit" aspectratio="t"/>
              </v:shape>
              <v:shape id="Freeform 164" o:spid="_x0000_s1059" style="position:absolute;left:521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" path="m24,r5,l34,5r5,l44,10r4,l48,14r,5l48,24r,5l48,34r,4l44,43r-5,l34,48r-5,l24,48r-4,l15,48,10,43,5,38r,-4l,29,,24,,19,5,14r,-4l10,10r,-5l15,5,20,r4,xe" fillcolor="black" stroked="f">
                <v:path arrowok="t" o:connecttype="custom" o:connectlocs="15,0;18,0;21,3;24,3;27,6;29,6;29,9;29,12;29,15;29,18;29,21;29,24;27,27;24,27;21,30;18,30;15,30;12,30;9,30;6,27;6,27;3,24;3,21;0,18;0,15;0,12;3,9;3,6;6,6;6,3;9,3;12,0;15,0" o:connectangles="0,0,0,0,0,0,0,0,0,0,0,0,0,0,0,0,0,0,0,0,0,0,0,0,0,0,0,0,0,0,0,0,0"/>
                <o:lock v:ext="edit" aspectratio="t"/>
              </v:shape>
              <v:shape id="Freeform 165" o:spid="_x0000_s1060" style="position:absolute;left:515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" path="m24,r5,l34,5r5,l44,10r4,4l48,19r,5l48,29r,5l44,38r,5l39,43r-5,5l29,48r-5,l20,48r-5,l10,43,5,38,,34,,29,,24,,19,,14,5,10r5,l10,5r5,l20,r4,xe" fillcolor="black" stroked="f">
                <v:path arrowok="t" o:connecttype="custom" o:connectlocs="15,0;18,0;21,3;24,3;28,6;28,6;30,9;30,12;30,15;30,18;30,21;28,24;28,27;24,27;21,30;18,30;15,30;13,30;9,30;6,27;6,27;3,24;0,21;0,18;0,15;0,12;0,9;3,6;6,6;6,3;9,3;13,0;15,0" o:connectangles="0,0,0,0,0,0,0,0,0,0,0,0,0,0,0,0,0,0,0,0,0,0,0,0,0,0,0,0,0,0,0,0,0"/>
                <o:lock v:ext="edit" aspectratio="t"/>
              </v:shape>
              <v:shape id="Freeform 166" o:spid="_x0000_s1061" style="position:absolute;left:509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" path="m24,r5,l34,5r5,l39,10r5,l48,14r,5l48,24r,5l48,34r-4,4l39,43r-5,5l29,48r-5,l20,48r-5,l10,43r-5,l5,38,,34,,29,,24,,19,,14,5,10,10,5r5,l20,r4,xe" fillcolor="black" stroked="f">
                <v:path arrowok="t" o:connecttype="custom" o:connectlocs="15,0;18,0;21,3;24,3;24,6;28,6;30,9;30,12;30,15;30,18;30,21;28,24;24,27;24,27;21,30;18,30;15,30;13,30;9,30;6,27;3,27;3,24;0,21;0,18;0,15;0,12;0,9;3,6;3,6;6,3;9,3;13,0;15,0" o:connectangles="0,0,0,0,0,0,0,0,0,0,0,0,0,0,0,0,0,0,0,0,0,0,0,0,0,0,0,0,0,0,0,0,0"/>
                <o:lock v:ext="edit" aspectratio="t"/>
              </v:shape>
              <v:shape id="Freeform 167" o:spid="_x0000_s1062" style="position:absolute;left:5035;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" path="m24,r5,l34,5r5,l39,10r5,l44,14r4,5l48,24r,5l44,34r,4l39,43r-5,5l29,48r-5,l20,48r-5,l10,43r-5,l5,38,,34,,29,,24,,19,,14,5,10,10,5r5,l20,r4,xe" fillcolor="black" stroked="f">
                <v:path arrowok="t" o:connecttype="custom" o:connectlocs="15,0;18,0;21,3;24,3;24,6;27,6;27,9;29,12;29,15;29,18;27,21;27,24;24,27;24,27;21,30;18,30;15,30;12,30;9,30;6,27;3,27;3,24;0,21;0,18;0,15;0,12;0,9;3,6;3,6;6,3;9,3;12,0;15,0" o:connectangles="0,0,0,0,0,0,0,0,0,0,0,0,0,0,0,0,0,0,0,0,0,0,0,0,0,0,0,0,0,0,0,0,0"/>
                <o:lock v:ext="edit" aspectratio="t"/>
              </v:shape>
              <v:shape id="Freeform 168" o:spid="_x0000_s1063" style="position:absolute;left:4973;top:16194;width:32;height:30;visibility:visible;mso-wrap-style:square;v-text-anchor:top" coordsize="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" path="m24,r9,l33,5r5,l43,10r5,l48,14r,5l52,24r-4,5l48,34r,4l43,43r-5,l33,48r-9,l19,48,14,43r-5,l5,38r,-4l5,29,,24,5,19r,-5l5,10r4,l14,5r5,l19,r5,xe" fillcolor="black" stroked="f">
                <v:path arrowok="t" o:connecttype="custom" o:connectlocs="15,0;20,0;20,3;23,3;26,6;30,6;30,9;30,12;32,15;30,18;30,21;30,24;26,27;23,27;20,30;20,30;15,30;12,30;12,30;9,27;6,27;3,24;3,21;3,18;0,15;3,12;3,9;3,6;6,6;9,3;12,3;12,0;15,0" o:connectangles="0,0,0,0,0,0,0,0,0,0,0,0,0,0,0,0,0,0,0,0,0,0,0,0,0,0,0,0,0,0,0,0,0"/>
                <o:lock v:ext="edit" aspectratio="t"/>
              </v:shape>
              <v:shape id="Freeform 169" o:spid="_x0000_s1064" style="position:absolute;left:491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" path="m24,r5,l33,5r5,l43,10r5,4l48,19r,5l48,29r,5l43,38r,5l38,43r-5,5l29,48r-5,l19,48r-5,l9,43,5,38r,-4l,29,,24,,19,5,14r,-4l9,10,9,5r5,l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70" o:spid="_x0000_s1065" style="position:absolute;left:485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" path="m24,r5,l33,5r5,l43,10r5,4l48,19r,5l48,29r,5l43,38r,5l38,43r-5,5l29,48r-5,l19,48r-5,l9,43,5,38,,34,,29,,24,,19,,14,5,10r4,l9,5r5,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171" o:spid="_x0000_s1066" style="position:absolute;left:4795;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" path="m24,r5,l33,5r5,l38,10r5,l48,14r,5l48,24r,5l48,34r-5,4l38,43r-5,5l29,48r-5,l19,48r-5,l9,43r-4,l5,38,,34,,29,,24,,19,,14,5,10,9,5r5,l19,r5,xe" fillcolor="black" stroked="f">
                <v:path arrowok="t" o:connecttype="custom" o:connectlocs="15,0;18,0;20,3;23,3;23,6;26,6;29,9;29,12;29,15;29,18;29,21;26,24;23,27;23,27;20,30;18,30;15,30;11,30;8,30;5,27;3,27;3,24;0,21;0,18;0,15;0,12;0,9;3,6;3,6;5,3;8,3;11,0;15,0" o:connectangles="0,0,0,0,0,0,0,0,0,0,0,0,0,0,0,0,0,0,0,0,0,0,0,0,0,0,0,0,0,0,0,0,0"/>
                <o:lock v:ext="edit" aspectratio="t"/>
              </v:shape>
              <v:shape id="Freeform 172" o:spid="_x0000_s1067" style="position:absolute;left:473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173" o:spid="_x0000_s1068" style="position:absolute;left:4673;top:16194;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" path="m24,r5,l34,5r4,l43,10r5,l48,14r,5l53,24r-5,5l48,34r,4l43,43r-5,l34,48r-5,l24,48r-5,l15,43r-5,l5,38r,-4l5,29,,24,5,19r,-5l5,10r5,l15,5r4,l19,r5,xe" fillcolor="black" stroked="f">
                <v:path arrowok="t" o:connecttype="custom" o:connectlocs="15,0;18,0;21,3;24,3;27,6;30,6;30,9;30,12;33,15;30,18;30,21;30,24;27,27;24,27;21,30;18,30;15,30;12,30;12,30;9,27;6,27;3,24;3,21;3,18;0,15;3,12;3,9;3,6;6,6;9,3;12,3;12,0;15,0" o:connectangles="0,0,0,0,0,0,0,0,0,0,0,0,0,0,0,0,0,0,0,0,0,0,0,0,0,0,0,0,0,0,0,0,0"/>
                <o:lock v:ext="edit" aspectratio="t"/>
              </v:shape>
              <v:shape id="Freeform 174" o:spid="_x0000_s1069" style="position:absolute;left:4614;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" path="m24,r5,l34,5r5,l43,10r5,4l48,19r,5l48,29r,5l43,38r,5l39,43r-5,5l29,48r-5,l19,48r-4,l10,43,5,38r,-4l,29,,24,,19,5,14r,-4l10,10r,-5l15,5,19,r5,xe" fillcolor="black" stroked="f">
                <v:path arrowok="t" o:connecttype="custom" o:connectlocs="15,0;18,0;21,3;24,3;26,6;26,6;29,9;29,12;29,15;29,18;29,21;26,24;26,27;24,27;21,30;18,30;15,30;11,30;9,30;6,27;6,27;3,24;3,21;0,18;0,15;0,12;3,9;3,6;6,6;6,3;9,3;11,0;15,0" o:connectangles="0,0,0,0,0,0,0,0,0,0,0,0,0,0,0,0,0,0,0,0,0,0,0,0,0,0,0,0,0,0,0,0,0"/>
                <o:lock v:ext="edit" aspectratio="t"/>
              </v:shape>
              <v:shape id="Freeform 175" o:spid="_x0000_s1070" style="position:absolute;left:455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76" o:spid="_x0000_s1071" style="position:absolute;left:449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" path="m24,r5,l34,5r5,l39,10r4,l48,14r,5l48,24r,5l48,34r-5,4l39,43r-5,5l29,48r-5,l19,48r-4,l10,43r-5,l5,38,,34,,29,,24,,19,,14,5,10,10,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177" o:spid="_x0000_s1072" style="position:absolute;left:4436;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" path="m24,r5,l34,5r5,5l43,10r,4l48,19r,5l48,29r-5,5l43,38r-4,5l34,43r,5l29,48r-5,l19,48r-4,l10,43r-5,l,38,,34,,29,,24,,19,,14,,10r5,l10,5r5,l19,r5,xe" fillcolor="black" stroked="f">
                <v:path arrowok="t" o:connecttype="custom" o:connectlocs="15,0;18,0;21,3;21,3;24,6;26,6;26,9;29,12;29,15;29,18;26,21;26,24;24,27;21,27;21,30;18,30;15,30;11,30;9,30;6,27;3,27;0,24;0,21;0,18;0,15;0,12;0,9;0,6;3,6;6,3;9,3;11,0;15,0" o:connectangles="0,0,0,0,0,0,0,0,0,0,0,0,0,0,0,0,0,0,0,0,0,0,0,0,0,0,0,0,0,0,0,0,0"/>
                <o:lock v:ext="edit" aspectratio="t"/>
              </v:shape>
              <v:shape id="Freeform 178" o:spid="_x0000_s1073" style="position:absolute;left:4374;top:16194;width:32;height:30;visibility:visible;mso-wrap-style:square;v-text-anchor:top" coordsize="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" path="m24,r4,l33,5r5,l43,10r4,l47,14r,5l52,24r-5,5l47,34r,4l43,43r-5,l33,48r-5,l24,48r-5,l14,48r,-5l9,43,4,38r,-4l4,29,,24,4,19r,-5l4,10r5,l14,5,19,r5,xe" fillcolor="black" stroked="f">
                <v:path arrowok="t" o:connecttype="custom" o:connectlocs="15,0;17,0;20,3;23,3;26,6;29,6;29,9;29,12;32,15;29,18;29,21;29,24;26,27;23,27;20,30;17,30;15,30;12,30;9,30;9,27;6,27;2,24;2,21;2,18;0,15;2,12;2,9;2,6;6,6;9,3;9,3;12,0;15,0" o:connectangles="0,0,0,0,0,0,0,0,0,0,0,0,0,0,0,0,0,0,0,0,0,0,0,0,0,0,0,0,0,0,0,0,0"/>
                <o:lock v:ext="edit" aspectratio="t"/>
              </v:shape>
              <v:shape id="Freeform 179" o:spid="_x0000_s1074" style="position:absolute;left:4315;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" path="m24,r4,l33,5r5,l43,10r5,4l48,19r,5l48,29r,5l43,38r,5l38,43r-5,5l28,48r-4,l19,48r-5,l9,43,4,38r,-4l,29,,24,,19,4,14r,-4l9,10,9,5r5,l19,r5,xe" fillcolor="black" stroked="f">
                <v:path arrowok="t" o:connecttype="custom" o:connectlocs="15,0;17,0;20,3;23,3;26,6;26,6;29,9;29,12;29,15;29,18;29,21;26,24;26,27;23,27;20,30;17,30;15,30;11,30;8,30;5,27;5,27;2,24;2,21;0,18;0,15;0,12;2,9;2,6;5,6;5,3;8,3;11,0;15,0" o:connectangles="0,0,0,0,0,0,0,0,0,0,0,0,0,0,0,0,0,0,0,0,0,0,0,0,0,0,0,0,0,0,0,0,0"/>
                <o:lock v:ext="edit" aspectratio="t"/>
              </v:shape>
              <v:shape id="Freeform 180" o:spid="_x0000_s1075" style="position:absolute;left:425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" path="m24,r4,l33,5r5,l43,10r5,4l48,19r,5l48,29r,5l43,38r,5l38,43r-5,5l28,48r-4,l19,48r-5,l9,43r-5,l4,38,,34,,29,,24,,19,,14,4,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81" o:spid="_x0000_s1076" style="position:absolute;left:419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" path="m24,r4,l33,5r5,l38,10r5,l43,14r5,5l48,24r,5l43,34r,4l38,43r-5,5l28,48r-4,l19,48r-5,l9,43r-5,l4,38,,34,,29,,24,,19,,14,4,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82" o:spid="_x0000_s1077" style="position:absolute;left:4137;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" path="m24,r4,l33,5r5,5l43,10r,4l48,19r,5l48,29r-5,5l43,38r-5,5l33,43r,5l28,48r-4,l19,48r-5,l9,43r-5,l,38,,34,,29,,24,,19,,14,,10r4,l9,5r5,l19,r5,xe" fillcolor="black" stroked="f">
                <v:path arrowok="t" o:connecttype="custom" o:connectlocs="15,0;17,0;20,3;20,3;23,6;26,6;26,9;29,12;29,15;29,18;26,21;26,24;23,27;20,27;20,30;17,30;15,30;11,30;8,30;5,27;2,27;0,24;0,21;0,18;0,15;0,12;0,9;0,6;2,6;5,3;8,3;11,0;15,0" o:connectangles="0,0,0,0,0,0,0,0,0,0,0,0,0,0,0,0,0,0,0,0,0,0,0,0,0,0,0,0,0,0,0,0,0"/>
                <o:lock v:ext="edit" aspectratio="t"/>
              </v:shape>
              <v:shape id="Freeform 183" o:spid="_x0000_s1078" style="position:absolute;left:407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" path="m24,r5,l33,5r5,l43,10r5,l48,14r,5l48,24r,5l48,34r,4l43,43r-5,l33,48r-4,l24,48r-5,l14,48r,-5l10,43,5,38r,-4l,29,,24,,19,5,14r,-4l10,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84" o:spid="_x0000_s1079" style="position:absolute;left:401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85" o:spid="_x0000_s1080" style="position:absolute;left:3956;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" path="m24,r5,l34,5r4,l43,10r5,4l48,19r,5l48,29r,5l43,38r,5l38,43r-4,5l29,48r-5,l19,48r-5,l10,43r-5,l5,38,,34,,29,,24,,19,,14,5,10,10,5r4,l19,r5,xe" fillcolor="black" stroked="f">
                <v:path arrowok="t" o:connecttype="custom" o:connectlocs="15,0;18,0;21,3;23,3;26,6;26,6;29,9;29,12;29,15;29,18;29,21;26,24;26,27;23,27;21,30;18,30;15,30;11,30;8,30;6,27;3,27;3,24;0,21;0,18;0,15;0,12;0,9;3,6;3,6;6,3;8,3;11,0;15,0" o:connectangles="0,0,0,0,0,0,0,0,0,0,0,0,0,0,0,0,0,0,0,0,0,0,0,0,0,0,0,0,0,0,0,0,0"/>
                <o:lock v:ext="edit" aspectratio="t"/>
              </v:shape>
              <v:shape id="Freeform 186" o:spid="_x0000_s1081" style="position:absolute;left:389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87" o:spid="_x0000_s1082" style="position:absolute;left:383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188" o:spid="_x0000_s1083" style="position:absolute;left:3775;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" path="m24,r5,l34,5r5,l43,10r5,l48,14r,5l48,24r,5l48,34r,4l43,43r-4,l34,48r-5,l24,48r-4,l15,48r,-5l10,43,5,38r,-4l,29,,24,,19,5,14r,-4l10,10,15,5,20,r4,xe" fillcolor="black" stroked="f">
                <v:path arrowok="t" o:connecttype="custom" o:connectlocs="15,0;18,0;21,3;24,3;26,6;29,6;29,9;29,12;29,15;29,18;29,21;29,24;26,27;24,27;21,30;18,30;15,30;12,30;9,30;9,27;6,27;3,24;3,21;0,18;0,15;0,12;3,9;3,6;6,6;9,3;9,3;12,0;15,0" o:connectangles="0,0,0,0,0,0,0,0,0,0,0,0,0,0,0,0,0,0,0,0,0,0,0,0,0,0,0,0,0,0,0,0,0"/>
                <o:lock v:ext="edit" aspectratio="t"/>
              </v:shape>
              <v:shape id="Freeform 189" o:spid="_x0000_s1084" style="position:absolute;left:371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" path="m24,r5,l34,5r5,l44,10r4,4l48,19r,5l48,29r,5l44,38r,5l39,43r-5,5l29,48r-5,l20,48r-5,l10,43,5,38r,-4l,29,,24,,19,5,14r,-4l10,10r,-5l15,5,20,r4,xe" fillcolor="black" stroked="f">
                <v:path arrowok="t" o:connecttype="custom" o:connectlocs="15,0;18,0;21,3;24,3;28,6;28,6;30,9;30,12;30,15;30,18;30,21;28,24;28,27;24,27;21,30;18,30;15,30;13,30;9,30;6,27;6,27;3,24;3,21;0,18;0,15;0,12;3,9;3,6;6,6;6,3;9,3;13,0;15,0" o:connectangles="0,0,0,0,0,0,0,0,0,0,0,0,0,0,0,0,0,0,0,0,0,0,0,0,0,0,0,0,0,0,0,0,0"/>
                <o:lock v:ext="edit" aspectratio="t"/>
              </v:shape>
              <v:shape id="Freeform 190" o:spid="_x0000_s1085" style="position:absolute;left:365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191" o:spid="_x0000_s1086" style="position:absolute;left:3597;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" path="m24,r5,l34,5r5,l39,10r5,l44,14r4,5l48,24r,5l44,34r,4l39,43r-5,5l29,48r-5,l20,48r-5,l10,43r-5,l5,38,,34,,29,,24,,19,,14,5,10,10,5r5,l20,r4,xe" fillcolor="black" stroked="f">
                <v:path arrowok="t" o:connecttype="custom" o:connectlocs="15,0;18,0;21,3;24,3;24,6;27,6;27,9;29,12;29,15;29,18;27,21;27,24;24,27;24,27;21,30;18,30;15,30;12,30;9,30;6,27;3,27;3,24;0,21;0,18;0,15;0,12;0,9;3,6;3,6;6,3;9,3;12,0;15,0" o:connectangles="0,0,0,0,0,0,0,0,0,0,0,0,0,0,0,0,0,0,0,0,0,0,0,0,0,0,0,0,0,0,0,0,0"/>
                <o:lock v:ext="edit" aspectratio="t"/>
              </v:shape>
              <v:shape id="Freeform 192" o:spid="_x0000_s1087" style="position:absolute;left:353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" path="m24,r5,l34,5r5,5l44,10r,4l48,19r,5l48,29r-4,5l44,38r-5,5l34,43r,5l29,48r-5,l20,48r-5,l10,43r-5,l,38,,34,,29,,24,,19,,14,,10r5,l10,5r5,l20,r4,xe" fillcolor="black" stroked="f">
                <v:path arrowok="t" o:connecttype="custom" o:connectlocs="15,0;18,0;21,3;21,3;24,6;28,6;28,9;30,12;30,15;30,18;28,21;28,24;24,27;21,27;21,30;18,30;15,30;13,30;9,30;6,27;3,27;0,24;0,21;0,18;0,15;0,12;0,9;0,6;3,6;6,3;9,3;13,0;15,0" o:connectangles="0,0,0,0,0,0,0,0,0,0,0,0,0,0,0,0,0,0,0,0,0,0,0,0,0,0,0,0,0,0,0,0,0"/>
                <o:lock v:ext="edit" aspectratio="t"/>
              </v:shape>
              <v:shape id="Freeform 193" o:spid="_x0000_s1088" style="position:absolute;left:347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94" o:spid="_x0000_s1089" style="position:absolute;left:341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" path="m24,r5,l33,5r5,l43,10r5,4l48,19r,5l48,29r,5l43,38r,5l38,43r-5,5l29,48r-5,l19,48r-5,l9,43,5,38r,-4l,29,,24,,19,5,14r,-4l9,10,9,5r5,l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95" o:spid="_x0000_s1090" style="position:absolute;left:3357;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" path="m24,r5,l33,5r5,l43,10r5,4l48,19r,5l48,29r,5l43,38r,5l38,43r-5,5l29,48r-5,l19,48r-5,l9,43r-4,l5,38,,34,,29,,24,,19,,14,5,10,9,5r5,l19,r5,xe" fillcolor="black" stroked="f">
                <v:path arrowok="t" o:connecttype="custom" o:connectlocs="15,0;18,0;20,3;23,3;26,6;26,6;29,9;29,12;29,15;29,18;29,21;26,24;26,27;23,27;20,30;18,30;15,30;11,30;8,30;5,27;3,27;3,24;0,21;0,18;0,15;0,12;0,9;3,6;3,6;5,3;8,3;11,0;15,0" o:connectangles="0,0,0,0,0,0,0,0,0,0,0,0,0,0,0,0,0,0,0,0,0,0,0,0,0,0,0,0,0,0,0,0,0"/>
                <o:lock v:ext="edit" aspectratio="t"/>
              </v:shape>
              <v:shape id="Freeform 196" o:spid="_x0000_s1091" style="position:absolute;left:329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" path="m24,r5,l33,5r5,l38,10r5,l43,14r5,5l48,24r,5l43,34r,4l38,43r-5,5l29,48r-5,l19,48r-5,l9,43r-4,l5,38,,34,,29,,24,,19,,14,5,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97" o:spid="_x0000_s1092" style="position:absolute;left:323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198" o:spid="_x0000_s1093" style="position:absolute;left:3176;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" path="m24,r5,l34,5r5,l43,10r5,l48,14r,5l48,24r,5l48,34r,4l43,43r-4,l34,48r-5,l24,48r-5,l15,48r,-5l10,43,5,38r,-4l,29,,24,,19,5,14r,-4l10,10,15,5,19,r5,xe" fillcolor="black" stroked="f">
                <v:path arrowok="t" o:connecttype="custom" o:connectlocs="15,0;18,0;21,3;24,3;26,6;29,6;29,9;29,12;29,15;29,18;29,21;29,24;26,27;24,27;21,30;18,30;15,30;11,30;9,30;9,27;6,27;3,24;3,21;0,18;0,15;0,12;3,9;3,6;6,6;9,3;9,3;11,0;15,0" o:connectangles="0,0,0,0,0,0,0,0,0,0,0,0,0,0,0,0,0,0,0,0,0,0,0,0,0,0,0,0,0,0,0,0,0"/>
                <o:lock v:ext="edit" aspectratio="t"/>
              </v:shape>
              <v:shape id="Freeform 199" o:spid="_x0000_s1094" style="position:absolute;left:311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" path="m24,r5,l34,5r5,l43,10r5,4l48,19r,5l48,29r,5l43,38r,5l39,43r-5,5l29,48r-5,l19,48r-4,l10,43,5,38r,-4l,29,,24,,19,5,14r,-4l10,10r,-5l15,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00" o:spid="_x0000_s1095" style="position:absolute;left:305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01" o:spid="_x0000_s1096" style="position:absolute;left:2998;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" path="m24,r5,l34,5r5,l39,10r4,l43,14r5,5l48,24r,5l43,34r,4l39,43r-5,5l29,48r-5,l19,48r-4,l10,43r-5,l5,38,,34,,29,,24,,19,,14,5,10,10,5r5,l19,r5,xe" fillcolor="black" stroked="f">
                <v:path arrowok="t" o:connecttype="custom" o:connectlocs="15,0;18,0;21,3;24,3;24,6;26,6;26,9;29,12;29,15;29,18;26,21;26,24;24,27;24,27;21,30;18,30;15,30;11,30;9,30;6,27;3,27;3,24;0,21;0,18;0,15;0,12;0,9;3,6;3,6;6,3;9,3;11,0;15,0" o:connectangles="0,0,0,0,0,0,0,0,0,0,0,0,0,0,0,0,0,0,0,0,0,0,0,0,0,0,0,0,0,0,0,0,0"/>
                <o:lock v:ext="edit" aspectratio="t"/>
              </v:shape>
              <v:shape id="Freeform 202" o:spid="_x0000_s1097" style="position:absolute;left:263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03" o:spid="_x0000_s1098" style="position:absolute;left:2935;top:16194;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" path="m29,r5,l39,5r5,5l48,10r,4l48,19r5,5l48,29r,5l48,38r-4,5l39,43r,5l34,48r-5,l24,48r-4,l15,43r-5,l5,38r,-4l5,29,,24,5,19r,-5l5,10r5,l15,5r5,l24,r5,xe" fillcolor="black" stroked="f">
                <v:path arrowok="t" o:connecttype="custom" o:connectlocs="18,0;21,0;24,3;24,3;27,6;30,6;30,9;30,12;33,15;30,18;30,21;30,24;27,27;24,27;24,30;21,30;18,30;15,30;12,30;9,27;6,27;3,24;3,21;3,18;0,15;3,12;3,9;3,6;6,6;9,3;12,3;15,0;18,0" o:connectangles="0,0,0,0,0,0,0,0,0,0,0,0,0,0,0,0,0,0,0,0,0,0,0,0,0,0,0,0,0,0,0,0,0"/>
                <o:lock v:ext="edit" aspectratio="t"/>
              </v:shape>
              <v:shape id="Freeform 204" o:spid="_x0000_s1099" style="position:absolute;left:257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05" o:spid="_x0000_s1100" style="position:absolute;left:2877;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" path="m24,r4,l33,5r5,l43,10r5,l48,14r,5l48,24r,5l48,34r,4l43,43r-5,l33,48r-5,l24,48r-5,l14,48r,-5l9,43,4,38r,-4l,29,,24,,19,4,14r,-4l9,10,14,5,19,r5,xe" fillcolor="black" stroked="f">
                <v:path arrowok="t" o:connecttype="custom" o:connectlocs="15,0;17,0;20,3;23,3;26,6;29,6;29,9;29,12;29,15;29,18;29,21;29,24;26,27;23,27;20,30;17,30;15,30;11,30;8,30;8,27;5,27;2,24;2,21;0,18;0,15;0,12;2,9;2,6;5,6;8,3;8,3;11,0;15,0" o:connectangles="0,0,0,0,0,0,0,0,0,0,0,0,0,0,0,0,0,0,0,0,0,0,0,0,0,0,0,0,0,0,0,0,0"/>
                <o:lock v:ext="edit" aspectratio="t"/>
              </v:shape>
              <v:shape id="Freeform 206" o:spid="_x0000_s1101" style="position:absolute;left:2518;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" path="m24,r5,l34,5r4,l43,10r5,4l48,19r,5l48,29r,5l43,38r,5l38,43r-4,5l29,48r-5,l19,48r-5,l10,43r-5,l5,38,,34,,29,,24,,19,,14,5,10,10,5r4,l19,r5,xe" fillcolor="black" stroked="f">
                <v:path arrowok="t" o:connecttype="custom" o:connectlocs="15,0;18,0;21,3;23,3;26,6;26,6;29,9;29,12;29,15;29,18;29,21;26,24;26,27;23,27;21,30;18,30;15,30;11,30;8,30;6,27;3,27;3,24;0,21;0,18;0,15;0,12;0,9;3,6;3,6;6,3;8,3;11,0;15,0" o:connectangles="0,0,0,0,0,0,0,0,0,0,0,0,0,0,0,0,0,0,0,0,0,0,0,0,0,0,0,0,0,0,0,0,0"/>
                <o:lock v:ext="edit" aspectratio="t"/>
              </v:shape>
              <v:shape id="Freeform 207" o:spid="_x0000_s1102" style="position:absolute;left:281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" path="m24,r4,l33,5r5,l43,10r5,4l48,19r,5l48,29r,5l43,38r,5l38,43r-5,5l28,48r-4,l19,48r-5,l9,43,4,38,,34,,29,,24,,19,,14,4,10r5,l9,5r5,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208" o:spid="_x0000_s1103" style="position:absolute;left:245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09" o:spid="_x0000_s1104" style="position:absolute;left:275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" path="m24,r4,l33,5r5,l38,10r5,l48,14r,5l48,24r,5l48,34r-5,4l38,43r-5,5l28,48r-4,l19,48r-5,l9,43r-5,l4,38,,34,,29,,24,,19,,14,4,10,9,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210" o:spid="_x0000_s1105" style="position:absolute;left:2396;top:16194;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" path="m29,r5,l39,5r4,5l48,10r,4l48,19r5,5l48,29r,5l48,38r-5,5l39,43r,5l34,48r-5,l24,48r-5,l15,43r-5,l5,38r,-4l5,29,,24,5,19r,-5l5,10r5,l15,5r4,l24,r5,xe" fillcolor="black" stroked="f">
                <v:path arrowok="t" o:connecttype="custom" o:connectlocs="18,0;21,0;24,3;24,3;27,6;30,6;30,9;30,12;33,15;30,18;30,21;30,24;27,27;24,27;24,30;21,30;18,30;15,30;12,30;9,27;6,27;3,24;3,21;3,18;0,15;3,12;3,9;3,6;6,6;9,3;12,3;15,0;18,0" o:connectangles="0,0,0,0,0,0,0,0,0,0,0,0,0,0,0,0,0,0,0,0,0,0,0,0,0,0,0,0,0,0,0,0,0"/>
                <o:lock v:ext="edit" aspectratio="t"/>
              </v:shape>
              <v:shape id="Freeform 211" o:spid="_x0000_s1106" style="position:absolute;left:2699;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" path="m24,r4,l33,5r5,l38,10r5,l43,14r5,5l48,24r,5l43,34r,4l38,43r-5,5l28,48r-4,l19,48r-5,l9,43r-5,l4,38,,34,,29,,24,,19,,14,4,10,9,5r5,l19,r5,xe" fillcolor="black" stroked="f">
                <v:path arrowok="t" o:connecttype="custom" o:connectlocs="15,0;17,0;20,3;23,3;23,6;26,6;26,9;29,12;29,15;29,18;26,21;26,24;23,27;23,27;20,30;17,30;15,30;11,30;8,30;5,27;2,27;2,24;0,21;0,18;0,15;0,12;0,9;2,6;2,6;5,3;8,3;11,0;15,0" o:connectangles="0,0,0,0,0,0,0,0,0,0,0,0,0,0,0,0,0,0,0,0,0,0,0,0,0,0,0,0,0,0,0,0,0"/>
                <o:lock v:ext="edit" aspectratio="t"/>
              </v:shape>
              <v:shape id="Freeform 212" o:spid="_x0000_s1107" style="position:absolute;left:2337;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" path="m24,r5,l34,5r5,l43,10r5,l48,14r,5l48,24r,5l48,34r,4l43,43r-4,l34,48r-5,l24,48r-5,l15,48r,-5l10,43,5,38r,-4l,29,,24,,19,5,14r,-4l10,10,15,5,19,r5,xe" fillcolor="black" stroked="f">
                <v:path arrowok="t" o:connecttype="custom" o:connectlocs="15,0;18,0;21,3;24,3;26,6;29,6;29,9;29,12;29,15;29,18;29,21;29,24;26,27;24,27;21,30;18,30;15,30;11,30;9,30;9,27;6,27;3,24;3,21;0,18;0,15;0,12;3,9;3,6;6,6;9,3;9,3;11,0;15,0" o:connectangles="0,0,0,0,0,0,0,0,0,0,0,0,0,0,0,0,0,0,0,0,0,0,0,0,0,0,0,0,0,0,0,0,0"/>
                <o:lock v:ext="edit" aspectratio="t"/>
              </v:shape>
              <v:shape id="Freeform 213" o:spid="_x0000_s1108" style="position:absolute;left:2280;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14" o:spid="_x0000_s1109" style="position:absolute;left:222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" path="m24,r5,l34,5r4,l43,10r5,4l48,19r,5l48,29r,5l43,38r,5l38,43r-4,5l29,48r-5,l19,48r-5,l10,43r-5,l5,38,,34,,29,,24,,19,,14,5,10,10,5r4,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15" o:spid="_x0000_s1110" style="position:absolute;left:2162;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" path="m24,r5,l34,5r4,l38,10r5,l43,14r5,5l48,24r,5l43,34r,4l38,43r-4,5l29,48r-5,l19,48r-5,l10,43r-5,l5,38,,34,,29,,24,,19,,14,5,10,10,5r4,l19,r5,xe" fillcolor="black" stroked="f">
                <v:path arrowok="t" o:connecttype="custom" o:connectlocs="15,0;18,0;21,3;23,3;23,6;26,6;26,9;29,12;29,15;29,18;26,21;26,24;23,27;23,27;21,30;18,30;15,30;11,30;8,30;6,27;3,27;3,24;0,21;0,18;0,15;0,12;0,9;3,6;3,6;6,3;8,3;11,0;15,0" o:connectangles="0,0,0,0,0,0,0,0,0,0,0,0,0,0,0,0,0,0,0,0,0,0,0,0,0,0,0,0,0,0,0,0,0"/>
                <o:lock v:ext="edit" aspectratio="t"/>
              </v:shape>
              <v:shape id="Freeform 216" o:spid="_x0000_s1111" style="position:absolute;left:210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217" o:spid="_x0000_s1112" style="position:absolute;left:2040;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" path="m24,r5,l34,5r5,l43,10r5,l48,14r,5l48,24r,5l48,34r,4l43,43r-4,l34,48r-5,l24,48r-4,l15,48r,-5l10,43,5,38r,-4l,29,,24,,19,5,14r,-4l10,10,15,5,20,r4,xe" fillcolor="black" stroked="f">
                <v:path arrowok="t" o:connecttype="custom" o:connectlocs="15,0;18,0;21,3;24,3;27,6;30,6;30,9;30,12;30,15;30,18;30,21;30,24;27,27;24,27;21,30;18,30;15,30;13,30;9,30;9,27;6,27;3,24;3,21;0,18;0,15;0,12;3,9;3,6;6,6;9,3;9,3;13,0;15,0" o:connectangles="0,0,0,0,0,0,0,0,0,0,0,0,0,0,0,0,0,0,0,0,0,0,0,0,0,0,0,0,0,0,0,0,0"/>
                <o:lock v:ext="edit" aspectratio="t"/>
              </v:shape>
              <v:shape id="Freeform 218" o:spid="_x0000_s1113" style="position:absolute;left:1981;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" path="m24,r5,l34,5r5,l44,10r4,4l48,19r,5l48,29r,5l44,38r,5l39,43r-5,5l29,48r-5,l20,48r-5,l10,43,5,38r,-4l,29,,24,,19,5,14r,-4l10,10r,-5l15,5,20,r4,xe" fillcolor="black" stroked="f">
                <v:path arrowok="t" o:connecttype="custom" o:connectlocs="15,0;18,0;21,3;24,3;27,6;27,6;29,9;29,12;29,15;29,18;29,21;27,24;27,27;24,27;21,30;18,30;15,30;12,30;9,30;6,27;6,27;3,24;3,21;0,18;0,15;0,12;3,9;3,6;6,6;6,3;9,3;12,0;15,0" o:connectangles="0,0,0,0,0,0,0,0,0,0,0,0,0,0,0,0,0,0,0,0,0,0,0,0,0,0,0,0,0,0,0,0,0"/>
                <o:lock v:ext="edit" aspectratio="t"/>
              </v:shape>
              <v:shape id="Freeform 219" o:spid="_x0000_s1114" style="position:absolute;left:192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220" o:spid="_x0000_s1115" style="position:absolute;left:186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" path="m24,r5,l34,5r5,l39,10r5,l44,14r4,5l48,24r,5l44,34r,4l39,43r-5,5l29,48r-5,l20,48r-5,l10,43r-5,l5,38,,34,,29,,24,,19,,14,5,10,10,5r5,l20,r4,xe" fillcolor="black" stroked="f">
                <v:path arrowok="t" o:connecttype="custom" o:connectlocs="15,0;18,0;21,3;24,3;24,6;28,6;28,9;30,12;30,15;30,18;28,21;28,24;24,27;24,27;21,30;18,30;15,30;13,30;9,30;6,27;3,27;3,24;0,21;0,18;0,15;0,12;0,9;3,6;3,6;6,3;9,3;13,0;15,0" o:connectangles="0,0,0,0,0,0,0,0,0,0,0,0,0,0,0,0,0,0,0,0,0,0,0,0,0,0,0,0,0,0,0,0,0"/>
                <o:lock v:ext="edit" aspectratio="t"/>
              </v:shape>
              <v:shape id="Freeform 221" o:spid="_x0000_s1116" style="position:absolute;left:180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" path="m24,r5,l34,5r5,5l44,10r,4l48,19r,5l48,29r-4,5l44,38r-5,5l34,43r,5l29,48r-5,l20,48r-5,l10,43r-5,l,38,,34,,29,,24,,19,,14,,10r5,l10,5r5,l20,r4,xe" fillcolor="black" stroked="f">
                <v:path arrowok="t" o:connecttype="custom" o:connectlocs="15,0;18,0;21,3;21,3;24,6;27,6;27,9;29,12;29,15;29,18;27,21;27,24;24,27;21,27;21,30;18,30;15,30;12,30;9,30;6,27;3,27;0,24;0,21;0,18;0,15;0,12;0,9;0,6;3,6;6,3;9,3;12,0;15,0" o:connectangles="0,0,0,0,0,0,0,0,0,0,0,0,0,0,0,0,0,0,0,0,0,0,0,0,0,0,0,0,0,0,0,0,0"/>
                <o:lock v:ext="edit" aspectratio="t"/>
              </v:shape>
              <v:shape id="Freeform 222" o:spid="_x0000_s1117" style="position:absolute;left:174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23" o:spid="_x0000_s1118" style="position:absolute;left:1682;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" path="m24,r5,l33,5r5,l43,10r5,4l48,19r,5l48,29r,5l43,38r,5l38,43r-5,5l29,48r-5,l19,48r-5,l9,43,5,38r,-4l,29,,24,,19,5,14r,-4l9,10,9,5r5,l19,r5,xe" fillcolor="black" stroked="f">
                <v:path arrowok="t" o:connecttype="custom" o:connectlocs="15,0;18,0;20,3;23,3;26,6;26,6;29,9;29,12;29,15;29,18;29,21;26,24;26,27;23,27;20,30;18,30;15,30;11,30;8,30;5,27;5,27;3,24;3,21;0,18;0,15;0,12;3,9;3,6;5,6;5,3;8,3;11,0;15,0" o:connectangles="0,0,0,0,0,0,0,0,0,0,0,0,0,0,0,0,0,0,0,0,0,0,0,0,0,0,0,0,0,0,0,0,0"/>
                <o:lock v:ext="edit" aspectratio="t"/>
              </v:shape>
              <v:shape id="Freeform 224" o:spid="_x0000_s1119" style="position:absolute;left:162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" path="m24,r5,l33,5r5,l43,10r5,4l48,19r,5l48,29r,5l43,38r,5l38,43r-5,5l29,48r-5,l19,48r-5,l9,43r-4,l5,38,,34,,29,,24,,19,,14,5,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25" o:spid="_x0000_s1120" style="position:absolute;left:156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" path="m24,r5,l33,5r5,l38,10r5,l43,14r5,5l48,24r,5l43,34r,4l38,43r-5,5l29,48r-5,l19,48r-5,l9,43r-4,l5,38,,34,,29,,24,,19,,14,5,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26" o:spid="_x0000_s1121" style="position:absolute;left:1504;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" path="m24,r5,l33,5r5,5l43,10r,4l48,19r,5l48,29r-5,5l43,38r-5,5l33,43r,5l29,48r-5,l19,48r-5,l9,43r-4,l,38,,34,,29,,24,,19,,14,,10r5,l9,5r5,l19,r5,xe" fillcolor="black" stroked="f">
                <v:path arrowok="t" o:connecttype="custom" o:connectlocs="15,0;18,0;20,3;20,3;23,6;26,6;26,9;29,12;29,15;29,18;26,21;26,24;23,27;20,27;20,30;18,30;15,30;11,30;8,30;5,27;3,27;0,24;0,21;0,18;0,15;0,12;0,9;0,6;3,6;5,3;8,3;11,0;15,0" o:connectangles="0,0,0,0,0,0,0,0,0,0,0,0,0,0,0,0,0,0,0,0,0,0,0,0,0,0,0,0,0,0,0,0,0"/>
                <o:lock v:ext="edit" aspectratio="t"/>
              </v:shape>
              <v:shape id="Freeform 227" o:spid="_x0000_s1122" style="position:absolute;left:144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" path="m24,r5,l34,5r5,l43,10r5,l48,14r,5l48,24r,5l48,34r,4l43,43r-4,l34,48r-5,l24,48r-5,l15,48r,-5l10,43,5,38r,-4l,29,,24,,19,5,14r,-4l10,10,15,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28" o:spid="_x0000_s1123" style="position:absolute;left:1126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" path="m24,r5,l33,5r5,l43,10r5,4l48,19r,5l48,29r,5l43,38r,5l38,43r-5,5l29,48r-5,l19,48r-5,l9,43,5,38,,34,,29,,24,,19,,14,5,10r4,l9,5r5,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229" o:spid="_x0000_s1124" style="position:absolute;left:11206;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" path="m24,r5,l33,5r5,l38,10r5,l48,14r,5l48,24r,5l48,34r-5,4l38,43r-5,5l29,48r-5,l19,48r-5,l9,43r-4,l5,38,,34,,29,,24,,19,,14,5,10,9,5r5,l19,r5,xe" fillcolor="black" stroked="f">
                <v:path arrowok="t" o:connecttype="custom" o:connectlocs="15,0;18,0;20,3;23,3;23,6;26,6;29,9;29,12;29,15;29,18;29,21;26,24;23,27;23,27;20,30;18,30;15,30;11,30;8,30;5,27;3,27;3,24;0,21;0,18;0,15;0,12;0,9;3,6;3,6;5,3;8,3;11,0;15,0" o:connectangles="0,0,0,0,0,0,0,0,0,0,0,0,0,0,0,0,0,0,0,0,0,0,0,0,0,0,0,0,0,0,0,0,0"/>
                <o:lock v:ext="edit" aspectratio="t"/>
              </v:shape>
              <v:shape id="Freeform 230" o:spid="_x0000_s1125" style="position:absolute;left:1114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231" o:spid="_x0000_s1126" style="position:absolute;left:11084;top:16194;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" path="m24,r5,l34,5r4,l43,10r5,l48,14r,5l53,24r-5,5l48,34r,4l43,43r-5,l34,48r-5,l24,48r-5,l15,43r-5,l5,38r,-4l5,29,,24,5,19r,-5l5,10r5,l15,5r4,l19,r5,xe" fillcolor="black" stroked="f">
                <v:path arrowok="t" o:connecttype="custom" o:connectlocs="15,0;18,0;21,3;24,3;27,6;30,6;30,9;30,12;33,15;30,18;30,21;30,24;27,27;24,27;21,30;18,30;15,30;12,30;12,30;9,27;6,27;3,24;3,21;3,18;0,15;3,12;3,9;3,6;6,6;9,3;12,3;12,0;15,0" o:connectangles="0,0,0,0,0,0,0,0,0,0,0,0,0,0,0,0,0,0,0,0,0,0,0,0,0,0,0,0,0,0,0,0,0"/>
                <o:lock v:ext="edit" aspectratio="t"/>
              </v:shape>
              <v:shape id="Freeform 232" o:spid="_x0000_s1127" style="position:absolute;left:11025;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" path="m24,r5,l34,5r5,l43,10r5,4l48,19r,5l48,29r,5l43,38r,5l39,43r-5,5l29,48r-5,l19,48r-4,l10,43,5,38r,-4l,29,,24,,19,5,14r,-4l10,10r,-5l15,5,19,r5,xe" fillcolor="black" stroked="f">
                <v:path arrowok="t" o:connecttype="custom" o:connectlocs="15,0;18,0;21,3;24,3;26,6;26,6;29,9;29,12;29,15;29,18;29,21;26,24;26,27;24,27;21,30;18,30;15,30;11,30;9,30;6,27;6,27;3,24;3,21;0,18;0,15;0,12;3,9;3,6;6,6;6,3;9,3;11,0;15,0" o:connectangles="0,0,0,0,0,0,0,0,0,0,0,0,0,0,0,0,0,0,0,0,0,0,0,0,0,0,0,0,0,0,0,0,0"/>
                <o:lock v:ext="edit" aspectratio="t"/>
              </v:shape>
              <v:shape id="Freeform 233" o:spid="_x0000_s1128" style="position:absolute;left:1096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34" o:spid="_x0000_s1129" style="position:absolute;left:1090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" path="m24,r5,l34,5r5,l39,10r4,l48,14r,5l48,24r,5l48,34r-5,4l39,43r-5,5l29,48r-5,l19,48r-4,l10,43r-5,l5,38,,34,,29,,24,,19,,14,5,10,10,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235" o:spid="_x0000_s1130" style="position:absolute;left:10847;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" path="m24,r5,l34,5r5,5l43,10r,4l48,19r,5l48,29r-5,5l43,38r-4,5l34,43r,5l29,48r-5,l19,48r-4,l10,43r-5,l,38,,34,,29,,24,,19,,14,,10r5,l10,5r5,l19,r5,xe" fillcolor="black" stroked="f">
                <v:path arrowok="t" o:connecttype="custom" o:connectlocs="15,0;18,0;21,3;21,3;24,6;26,6;26,9;29,12;29,15;29,18;26,21;26,24;24,27;21,27;21,30;18,30;15,30;11,30;9,30;6,27;3,27;0,24;0,21;0,18;0,15;0,12;0,9;0,6;3,6;6,3;9,3;11,0;15,0" o:connectangles="0,0,0,0,0,0,0,0,0,0,0,0,0,0,0,0,0,0,0,0,0,0,0,0,0,0,0,0,0,0,0,0,0"/>
                <o:lock v:ext="edit" aspectratio="t"/>
              </v:shape>
              <v:shape id="Freeform 236" o:spid="_x0000_s1131" style="position:absolute;left:10785;top:16194;width:32;height:30;visibility:visible;mso-wrap-style:square;v-text-anchor:top" coordsize="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" path="m24,r4,l33,5r5,l43,10r4,l47,14r,5l52,24r-5,5l47,34r,4l43,43r-5,l33,48r-5,l24,48r-5,l14,48r,-5l9,43,4,38r,-4l4,29,,24,4,19r,-5l4,10r5,l14,5,19,r5,xe" fillcolor="black" stroked="f">
                <v:path arrowok="t" o:connecttype="custom" o:connectlocs="15,0;17,0;20,3;23,3;26,6;29,6;29,9;29,12;32,15;29,18;29,21;29,24;26,27;23,27;20,30;17,30;15,30;12,30;9,30;9,27;6,27;2,24;2,21;2,18;0,15;2,12;2,9;2,6;6,6;9,3;9,3;12,0;15,0" o:connectangles="0,0,0,0,0,0,0,0,0,0,0,0,0,0,0,0,0,0,0,0,0,0,0,0,0,0,0,0,0,0,0,0,0"/>
                <o:lock v:ext="edit" aspectratio="t"/>
              </v:shape>
              <v:shape id="Freeform 237" o:spid="_x0000_s1132" style="position:absolute;left:10726;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" path="m24,r4,l33,5r5,l43,10r5,4l48,19r,5l48,29r,5l43,38r,5l38,43r-5,5l28,48r-4,l19,48r-5,l9,43,4,38r,-4l,29,,24,,19,4,14r,-4l9,10,9,5r5,l19,r5,xe" fillcolor="black" stroked="f">
                <v:path arrowok="t" o:connecttype="custom" o:connectlocs="15,0;17,0;20,3;23,3;26,6;26,6;29,9;29,12;29,15;29,18;29,21;26,24;26,27;23,27;20,30;17,30;15,30;11,30;8,30;5,27;5,27;2,24;2,21;0,18;0,15;0,12;2,9;2,6;5,6;5,3;8,3;11,0;15,0" o:connectangles="0,0,0,0,0,0,0,0,0,0,0,0,0,0,0,0,0,0,0,0,0,0,0,0,0,0,0,0,0,0,0,0,0"/>
                <o:lock v:ext="edit" aspectratio="t"/>
              </v:shape>
              <v:shape id="Freeform 238" o:spid="_x0000_s1133" style="position:absolute;left:1066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" path="m24,r4,l33,5r5,l43,10r5,4l48,19r,5l48,29r,5l43,38r,5l38,43r-5,5l28,48r-4,l19,48r-5,l9,43r-5,l4,38,,34,,29,,24,,19,,14,4,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39" o:spid="_x0000_s1134" style="position:absolute;left:1060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" path="m24,r4,l33,5r5,l38,10r5,l43,14r5,5l48,24r,5l43,34r,4l38,43r-5,5l28,48r-4,l19,48r-5,l9,43r-5,l4,38,,34,,29,,24,,19,,14,4,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40" o:spid="_x0000_s1135" style="position:absolute;left:10548;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" path="m24,r4,l33,5r5,5l43,10r,4l48,19r,5l48,29r-5,5l43,38r-5,5l33,43r,5l28,48r-4,l19,48r-5,l9,43r-5,l,38,,34,,29,,24,,19,,14,,10r4,l9,5r5,l19,r5,xe" fillcolor="black" stroked="f">
                <v:path arrowok="t" o:connecttype="custom" o:connectlocs="15,0;17,0;20,3;20,3;23,6;26,6;26,9;29,12;29,15;29,18;26,21;26,24;23,27;20,27;20,30;17,30;15,30;11,30;8,30;5,27;2,27;0,24;0,21;0,18;0,15;0,12;0,9;0,6;2,6;5,3;8,3;11,0;15,0" o:connectangles="0,0,0,0,0,0,0,0,0,0,0,0,0,0,0,0,0,0,0,0,0,0,0,0,0,0,0,0,0,0,0,0,0"/>
                <o:lock v:ext="edit" aspectratio="t"/>
              </v:shape>
              <v:shape id="Freeform 241" o:spid="_x0000_s1136" style="position:absolute;left:1048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" path="m24,r5,l33,5r5,l43,10r5,l48,14r,5l48,24r,5l48,34r,4l43,43r-5,l33,48r-4,l24,48r-5,l14,48r,-5l10,43,5,38r,-4l,29,,24,,19,5,14r,-4l10,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42" o:spid="_x0000_s1137" style="position:absolute;left:1042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43" o:spid="_x0000_s1138" style="position:absolute;left:10367;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" path="m24,r5,l34,5r4,l43,10r5,4l48,19r,5l48,29r,5l43,38r,5l38,43r-4,5l29,48r-5,l19,48r-5,l10,43r-5,l5,38,,34,,29,,24,,19,,14,5,10,10,5r4,l19,r5,xe" fillcolor="black" stroked="f">
                <v:path arrowok="t" o:connecttype="custom" o:connectlocs="15,0;18,0;21,3;23,3;26,6;26,6;29,9;29,12;29,15;29,18;29,21;26,24;26,27;23,27;21,30;18,30;15,30;11,30;8,30;6,27;3,27;3,24;0,21;0,18;0,15;0,12;0,9;3,6;3,6;6,3;8,3;11,0;15,0" o:connectangles="0,0,0,0,0,0,0,0,0,0,0,0,0,0,0,0,0,0,0,0,0,0,0,0,0,0,0,0,0,0,0,0,0"/>
                <o:lock v:ext="edit" aspectratio="t"/>
              </v:shape>
              <v:shape id="Freeform 244" o:spid="_x0000_s1139" style="position:absolute;left:1030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45" o:spid="_x0000_s1140" style="position:absolute;left:1024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246" o:spid="_x0000_s1141" style="position:absolute;left:10186;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" path="m24,r5,l34,5r5,l43,10r5,l48,14r,5l48,24r,5l48,34r,4l43,43r-4,l34,48r-5,l24,48r-4,l15,48r,-5l10,43,5,38r,-4l,29,,24,,19,5,14r,-4l10,10,15,5,20,r4,xe" fillcolor="black" stroked="f">
                <v:path arrowok="t" o:connecttype="custom" o:connectlocs="15,0;18,0;21,3;24,3;26,6;29,6;29,9;29,12;29,15;29,18;29,21;29,24;26,27;24,27;21,30;18,30;15,30;12,30;9,30;9,27;6,27;3,24;3,21;0,18;0,15;0,12;3,9;3,6;6,6;9,3;9,3;12,0;15,0" o:connectangles="0,0,0,0,0,0,0,0,0,0,0,0,0,0,0,0,0,0,0,0,0,0,0,0,0,0,0,0,0,0,0,0,0"/>
                <o:lock v:ext="edit" aspectratio="t"/>
              </v:shape>
              <v:shape id="Freeform 247" o:spid="_x0000_s1142" style="position:absolute;left:1012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" path="m24,r5,l34,5r5,l44,10r4,4l48,19r,5l48,29r,5l44,38r,5l39,43r-5,5l29,48r-5,l20,48r-5,l10,43,5,38r,-4l,29,,24,,19,5,14r,-4l10,10r,-5l15,5,20,r4,xe" fillcolor="black" stroked="f">
                <v:path arrowok="t" o:connecttype="custom" o:connectlocs="15,0;18,0;21,3;24,3;28,6;28,6;30,9;30,12;30,15;30,18;30,21;28,24;28,27;24,27;21,30;18,30;15,30;13,30;9,30;6,27;6,27;3,24;3,21;0,18;0,15;0,12;3,9;3,6;6,6;6,3;9,3;13,0;15,0" o:connectangles="0,0,0,0,0,0,0,0,0,0,0,0,0,0,0,0,0,0,0,0,0,0,0,0,0,0,0,0,0,0,0,0,0"/>
                <o:lock v:ext="edit" aspectratio="t"/>
              </v:shape>
              <v:shape id="Freeform 248" o:spid="_x0000_s1143" style="position:absolute;left:1006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249" o:spid="_x0000_s1144" style="position:absolute;left:10008;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" path="m24,r5,l34,5r5,l39,10r5,l44,14r4,5l48,24r,5l44,34r,4l39,43r-5,5l29,48r-5,l20,48r-5,l10,43r-5,l5,38,,34,,29,,24,,19,,14,5,10,10,5r5,l20,r4,xe" fillcolor="black" stroked="f">
                <v:path arrowok="t" o:connecttype="custom" o:connectlocs="15,0;18,0;21,3;24,3;24,6;27,6;27,9;29,12;29,15;29,18;27,21;27,24;24,27;24,27;21,30;18,30;15,30;12,30;9,30;6,27;3,27;3,24;0,21;0,18;0,15;0,12;0,9;3,6;3,6;6,3;9,3;12,0;15,0" o:connectangles="0,0,0,0,0,0,0,0,0,0,0,0,0,0,0,0,0,0,0,0,0,0,0,0,0,0,0,0,0,0,0,0,0"/>
                <o:lock v:ext="edit" aspectratio="t"/>
              </v:shape>
              <v:shape id="Freeform 250" o:spid="_x0000_s1145" style="position:absolute;left:994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" path="m24,r5,l34,5r5,5l44,10r,4l48,19r,5l48,29r-4,5l44,38r-5,5l34,43r,5l29,48r-5,l20,48r-5,l10,43r-5,l,38,,34,,29,,24,,19,,14,,10r5,l10,5r5,l20,r4,xe" fillcolor="black" stroked="f">
                <v:path arrowok="t" o:connecttype="custom" o:connectlocs="15,0;18,0;21,3;21,3;24,6;28,6;28,9;30,12;30,15;30,18;28,21;28,24;24,27;21,27;21,30;18,30;15,30;13,30;9,30;6,27;3,27;0,24;0,21;0,18;0,15;0,12;0,9;0,6;3,6;6,3;9,3;13,0;15,0" o:connectangles="0,0,0,0,0,0,0,0,0,0,0,0,0,0,0,0,0,0,0,0,0,0,0,0,0,0,0,0,0,0,0,0,0"/>
                <o:lock v:ext="edit" aspectratio="t"/>
              </v:shape>
              <v:shape id="Freeform 251" o:spid="_x0000_s1146" style="position:absolute;left:9886;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52" o:spid="_x0000_s1147" style="position:absolute;left:982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" path="m24,r5,l33,5r5,l43,10r5,4l48,19r,5l48,29r,5l43,38r,5l38,43r-5,5l29,48r-5,l19,48r-5,l9,43,5,38r,-4l,29,,24,,19,5,14r,-4l9,10,9,5r5,l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53" o:spid="_x0000_s1148" style="position:absolute;left:9768;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" path="m24,r5,l33,5r5,l43,10r5,4l48,19r,5l48,29r,5l43,38r,5l38,43r-5,5l29,48r-5,l19,48r-5,l9,43r-4,l5,38,,34,,29,,24,,19,,14,5,10,9,5r5,l19,r5,xe" fillcolor="black" stroked="f">
                <v:path arrowok="t" o:connecttype="custom" o:connectlocs="15,0;18,0;20,3;23,3;26,6;26,6;29,9;29,12;29,15;29,18;29,21;26,24;26,27;23,27;20,30;18,30;15,30;11,30;8,30;5,27;3,27;3,24;0,21;0,18;0,15;0,12;0,9;3,6;3,6;5,3;8,3;11,0;15,0" o:connectangles="0,0,0,0,0,0,0,0,0,0,0,0,0,0,0,0,0,0,0,0,0,0,0,0,0,0,0,0,0,0,0,0,0"/>
                <o:lock v:ext="edit" aspectratio="t"/>
              </v:shape>
              <v:shape id="Freeform 254" o:spid="_x0000_s1149" style="position:absolute;left:970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" path="m24,r5,l33,5r5,l38,10r5,l43,14r5,5l48,24r,5l43,34r,4l38,43r-5,5l29,48r-5,l19,48r-5,l9,43r-4,l5,38,,34,,29,,24,,19,,14,5,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55" o:spid="_x0000_s1150" style="position:absolute;left:9649;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256" o:spid="_x0000_s1151" style="position:absolute;left:9587;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" path="m24,r5,l34,5r5,l43,10r5,l48,14r,5l48,24r,5l48,34r,4l43,43r-4,l34,48r-5,l24,48r-5,l15,48r,-5l10,43,5,38r,-4l,29,,24,,19,5,14r,-4l10,10,15,5,19,r5,xe" fillcolor="black" stroked="f">
                <v:path arrowok="t" o:connecttype="custom" o:connectlocs="15,0;18,0;21,3;24,3;26,6;29,6;29,9;29,12;29,15;29,18;29,21;29,24;26,27;24,27;21,30;18,30;15,30;11,30;9,30;9,27;6,27;3,24;3,21;0,18;0,15;0,12;3,9;3,6;6,6;9,3;9,3;11,0;15,0" o:connectangles="0,0,0,0,0,0,0,0,0,0,0,0,0,0,0,0,0,0,0,0,0,0,0,0,0,0,0,0,0,0,0,0,0"/>
                <o:lock v:ext="edit" aspectratio="t"/>
              </v:shape>
              <v:shape id="Freeform 257" o:spid="_x0000_s1152" style="position:absolute;left:952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" path="m24,r5,l34,5r5,l43,10r5,4l48,19r,5l48,29r,5l43,38r,5l39,43r-5,5l29,48r-5,l19,48r-4,l10,43,5,38r,-4l,29,,24,,19,5,14r,-4l10,10r,-5l15,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58" o:spid="_x0000_s1153" style="position:absolute;left:946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59" o:spid="_x0000_s1154" style="position:absolute;left:9409;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" path="m24,r5,l34,5r5,l39,10r4,l43,14r5,5l48,24r,5l43,34r,4l39,43r-5,5l29,48r-5,l19,48r-4,l10,43r-5,l5,38,,34,,29,,24,,19,,14,5,10,10,5r5,l19,r5,xe" fillcolor="black" stroked="f">
                <v:path arrowok="t" o:connecttype="custom" o:connectlocs="15,0;18,0;21,3;24,3;24,6;26,6;26,9;29,12;29,15;29,18;26,21;26,24;24,27;24,27;21,30;18,30;15,30;11,30;9,30;6,27;3,27;3,24;0,21;0,18;0,15;0,12;0,9;3,6;3,6;6,3;9,3;11,0;15,0" o:connectangles="0,0,0,0,0,0,0,0,0,0,0,0,0,0,0,0,0,0,0,0,0,0,0,0,0,0,0,0,0,0,0,0,0"/>
                <o:lock v:ext="edit" aspectratio="t"/>
              </v:shape>
              <v:shape id="Freeform 260" o:spid="_x0000_s1155" style="position:absolute;left:9047;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61" o:spid="_x0000_s1156" style="position:absolute;left:9346;top:16194;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" path="m29,r5,l39,5r5,5l48,10r,4l48,19r5,5l48,29r,5l48,38r-4,5l39,43r,5l34,48r-5,l24,48r-4,l15,43r-5,l5,38r,-4l5,29,,24,5,19r,-5l5,10r5,l15,5r5,l24,r5,xe" fillcolor="black" stroked="f">
                <v:path arrowok="t" o:connecttype="custom" o:connectlocs="18,0;21,0;24,3;24,3;27,6;30,6;30,9;30,12;33,15;30,18;30,21;30,24;27,27;24,27;24,30;21,30;18,30;15,30;12,30;9,27;6,27;3,24;3,21;3,18;0,15;3,12;3,9;3,6;6,6;9,3;12,3;15,0;18,0" o:connectangles="0,0,0,0,0,0,0,0,0,0,0,0,0,0,0,0,0,0,0,0,0,0,0,0,0,0,0,0,0,0,0,0,0"/>
                <o:lock v:ext="edit" aspectratio="t"/>
              </v:shape>
              <v:shape id="Freeform 262" o:spid="_x0000_s1157" style="position:absolute;left:898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63" o:spid="_x0000_s1158" style="position:absolute;left:9288;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" path="m24,r4,l33,5r5,l43,10r5,l48,14r,5l48,24r,5l48,34r,4l43,43r-5,l33,48r-5,l24,48r-5,l14,48r,-5l9,43,4,38r,-4l,29,,24,,19,4,14r,-4l9,10,14,5,19,r5,xe" fillcolor="black" stroked="f">
                <v:path arrowok="t" o:connecttype="custom" o:connectlocs="15,0;17,0;20,3;23,3;26,6;29,6;29,9;29,12;29,15;29,18;29,21;29,24;26,27;23,27;20,30;17,30;15,30;11,30;8,30;8,27;5,27;2,24;2,21;0,18;0,15;0,12;2,9;2,6;5,6;8,3;8,3;11,0;15,0" o:connectangles="0,0,0,0,0,0,0,0,0,0,0,0,0,0,0,0,0,0,0,0,0,0,0,0,0,0,0,0,0,0,0,0,0"/>
                <o:lock v:ext="edit" aspectratio="t"/>
              </v:shape>
              <v:shape id="Freeform 264" o:spid="_x0000_s1159" style="position:absolute;left:8929;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" path="m24,r5,l34,5r4,l43,10r5,4l48,19r,5l48,29r,5l43,38r,5l38,43r-4,5l29,48r-5,l19,48r-5,l10,43r-5,l5,38,,34,,29,,24,,19,,14,5,10,10,5r4,l19,r5,xe" fillcolor="black" stroked="f">
                <v:path arrowok="t" o:connecttype="custom" o:connectlocs="15,0;18,0;21,3;23,3;26,6;26,6;29,9;29,12;29,15;29,18;29,21;26,24;26,27;23,27;21,30;18,30;15,30;11,30;8,30;6,27;3,27;3,24;0,21;0,18;0,15;0,12;0,9;3,6;3,6;6,3;8,3;11,0;15,0" o:connectangles="0,0,0,0,0,0,0,0,0,0,0,0,0,0,0,0,0,0,0,0,0,0,0,0,0,0,0,0,0,0,0,0,0"/>
                <o:lock v:ext="edit" aspectratio="t"/>
              </v:shape>
              <v:shape id="Freeform 265" o:spid="_x0000_s1160" style="position:absolute;left:9228;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" path="m24,r4,l33,5r5,l43,10r5,4l48,19r,5l48,29r,5l43,38r,5l38,43r-5,5l28,48r-4,l19,48r-5,l9,43,4,38,,34,,29,,24,,19,,14,4,10r5,l9,5r5,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266" o:spid="_x0000_s1161" style="position:absolute;left:8869;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67" o:spid="_x0000_s1162" style="position:absolute;left:9169;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" path="m24,r4,l33,5r5,l38,10r5,l48,14r,5l48,24r,5l48,34r-5,4l38,43r-5,5l28,48r-4,l19,48r-5,l9,43r-5,l4,38,,34,,29,,24,,19,,14,4,10,9,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268" o:spid="_x0000_s1163" style="position:absolute;left:8807;top:16194;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" path="m29,r5,l39,5r4,5l48,10r,4l48,19r5,5l48,29r,5l48,38r-5,5l39,43r,5l34,48r-5,l24,48r-5,l15,43r-5,l5,38r,-4l5,29,,24,5,19r,-5l5,10r5,l15,5r4,l24,r5,xe" fillcolor="black" stroked="f">
                <v:path arrowok="t" o:connecttype="custom" o:connectlocs="18,0;21,0;24,3;24,3;27,6;30,6;30,9;30,12;33,15;30,18;30,21;30,24;27,27;24,27;24,30;21,30;18,30;15,30;12,30;9,27;6,27;3,24;3,21;3,18;0,15;3,12;3,9;3,6;6,6;9,3;12,3;15,0;18,0" o:connectangles="0,0,0,0,0,0,0,0,0,0,0,0,0,0,0,0,0,0,0,0,0,0,0,0,0,0,0,0,0,0,0,0,0"/>
                <o:lock v:ext="edit" aspectratio="t"/>
              </v:shape>
              <v:shape id="Freeform 269" o:spid="_x0000_s1164" style="position:absolute;left:9110;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" path="m24,r4,l33,5r5,l38,10r5,l43,14r5,5l48,24r,5l43,34r,4l38,43r-5,5l28,48r-4,l19,48r-5,l9,43r-5,l4,38,,34,,29,,24,,19,,14,4,10,9,5r5,l19,r5,xe" fillcolor="black" stroked="f">
                <v:path arrowok="t" o:connecttype="custom" o:connectlocs="15,0;17,0;20,3;23,3;23,6;26,6;26,9;29,12;29,15;29,18;26,21;26,24;23,27;23,27;20,30;17,30;15,30;11,30;8,30;5,27;2,27;2,24;0,21;0,18;0,15;0,12;0,9;2,6;2,6;5,3;8,3;11,0;15,0" o:connectangles="0,0,0,0,0,0,0,0,0,0,0,0,0,0,0,0,0,0,0,0,0,0,0,0,0,0,0,0,0,0,0,0,0"/>
                <o:lock v:ext="edit" aspectratio="t"/>
              </v:shape>
              <v:shape id="Freeform 270" o:spid="_x0000_s1165" style="position:absolute;left:8748;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" path="m24,r5,l34,5r5,l43,10r5,l48,14r,5l48,24r,5l48,34r,4l43,43r-4,l34,48r-5,l24,48r-5,l15,48r,-5l10,43,5,38r,-4l,29,,24,,19,5,14r,-4l10,10,15,5,19,r5,xe" fillcolor="black" stroked="f">
                <v:path arrowok="t" o:connecttype="custom" o:connectlocs="15,0;18,0;21,3;24,3;26,6;29,6;29,9;29,12;29,15;29,18;29,21;29,24;26,27;24,27;21,30;18,30;15,30;11,30;9,30;9,27;6,27;3,24;3,21;0,18;0,15;0,12;3,9;3,6;6,6;9,3;9,3;11,0;15,0" o:connectangles="0,0,0,0,0,0,0,0,0,0,0,0,0,0,0,0,0,0,0,0,0,0,0,0,0,0,0,0,0,0,0,0,0"/>
                <o:lock v:ext="edit" aspectratio="t"/>
              </v:shape>
              <v:shape id="Freeform 271" o:spid="_x0000_s1166" style="position:absolute;left:869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72" o:spid="_x0000_s1167" style="position:absolute;left:863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" path="m24,r5,l34,5r4,l43,10r5,4l48,19r,5l48,29r,5l43,38r,5l38,43r-4,5l29,48r-5,l19,48r-5,l10,43r-5,l5,38,,34,,29,,24,,19,,14,5,10,10,5r4,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73" o:spid="_x0000_s1168" style="position:absolute;left:857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" path="m24,r5,l34,5r4,l38,10r5,l43,14r5,5l48,24r,5l43,34r,4l38,43r-4,5l29,48r-5,l19,48r-5,l10,43r-5,l5,38,,34,,29,,24,,19,,14,5,10,10,5r4,l19,r5,xe" fillcolor="black" stroked="f">
                <v:path arrowok="t" o:connecttype="custom" o:connectlocs="15,0;18,0;21,3;23,3;23,6;26,6;26,9;29,12;29,15;29,18;26,21;26,24;23,27;23,27;21,30;18,30;15,30;11,30;8,30;6,27;3,27;3,24;0,21;0,18;0,15;0,12;0,9;3,6;3,6;6,3;8,3;11,0;15,0" o:connectangles="0,0,0,0,0,0,0,0,0,0,0,0,0,0,0,0,0,0,0,0,0,0,0,0,0,0,0,0,0,0,0,0,0"/>
                <o:lock v:ext="edit" aspectratio="t"/>
              </v:shape>
              <v:shape id="Freeform 274" o:spid="_x0000_s1169" style="position:absolute;left:851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275" o:spid="_x0000_s1170" style="position:absolute;left:8451;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" path="m24,r5,l34,5r5,l43,10r5,l48,14r,5l48,24r,5l48,34r,4l43,43r-4,l34,48r-5,l24,48r-4,l15,48r,-5l10,43,5,38r,-4l,29,,24,,19,5,14r,-4l10,10,15,5,20,r4,xe" fillcolor="black" stroked="f">
                <v:path arrowok="t" o:connecttype="custom" o:connectlocs="15,0;18,0;21,3;24,3;27,6;30,6;30,9;30,12;30,15;30,18;30,21;30,24;27,27;24,27;21,30;18,30;15,30;13,30;9,30;9,27;6,27;3,24;3,21;0,18;0,15;0,12;3,9;3,6;6,6;9,3;9,3;13,0;15,0" o:connectangles="0,0,0,0,0,0,0,0,0,0,0,0,0,0,0,0,0,0,0,0,0,0,0,0,0,0,0,0,0,0,0,0,0"/>
                <o:lock v:ext="edit" aspectratio="t"/>
              </v:shape>
              <v:shape id="Freeform 276" o:spid="_x0000_s1171" style="position:absolute;left:8392;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" path="m24,r5,l34,5r5,l44,10r4,4l48,19r,5l48,29r,5l44,38r,5l39,43r-5,5l29,48r-5,l20,48r-5,l10,43,5,38r,-4l,29,,24,,19,5,14r,-4l10,10r,-5l15,5,20,r4,xe" fillcolor="black" stroked="f">
                <v:path arrowok="t" o:connecttype="custom" o:connectlocs="15,0;18,0;21,3;24,3;27,6;27,6;29,9;29,12;29,15;29,18;29,21;27,24;27,27;24,27;21,30;18,30;15,30;12,30;9,30;6,27;6,27;3,24;3,21;0,18;0,15;0,12;3,9;3,6;6,6;6,3;9,3;12,0;15,0" o:connectangles="0,0,0,0,0,0,0,0,0,0,0,0,0,0,0,0,0,0,0,0,0,0,0,0,0,0,0,0,0,0,0,0,0"/>
                <o:lock v:ext="edit" aspectratio="t"/>
              </v:shape>
              <v:shape id="Freeform 277" o:spid="_x0000_s1172" style="position:absolute;left:833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278" o:spid="_x0000_s1173" style="position:absolute;left:827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" path="m24,r5,l34,5r5,l39,10r5,l44,14r4,5l48,24r,5l44,34r,4l39,43r-5,5l29,48r-5,l20,48r-5,l10,43r-5,l5,38,,34,,29,,24,,19,,14,5,10,10,5r5,l20,r4,xe" fillcolor="black" stroked="f">
                <v:path arrowok="t" o:connecttype="custom" o:connectlocs="15,0;18,0;21,3;24,3;24,6;28,6;28,9;30,12;30,15;30,18;28,21;28,24;24,27;24,27;21,30;18,30;15,30;13,30;9,30;6,27;3,27;3,24;0,21;0,18;0,15;0,12;0,9;3,6;3,6;6,3;9,3;13,0;15,0" o:connectangles="0,0,0,0,0,0,0,0,0,0,0,0,0,0,0,0,0,0,0,0,0,0,0,0,0,0,0,0,0,0,0,0,0"/>
                <o:lock v:ext="edit" aspectratio="t"/>
              </v:shape>
              <v:shape id="Freeform 279" o:spid="_x0000_s1174" style="position:absolute;left:8214;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" path="m24,r5,l34,5r5,5l44,10r,4l48,19r,5l48,29r-4,5l44,38r-5,5l34,43r,5l29,48r-5,l20,48r-5,l10,43r-5,l,38,,34,,29,,24,,19,,14,,10r5,l10,5r5,l20,r4,xe" fillcolor="black" stroked="f">
                <v:path arrowok="t" o:connecttype="custom" o:connectlocs="15,0;18,0;21,3;21,3;24,6;27,6;27,9;29,12;29,15;29,18;27,21;27,24;24,27;21,27;21,30;18,30;15,30;12,30;9,30;6,27;3,27;0,24;0,21;0,18;0,15;0,12;0,9;0,6;3,6;6,3;9,3;12,0;15,0" o:connectangles="0,0,0,0,0,0,0,0,0,0,0,0,0,0,0,0,0,0,0,0,0,0,0,0,0,0,0,0,0,0,0,0,0"/>
                <o:lock v:ext="edit" aspectratio="t"/>
              </v:shape>
              <v:shape id="Freeform 280" o:spid="_x0000_s1175" style="position:absolute;left:815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81" o:spid="_x0000_s1176" style="position:absolute;left:809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" path="m24,r5,l33,5r5,l43,10r5,4l48,19r,5l48,29r,5l43,38r,5l38,43r-5,5l29,48r-5,l19,48r-5,l9,43,5,38r,-4l,29,,24,,19,5,14r,-4l9,10,9,5r5,l19,r5,xe" fillcolor="black" stroked="f">
                <v:path arrowok="t" o:connecttype="custom" o:connectlocs="15,0;18,0;20,3;23,3;26,6;26,6;29,9;29,12;29,15;29,18;29,21;26,24;26,27;23,27;20,30;18,30;15,30;11,30;8,30;5,27;5,27;3,24;3,21;0,18;0,15;0,12;3,9;3,6;5,6;5,3;8,3;11,0;15,0" o:connectangles="0,0,0,0,0,0,0,0,0,0,0,0,0,0,0,0,0,0,0,0,0,0,0,0,0,0,0,0,0,0,0,0,0"/>
                <o:lock v:ext="edit" aspectratio="t"/>
              </v:shape>
              <v:shape id="Freeform 282" o:spid="_x0000_s1177" style="position:absolute;left:803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" path="m24,r5,l33,5r5,l43,10r5,4l48,19r,5l48,29r,5l43,38r,5l38,43r-5,5l29,48r-5,l19,48r-5,l9,43r-4,l5,38,,34,,29,,24,,19,,14,5,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83" o:spid="_x0000_s1178" style="position:absolute;left:797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" path="m24,r5,l33,5r5,l38,10r5,l43,14r5,5l48,24r,5l43,34r,4l38,43r-5,5l29,48r-5,l19,48r-5,l9,43r-4,l5,38,,34,,29,,24,,19,,14,5,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84" o:spid="_x0000_s1179" style="position:absolute;left:7915;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" path="m24,r5,l33,5r5,5l43,10r,4l48,19r,5l48,29r-5,5l43,38r-5,5l33,43r,5l29,48r-5,l19,48r-5,l9,43r-4,l,38,,34,,29,,24,,19,,14,,10r5,l9,5r5,l19,r5,xe" fillcolor="black" stroked="f">
                <v:path arrowok="t" o:connecttype="custom" o:connectlocs="15,0;18,0;20,3;20,3;23,6;26,6;26,9;29,12;29,15;29,18;26,21;26,24;23,27;20,27;20,30;18,30;15,30;11,30;8,30;5,27;3,27;0,24;0,21;0,18;0,15;0,12;0,9;0,6;3,6;5,3;8,3;11,0;15,0" o:connectangles="0,0,0,0,0,0,0,0,0,0,0,0,0,0,0,0,0,0,0,0,0,0,0,0,0,0,0,0,0,0,0,0,0"/>
                <o:lock v:ext="edit" aspectratio="t"/>
              </v:shape>
              <v:shape id="Freeform 285" o:spid="_x0000_s1180" style="position:absolute;left:7852;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" path="m24,r5,l34,5r5,l43,10r5,l48,14r,5l48,24r,5l48,34r,4l43,43r-4,l34,48r-5,l24,48r-5,l15,48r,-5l10,43,5,38r,-4l,29,,24,,19,5,14r,-4l10,10,15,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86" o:spid="_x0000_s1181" style="position:absolute;left:779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" path="m24,r5,l34,5r5,l43,10r5,4l48,19r,5l48,29r,5l43,38r,5l39,43r-5,5l29,48r-5,l19,48r-4,l10,43,5,38r,-4l,29,,24,,19,5,14r,-4l10,10r,-5l15,5,19,r5,xe" fillcolor="black" stroked="f">
                <v:path arrowok="t" o:connecttype="custom" o:connectlocs="15,0;18,0;21,3;24,3;26,6;26,6;29,9;29,12;29,15;29,18;29,21;26,24;26,27;24,27;21,30;18,30;15,30;11,30;9,30;6,27;6,27;3,24;3,21;0,18;0,15;0,12;3,9;3,6;6,6;6,3;9,3;11,0;15,0" o:connectangles="0,0,0,0,0,0,0,0,0,0,0,0,0,0,0,0,0,0,0,0,0,0,0,0,0,0,0,0,0,0,0,0,0"/>
                <o:lock v:ext="edit" aspectratio="t"/>
              </v:shape>
              <v:shape id="Freeform 287" o:spid="_x0000_s1182" style="position:absolute;left:773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88" o:spid="_x0000_s1183" style="position:absolute;left:767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" path="m24,r5,l34,5r5,l39,10r4,l43,14r5,5l48,24r,5l43,34r,4l39,43r-5,5l29,48r-5,l19,48r-4,l10,43r-5,l5,38,,34,,29,,24,,19,,14,5,10,10,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89" o:spid="_x0000_s1184" style="position:absolute;left:7313;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" path="m24,r5,l33,5r5,l43,10r5,l48,14r,5l48,24r,5l48,34r,4l43,43r-5,l33,48r-4,l24,48r-5,l14,48r,-5l9,43,5,38r,-4l,29,,24,,19,5,14r,-4l9,10,14,5,19,r5,xe" fillcolor="black" stroked="f">
                <v:path arrowok="t" o:connecttype="custom" o:connectlocs="15,0;18,0;20,3;23,3;26,6;29,6;29,9;29,12;29,15;29,18;29,21;29,24;26,27;23,27;20,30;18,30;15,30;11,30;8,30;8,27;5,27;3,24;3,21;0,18;0,15;0,12;3,9;3,6;5,6;8,3;8,3;11,0;15,0" o:connectangles="0,0,0,0,0,0,0,0,0,0,0,0,0,0,0,0,0,0,0,0,0,0,0,0,0,0,0,0,0,0,0,0,0"/>
                <o:lock v:ext="edit" aspectratio="t"/>
              </v:shape>
              <v:shape id="Freeform 290" o:spid="_x0000_s1185" style="position:absolute;left:7612;top:16194;width:32;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" path="m29,r5,l39,5r5,5l48,10r,4l48,19r5,5l48,29r,5l48,38r-4,5l39,43r,5l34,48r-5,l24,48r-4,l15,43r-5,l5,38r,-4l5,29,,24,5,19r,-5l5,10r5,l15,5r5,l24,r5,xe" fillcolor="black" stroked="f">
                <v:path arrowok="t" o:connecttype="custom" o:connectlocs="18,0;21,0;24,3;24,3;27,6;29,6;29,9;29,12;32,15;29,18;29,21;29,24;27,27;24,27;24,30;21,30;18,30;14,30;12,30;9,27;6,27;3,24;3,21;3,18;0,15;3,12;3,9;3,6;6,6;9,3;12,3;14,0;18,0" o:connectangles="0,0,0,0,0,0,0,0,0,0,0,0,0,0,0,0,0,0,0,0,0,0,0,0,0,0,0,0,0,0,0,0,0"/>
                <o:lock v:ext="edit" aspectratio="t"/>
              </v:shape>
              <v:shape id="Freeform 291" o:spid="_x0000_s1186" style="position:absolute;left:725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292" o:spid="_x0000_s1187" style="position:absolute;left:7553;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" path="m24,r4,l33,5r5,l43,10r5,l48,14r,5l48,24r,5l48,34r,4l43,43r-5,l33,48r-5,l24,48r-5,l14,48r,-5l9,43,4,38r,-4l,29,,24,,19,4,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93" o:spid="_x0000_s1188" style="position:absolute;left:719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" path="m24,r5,l34,5r4,l43,10r5,4l48,19r,5l48,29r,5l43,38r,5l38,43r-4,5l29,48r-5,l19,48r-5,l10,43r-5,l5,38,,34,,29,,24,,19,,14,5,10,10,5r4,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94" o:spid="_x0000_s1189" style="position:absolute;left:7494;top:16194;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" path="m24,r4,l33,5r5,l43,10r5,4l48,19r,5l48,29r,5l43,38r,5l38,43r-5,5l28,48r-4,l19,48r-5,l9,43,4,38,,34,,29,,24,,19,,14,4,10r5,l9,5r5,l19,r5,xe" fillcolor="black" stroked="f">
                <v:path arrowok="t" o:connecttype="custom" o:connectlocs="15,0;17,0;20,3;23,3;26,6;26,6;29,9;29,12;29,15;29,18;29,21;26,24;26,27;23,27;20,30;17,30;15,30;11,30;8,30;5,27;5,27;2,24;0,21;0,18;0,15;0,12;0,9;2,6;5,6;5,3;8,3;11,0;15,0" o:connectangles="0,0,0,0,0,0,0,0,0,0,0,0,0,0,0,0,0,0,0,0,0,0,0,0,0,0,0,0,0,0,0,0,0"/>
                <o:lock v:ext="edit" aspectratio="t"/>
              </v:shape>
              <v:shape id="Freeform 295" o:spid="_x0000_s1190" style="position:absolute;left:7434;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" path="m24,r4,l33,5r5,l38,10r5,l48,14r,5l48,24r,5l48,34r-5,4l38,43r-5,5l28,48r-4,l19,48r-5,l9,43r-5,l4,38,,34,,29,,24,,19,,14,4,10,9,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296" o:spid="_x0000_s1191" style="position:absolute;left:7375;top:16194;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" path="m24,r4,l33,5r5,l38,10r5,l43,14r5,5l48,24r,5l43,34r,4l38,43r-5,5l28,48r-4,l19,48r-5,l9,43r-5,l4,38,,34,,29,,24,,19,,14,4,10,9,5r5,l19,r5,xe" fillcolor="black" stroked="f">
                <v:path arrowok="t" o:connecttype="custom" o:connectlocs="15,0;18,0;21,3;24,3;24,6;27,6;27,9;30,12;30,15;30,18;27,21;27,24;24,27;24,27;21,30;18,30;15,30;12,30;9,30;6,27;3,27;3,24;0,21;0,18;0,15;0,12;0,9;3,6;3,6;6,3;9,3;12,0;15,0" o:connectangles="0,0,0,0,0,0,0,0,0,0,0,0,0,0,0,0,0,0,0,0,0,0,0,0,0,0,0,0,0,0,0,0,0"/>
                <o:lock v:ext="edit" aspectratio="t"/>
              </v:shape>
              <v:group id="Group 297" o:spid="_x0000_s1192" style="position:absolute;left:11115;top:15986;width:330;height:30;rotation:90" coordorigin="10697,2664" coordsize="3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">
                <v:shape id="Freeform 298" o:spid="_x0000_s1193" style="position:absolute;left:10997;top:2664;width:30;height:30;rotation:9300662fd;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" path="m24,r5,l33,5r5,l43,10r5,4l48,19r,5l48,29r,5l43,38r,5l38,43r-5,5l29,48r-5,l19,48r-5,l9,43,5,38,,34,,29,,24,,19,,14,5,10r4,l9,5r5,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299" o:spid="_x0000_s1194" style="position:absolute;left:10938;top:2664;width:29;height:30;rotation:9300662fd;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" path="m24,r5,l33,5r5,l38,10r5,l48,14r,5l48,24r,5l48,34r-5,4l38,43r-5,5l29,48r-5,l19,48r-5,l9,43r-4,l5,38,,34,,29,,24,,19,,14,5,10,9,5r5,l19,r5,xe" fillcolor="black" stroked="f">
                  <v:path arrowok="t" o:connecttype="custom" o:connectlocs="15,0;18,0;20,3;23,3;23,6;26,6;29,9;29,12;29,15;29,18;29,21;26,24;23,27;23,27;20,30;18,30;15,30;11,30;8,30;5,27;3,27;3,24;0,21;0,18;0,15;0,12;0,9;3,6;3,6;5,3;8,3;11,0;15,0" o:connectangles="0,0,0,0,0,0,0,0,0,0,0,0,0,0,0,0,0,0,0,0,0,0,0,0,0,0,0,0,0,0,0,0,0"/>
                  <o:lock v:ext="edit" aspectratio="t"/>
                </v:shape>
                <v:shape id="Freeform 300" o:spid="_x0000_s1195" style="position:absolute;left:10878;top:2664;width:30;height:30;rotation:9300662fd;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301" o:spid="_x0000_s1196" style="position:absolute;left:10816;top:2664;width:33;height:30;rotation:9224502fd;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" path="m24,r5,l34,5r4,l43,10r5,l48,14r,5l53,24r-5,5l48,34r,4l43,43r-5,l34,48r-5,l24,48r-5,l15,43r-5,l5,38r,-4l5,29,,24,5,19r,-5l5,10r5,l15,5r4,l19,r5,xe" fillcolor="black" stroked="f">
                  <v:path arrowok="t" o:connecttype="custom" o:connectlocs="15,0;18,0;21,3;24,3;27,6;30,6;30,9;30,12;33,15;30,18;30,21;30,24;27,27;24,27;21,30;18,30;15,30;12,30;12,30;9,27;6,27;3,24;3,21;3,18;0,15;3,12;3,9;3,6;6,6;9,3;12,3;12,0;15,0" o:connectangles="0,0,0,0,0,0,0,0,0,0,0,0,0,0,0,0,0,0,0,0,0,0,0,0,0,0,0,0,0,0,0,0,0"/>
                  <o:lock v:ext="edit" aspectratio="t"/>
                </v:shape>
                <v:shape id="Freeform 302" o:spid="_x0000_s1197" style="position:absolute;left:10757;top:2664;width:29;height:30;rotation:9300662fd;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" path="m24,r5,l34,5r5,l43,10r5,4l48,19r,5l48,29r,5l43,38r,5l39,43r-5,5l29,48r-5,l19,48r-4,l10,43,5,38r,-4l,29,,24,,19,5,14r,-4l10,10r,-5l15,5,19,r5,xe" fillcolor="black" stroked="f">
                  <v:path arrowok="t" o:connecttype="custom" o:connectlocs="15,0;18,0;21,3;24,3;26,6;26,6;29,9;29,12;29,15;29,18;29,21;26,24;26,27;24,27;21,30;18,30;15,30;11,30;9,30;6,27;6,27;3,24;3,21;0,18;0,15;0,12;3,9;3,6;6,6;6,3;9,3;11,0;15,0" o:connectangles="0,0,0,0,0,0,0,0,0,0,0,0,0,0,0,0,0,0,0,0,0,0,0,0,0,0,0,0,0,0,0,0,0"/>
                  <o:lock v:ext="edit" aspectratio="t"/>
                </v:shape>
                <v:shape id="Freeform 303" o:spid="_x0000_s1198" style="position:absolute;left:10697;top:2664;width:30;height:30;rotation:9300662fd;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group>
              <w10:wrap type="through"/>
            </v:group>
          </w:pict>
        </mc:Fallback>
      </mc:AlternateContent>
    </w:r>
    <w:r>
      <w:rPr>
        <w:lang w:val="de-DE"/>
      </w:rPr>
      <w:t xml:space="preserve">Datum </w:t>
    </w:r>
    <w:proofErr w:type="spellStart"/>
    <w:r>
      <w:rPr>
        <w:lang w:val="de-DE"/>
      </w:rPr>
      <w:t>vydání</w:t>
    </w:r>
    <w:proofErr w:type="spellEnd"/>
    <w:r>
      <w:t>: 0</w:t>
    </w:r>
    <w:r w:rsidR="007B4AA8">
      <w:t>9</w:t>
    </w:r>
    <w:r>
      <w:t>/2020</w:t>
    </w:r>
    <w:r>
      <w:tab/>
    </w:r>
    <w:r>
      <w:tab/>
    </w:r>
    <w:proofErr w:type="spellStart"/>
    <w:r>
      <w:rPr>
        <w:snapToGrid w:val="0"/>
        <w:lang w:val="de-DE"/>
      </w:rPr>
      <w:t>Strana</w:t>
    </w:r>
    <w:proofErr w:type="spellEnd"/>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95A16" w14:textId="77777777" w:rsidR="009576B2" w:rsidRDefault="009576B2">
      <w:pPr>
        <w:spacing w:after="0" w:line="240" w:lineRule="auto"/>
      </w:pPr>
      <w:r>
        <w:separator/>
      </w:r>
    </w:p>
  </w:footnote>
  <w:footnote w:type="continuationSeparator" w:id="0">
    <w:p w14:paraId="57F4C266" w14:textId="77777777" w:rsidR="009576B2" w:rsidRDefault="0095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5567" w14:textId="62F7EE9E" w:rsidR="007C75D9" w:rsidRDefault="007C75D9">
    <w:pPr>
      <w:pStyle w:val="Zhlav"/>
      <w:tabs>
        <w:tab w:val="clear" w:pos="9072"/>
        <w:tab w:val="right" w:pos="9923"/>
      </w:tabs>
    </w:pPr>
    <w:r>
      <w:rPr>
        <w:noProof/>
      </w:rPr>
      <mc:AlternateContent>
        <mc:Choice Requires="wpg">
          <w:drawing>
            <wp:anchor distT="0" distB="0" distL="114300" distR="114300" simplePos="0" relativeHeight="251657216" behindDoc="1" locked="0" layoutInCell="0" allowOverlap="1" wp14:anchorId="23136989" wp14:editId="42C80ED5">
              <wp:simplePos x="0" y="0"/>
              <wp:positionH relativeFrom="page">
                <wp:posOffset>2232025</wp:posOffset>
              </wp:positionH>
              <wp:positionV relativeFrom="page">
                <wp:posOffset>485775</wp:posOffset>
              </wp:positionV>
              <wp:extent cx="3851910" cy="19050"/>
              <wp:effectExtent l="3175" t="0" r="2540" b="0"/>
              <wp:wrapThrough wrapText="bothSides">
                <wp:wrapPolygon edited="0">
                  <wp:start x="-43" y="0"/>
                  <wp:lineTo x="-43" y="10800"/>
                  <wp:lineTo x="21643" y="10800"/>
                  <wp:lineTo x="21643" y="0"/>
                  <wp:lineTo x="-43" y="0"/>
                </wp:wrapPolygon>
              </wp:wrapThrough>
              <wp:docPr id="1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1910" cy="19050"/>
                        <a:chOff x="1426" y="768"/>
                        <a:chExt cx="7636" cy="30"/>
                      </a:xfrm>
                    </wpg:grpSpPr>
                    <wps:wsp>
                      <wps:cNvPr id="175" name="Freeform 3"/>
                      <wps:cNvSpPr>
                        <a:spLocks noChangeAspect="1"/>
                      </wps:cNvSpPr>
                      <wps:spPr bwMode="auto">
                        <a:xfrm>
                          <a:off x="7116" y="768"/>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4"/>
                      <wps:cNvSpPr>
                        <a:spLocks noChangeAspect="1"/>
                      </wps:cNvSpPr>
                      <wps:spPr bwMode="auto">
                        <a:xfrm>
                          <a:off x="7057" y="768"/>
                          <a:ext cx="30" cy="30"/>
                        </a:xfrm>
                        <a:custGeom>
                          <a:avLst/>
                          <a:gdLst>
                            <a:gd name="T0" fmla="*/ 24 w 48"/>
                            <a:gd name="T1" fmla="*/ 0 h 48"/>
                            <a:gd name="T2" fmla="*/ 28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8" y="48"/>
                              </a:lnTo>
                              <a:lnTo>
                                <a:pt x="24" y="48"/>
                              </a:lnTo>
                              <a:lnTo>
                                <a:pt x="19" y="48"/>
                              </a:lnTo>
                              <a:lnTo>
                                <a:pt x="14" y="48"/>
                              </a:lnTo>
                              <a:lnTo>
                                <a:pt x="9" y="43"/>
                              </a:lnTo>
                              <a:lnTo>
                                <a:pt x="4" y="43"/>
                              </a:lnTo>
                              <a:lnTo>
                                <a:pt x="0" y="38"/>
                              </a:lnTo>
                              <a:lnTo>
                                <a:pt x="0" y="34"/>
                              </a:lnTo>
                              <a:lnTo>
                                <a:pt x="0" y="29"/>
                              </a:lnTo>
                              <a:lnTo>
                                <a:pt x="0" y="24"/>
                              </a:lnTo>
                              <a:lnTo>
                                <a:pt x="0" y="19"/>
                              </a:lnTo>
                              <a:lnTo>
                                <a:pt x="0" y="14"/>
                              </a:lnTo>
                              <a:lnTo>
                                <a:pt x="0" y="10"/>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5"/>
                      <wps:cNvSpPr>
                        <a:spLocks noChangeAspect="1"/>
                      </wps:cNvSpPr>
                      <wps:spPr bwMode="auto">
                        <a:xfrm>
                          <a:off x="6995" y="768"/>
                          <a:ext cx="32" cy="30"/>
                        </a:xfrm>
                        <a:custGeom>
                          <a:avLst/>
                          <a:gdLst>
                            <a:gd name="T0" fmla="*/ 24 w 53"/>
                            <a:gd name="T1" fmla="*/ 0 h 48"/>
                            <a:gd name="T2" fmla="*/ 29 w 53"/>
                            <a:gd name="T3" fmla="*/ 0 h 48"/>
                            <a:gd name="T4" fmla="*/ 34 w 53"/>
                            <a:gd name="T5" fmla="*/ 5 h 48"/>
                            <a:gd name="T6" fmla="*/ 38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8 w 53"/>
                            <a:gd name="T27" fmla="*/ 43 h 48"/>
                            <a:gd name="T28" fmla="*/ 34 w 53"/>
                            <a:gd name="T29" fmla="*/ 48 h 48"/>
                            <a:gd name="T30" fmla="*/ 29 w 53"/>
                            <a:gd name="T31" fmla="*/ 48 h 48"/>
                            <a:gd name="T32" fmla="*/ 24 w 53"/>
                            <a:gd name="T33" fmla="*/ 48 h 48"/>
                            <a:gd name="T34" fmla="*/ 19 w 53"/>
                            <a:gd name="T35" fmla="*/ 48 h 48"/>
                            <a:gd name="T36" fmla="*/ 14 w 53"/>
                            <a:gd name="T37" fmla="*/ 48 h 48"/>
                            <a:gd name="T38" fmla="*/ 14 w 53"/>
                            <a:gd name="T39" fmla="*/ 43 h 48"/>
                            <a:gd name="T40" fmla="*/ 10 w 53"/>
                            <a:gd name="T41" fmla="*/ 43 h 48"/>
                            <a:gd name="T42" fmla="*/ 5 w 53"/>
                            <a:gd name="T43" fmla="*/ 38 h 48"/>
                            <a:gd name="T44" fmla="*/ 5 w 53"/>
                            <a:gd name="T45" fmla="*/ 34 h 48"/>
                            <a:gd name="T46" fmla="*/ 0 w 53"/>
                            <a:gd name="T47" fmla="*/ 29 h 48"/>
                            <a:gd name="T48" fmla="*/ 0 w 53"/>
                            <a:gd name="T49" fmla="*/ 24 h 48"/>
                            <a:gd name="T50" fmla="*/ 0 w 53"/>
                            <a:gd name="T51" fmla="*/ 19 h 48"/>
                            <a:gd name="T52" fmla="*/ 5 w 53"/>
                            <a:gd name="T53" fmla="*/ 14 h 48"/>
                            <a:gd name="T54" fmla="*/ 5 w 53"/>
                            <a:gd name="T55" fmla="*/ 10 h 48"/>
                            <a:gd name="T56" fmla="*/ 10 w 53"/>
                            <a:gd name="T57" fmla="*/ 10 h 48"/>
                            <a:gd name="T58" fmla="*/ 14 w 53"/>
                            <a:gd name="T59" fmla="*/ 5 h 48"/>
                            <a:gd name="T60" fmla="*/ 14 w 53"/>
                            <a:gd name="T61" fmla="*/ 5 h 48"/>
                            <a:gd name="T62" fmla="*/ 19 w 53"/>
                            <a:gd name="T63" fmla="*/ 0 h 48"/>
                            <a:gd name="T64" fmla="*/ 24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4" y="0"/>
                              </a:moveTo>
                              <a:lnTo>
                                <a:pt x="29" y="0"/>
                              </a:lnTo>
                              <a:lnTo>
                                <a:pt x="34" y="5"/>
                              </a:lnTo>
                              <a:lnTo>
                                <a:pt x="38" y="5"/>
                              </a:lnTo>
                              <a:lnTo>
                                <a:pt x="43" y="10"/>
                              </a:lnTo>
                              <a:lnTo>
                                <a:pt x="48" y="10"/>
                              </a:lnTo>
                              <a:lnTo>
                                <a:pt x="48" y="14"/>
                              </a:lnTo>
                              <a:lnTo>
                                <a:pt x="48" y="19"/>
                              </a:lnTo>
                              <a:lnTo>
                                <a:pt x="53" y="24"/>
                              </a:lnTo>
                              <a:lnTo>
                                <a:pt x="48" y="29"/>
                              </a:lnTo>
                              <a:lnTo>
                                <a:pt x="48" y="34"/>
                              </a:lnTo>
                              <a:lnTo>
                                <a:pt x="48" y="38"/>
                              </a:lnTo>
                              <a:lnTo>
                                <a:pt x="43" y="43"/>
                              </a:lnTo>
                              <a:lnTo>
                                <a:pt x="38" y="43"/>
                              </a:lnTo>
                              <a:lnTo>
                                <a:pt x="34" y="48"/>
                              </a:lnTo>
                              <a:lnTo>
                                <a:pt x="29" y="48"/>
                              </a:lnTo>
                              <a:lnTo>
                                <a:pt x="24" y="48"/>
                              </a:lnTo>
                              <a:lnTo>
                                <a:pt x="19" y="48"/>
                              </a:lnTo>
                              <a:lnTo>
                                <a:pt x="14" y="48"/>
                              </a:lnTo>
                              <a:lnTo>
                                <a:pt x="14" y="43"/>
                              </a:lnTo>
                              <a:lnTo>
                                <a:pt x="10" y="43"/>
                              </a:lnTo>
                              <a:lnTo>
                                <a:pt x="5" y="38"/>
                              </a:lnTo>
                              <a:lnTo>
                                <a:pt x="5" y="34"/>
                              </a:lnTo>
                              <a:lnTo>
                                <a:pt x="0" y="29"/>
                              </a:lnTo>
                              <a:lnTo>
                                <a:pt x="0" y="24"/>
                              </a:lnTo>
                              <a:lnTo>
                                <a:pt x="0" y="19"/>
                              </a:lnTo>
                              <a:lnTo>
                                <a:pt x="5" y="14"/>
                              </a:lnTo>
                              <a:lnTo>
                                <a:pt x="5" y="10"/>
                              </a:lnTo>
                              <a:lnTo>
                                <a:pt x="10"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
                      <wps:cNvSpPr>
                        <a:spLocks noChangeAspect="1"/>
                      </wps:cNvSpPr>
                      <wps:spPr bwMode="auto">
                        <a:xfrm>
                          <a:off x="6935"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7"/>
                      <wps:cNvSpPr>
                        <a:spLocks noChangeAspect="1"/>
                      </wps:cNvSpPr>
                      <wps:spPr bwMode="auto">
                        <a:xfrm>
                          <a:off x="6876"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8"/>
                      <wps:cNvSpPr>
                        <a:spLocks noChangeAspect="1"/>
                      </wps:cNvSpPr>
                      <wps:spPr bwMode="auto">
                        <a:xfrm>
                          <a:off x="6817" y="768"/>
                          <a:ext cx="29"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9"/>
                      <wps:cNvSpPr>
                        <a:spLocks noChangeAspect="1"/>
                      </wps:cNvSpPr>
                      <wps:spPr bwMode="auto">
                        <a:xfrm>
                          <a:off x="6757" y="768"/>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0"/>
                      <wps:cNvSpPr>
                        <a:spLocks noChangeAspect="1"/>
                      </wps:cNvSpPr>
                      <wps:spPr bwMode="auto">
                        <a:xfrm>
                          <a:off x="6695" y="768"/>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0"/>
                              </a:lnTo>
                              <a:lnTo>
                                <a:pt x="48" y="14"/>
                              </a:lnTo>
                              <a:lnTo>
                                <a:pt x="48" y="19"/>
                              </a:lnTo>
                              <a:lnTo>
                                <a:pt x="48" y="24"/>
                              </a:lnTo>
                              <a:lnTo>
                                <a:pt x="48" y="29"/>
                              </a:lnTo>
                              <a:lnTo>
                                <a:pt x="48" y="34"/>
                              </a:lnTo>
                              <a:lnTo>
                                <a:pt x="48" y="38"/>
                              </a:lnTo>
                              <a:lnTo>
                                <a:pt x="44"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1"/>
                      <wps:cNvSpPr>
                        <a:spLocks noChangeAspect="1"/>
                      </wps:cNvSpPr>
                      <wps:spPr bwMode="auto">
                        <a:xfrm>
                          <a:off x="6636" y="768"/>
                          <a:ext cx="29"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2"/>
                      <wps:cNvSpPr>
                        <a:spLocks noChangeAspect="1"/>
                      </wps:cNvSpPr>
                      <wps:spPr bwMode="auto">
                        <a:xfrm>
                          <a:off x="6576" y="768"/>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3"/>
                      <wps:cNvSpPr>
                        <a:spLocks noChangeAspect="1"/>
                      </wps:cNvSpPr>
                      <wps:spPr bwMode="auto">
                        <a:xfrm>
                          <a:off x="6517" y="768"/>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4"/>
                      <wps:cNvSpPr>
                        <a:spLocks noChangeAspect="1"/>
                      </wps:cNvSpPr>
                      <wps:spPr bwMode="auto">
                        <a:xfrm>
                          <a:off x="6458" y="768"/>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5"/>
                      <wps:cNvSpPr>
                        <a:spLocks noChangeAspect="1"/>
                      </wps:cNvSpPr>
                      <wps:spPr bwMode="auto">
                        <a:xfrm>
                          <a:off x="6396" y="768"/>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
                      <wps:cNvSpPr>
                        <a:spLocks noChangeAspect="1"/>
                      </wps:cNvSpPr>
                      <wps:spPr bwMode="auto">
                        <a:xfrm>
                          <a:off x="6336"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7"/>
                      <wps:cNvSpPr>
                        <a:spLocks noChangeAspect="1"/>
                      </wps:cNvSpPr>
                      <wps:spPr bwMode="auto">
                        <a:xfrm>
                          <a:off x="6277"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8"/>
                      <wps:cNvSpPr>
                        <a:spLocks noChangeAspect="1"/>
                      </wps:cNvSpPr>
                      <wps:spPr bwMode="auto">
                        <a:xfrm>
                          <a:off x="6218" y="768"/>
                          <a:ext cx="29"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
                      <wps:cNvSpPr>
                        <a:spLocks noChangeAspect="1"/>
                      </wps:cNvSpPr>
                      <wps:spPr bwMode="auto">
                        <a:xfrm>
                          <a:off x="6158" y="768"/>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0"/>
                      <wps:cNvSpPr>
                        <a:spLocks noChangeAspect="1"/>
                      </wps:cNvSpPr>
                      <wps:spPr bwMode="auto">
                        <a:xfrm>
                          <a:off x="6096"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1"/>
                      <wps:cNvSpPr>
                        <a:spLocks noChangeAspect="1"/>
                      </wps:cNvSpPr>
                      <wps:spPr bwMode="auto">
                        <a:xfrm>
                          <a:off x="6037" y="768"/>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2"/>
                      <wps:cNvSpPr>
                        <a:spLocks noChangeAspect="1"/>
                      </wps:cNvSpPr>
                      <wps:spPr bwMode="auto">
                        <a:xfrm>
                          <a:off x="5977"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3"/>
                      <wps:cNvSpPr>
                        <a:spLocks noChangeAspect="1"/>
                      </wps:cNvSpPr>
                      <wps:spPr bwMode="auto">
                        <a:xfrm>
                          <a:off x="5918" y="768"/>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3" y="14"/>
                              </a:lnTo>
                              <a:lnTo>
                                <a:pt x="48" y="19"/>
                              </a:lnTo>
                              <a:lnTo>
                                <a:pt x="48" y="24"/>
                              </a:lnTo>
                              <a:lnTo>
                                <a:pt x="48" y="29"/>
                              </a:lnTo>
                              <a:lnTo>
                                <a:pt x="43"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4"/>
                      <wps:cNvSpPr>
                        <a:spLocks noChangeAspect="1"/>
                      </wps:cNvSpPr>
                      <wps:spPr bwMode="auto">
                        <a:xfrm>
                          <a:off x="5859" y="768"/>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3" y="10"/>
                              </a:lnTo>
                              <a:lnTo>
                                <a:pt x="43" y="14"/>
                              </a:lnTo>
                              <a:lnTo>
                                <a:pt x="48" y="19"/>
                              </a:lnTo>
                              <a:lnTo>
                                <a:pt x="48" y="24"/>
                              </a:lnTo>
                              <a:lnTo>
                                <a:pt x="48" y="29"/>
                              </a:lnTo>
                              <a:lnTo>
                                <a:pt x="43" y="34"/>
                              </a:lnTo>
                              <a:lnTo>
                                <a:pt x="43" y="38"/>
                              </a:lnTo>
                              <a:lnTo>
                                <a:pt x="39" y="43"/>
                              </a:lnTo>
                              <a:lnTo>
                                <a:pt x="34" y="43"/>
                              </a:lnTo>
                              <a:lnTo>
                                <a:pt x="34" y="48"/>
                              </a:lnTo>
                              <a:lnTo>
                                <a:pt x="29" y="48"/>
                              </a:lnTo>
                              <a:lnTo>
                                <a:pt x="24" y="48"/>
                              </a:lnTo>
                              <a:lnTo>
                                <a:pt x="19"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5"/>
                      <wps:cNvSpPr>
                        <a:spLocks noChangeAspect="1"/>
                      </wps:cNvSpPr>
                      <wps:spPr bwMode="auto">
                        <a:xfrm>
                          <a:off x="5797" y="768"/>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0" y="29"/>
                              </a:lnTo>
                              <a:lnTo>
                                <a:pt x="0" y="24"/>
                              </a:lnTo>
                              <a:lnTo>
                                <a:pt x="0"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6"/>
                      <wps:cNvSpPr>
                        <a:spLocks noChangeAspect="1"/>
                      </wps:cNvSpPr>
                      <wps:spPr bwMode="auto">
                        <a:xfrm>
                          <a:off x="5738" y="768"/>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0" y="34"/>
                              </a:lnTo>
                              <a:lnTo>
                                <a:pt x="0" y="29"/>
                              </a:lnTo>
                              <a:lnTo>
                                <a:pt x="0" y="24"/>
                              </a:lnTo>
                              <a:lnTo>
                                <a:pt x="0" y="19"/>
                              </a:lnTo>
                              <a:lnTo>
                                <a:pt x="0"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7"/>
                      <wps:cNvSpPr>
                        <a:spLocks noChangeAspect="1"/>
                      </wps:cNvSpPr>
                      <wps:spPr bwMode="auto">
                        <a:xfrm>
                          <a:off x="5678" y="768"/>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8"/>
                      <wps:cNvSpPr>
                        <a:spLocks noChangeAspect="1"/>
                      </wps:cNvSpPr>
                      <wps:spPr bwMode="auto">
                        <a:xfrm>
                          <a:off x="5619" y="768"/>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9"/>
                      <wps:cNvSpPr>
                        <a:spLocks noChangeAspect="1"/>
                      </wps:cNvSpPr>
                      <wps:spPr bwMode="auto">
                        <a:xfrm>
                          <a:off x="5557" y="768"/>
                          <a:ext cx="32" cy="30"/>
                        </a:xfrm>
                        <a:custGeom>
                          <a:avLst/>
                          <a:gdLst>
                            <a:gd name="T0" fmla="*/ 29 w 53"/>
                            <a:gd name="T1" fmla="*/ 0 h 48"/>
                            <a:gd name="T2" fmla="*/ 33 w 53"/>
                            <a:gd name="T3" fmla="*/ 0 h 48"/>
                            <a:gd name="T4" fmla="*/ 38 w 53"/>
                            <a:gd name="T5" fmla="*/ 5 h 48"/>
                            <a:gd name="T6" fmla="*/ 38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8 w 53"/>
                            <a:gd name="T27" fmla="*/ 43 h 48"/>
                            <a:gd name="T28" fmla="*/ 38 w 53"/>
                            <a:gd name="T29" fmla="*/ 48 h 48"/>
                            <a:gd name="T30" fmla="*/ 33 w 53"/>
                            <a:gd name="T31" fmla="*/ 48 h 48"/>
                            <a:gd name="T32" fmla="*/ 29 w 53"/>
                            <a:gd name="T33" fmla="*/ 48 h 48"/>
                            <a:gd name="T34" fmla="*/ 24 w 53"/>
                            <a:gd name="T35" fmla="*/ 48 h 48"/>
                            <a:gd name="T36" fmla="*/ 19 w 53"/>
                            <a:gd name="T37" fmla="*/ 48 h 48"/>
                            <a:gd name="T38" fmla="*/ 14 w 53"/>
                            <a:gd name="T39" fmla="*/ 43 h 48"/>
                            <a:gd name="T40" fmla="*/ 9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9 w 53"/>
                            <a:gd name="T57" fmla="*/ 10 h 48"/>
                            <a:gd name="T58" fmla="*/ 14 w 53"/>
                            <a:gd name="T59" fmla="*/ 5 h 48"/>
                            <a:gd name="T60" fmla="*/ 19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3" y="0"/>
                              </a:lnTo>
                              <a:lnTo>
                                <a:pt x="38" y="5"/>
                              </a:lnTo>
                              <a:lnTo>
                                <a:pt x="43" y="10"/>
                              </a:lnTo>
                              <a:lnTo>
                                <a:pt x="48" y="10"/>
                              </a:lnTo>
                              <a:lnTo>
                                <a:pt x="48" y="14"/>
                              </a:lnTo>
                              <a:lnTo>
                                <a:pt x="48" y="19"/>
                              </a:lnTo>
                              <a:lnTo>
                                <a:pt x="53" y="24"/>
                              </a:lnTo>
                              <a:lnTo>
                                <a:pt x="48" y="29"/>
                              </a:lnTo>
                              <a:lnTo>
                                <a:pt x="48" y="34"/>
                              </a:lnTo>
                              <a:lnTo>
                                <a:pt x="48" y="38"/>
                              </a:lnTo>
                              <a:lnTo>
                                <a:pt x="43" y="43"/>
                              </a:lnTo>
                              <a:lnTo>
                                <a:pt x="38" y="43"/>
                              </a:lnTo>
                              <a:lnTo>
                                <a:pt x="38" y="48"/>
                              </a:lnTo>
                              <a:lnTo>
                                <a:pt x="33" y="48"/>
                              </a:lnTo>
                              <a:lnTo>
                                <a:pt x="29" y="48"/>
                              </a:lnTo>
                              <a:lnTo>
                                <a:pt x="24" y="48"/>
                              </a:lnTo>
                              <a:lnTo>
                                <a:pt x="19" y="48"/>
                              </a:lnTo>
                              <a:lnTo>
                                <a:pt x="14" y="43"/>
                              </a:lnTo>
                              <a:lnTo>
                                <a:pt x="9" y="43"/>
                              </a:lnTo>
                              <a:lnTo>
                                <a:pt x="5" y="38"/>
                              </a:lnTo>
                              <a:lnTo>
                                <a:pt x="5" y="34"/>
                              </a:lnTo>
                              <a:lnTo>
                                <a:pt x="5" y="29"/>
                              </a:lnTo>
                              <a:lnTo>
                                <a:pt x="0" y="24"/>
                              </a:lnTo>
                              <a:lnTo>
                                <a:pt x="5" y="19"/>
                              </a:lnTo>
                              <a:lnTo>
                                <a:pt x="5" y="14"/>
                              </a:lnTo>
                              <a:lnTo>
                                <a:pt x="5" y="10"/>
                              </a:lnTo>
                              <a:lnTo>
                                <a:pt x="9" y="10"/>
                              </a:lnTo>
                              <a:lnTo>
                                <a:pt x="14" y="5"/>
                              </a:lnTo>
                              <a:lnTo>
                                <a:pt x="19"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0"/>
                      <wps:cNvSpPr>
                        <a:spLocks noChangeAspect="1"/>
                      </wps:cNvSpPr>
                      <wps:spPr bwMode="auto">
                        <a:xfrm>
                          <a:off x="5497"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4" y="48"/>
                              </a:lnTo>
                              <a:lnTo>
                                <a:pt x="29" y="48"/>
                              </a:lnTo>
                              <a:lnTo>
                                <a:pt x="24" y="48"/>
                              </a:lnTo>
                              <a:lnTo>
                                <a:pt x="19" y="48"/>
                              </a:lnTo>
                              <a:lnTo>
                                <a:pt x="14" y="48"/>
                              </a:lnTo>
                              <a:lnTo>
                                <a:pt x="14" y="43"/>
                              </a:lnTo>
                              <a:lnTo>
                                <a:pt x="10" y="43"/>
                              </a:lnTo>
                              <a:lnTo>
                                <a:pt x="5" y="38"/>
                              </a:lnTo>
                              <a:lnTo>
                                <a:pt x="5" y="34"/>
                              </a:lnTo>
                              <a:lnTo>
                                <a:pt x="0" y="29"/>
                              </a:lnTo>
                              <a:lnTo>
                                <a:pt x="0" y="24"/>
                              </a:lnTo>
                              <a:lnTo>
                                <a:pt x="0" y="19"/>
                              </a:lnTo>
                              <a:lnTo>
                                <a:pt x="5" y="14"/>
                              </a:lnTo>
                              <a:lnTo>
                                <a:pt x="5" y="10"/>
                              </a:lnTo>
                              <a:lnTo>
                                <a:pt x="10"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1"/>
                      <wps:cNvSpPr>
                        <a:spLocks noChangeAspect="1"/>
                      </wps:cNvSpPr>
                      <wps:spPr bwMode="auto">
                        <a:xfrm>
                          <a:off x="5438"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0" y="34"/>
                              </a:lnTo>
                              <a:lnTo>
                                <a:pt x="0" y="29"/>
                              </a:lnTo>
                              <a:lnTo>
                                <a:pt x="0" y="24"/>
                              </a:lnTo>
                              <a:lnTo>
                                <a:pt x="0" y="19"/>
                              </a:lnTo>
                              <a:lnTo>
                                <a:pt x="0"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32"/>
                      <wps:cNvSpPr>
                        <a:spLocks noChangeAspect="1"/>
                      </wps:cNvSpPr>
                      <wps:spPr bwMode="auto">
                        <a:xfrm>
                          <a:off x="5379" y="768"/>
                          <a:ext cx="29"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8" y="14"/>
                              </a:lnTo>
                              <a:lnTo>
                                <a:pt x="48" y="19"/>
                              </a:lnTo>
                              <a:lnTo>
                                <a:pt x="48" y="24"/>
                              </a:lnTo>
                              <a:lnTo>
                                <a:pt x="48" y="29"/>
                              </a:lnTo>
                              <a:lnTo>
                                <a:pt x="48"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3"/>
                      <wps:cNvSpPr>
                        <a:spLocks noChangeAspect="1"/>
                      </wps:cNvSpPr>
                      <wps:spPr bwMode="auto">
                        <a:xfrm>
                          <a:off x="5319" y="768"/>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4"/>
                      <wps:cNvSpPr>
                        <a:spLocks noChangeAspect="1"/>
                      </wps:cNvSpPr>
                      <wps:spPr bwMode="auto">
                        <a:xfrm>
                          <a:off x="5257" y="768"/>
                          <a:ext cx="33" cy="30"/>
                        </a:xfrm>
                        <a:custGeom>
                          <a:avLst/>
                          <a:gdLst>
                            <a:gd name="T0" fmla="*/ 29 w 53"/>
                            <a:gd name="T1" fmla="*/ 0 h 48"/>
                            <a:gd name="T2" fmla="*/ 34 w 53"/>
                            <a:gd name="T3" fmla="*/ 0 h 48"/>
                            <a:gd name="T4" fmla="*/ 34 w 53"/>
                            <a:gd name="T5" fmla="*/ 5 h 48"/>
                            <a:gd name="T6" fmla="*/ 39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9 w 53"/>
                            <a:gd name="T27" fmla="*/ 43 h 48"/>
                            <a:gd name="T28" fmla="*/ 34 w 53"/>
                            <a:gd name="T29" fmla="*/ 48 h 48"/>
                            <a:gd name="T30" fmla="*/ 34 w 53"/>
                            <a:gd name="T31" fmla="*/ 48 h 48"/>
                            <a:gd name="T32" fmla="*/ 29 w 53"/>
                            <a:gd name="T33" fmla="*/ 48 h 48"/>
                            <a:gd name="T34" fmla="*/ 24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4" y="5"/>
                              </a:lnTo>
                              <a:lnTo>
                                <a:pt x="39" y="5"/>
                              </a:lnTo>
                              <a:lnTo>
                                <a:pt x="43" y="10"/>
                              </a:lnTo>
                              <a:lnTo>
                                <a:pt x="48" y="10"/>
                              </a:lnTo>
                              <a:lnTo>
                                <a:pt x="48" y="14"/>
                              </a:lnTo>
                              <a:lnTo>
                                <a:pt x="48" y="19"/>
                              </a:lnTo>
                              <a:lnTo>
                                <a:pt x="53" y="24"/>
                              </a:lnTo>
                              <a:lnTo>
                                <a:pt x="48" y="29"/>
                              </a:lnTo>
                              <a:lnTo>
                                <a:pt x="48" y="34"/>
                              </a:lnTo>
                              <a:lnTo>
                                <a:pt x="48" y="38"/>
                              </a:lnTo>
                              <a:lnTo>
                                <a:pt x="43" y="43"/>
                              </a:lnTo>
                              <a:lnTo>
                                <a:pt x="39" y="43"/>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5"/>
                      <wps:cNvSpPr>
                        <a:spLocks noChangeAspect="1"/>
                      </wps:cNvSpPr>
                      <wps:spPr bwMode="auto">
                        <a:xfrm>
                          <a:off x="5198" y="768"/>
                          <a:ext cx="29"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0"/>
                              </a:lnTo>
                              <a:lnTo>
                                <a:pt x="48" y="14"/>
                              </a:lnTo>
                              <a:lnTo>
                                <a:pt x="48" y="19"/>
                              </a:lnTo>
                              <a:lnTo>
                                <a:pt x="48" y="24"/>
                              </a:lnTo>
                              <a:lnTo>
                                <a:pt x="48" y="29"/>
                              </a:lnTo>
                              <a:lnTo>
                                <a:pt x="48" y="34"/>
                              </a:lnTo>
                              <a:lnTo>
                                <a:pt x="48"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6"/>
                      <wps:cNvSpPr>
                        <a:spLocks noChangeAspect="1"/>
                      </wps:cNvSpPr>
                      <wps:spPr bwMode="auto">
                        <a:xfrm>
                          <a:off x="5138" y="768"/>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0" y="34"/>
                              </a:lnTo>
                              <a:lnTo>
                                <a:pt x="0" y="29"/>
                              </a:lnTo>
                              <a:lnTo>
                                <a:pt x="0" y="24"/>
                              </a:lnTo>
                              <a:lnTo>
                                <a:pt x="0" y="19"/>
                              </a:lnTo>
                              <a:lnTo>
                                <a:pt x="0"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7"/>
                      <wps:cNvSpPr>
                        <a:spLocks noChangeAspect="1"/>
                      </wps:cNvSpPr>
                      <wps:spPr bwMode="auto">
                        <a:xfrm>
                          <a:off x="5079" y="768"/>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8" y="14"/>
                              </a:lnTo>
                              <a:lnTo>
                                <a:pt x="48" y="19"/>
                              </a:lnTo>
                              <a:lnTo>
                                <a:pt x="48" y="24"/>
                              </a:lnTo>
                              <a:lnTo>
                                <a:pt x="48" y="29"/>
                              </a:lnTo>
                              <a:lnTo>
                                <a:pt x="48"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8"/>
                      <wps:cNvSpPr>
                        <a:spLocks noChangeAspect="1"/>
                      </wps:cNvSpPr>
                      <wps:spPr bwMode="auto">
                        <a:xfrm>
                          <a:off x="5020" y="768"/>
                          <a:ext cx="29"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9"/>
                      <wps:cNvSpPr>
                        <a:spLocks noChangeAspect="1"/>
                      </wps:cNvSpPr>
                      <wps:spPr bwMode="auto">
                        <a:xfrm>
                          <a:off x="4958" y="768"/>
                          <a:ext cx="32" cy="30"/>
                        </a:xfrm>
                        <a:custGeom>
                          <a:avLst/>
                          <a:gdLst>
                            <a:gd name="T0" fmla="*/ 24 w 52"/>
                            <a:gd name="T1" fmla="*/ 0 h 48"/>
                            <a:gd name="T2" fmla="*/ 33 w 52"/>
                            <a:gd name="T3" fmla="*/ 0 h 48"/>
                            <a:gd name="T4" fmla="*/ 33 w 52"/>
                            <a:gd name="T5" fmla="*/ 5 h 48"/>
                            <a:gd name="T6" fmla="*/ 38 w 52"/>
                            <a:gd name="T7" fmla="*/ 5 h 48"/>
                            <a:gd name="T8" fmla="*/ 43 w 52"/>
                            <a:gd name="T9" fmla="*/ 10 h 48"/>
                            <a:gd name="T10" fmla="*/ 48 w 52"/>
                            <a:gd name="T11" fmla="*/ 10 h 48"/>
                            <a:gd name="T12" fmla="*/ 48 w 52"/>
                            <a:gd name="T13" fmla="*/ 14 h 48"/>
                            <a:gd name="T14" fmla="*/ 48 w 52"/>
                            <a:gd name="T15" fmla="*/ 19 h 48"/>
                            <a:gd name="T16" fmla="*/ 52 w 52"/>
                            <a:gd name="T17" fmla="*/ 24 h 48"/>
                            <a:gd name="T18" fmla="*/ 48 w 52"/>
                            <a:gd name="T19" fmla="*/ 29 h 48"/>
                            <a:gd name="T20" fmla="*/ 48 w 52"/>
                            <a:gd name="T21" fmla="*/ 34 h 48"/>
                            <a:gd name="T22" fmla="*/ 48 w 52"/>
                            <a:gd name="T23" fmla="*/ 38 h 48"/>
                            <a:gd name="T24" fmla="*/ 43 w 52"/>
                            <a:gd name="T25" fmla="*/ 43 h 48"/>
                            <a:gd name="T26" fmla="*/ 38 w 52"/>
                            <a:gd name="T27" fmla="*/ 43 h 48"/>
                            <a:gd name="T28" fmla="*/ 33 w 52"/>
                            <a:gd name="T29" fmla="*/ 48 h 48"/>
                            <a:gd name="T30" fmla="*/ 33 w 52"/>
                            <a:gd name="T31" fmla="*/ 48 h 48"/>
                            <a:gd name="T32" fmla="*/ 24 w 52"/>
                            <a:gd name="T33" fmla="*/ 48 h 48"/>
                            <a:gd name="T34" fmla="*/ 19 w 52"/>
                            <a:gd name="T35" fmla="*/ 48 h 48"/>
                            <a:gd name="T36" fmla="*/ 19 w 52"/>
                            <a:gd name="T37" fmla="*/ 48 h 48"/>
                            <a:gd name="T38" fmla="*/ 14 w 52"/>
                            <a:gd name="T39" fmla="*/ 43 h 48"/>
                            <a:gd name="T40" fmla="*/ 9 w 52"/>
                            <a:gd name="T41" fmla="*/ 43 h 48"/>
                            <a:gd name="T42" fmla="*/ 5 w 52"/>
                            <a:gd name="T43" fmla="*/ 38 h 48"/>
                            <a:gd name="T44" fmla="*/ 5 w 52"/>
                            <a:gd name="T45" fmla="*/ 34 h 48"/>
                            <a:gd name="T46" fmla="*/ 5 w 52"/>
                            <a:gd name="T47" fmla="*/ 29 h 48"/>
                            <a:gd name="T48" fmla="*/ 0 w 52"/>
                            <a:gd name="T49" fmla="*/ 24 h 48"/>
                            <a:gd name="T50" fmla="*/ 5 w 52"/>
                            <a:gd name="T51" fmla="*/ 19 h 48"/>
                            <a:gd name="T52" fmla="*/ 5 w 52"/>
                            <a:gd name="T53" fmla="*/ 14 h 48"/>
                            <a:gd name="T54" fmla="*/ 5 w 52"/>
                            <a:gd name="T55" fmla="*/ 10 h 48"/>
                            <a:gd name="T56" fmla="*/ 9 w 52"/>
                            <a:gd name="T57" fmla="*/ 10 h 48"/>
                            <a:gd name="T58" fmla="*/ 14 w 52"/>
                            <a:gd name="T59" fmla="*/ 5 h 48"/>
                            <a:gd name="T60" fmla="*/ 19 w 52"/>
                            <a:gd name="T61" fmla="*/ 5 h 48"/>
                            <a:gd name="T62" fmla="*/ 19 w 52"/>
                            <a:gd name="T63" fmla="*/ 0 h 48"/>
                            <a:gd name="T64" fmla="*/ 24 w 52"/>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2" h="48">
                              <a:moveTo>
                                <a:pt x="24" y="0"/>
                              </a:moveTo>
                              <a:lnTo>
                                <a:pt x="33" y="0"/>
                              </a:lnTo>
                              <a:lnTo>
                                <a:pt x="33" y="5"/>
                              </a:lnTo>
                              <a:lnTo>
                                <a:pt x="38" y="5"/>
                              </a:lnTo>
                              <a:lnTo>
                                <a:pt x="43" y="10"/>
                              </a:lnTo>
                              <a:lnTo>
                                <a:pt x="48" y="10"/>
                              </a:lnTo>
                              <a:lnTo>
                                <a:pt x="48" y="14"/>
                              </a:lnTo>
                              <a:lnTo>
                                <a:pt x="48" y="19"/>
                              </a:lnTo>
                              <a:lnTo>
                                <a:pt x="52" y="24"/>
                              </a:lnTo>
                              <a:lnTo>
                                <a:pt x="48" y="29"/>
                              </a:lnTo>
                              <a:lnTo>
                                <a:pt x="48" y="34"/>
                              </a:lnTo>
                              <a:lnTo>
                                <a:pt x="48" y="38"/>
                              </a:lnTo>
                              <a:lnTo>
                                <a:pt x="43" y="43"/>
                              </a:lnTo>
                              <a:lnTo>
                                <a:pt x="38" y="43"/>
                              </a:lnTo>
                              <a:lnTo>
                                <a:pt x="33" y="48"/>
                              </a:lnTo>
                              <a:lnTo>
                                <a:pt x="24" y="48"/>
                              </a:lnTo>
                              <a:lnTo>
                                <a:pt x="19" y="48"/>
                              </a:lnTo>
                              <a:lnTo>
                                <a:pt x="14" y="43"/>
                              </a:lnTo>
                              <a:lnTo>
                                <a:pt x="9" y="43"/>
                              </a:lnTo>
                              <a:lnTo>
                                <a:pt x="5" y="38"/>
                              </a:lnTo>
                              <a:lnTo>
                                <a:pt x="5" y="34"/>
                              </a:lnTo>
                              <a:lnTo>
                                <a:pt x="5" y="29"/>
                              </a:lnTo>
                              <a:lnTo>
                                <a:pt x="0" y="24"/>
                              </a:lnTo>
                              <a:lnTo>
                                <a:pt x="5" y="19"/>
                              </a:lnTo>
                              <a:lnTo>
                                <a:pt x="5" y="14"/>
                              </a:lnTo>
                              <a:lnTo>
                                <a:pt x="5" y="10"/>
                              </a:lnTo>
                              <a:lnTo>
                                <a:pt x="9" y="10"/>
                              </a:lnTo>
                              <a:lnTo>
                                <a:pt x="14" y="5"/>
                              </a:lnTo>
                              <a:lnTo>
                                <a:pt x="19"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0"/>
                      <wps:cNvSpPr>
                        <a:spLocks noChangeAspect="1"/>
                      </wps:cNvSpPr>
                      <wps:spPr bwMode="auto">
                        <a:xfrm>
                          <a:off x="4898"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1"/>
                      <wps:cNvSpPr>
                        <a:spLocks noChangeAspect="1"/>
                      </wps:cNvSpPr>
                      <wps:spPr bwMode="auto">
                        <a:xfrm>
                          <a:off x="4839"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0" y="34"/>
                              </a:lnTo>
                              <a:lnTo>
                                <a:pt x="0" y="29"/>
                              </a:lnTo>
                              <a:lnTo>
                                <a:pt x="0" y="24"/>
                              </a:lnTo>
                              <a:lnTo>
                                <a:pt x="0" y="19"/>
                              </a:lnTo>
                              <a:lnTo>
                                <a:pt x="0"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2"/>
                      <wps:cNvSpPr>
                        <a:spLocks noChangeAspect="1"/>
                      </wps:cNvSpPr>
                      <wps:spPr bwMode="auto">
                        <a:xfrm>
                          <a:off x="4780" y="768"/>
                          <a:ext cx="29"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3"/>
                      <wps:cNvSpPr>
                        <a:spLocks noChangeAspect="1"/>
                      </wps:cNvSpPr>
                      <wps:spPr bwMode="auto">
                        <a:xfrm>
                          <a:off x="4720" y="768"/>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44"/>
                      <wps:cNvSpPr>
                        <a:spLocks noChangeAspect="1"/>
                      </wps:cNvSpPr>
                      <wps:spPr bwMode="auto">
                        <a:xfrm>
                          <a:off x="4658" y="768"/>
                          <a:ext cx="33" cy="30"/>
                        </a:xfrm>
                        <a:custGeom>
                          <a:avLst/>
                          <a:gdLst>
                            <a:gd name="T0" fmla="*/ 24 w 53"/>
                            <a:gd name="T1" fmla="*/ 0 h 48"/>
                            <a:gd name="T2" fmla="*/ 29 w 53"/>
                            <a:gd name="T3" fmla="*/ 0 h 48"/>
                            <a:gd name="T4" fmla="*/ 34 w 53"/>
                            <a:gd name="T5" fmla="*/ 5 h 48"/>
                            <a:gd name="T6" fmla="*/ 38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8 w 53"/>
                            <a:gd name="T27" fmla="*/ 43 h 48"/>
                            <a:gd name="T28" fmla="*/ 34 w 53"/>
                            <a:gd name="T29" fmla="*/ 48 h 48"/>
                            <a:gd name="T30" fmla="*/ 29 w 53"/>
                            <a:gd name="T31" fmla="*/ 48 h 48"/>
                            <a:gd name="T32" fmla="*/ 24 w 53"/>
                            <a:gd name="T33" fmla="*/ 48 h 48"/>
                            <a:gd name="T34" fmla="*/ 19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19 w 53"/>
                            <a:gd name="T63" fmla="*/ 0 h 48"/>
                            <a:gd name="T64" fmla="*/ 24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4" y="0"/>
                              </a:moveTo>
                              <a:lnTo>
                                <a:pt x="29" y="0"/>
                              </a:lnTo>
                              <a:lnTo>
                                <a:pt x="34" y="5"/>
                              </a:lnTo>
                              <a:lnTo>
                                <a:pt x="38" y="5"/>
                              </a:lnTo>
                              <a:lnTo>
                                <a:pt x="43" y="10"/>
                              </a:lnTo>
                              <a:lnTo>
                                <a:pt x="48" y="10"/>
                              </a:lnTo>
                              <a:lnTo>
                                <a:pt x="48" y="14"/>
                              </a:lnTo>
                              <a:lnTo>
                                <a:pt x="48" y="19"/>
                              </a:lnTo>
                              <a:lnTo>
                                <a:pt x="53" y="24"/>
                              </a:lnTo>
                              <a:lnTo>
                                <a:pt x="48" y="29"/>
                              </a:lnTo>
                              <a:lnTo>
                                <a:pt x="48" y="34"/>
                              </a:lnTo>
                              <a:lnTo>
                                <a:pt x="48" y="38"/>
                              </a:lnTo>
                              <a:lnTo>
                                <a:pt x="43" y="43"/>
                              </a:lnTo>
                              <a:lnTo>
                                <a:pt x="38" y="43"/>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5"/>
                      <wps:cNvSpPr>
                        <a:spLocks noChangeAspect="1"/>
                      </wps:cNvSpPr>
                      <wps:spPr bwMode="auto">
                        <a:xfrm>
                          <a:off x="4599" y="768"/>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46"/>
                      <wps:cNvSpPr>
                        <a:spLocks noChangeAspect="1"/>
                      </wps:cNvSpPr>
                      <wps:spPr bwMode="auto">
                        <a:xfrm>
                          <a:off x="4539"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47"/>
                      <wps:cNvSpPr>
                        <a:spLocks noChangeAspect="1"/>
                      </wps:cNvSpPr>
                      <wps:spPr bwMode="auto">
                        <a:xfrm>
                          <a:off x="4480" y="768"/>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8" y="14"/>
                              </a:lnTo>
                              <a:lnTo>
                                <a:pt x="48" y="19"/>
                              </a:lnTo>
                              <a:lnTo>
                                <a:pt x="48" y="24"/>
                              </a:lnTo>
                              <a:lnTo>
                                <a:pt x="48" y="29"/>
                              </a:lnTo>
                              <a:lnTo>
                                <a:pt x="48"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8"/>
                      <wps:cNvSpPr>
                        <a:spLocks noChangeAspect="1"/>
                      </wps:cNvSpPr>
                      <wps:spPr bwMode="auto">
                        <a:xfrm>
                          <a:off x="4421" y="768"/>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3" y="10"/>
                              </a:lnTo>
                              <a:lnTo>
                                <a:pt x="43" y="14"/>
                              </a:lnTo>
                              <a:lnTo>
                                <a:pt x="48" y="19"/>
                              </a:lnTo>
                              <a:lnTo>
                                <a:pt x="48" y="24"/>
                              </a:lnTo>
                              <a:lnTo>
                                <a:pt x="48" y="29"/>
                              </a:lnTo>
                              <a:lnTo>
                                <a:pt x="43" y="34"/>
                              </a:lnTo>
                              <a:lnTo>
                                <a:pt x="43" y="38"/>
                              </a:lnTo>
                              <a:lnTo>
                                <a:pt x="39" y="43"/>
                              </a:lnTo>
                              <a:lnTo>
                                <a:pt x="34" y="43"/>
                              </a:lnTo>
                              <a:lnTo>
                                <a:pt x="34" y="48"/>
                              </a:lnTo>
                              <a:lnTo>
                                <a:pt x="29" y="48"/>
                              </a:lnTo>
                              <a:lnTo>
                                <a:pt x="24" y="48"/>
                              </a:lnTo>
                              <a:lnTo>
                                <a:pt x="19"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49"/>
                      <wps:cNvSpPr>
                        <a:spLocks noChangeAspect="1"/>
                      </wps:cNvSpPr>
                      <wps:spPr bwMode="auto">
                        <a:xfrm>
                          <a:off x="4359" y="768"/>
                          <a:ext cx="32" cy="30"/>
                        </a:xfrm>
                        <a:custGeom>
                          <a:avLst/>
                          <a:gdLst>
                            <a:gd name="T0" fmla="*/ 24 w 52"/>
                            <a:gd name="T1" fmla="*/ 0 h 48"/>
                            <a:gd name="T2" fmla="*/ 28 w 52"/>
                            <a:gd name="T3" fmla="*/ 0 h 48"/>
                            <a:gd name="T4" fmla="*/ 33 w 52"/>
                            <a:gd name="T5" fmla="*/ 5 h 48"/>
                            <a:gd name="T6" fmla="*/ 38 w 52"/>
                            <a:gd name="T7" fmla="*/ 5 h 48"/>
                            <a:gd name="T8" fmla="*/ 43 w 52"/>
                            <a:gd name="T9" fmla="*/ 10 h 48"/>
                            <a:gd name="T10" fmla="*/ 47 w 52"/>
                            <a:gd name="T11" fmla="*/ 10 h 48"/>
                            <a:gd name="T12" fmla="*/ 47 w 52"/>
                            <a:gd name="T13" fmla="*/ 14 h 48"/>
                            <a:gd name="T14" fmla="*/ 47 w 52"/>
                            <a:gd name="T15" fmla="*/ 19 h 48"/>
                            <a:gd name="T16" fmla="*/ 52 w 52"/>
                            <a:gd name="T17" fmla="*/ 24 h 48"/>
                            <a:gd name="T18" fmla="*/ 47 w 52"/>
                            <a:gd name="T19" fmla="*/ 29 h 48"/>
                            <a:gd name="T20" fmla="*/ 47 w 52"/>
                            <a:gd name="T21" fmla="*/ 34 h 48"/>
                            <a:gd name="T22" fmla="*/ 47 w 52"/>
                            <a:gd name="T23" fmla="*/ 38 h 48"/>
                            <a:gd name="T24" fmla="*/ 43 w 52"/>
                            <a:gd name="T25" fmla="*/ 43 h 48"/>
                            <a:gd name="T26" fmla="*/ 38 w 52"/>
                            <a:gd name="T27" fmla="*/ 43 h 48"/>
                            <a:gd name="T28" fmla="*/ 33 w 52"/>
                            <a:gd name="T29" fmla="*/ 48 h 48"/>
                            <a:gd name="T30" fmla="*/ 28 w 52"/>
                            <a:gd name="T31" fmla="*/ 48 h 48"/>
                            <a:gd name="T32" fmla="*/ 24 w 52"/>
                            <a:gd name="T33" fmla="*/ 48 h 48"/>
                            <a:gd name="T34" fmla="*/ 19 w 52"/>
                            <a:gd name="T35" fmla="*/ 48 h 48"/>
                            <a:gd name="T36" fmla="*/ 14 w 52"/>
                            <a:gd name="T37" fmla="*/ 48 h 48"/>
                            <a:gd name="T38" fmla="*/ 14 w 52"/>
                            <a:gd name="T39" fmla="*/ 43 h 48"/>
                            <a:gd name="T40" fmla="*/ 9 w 52"/>
                            <a:gd name="T41" fmla="*/ 43 h 48"/>
                            <a:gd name="T42" fmla="*/ 4 w 52"/>
                            <a:gd name="T43" fmla="*/ 38 h 48"/>
                            <a:gd name="T44" fmla="*/ 4 w 52"/>
                            <a:gd name="T45" fmla="*/ 34 h 48"/>
                            <a:gd name="T46" fmla="*/ 4 w 52"/>
                            <a:gd name="T47" fmla="*/ 29 h 48"/>
                            <a:gd name="T48" fmla="*/ 0 w 52"/>
                            <a:gd name="T49" fmla="*/ 24 h 48"/>
                            <a:gd name="T50" fmla="*/ 4 w 52"/>
                            <a:gd name="T51" fmla="*/ 19 h 48"/>
                            <a:gd name="T52" fmla="*/ 4 w 52"/>
                            <a:gd name="T53" fmla="*/ 14 h 48"/>
                            <a:gd name="T54" fmla="*/ 4 w 52"/>
                            <a:gd name="T55" fmla="*/ 10 h 48"/>
                            <a:gd name="T56" fmla="*/ 9 w 52"/>
                            <a:gd name="T57" fmla="*/ 10 h 48"/>
                            <a:gd name="T58" fmla="*/ 14 w 52"/>
                            <a:gd name="T59" fmla="*/ 5 h 48"/>
                            <a:gd name="T60" fmla="*/ 14 w 52"/>
                            <a:gd name="T61" fmla="*/ 5 h 48"/>
                            <a:gd name="T62" fmla="*/ 19 w 52"/>
                            <a:gd name="T63" fmla="*/ 0 h 48"/>
                            <a:gd name="T64" fmla="*/ 24 w 52"/>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2" h="48">
                              <a:moveTo>
                                <a:pt x="24" y="0"/>
                              </a:moveTo>
                              <a:lnTo>
                                <a:pt x="28" y="0"/>
                              </a:lnTo>
                              <a:lnTo>
                                <a:pt x="33" y="5"/>
                              </a:lnTo>
                              <a:lnTo>
                                <a:pt x="38" y="5"/>
                              </a:lnTo>
                              <a:lnTo>
                                <a:pt x="43" y="10"/>
                              </a:lnTo>
                              <a:lnTo>
                                <a:pt x="47" y="10"/>
                              </a:lnTo>
                              <a:lnTo>
                                <a:pt x="47" y="14"/>
                              </a:lnTo>
                              <a:lnTo>
                                <a:pt x="47" y="19"/>
                              </a:lnTo>
                              <a:lnTo>
                                <a:pt x="52" y="24"/>
                              </a:lnTo>
                              <a:lnTo>
                                <a:pt x="47" y="29"/>
                              </a:lnTo>
                              <a:lnTo>
                                <a:pt x="47" y="34"/>
                              </a:lnTo>
                              <a:lnTo>
                                <a:pt x="47"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4" y="29"/>
                              </a:lnTo>
                              <a:lnTo>
                                <a:pt x="0" y="24"/>
                              </a:lnTo>
                              <a:lnTo>
                                <a:pt x="4"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50"/>
                      <wps:cNvSpPr>
                        <a:spLocks noChangeAspect="1"/>
                      </wps:cNvSpPr>
                      <wps:spPr bwMode="auto">
                        <a:xfrm>
                          <a:off x="4300" y="768"/>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4" y="34"/>
                              </a:lnTo>
                              <a:lnTo>
                                <a:pt x="0" y="29"/>
                              </a:lnTo>
                              <a:lnTo>
                                <a:pt x="0" y="24"/>
                              </a:lnTo>
                              <a:lnTo>
                                <a:pt x="0" y="19"/>
                              </a:lnTo>
                              <a:lnTo>
                                <a:pt x="4"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51"/>
                      <wps:cNvSpPr>
                        <a:spLocks noChangeAspect="1"/>
                      </wps:cNvSpPr>
                      <wps:spPr bwMode="auto">
                        <a:xfrm>
                          <a:off x="4240" y="768"/>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52"/>
                      <wps:cNvSpPr>
                        <a:spLocks noChangeAspect="1"/>
                      </wps:cNvSpPr>
                      <wps:spPr bwMode="auto">
                        <a:xfrm>
                          <a:off x="4181" y="768"/>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53"/>
                      <wps:cNvSpPr>
                        <a:spLocks noChangeAspect="1"/>
                      </wps:cNvSpPr>
                      <wps:spPr bwMode="auto">
                        <a:xfrm>
                          <a:off x="4122" y="768"/>
                          <a:ext cx="29" cy="30"/>
                        </a:xfrm>
                        <a:custGeom>
                          <a:avLst/>
                          <a:gdLst>
                            <a:gd name="T0" fmla="*/ 24 w 48"/>
                            <a:gd name="T1" fmla="*/ 0 h 48"/>
                            <a:gd name="T2" fmla="*/ 28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8" y="48"/>
                              </a:lnTo>
                              <a:lnTo>
                                <a:pt x="24" y="48"/>
                              </a:lnTo>
                              <a:lnTo>
                                <a:pt x="19" y="48"/>
                              </a:lnTo>
                              <a:lnTo>
                                <a:pt x="14" y="48"/>
                              </a:lnTo>
                              <a:lnTo>
                                <a:pt x="9" y="43"/>
                              </a:lnTo>
                              <a:lnTo>
                                <a:pt x="4" y="43"/>
                              </a:lnTo>
                              <a:lnTo>
                                <a:pt x="0" y="38"/>
                              </a:lnTo>
                              <a:lnTo>
                                <a:pt x="0" y="34"/>
                              </a:lnTo>
                              <a:lnTo>
                                <a:pt x="0" y="29"/>
                              </a:lnTo>
                              <a:lnTo>
                                <a:pt x="0" y="24"/>
                              </a:lnTo>
                              <a:lnTo>
                                <a:pt x="0" y="19"/>
                              </a:lnTo>
                              <a:lnTo>
                                <a:pt x="0" y="14"/>
                              </a:lnTo>
                              <a:lnTo>
                                <a:pt x="0" y="10"/>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54"/>
                      <wps:cNvSpPr>
                        <a:spLocks noChangeAspect="1"/>
                      </wps:cNvSpPr>
                      <wps:spPr bwMode="auto">
                        <a:xfrm>
                          <a:off x="4059"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10" y="43"/>
                              </a:lnTo>
                              <a:lnTo>
                                <a:pt x="5" y="38"/>
                              </a:lnTo>
                              <a:lnTo>
                                <a:pt x="5" y="34"/>
                              </a:lnTo>
                              <a:lnTo>
                                <a:pt x="0" y="29"/>
                              </a:lnTo>
                              <a:lnTo>
                                <a:pt x="0" y="24"/>
                              </a:lnTo>
                              <a:lnTo>
                                <a:pt x="0" y="19"/>
                              </a:lnTo>
                              <a:lnTo>
                                <a:pt x="5" y="14"/>
                              </a:lnTo>
                              <a:lnTo>
                                <a:pt x="5" y="10"/>
                              </a:lnTo>
                              <a:lnTo>
                                <a:pt x="10"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55"/>
                      <wps:cNvSpPr>
                        <a:spLocks noChangeAspect="1"/>
                      </wps:cNvSpPr>
                      <wps:spPr bwMode="auto">
                        <a:xfrm>
                          <a:off x="4000"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56"/>
                      <wps:cNvSpPr>
                        <a:spLocks noChangeAspect="1"/>
                      </wps:cNvSpPr>
                      <wps:spPr bwMode="auto">
                        <a:xfrm>
                          <a:off x="3941" y="768"/>
                          <a:ext cx="29"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57"/>
                      <wps:cNvSpPr>
                        <a:spLocks noChangeAspect="1"/>
                      </wps:cNvSpPr>
                      <wps:spPr bwMode="auto">
                        <a:xfrm>
                          <a:off x="3881" y="768"/>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58"/>
                      <wps:cNvSpPr>
                        <a:spLocks noChangeAspect="1"/>
                      </wps:cNvSpPr>
                      <wps:spPr bwMode="auto">
                        <a:xfrm>
                          <a:off x="3822" y="768"/>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59"/>
                      <wps:cNvSpPr>
                        <a:spLocks noChangeAspect="1"/>
                      </wps:cNvSpPr>
                      <wps:spPr bwMode="auto">
                        <a:xfrm>
                          <a:off x="3760" y="768"/>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60"/>
                      <wps:cNvSpPr>
                        <a:spLocks noChangeAspect="1"/>
                      </wps:cNvSpPr>
                      <wps:spPr bwMode="auto">
                        <a:xfrm>
                          <a:off x="3700" y="768"/>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61"/>
                      <wps:cNvSpPr>
                        <a:spLocks noChangeAspect="1"/>
                      </wps:cNvSpPr>
                      <wps:spPr bwMode="auto">
                        <a:xfrm>
                          <a:off x="3641" y="768"/>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62"/>
                      <wps:cNvSpPr>
                        <a:spLocks noChangeAspect="1"/>
                      </wps:cNvSpPr>
                      <wps:spPr bwMode="auto">
                        <a:xfrm>
                          <a:off x="3582" y="768"/>
                          <a:ext cx="29"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63"/>
                      <wps:cNvSpPr>
                        <a:spLocks noChangeAspect="1"/>
                      </wps:cNvSpPr>
                      <wps:spPr bwMode="auto">
                        <a:xfrm>
                          <a:off x="3522" y="768"/>
                          <a:ext cx="30"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64"/>
                      <wps:cNvSpPr>
                        <a:spLocks noChangeAspect="1"/>
                      </wps:cNvSpPr>
                      <wps:spPr bwMode="auto">
                        <a:xfrm>
                          <a:off x="3460"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65"/>
                      <wps:cNvSpPr>
                        <a:spLocks noChangeAspect="1"/>
                      </wps:cNvSpPr>
                      <wps:spPr bwMode="auto">
                        <a:xfrm>
                          <a:off x="3401"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66"/>
                      <wps:cNvSpPr>
                        <a:spLocks noChangeAspect="1"/>
                      </wps:cNvSpPr>
                      <wps:spPr bwMode="auto">
                        <a:xfrm>
                          <a:off x="3342" y="768"/>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67"/>
                      <wps:cNvSpPr>
                        <a:spLocks noChangeAspect="1"/>
                      </wps:cNvSpPr>
                      <wps:spPr bwMode="auto">
                        <a:xfrm>
                          <a:off x="3282" y="768"/>
                          <a:ext cx="30"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68"/>
                      <wps:cNvSpPr>
                        <a:spLocks noChangeAspect="1"/>
                      </wps:cNvSpPr>
                      <wps:spPr bwMode="auto">
                        <a:xfrm>
                          <a:off x="3223" y="768"/>
                          <a:ext cx="30"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69"/>
                      <wps:cNvSpPr>
                        <a:spLocks noChangeAspect="1"/>
                      </wps:cNvSpPr>
                      <wps:spPr bwMode="auto">
                        <a:xfrm>
                          <a:off x="3161" y="768"/>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70"/>
                      <wps:cNvSpPr>
                        <a:spLocks noChangeAspect="1"/>
                      </wps:cNvSpPr>
                      <wps:spPr bwMode="auto">
                        <a:xfrm>
                          <a:off x="3101"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71"/>
                      <wps:cNvSpPr>
                        <a:spLocks noChangeAspect="1"/>
                      </wps:cNvSpPr>
                      <wps:spPr bwMode="auto">
                        <a:xfrm>
                          <a:off x="3042"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72"/>
                      <wps:cNvSpPr>
                        <a:spLocks noChangeAspect="1"/>
                      </wps:cNvSpPr>
                      <wps:spPr bwMode="auto">
                        <a:xfrm>
                          <a:off x="2983" y="768"/>
                          <a:ext cx="29"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3" y="14"/>
                              </a:lnTo>
                              <a:lnTo>
                                <a:pt x="48" y="19"/>
                              </a:lnTo>
                              <a:lnTo>
                                <a:pt x="48" y="24"/>
                              </a:lnTo>
                              <a:lnTo>
                                <a:pt x="48" y="29"/>
                              </a:lnTo>
                              <a:lnTo>
                                <a:pt x="43"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73"/>
                      <wps:cNvSpPr>
                        <a:spLocks noChangeAspect="1"/>
                      </wps:cNvSpPr>
                      <wps:spPr bwMode="auto">
                        <a:xfrm>
                          <a:off x="2621"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74"/>
                      <wps:cNvSpPr>
                        <a:spLocks noChangeAspect="1"/>
                      </wps:cNvSpPr>
                      <wps:spPr bwMode="auto">
                        <a:xfrm>
                          <a:off x="2920" y="768"/>
                          <a:ext cx="33" cy="30"/>
                        </a:xfrm>
                        <a:custGeom>
                          <a:avLst/>
                          <a:gdLst>
                            <a:gd name="T0" fmla="*/ 29 w 53"/>
                            <a:gd name="T1" fmla="*/ 0 h 48"/>
                            <a:gd name="T2" fmla="*/ 34 w 53"/>
                            <a:gd name="T3" fmla="*/ 0 h 48"/>
                            <a:gd name="T4" fmla="*/ 39 w 53"/>
                            <a:gd name="T5" fmla="*/ 5 h 48"/>
                            <a:gd name="T6" fmla="*/ 39 w 53"/>
                            <a:gd name="T7" fmla="*/ 5 h 48"/>
                            <a:gd name="T8" fmla="*/ 44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4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20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20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4" y="10"/>
                              </a:lnTo>
                              <a:lnTo>
                                <a:pt x="48" y="10"/>
                              </a:lnTo>
                              <a:lnTo>
                                <a:pt x="48" y="14"/>
                              </a:lnTo>
                              <a:lnTo>
                                <a:pt x="48" y="19"/>
                              </a:lnTo>
                              <a:lnTo>
                                <a:pt x="53" y="24"/>
                              </a:lnTo>
                              <a:lnTo>
                                <a:pt x="48" y="29"/>
                              </a:lnTo>
                              <a:lnTo>
                                <a:pt x="48" y="34"/>
                              </a:lnTo>
                              <a:lnTo>
                                <a:pt x="48" y="38"/>
                              </a:lnTo>
                              <a:lnTo>
                                <a:pt x="44" y="43"/>
                              </a:lnTo>
                              <a:lnTo>
                                <a:pt x="39" y="43"/>
                              </a:lnTo>
                              <a:lnTo>
                                <a:pt x="39" y="48"/>
                              </a:lnTo>
                              <a:lnTo>
                                <a:pt x="34" y="48"/>
                              </a:lnTo>
                              <a:lnTo>
                                <a:pt x="29" y="48"/>
                              </a:lnTo>
                              <a:lnTo>
                                <a:pt x="24" y="48"/>
                              </a:lnTo>
                              <a:lnTo>
                                <a:pt x="20" y="48"/>
                              </a:lnTo>
                              <a:lnTo>
                                <a:pt x="15" y="43"/>
                              </a:lnTo>
                              <a:lnTo>
                                <a:pt x="10" y="43"/>
                              </a:lnTo>
                              <a:lnTo>
                                <a:pt x="5" y="38"/>
                              </a:lnTo>
                              <a:lnTo>
                                <a:pt x="5" y="34"/>
                              </a:lnTo>
                              <a:lnTo>
                                <a:pt x="5" y="29"/>
                              </a:lnTo>
                              <a:lnTo>
                                <a:pt x="0" y="24"/>
                              </a:lnTo>
                              <a:lnTo>
                                <a:pt x="5" y="19"/>
                              </a:lnTo>
                              <a:lnTo>
                                <a:pt x="5" y="14"/>
                              </a:lnTo>
                              <a:lnTo>
                                <a:pt x="5" y="10"/>
                              </a:lnTo>
                              <a:lnTo>
                                <a:pt x="10" y="10"/>
                              </a:lnTo>
                              <a:lnTo>
                                <a:pt x="15" y="5"/>
                              </a:lnTo>
                              <a:lnTo>
                                <a:pt x="20"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75"/>
                      <wps:cNvSpPr>
                        <a:spLocks noChangeAspect="1"/>
                      </wps:cNvSpPr>
                      <wps:spPr bwMode="auto">
                        <a:xfrm>
                          <a:off x="2562"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76"/>
                      <wps:cNvSpPr>
                        <a:spLocks noChangeAspect="1"/>
                      </wps:cNvSpPr>
                      <wps:spPr bwMode="auto">
                        <a:xfrm>
                          <a:off x="2862" y="768"/>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0" y="29"/>
                              </a:lnTo>
                              <a:lnTo>
                                <a:pt x="0" y="24"/>
                              </a:lnTo>
                              <a:lnTo>
                                <a:pt x="0"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77"/>
                      <wps:cNvSpPr>
                        <a:spLocks noChangeAspect="1"/>
                      </wps:cNvSpPr>
                      <wps:spPr bwMode="auto">
                        <a:xfrm>
                          <a:off x="2503" y="768"/>
                          <a:ext cx="29"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78"/>
                      <wps:cNvSpPr>
                        <a:spLocks noChangeAspect="1"/>
                      </wps:cNvSpPr>
                      <wps:spPr bwMode="auto">
                        <a:xfrm>
                          <a:off x="2802" y="768"/>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0" y="34"/>
                              </a:lnTo>
                              <a:lnTo>
                                <a:pt x="0" y="29"/>
                              </a:lnTo>
                              <a:lnTo>
                                <a:pt x="0" y="24"/>
                              </a:lnTo>
                              <a:lnTo>
                                <a:pt x="0" y="19"/>
                              </a:lnTo>
                              <a:lnTo>
                                <a:pt x="0"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79"/>
                      <wps:cNvSpPr>
                        <a:spLocks noChangeAspect="1"/>
                      </wps:cNvSpPr>
                      <wps:spPr bwMode="auto">
                        <a:xfrm>
                          <a:off x="2443" y="768"/>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80"/>
                      <wps:cNvSpPr>
                        <a:spLocks noChangeAspect="1"/>
                      </wps:cNvSpPr>
                      <wps:spPr bwMode="auto">
                        <a:xfrm>
                          <a:off x="2743" y="768"/>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81"/>
                      <wps:cNvSpPr>
                        <a:spLocks noChangeAspect="1"/>
                      </wps:cNvSpPr>
                      <wps:spPr bwMode="auto">
                        <a:xfrm>
                          <a:off x="2381" y="768"/>
                          <a:ext cx="33" cy="30"/>
                        </a:xfrm>
                        <a:custGeom>
                          <a:avLst/>
                          <a:gdLst>
                            <a:gd name="T0" fmla="*/ 29 w 53"/>
                            <a:gd name="T1" fmla="*/ 0 h 48"/>
                            <a:gd name="T2" fmla="*/ 34 w 53"/>
                            <a:gd name="T3" fmla="*/ 0 h 48"/>
                            <a:gd name="T4" fmla="*/ 39 w 53"/>
                            <a:gd name="T5" fmla="*/ 5 h 48"/>
                            <a:gd name="T6" fmla="*/ 39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3" y="10"/>
                              </a:lnTo>
                              <a:lnTo>
                                <a:pt x="48" y="10"/>
                              </a:lnTo>
                              <a:lnTo>
                                <a:pt x="48" y="14"/>
                              </a:lnTo>
                              <a:lnTo>
                                <a:pt x="48" y="19"/>
                              </a:lnTo>
                              <a:lnTo>
                                <a:pt x="53" y="24"/>
                              </a:lnTo>
                              <a:lnTo>
                                <a:pt x="48" y="29"/>
                              </a:lnTo>
                              <a:lnTo>
                                <a:pt x="48" y="34"/>
                              </a:lnTo>
                              <a:lnTo>
                                <a:pt x="48" y="38"/>
                              </a:lnTo>
                              <a:lnTo>
                                <a:pt x="43" y="43"/>
                              </a:lnTo>
                              <a:lnTo>
                                <a:pt x="39" y="43"/>
                              </a:lnTo>
                              <a:lnTo>
                                <a:pt x="39" y="48"/>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82"/>
                      <wps:cNvSpPr>
                        <a:spLocks noChangeAspect="1"/>
                      </wps:cNvSpPr>
                      <wps:spPr bwMode="auto">
                        <a:xfrm>
                          <a:off x="2684" y="768"/>
                          <a:ext cx="29"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83"/>
                      <wps:cNvSpPr>
                        <a:spLocks noChangeAspect="1"/>
                      </wps:cNvSpPr>
                      <wps:spPr bwMode="auto">
                        <a:xfrm>
                          <a:off x="2322" y="768"/>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84"/>
                      <wps:cNvSpPr>
                        <a:spLocks noChangeAspect="1"/>
                      </wps:cNvSpPr>
                      <wps:spPr bwMode="auto">
                        <a:xfrm>
                          <a:off x="2265"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85"/>
                      <wps:cNvSpPr>
                        <a:spLocks noChangeAspect="1"/>
                      </wps:cNvSpPr>
                      <wps:spPr bwMode="auto">
                        <a:xfrm>
                          <a:off x="2206"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86"/>
                      <wps:cNvSpPr>
                        <a:spLocks noChangeAspect="1"/>
                      </wps:cNvSpPr>
                      <wps:spPr bwMode="auto">
                        <a:xfrm>
                          <a:off x="2147" y="768"/>
                          <a:ext cx="29"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87"/>
                      <wps:cNvSpPr>
                        <a:spLocks noChangeAspect="1"/>
                      </wps:cNvSpPr>
                      <wps:spPr bwMode="auto">
                        <a:xfrm>
                          <a:off x="2087" y="768"/>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88"/>
                      <wps:cNvSpPr>
                        <a:spLocks noChangeAspect="1"/>
                      </wps:cNvSpPr>
                      <wps:spPr bwMode="auto">
                        <a:xfrm>
                          <a:off x="2025"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89"/>
                      <wps:cNvSpPr>
                        <a:spLocks noChangeAspect="1"/>
                      </wps:cNvSpPr>
                      <wps:spPr bwMode="auto">
                        <a:xfrm>
                          <a:off x="1966" y="768"/>
                          <a:ext cx="29"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90"/>
                      <wps:cNvSpPr>
                        <a:spLocks noChangeAspect="1"/>
                      </wps:cNvSpPr>
                      <wps:spPr bwMode="auto">
                        <a:xfrm>
                          <a:off x="1906" y="768"/>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91"/>
                      <wps:cNvSpPr>
                        <a:spLocks noChangeAspect="1"/>
                      </wps:cNvSpPr>
                      <wps:spPr bwMode="auto">
                        <a:xfrm>
                          <a:off x="1847" y="768"/>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92"/>
                      <wps:cNvSpPr>
                        <a:spLocks noChangeAspect="1"/>
                      </wps:cNvSpPr>
                      <wps:spPr bwMode="auto">
                        <a:xfrm>
                          <a:off x="1788" y="768"/>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93"/>
                      <wps:cNvSpPr>
                        <a:spLocks noChangeAspect="1"/>
                      </wps:cNvSpPr>
                      <wps:spPr bwMode="auto">
                        <a:xfrm>
                          <a:off x="1726"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94"/>
                      <wps:cNvSpPr>
                        <a:spLocks noChangeAspect="1"/>
                      </wps:cNvSpPr>
                      <wps:spPr bwMode="auto">
                        <a:xfrm>
                          <a:off x="1667" y="768"/>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95"/>
                      <wps:cNvSpPr>
                        <a:spLocks noChangeAspect="1"/>
                      </wps:cNvSpPr>
                      <wps:spPr bwMode="auto">
                        <a:xfrm>
                          <a:off x="1607"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96"/>
                      <wps:cNvSpPr>
                        <a:spLocks noChangeAspect="1"/>
                      </wps:cNvSpPr>
                      <wps:spPr bwMode="auto">
                        <a:xfrm>
                          <a:off x="1548" y="768"/>
                          <a:ext cx="30"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97"/>
                      <wps:cNvSpPr>
                        <a:spLocks noChangeAspect="1"/>
                      </wps:cNvSpPr>
                      <wps:spPr bwMode="auto">
                        <a:xfrm>
                          <a:off x="1489" y="768"/>
                          <a:ext cx="29"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98"/>
                      <wps:cNvSpPr>
                        <a:spLocks noChangeAspect="1"/>
                      </wps:cNvSpPr>
                      <wps:spPr bwMode="auto">
                        <a:xfrm>
                          <a:off x="1426"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99"/>
                      <wps:cNvSpPr>
                        <a:spLocks noChangeAspect="1"/>
                      </wps:cNvSpPr>
                      <wps:spPr bwMode="auto">
                        <a:xfrm>
                          <a:off x="9032"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00"/>
                      <wps:cNvSpPr>
                        <a:spLocks noChangeAspect="1"/>
                      </wps:cNvSpPr>
                      <wps:spPr bwMode="auto">
                        <a:xfrm>
                          <a:off x="8973"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01"/>
                      <wps:cNvSpPr>
                        <a:spLocks noChangeAspect="1"/>
                      </wps:cNvSpPr>
                      <wps:spPr bwMode="auto">
                        <a:xfrm>
                          <a:off x="8914" y="768"/>
                          <a:ext cx="29"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02"/>
                      <wps:cNvSpPr>
                        <a:spLocks noChangeAspect="1"/>
                      </wps:cNvSpPr>
                      <wps:spPr bwMode="auto">
                        <a:xfrm>
                          <a:off x="8854" y="768"/>
                          <a:ext cx="30"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03"/>
                      <wps:cNvSpPr>
                        <a:spLocks noChangeAspect="1"/>
                      </wps:cNvSpPr>
                      <wps:spPr bwMode="auto">
                        <a:xfrm>
                          <a:off x="8792" y="768"/>
                          <a:ext cx="33" cy="30"/>
                        </a:xfrm>
                        <a:custGeom>
                          <a:avLst/>
                          <a:gdLst>
                            <a:gd name="T0" fmla="*/ 29 w 53"/>
                            <a:gd name="T1" fmla="*/ 0 h 48"/>
                            <a:gd name="T2" fmla="*/ 34 w 53"/>
                            <a:gd name="T3" fmla="*/ 0 h 48"/>
                            <a:gd name="T4" fmla="*/ 39 w 53"/>
                            <a:gd name="T5" fmla="*/ 5 h 48"/>
                            <a:gd name="T6" fmla="*/ 39 w 53"/>
                            <a:gd name="T7" fmla="*/ 5 h 48"/>
                            <a:gd name="T8" fmla="*/ 43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3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19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19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3" y="10"/>
                              </a:lnTo>
                              <a:lnTo>
                                <a:pt x="48" y="10"/>
                              </a:lnTo>
                              <a:lnTo>
                                <a:pt x="48" y="14"/>
                              </a:lnTo>
                              <a:lnTo>
                                <a:pt x="48" y="19"/>
                              </a:lnTo>
                              <a:lnTo>
                                <a:pt x="53" y="24"/>
                              </a:lnTo>
                              <a:lnTo>
                                <a:pt x="48" y="29"/>
                              </a:lnTo>
                              <a:lnTo>
                                <a:pt x="48" y="34"/>
                              </a:lnTo>
                              <a:lnTo>
                                <a:pt x="48" y="38"/>
                              </a:lnTo>
                              <a:lnTo>
                                <a:pt x="43" y="43"/>
                              </a:lnTo>
                              <a:lnTo>
                                <a:pt x="39" y="43"/>
                              </a:lnTo>
                              <a:lnTo>
                                <a:pt x="39" y="48"/>
                              </a:lnTo>
                              <a:lnTo>
                                <a:pt x="34" y="48"/>
                              </a:lnTo>
                              <a:lnTo>
                                <a:pt x="29" y="48"/>
                              </a:lnTo>
                              <a:lnTo>
                                <a:pt x="24" y="48"/>
                              </a:lnTo>
                              <a:lnTo>
                                <a:pt x="19" y="48"/>
                              </a:lnTo>
                              <a:lnTo>
                                <a:pt x="15" y="43"/>
                              </a:lnTo>
                              <a:lnTo>
                                <a:pt x="10" y="43"/>
                              </a:lnTo>
                              <a:lnTo>
                                <a:pt x="5" y="38"/>
                              </a:lnTo>
                              <a:lnTo>
                                <a:pt x="5" y="34"/>
                              </a:lnTo>
                              <a:lnTo>
                                <a:pt x="5" y="29"/>
                              </a:lnTo>
                              <a:lnTo>
                                <a:pt x="0" y="24"/>
                              </a:lnTo>
                              <a:lnTo>
                                <a:pt x="5" y="19"/>
                              </a:lnTo>
                              <a:lnTo>
                                <a:pt x="5" y="14"/>
                              </a:lnTo>
                              <a:lnTo>
                                <a:pt x="5" y="10"/>
                              </a:lnTo>
                              <a:lnTo>
                                <a:pt x="10" y="10"/>
                              </a:lnTo>
                              <a:lnTo>
                                <a:pt x="15" y="5"/>
                              </a:lnTo>
                              <a:lnTo>
                                <a:pt x="19"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04"/>
                      <wps:cNvSpPr>
                        <a:spLocks noChangeAspect="1"/>
                      </wps:cNvSpPr>
                      <wps:spPr bwMode="auto">
                        <a:xfrm>
                          <a:off x="8733" y="768"/>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05"/>
                      <wps:cNvSpPr>
                        <a:spLocks noChangeAspect="1"/>
                      </wps:cNvSpPr>
                      <wps:spPr bwMode="auto">
                        <a:xfrm>
                          <a:off x="8676"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06"/>
                      <wps:cNvSpPr>
                        <a:spLocks noChangeAspect="1"/>
                      </wps:cNvSpPr>
                      <wps:spPr bwMode="auto">
                        <a:xfrm>
                          <a:off x="8617"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07"/>
                      <wps:cNvSpPr>
                        <a:spLocks noChangeAspect="1"/>
                      </wps:cNvSpPr>
                      <wps:spPr bwMode="auto">
                        <a:xfrm>
                          <a:off x="8558" y="768"/>
                          <a:ext cx="29" cy="30"/>
                        </a:xfrm>
                        <a:custGeom>
                          <a:avLst/>
                          <a:gdLst>
                            <a:gd name="T0" fmla="*/ 24 w 48"/>
                            <a:gd name="T1" fmla="*/ 0 h 48"/>
                            <a:gd name="T2" fmla="*/ 29 w 48"/>
                            <a:gd name="T3" fmla="*/ 0 h 48"/>
                            <a:gd name="T4" fmla="*/ 34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38" y="10"/>
                              </a:lnTo>
                              <a:lnTo>
                                <a:pt x="43" y="10"/>
                              </a:lnTo>
                              <a:lnTo>
                                <a:pt x="43" y="14"/>
                              </a:lnTo>
                              <a:lnTo>
                                <a:pt x="48" y="19"/>
                              </a:lnTo>
                              <a:lnTo>
                                <a:pt x="48" y="24"/>
                              </a:lnTo>
                              <a:lnTo>
                                <a:pt x="48" y="29"/>
                              </a:lnTo>
                              <a:lnTo>
                                <a:pt x="43" y="34"/>
                              </a:lnTo>
                              <a:lnTo>
                                <a:pt x="43" y="38"/>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08"/>
                      <wps:cNvSpPr>
                        <a:spLocks noChangeAspect="1"/>
                      </wps:cNvSpPr>
                      <wps:spPr bwMode="auto">
                        <a:xfrm>
                          <a:off x="8498" y="768"/>
                          <a:ext cx="30" cy="30"/>
                        </a:xfrm>
                        <a:custGeom>
                          <a:avLst/>
                          <a:gdLst>
                            <a:gd name="T0" fmla="*/ 24 w 48"/>
                            <a:gd name="T1" fmla="*/ 0 h 48"/>
                            <a:gd name="T2" fmla="*/ 29 w 48"/>
                            <a:gd name="T3" fmla="*/ 0 h 48"/>
                            <a:gd name="T4" fmla="*/ 34 w 48"/>
                            <a:gd name="T5" fmla="*/ 5 h 48"/>
                            <a:gd name="T6" fmla="*/ 34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4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10"/>
                              </a:lnTo>
                              <a:lnTo>
                                <a:pt x="43" y="10"/>
                              </a:lnTo>
                              <a:lnTo>
                                <a:pt x="43" y="14"/>
                              </a:lnTo>
                              <a:lnTo>
                                <a:pt x="48" y="19"/>
                              </a:lnTo>
                              <a:lnTo>
                                <a:pt x="48" y="24"/>
                              </a:lnTo>
                              <a:lnTo>
                                <a:pt x="48" y="29"/>
                              </a:lnTo>
                              <a:lnTo>
                                <a:pt x="43" y="34"/>
                              </a:lnTo>
                              <a:lnTo>
                                <a:pt x="43" y="38"/>
                              </a:lnTo>
                              <a:lnTo>
                                <a:pt x="38" y="43"/>
                              </a:lnTo>
                              <a:lnTo>
                                <a:pt x="34" y="43"/>
                              </a:lnTo>
                              <a:lnTo>
                                <a:pt x="34" y="48"/>
                              </a:lnTo>
                              <a:lnTo>
                                <a:pt x="29" y="48"/>
                              </a:lnTo>
                              <a:lnTo>
                                <a:pt x="24" y="48"/>
                              </a:lnTo>
                              <a:lnTo>
                                <a:pt x="19" y="48"/>
                              </a:lnTo>
                              <a:lnTo>
                                <a:pt x="14" y="48"/>
                              </a:lnTo>
                              <a:lnTo>
                                <a:pt x="10" y="43"/>
                              </a:lnTo>
                              <a:lnTo>
                                <a:pt x="5" y="43"/>
                              </a:lnTo>
                              <a:lnTo>
                                <a:pt x="0" y="38"/>
                              </a:lnTo>
                              <a:lnTo>
                                <a:pt x="0" y="34"/>
                              </a:lnTo>
                              <a:lnTo>
                                <a:pt x="0" y="29"/>
                              </a:lnTo>
                              <a:lnTo>
                                <a:pt x="0" y="24"/>
                              </a:lnTo>
                              <a:lnTo>
                                <a:pt x="0" y="19"/>
                              </a:lnTo>
                              <a:lnTo>
                                <a:pt x="0" y="14"/>
                              </a:lnTo>
                              <a:lnTo>
                                <a:pt x="0" y="10"/>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09"/>
                      <wps:cNvSpPr>
                        <a:spLocks noChangeAspect="1"/>
                      </wps:cNvSpPr>
                      <wps:spPr bwMode="auto">
                        <a:xfrm>
                          <a:off x="8436"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20"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10"/>
                      <wps:cNvSpPr>
                        <a:spLocks noChangeAspect="1"/>
                      </wps:cNvSpPr>
                      <wps:spPr bwMode="auto">
                        <a:xfrm>
                          <a:off x="8377" y="768"/>
                          <a:ext cx="29"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11"/>
                      <wps:cNvSpPr>
                        <a:spLocks noChangeAspect="1"/>
                      </wps:cNvSpPr>
                      <wps:spPr bwMode="auto">
                        <a:xfrm>
                          <a:off x="8317" y="768"/>
                          <a:ext cx="30" cy="30"/>
                        </a:xfrm>
                        <a:custGeom>
                          <a:avLst/>
                          <a:gdLst>
                            <a:gd name="T0" fmla="*/ 24 w 48"/>
                            <a:gd name="T1" fmla="*/ 0 h 48"/>
                            <a:gd name="T2" fmla="*/ 29 w 48"/>
                            <a:gd name="T3" fmla="*/ 0 h 48"/>
                            <a:gd name="T4" fmla="*/ 34 w 48"/>
                            <a:gd name="T5" fmla="*/ 5 h 48"/>
                            <a:gd name="T6" fmla="*/ 39 w 48"/>
                            <a:gd name="T7" fmla="*/ 5 h 48"/>
                            <a:gd name="T8" fmla="*/ 44 w 48"/>
                            <a:gd name="T9" fmla="*/ 10 h 48"/>
                            <a:gd name="T10" fmla="*/ 44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4 w 48"/>
                            <a:gd name="T23" fmla="*/ 38 h 48"/>
                            <a:gd name="T24" fmla="*/ 44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4" y="10"/>
                              </a:lnTo>
                              <a:lnTo>
                                <a:pt x="48" y="14"/>
                              </a:lnTo>
                              <a:lnTo>
                                <a:pt x="48" y="19"/>
                              </a:lnTo>
                              <a:lnTo>
                                <a:pt x="48" y="24"/>
                              </a:lnTo>
                              <a:lnTo>
                                <a:pt x="48" y="29"/>
                              </a:lnTo>
                              <a:lnTo>
                                <a:pt x="48" y="34"/>
                              </a:lnTo>
                              <a:lnTo>
                                <a:pt x="44" y="38"/>
                              </a:lnTo>
                              <a:lnTo>
                                <a:pt x="44" y="43"/>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12"/>
                      <wps:cNvSpPr>
                        <a:spLocks noChangeAspect="1"/>
                      </wps:cNvSpPr>
                      <wps:spPr bwMode="auto">
                        <a:xfrm>
                          <a:off x="8258" y="768"/>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4" y="10"/>
                              </a:lnTo>
                              <a:lnTo>
                                <a:pt x="44" y="14"/>
                              </a:lnTo>
                              <a:lnTo>
                                <a:pt x="48" y="19"/>
                              </a:lnTo>
                              <a:lnTo>
                                <a:pt x="48" y="24"/>
                              </a:lnTo>
                              <a:lnTo>
                                <a:pt x="48" y="29"/>
                              </a:lnTo>
                              <a:lnTo>
                                <a:pt x="44" y="34"/>
                              </a:lnTo>
                              <a:lnTo>
                                <a:pt x="44" y="38"/>
                              </a:lnTo>
                              <a:lnTo>
                                <a:pt x="39" y="43"/>
                              </a:lnTo>
                              <a:lnTo>
                                <a:pt x="34" y="48"/>
                              </a:lnTo>
                              <a:lnTo>
                                <a:pt x="29" y="48"/>
                              </a:lnTo>
                              <a:lnTo>
                                <a:pt x="24" y="48"/>
                              </a:lnTo>
                              <a:lnTo>
                                <a:pt x="20"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13"/>
                      <wps:cNvSpPr>
                        <a:spLocks noChangeAspect="1"/>
                      </wps:cNvSpPr>
                      <wps:spPr bwMode="auto">
                        <a:xfrm>
                          <a:off x="8199" y="768"/>
                          <a:ext cx="29" cy="30"/>
                        </a:xfrm>
                        <a:custGeom>
                          <a:avLst/>
                          <a:gdLst>
                            <a:gd name="T0" fmla="*/ 24 w 48"/>
                            <a:gd name="T1" fmla="*/ 0 h 48"/>
                            <a:gd name="T2" fmla="*/ 29 w 48"/>
                            <a:gd name="T3" fmla="*/ 0 h 48"/>
                            <a:gd name="T4" fmla="*/ 34 w 48"/>
                            <a:gd name="T5" fmla="*/ 5 h 48"/>
                            <a:gd name="T6" fmla="*/ 34 w 48"/>
                            <a:gd name="T7" fmla="*/ 5 h 48"/>
                            <a:gd name="T8" fmla="*/ 39 w 48"/>
                            <a:gd name="T9" fmla="*/ 10 h 48"/>
                            <a:gd name="T10" fmla="*/ 44 w 48"/>
                            <a:gd name="T11" fmla="*/ 10 h 48"/>
                            <a:gd name="T12" fmla="*/ 44 w 48"/>
                            <a:gd name="T13" fmla="*/ 14 h 48"/>
                            <a:gd name="T14" fmla="*/ 48 w 48"/>
                            <a:gd name="T15" fmla="*/ 19 h 48"/>
                            <a:gd name="T16" fmla="*/ 48 w 48"/>
                            <a:gd name="T17" fmla="*/ 24 h 48"/>
                            <a:gd name="T18" fmla="*/ 48 w 48"/>
                            <a:gd name="T19" fmla="*/ 29 h 48"/>
                            <a:gd name="T20" fmla="*/ 44 w 48"/>
                            <a:gd name="T21" fmla="*/ 34 h 48"/>
                            <a:gd name="T22" fmla="*/ 44 w 48"/>
                            <a:gd name="T23" fmla="*/ 38 h 48"/>
                            <a:gd name="T24" fmla="*/ 39 w 48"/>
                            <a:gd name="T25" fmla="*/ 43 h 48"/>
                            <a:gd name="T26" fmla="*/ 34 w 48"/>
                            <a:gd name="T27" fmla="*/ 43 h 48"/>
                            <a:gd name="T28" fmla="*/ 34 w 48"/>
                            <a:gd name="T29" fmla="*/ 48 h 48"/>
                            <a:gd name="T30" fmla="*/ 29 w 48"/>
                            <a:gd name="T31" fmla="*/ 48 h 48"/>
                            <a:gd name="T32" fmla="*/ 24 w 48"/>
                            <a:gd name="T33" fmla="*/ 48 h 48"/>
                            <a:gd name="T34" fmla="*/ 20 w 48"/>
                            <a:gd name="T35" fmla="*/ 48 h 48"/>
                            <a:gd name="T36" fmla="*/ 15 w 48"/>
                            <a:gd name="T37" fmla="*/ 48 h 48"/>
                            <a:gd name="T38" fmla="*/ 10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10 w 48"/>
                            <a:gd name="T59" fmla="*/ 5 h 48"/>
                            <a:gd name="T60" fmla="*/ 15 w 48"/>
                            <a:gd name="T61" fmla="*/ 5 h 48"/>
                            <a:gd name="T62" fmla="*/ 20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10"/>
                              </a:lnTo>
                              <a:lnTo>
                                <a:pt x="44" y="10"/>
                              </a:lnTo>
                              <a:lnTo>
                                <a:pt x="44" y="14"/>
                              </a:lnTo>
                              <a:lnTo>
                                <a:pt x="48" y="19"/>
                              </a:lnTo>
                              <a:lnTo>
                                <a:pt x="48" y="24"/>
                              </a:lnTo>
                              <a:lnTo>
                                <a:pt x="48" y="29"/>
                              </a:lnTo>
                              <a:lnTo>
                                <a:pt x="44" y="34"/>
                              </a:lnTo>
                              <a:lnTo>
                                <a:pt x="44" y="38"/>
                              </a:lnTo>
                              <a:lnTo>
                                <a:pt x="39" y="43"/>
                              </a:lnTo>
                              <a:lnTo>
                                <a:pt x="34" y="43"/>
                              </a:lnTo>
                              <a:lnTo>
                                <a:pt x="34" y="48"/>
                              </a:lnTo>
                              <a:lnTo>
                                <a:pt x="29" y="48"/>
                              </a:lnTo>
                              <a:lnTo>
                                <a:pt x="24" y="48"/>
                              </a:lnTo>
                              <a:lnTo>
                                <a:pt x="20" y="48"/>
                              </a:lnTo>
                              <a:lnTo>
                                <a:pt x="15" y="48"/>
                              </a:lnTo>
                              <a:lnTo>
                                <a:pt x="10" y="43"/>
                              </a:lnTo>
                              <a:lnTo>
                                <a:pt x="5" y="43"/>
                              </a:lnTo>
                              <a:lnTo>
                                <a:pt x="0" y="38"/>
                              </a:lnTo>
                              <a:lnTo>
                                <a:pt x="0" y="34"/>
                              </a:lnTo>
                              <a:lnTo>
                                <a:pt x="0" y="29"/>
                              </a:lnTo>
                              <a:lnTo>
                                <a:pt x="0" y="24"/>
                              </a:lnTo>
                              <a:lnTo>
                                <a:pt x="0" y="19"/>
                              </a:lnTo>
                              <a:lnTo>
                                <a:pt x="0" y="14"/>
                              </a:lnTo>
                              <a:lnTo>
                                <a:pt x="0" y="10"/>
                              </a:lnTo>
                              <a:lnTo>
                                <a:pt x="5" y="10"/>
                              </a:lnTo>
                              <a:lnTo>
                                <a:pt x="10" y="5"/>
                              </a:lnTo>
                              <a:lnTo>
                                <a:pt x="15" y="5"/>
                              </a:lnTo>
                              <a:lnTo>
                                <a:pt x="20"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14"/>
                      <wps:cNvSpPr>
                        <a:spLocks noChangeAspect="1"/>
                      </wps:cNvSpPr>
                      <wps:spPr bwMode="auto">
                        <a:xfrm>
                          <a:off x="8137"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15"/>
                      <wps:cNvSpPr>
                        <a:spLocks noChangeAspect="1"/>
                      </wps:cNvSpPr>
                      <wps:spPr bwMode="auto">
                        <a:xfrm>
                          <a:off x="8078" y="768"/>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38"/>
                              </a:lnTo>
                              <a:lnTo>
                                <a:pt x="5" y="34"/>
                              </a:lnTo>
                              <a:lnTo>
                                <a:pt x="0" y="29"/>
                              </a:lnTo>
                              <a:lnTo>
                                <a:pt x="0" y="24"/>
                              </a:lnTo>
                              <a:lnTo>
                                <a:pt x="0" y="19"/>
                              </a:lnTo>
                              <a:lnTo>
                                <a:pt x="5" y="14"/>
                              </a:lnTo>
                              <a:lnTo>
                                <a:pt x="5"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16"/>
                      <wps:cNvSpPr>
                        <a:spLocks noChangeAspect="1"/>
                      </wps:cNvSpPr>
                      <wps:spPr bwMode="auto">
                        <a:xfrm>
                          <a:off x="8018" y="768"/>
                          <a:ext cx="30"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17"/>
                      <wps:cNvSpPr>
                        <a:spLocks noChangeAspect="1"/>
                      </wps:cNvSpPr>
                      <wps:spPr bwMode="auto">
                        <a:xfrm>
                          <a:off x="7959" y="768"/>
                          <a:ext cx="30" cy="30"/>
                        </a:xfrm>
                        <a:custGeom>
                          <a:avLst/>
                          <a:gdLst>
                            <a:gd name="T0" fmla="*/ 24 w 48"/>
                            <a:gd name="T1" fmla="*/ 0 h 48"/>
                            <a:gd name="T2" fmla="*/ 29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9" y="48"/>
                              </a:lnTo>
                              <a:lnTo>
                                <a:pt x="24" y="48"/>
                              </a:lnTo>
                              <a:lnTo>
                                <a:pt x="19" y="48"/>
                              </a:lnTo>
                              <a:lnTo>
                                <a:pt x="14" y="48"/>
                              </a:lnTo>
                              <a:lnTo>
                                <a:pt x="9" y="43"/>
                              </a:lnTo>
                              <a:lnTo>
                                <a:pt x="5" y="43"/>
                              </a:lnTo>
                              <a:lnTo>
                                <a:pt x="5" y="38"/>
                              </a:lnTo>
                              <a:lnTo>
                                <a:pt x="0" y="34"/>
                              </a:lnTo>
                              <a:lnTo>
                                <a:pt x="0" y="29"/>
                              </a:lnTo>
                              <a:lnTo>
                                <a:pt x="0" y="24"/>
                              </a:lnTo>
                              <a:lnTo>
                                <a:pt x="0" y="19"/>
                              </a:lnTo>
                              <a:lnTo>
                                <a:pt x="0" y="14"/>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18"/>
                      <wps:cNvSpPr>
                        <a:spLocks noChangeAspect="1"/>
                      </wps:cNvSpPr>
                      <wps:spPr bwMode="auto">
                        <a:xfrm>
                          <a:off x="7900" y="768"/>
                          <a:ext cx="29" cy="30"/>
                        </a:xfrm>
                        <a:custGeom>
                          <a:avLst/>
                          <a:gdLst>
                            <a:gd name="T0" fmla="*/ 24 w 48"/>
                            <a:gd name="T1" fmla="*/ 0 h 48"/>
                            <a:gd name="T2" fmla="*/ 29 w 48"/>
                            <a:gd name="T3" fmla="*/ 0 h 48"/>
                            <a:gd name="T4" fmla="*/ 33 w 48"/>
                            <a:gd name="T5" fmla="*/ 5 h 48"/>
                            <a:gd name="T6" fmla="*/ 33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3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9 w 48"/>
                            <a:gd name="T39" fmla="*/ 43 h 48"/>
                            <a:gd name="T40" fmla="*/ 5 w 48"/>
                            <a:gd name="T41" fmla="*/ 43 h 48"/>
                            <a:gd name="T42" fmla="*/ 0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0 w 48"/>
                            <a:gd name="T55" fmla="*/ 10 h 48"/>
                            <a:gd name="T56" fmla="*/ 5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10"/>
                              </a:lnTo>
                              <a:lnTo>
                                <a:pt x="43" y="10"/>
                              </a:lnTo>
                              <a:lnTo>
                                <a:pt x="43" y="14"/>
                              </a:lnTo>
                              <a:lnTo>
                                <a:pt x="48" y="19"/>
                              </a:lnTo>
                              <a:lnTo>
                                <a:pt x="48" y="24"/>
                              </a:lnTo>
                              <a:lnTo>
                                <a:pt x="48" y="29"/>
                              </a:lnTo>
                              <a:lnTo>
                                <a:pt x="43" y="34"/>
                              </a:lnTo>
                              <a:lnTo>
                                <a:pt x="43" y="38"/>
                              </a:lnTo>
                              <a:lnTo>
                                <a:pt x="38" y="43"/>
                              </a:lnTo>
                              <a:lnTo>
                                <a:pt x="33" y="43"/>
                              </a:lnTo>
                              <a:lnTo>
                                <a:pt x="33" y="48"/>
                              </a:lnTo>
                              <a:lnTo>
                                <a:pt x="29" y="48"/>
                              </a:lnTo>
                              <a:lnTo>
                                <a:pt x="24" y="48"/>
                              </a:lnTo>
                              <a:lnTo>
                                <a:pt x="19" y="48"/>
                              </a:lnTo>
                              <a:lnTo>
                                <a:pt x="14" y="48"/>
                              </a:lnTo>
                              <a:lnTo>
                                <a:pt x="9" y="43"/>
                              </a:lnTo>
                              <a:lnTo>
                                <a:pt x="5" y="43"/>
                              </a:lnTo>
                              <a:lnTo>
                                <a:pt x="0" y="38"/>
                              </a:lnTo>
                              <a:lnTo>
                                <a:pt x="0" y="34"/>
                              </a:lnTo>
                              <a:lnTo>
                                <a:pt x="0" y="29"/>
                              </a:lnTo>
                              <a:lnTo>
                                <a:pt x="0" y="24"/>
                              </a:lnTo>
                              <a:lnTo>
                                <a:pt x="0" y="19"/>
                              </a:lnTo>
                              <a:lnTo>
                                <a:pt x="0" y="14"/>
                              </a:lnTo>
                              <a:lnTo>
                                <a:pt x="0" y="10"/>
                              </a:lnTo>
                              <a:lnTo>
                                <a:pt x="5"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19"/>
                      <wps:cNvSpPr>
                        <a:spLocks noChangeAspect="1"/>
                      </wps:cNvSpPr>
                      <wps:spPr bwMode="auto">
                        <a:xfrm>
                          <a:off x="7837"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5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5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0"/>
                              </a:lnTo>
                              <a:lnTo>
                                <a:pt x="48" y="14"/>
                              </a:lnTo>
                              <a:lnTo>
                                <a:pt x="48" y="19"/>
                              </a:lnTo>
                              <a:lnTo>
                                <a:pt x="48" y="24"/>
                              </a:lnTo>
                              <a:lnTo>
                                <a:pt x="48" y="29"/>
                              </a:lnTo>
                              <a:lnTo>
                                <a:pt x="48" y="34"/>
                              </a:lnTo>
                              <a:lnTo>
                                <a:pt x="48" y="38"/>
                              </a:lnTo>
                              <a:lnTo>
                                <a:pt x="43" y="43"/>
                              </a:lnTo>
                              <a:lnTo>
                                <a:pt x="39" y="43"/>
                              </a:lnTo>
                              <a:lnTo>
                                <a:pt x="34" y="48"/>
                              </a:lnTo>
                              <a:lnTo>
                                <a:pt x="29" y="48"/>
                              </a:lnTo>
                              <a:lnTo>
                                <a:pt x="24" y="48"/>
                              </a:lnTo>
                              <a:lnTo>
                                <a:pt x="19" y="48"/>
                              </a:lnTo>
                              <a:lnTo>
                                <a:pt x="15" y="48"/>
                              </a:lnTo>
                              <a:lnTo>
                                <a:pt x="15" y="43"/>
                              </a:lnTo>
                              <a:lnTo>
                                <a:pt x="10" y="43"/>
                              </a:lnTo>
                              <a:lnTo>
                                <a:pt x="5" y="38"/>
                              </a:lnTo>
                              <a:lnTo>
                                <a:pt x="5" y="34"/>
                              </a:lnTo>
                              <a:lnTo>
                                <a:pt x="0" y="29"/>
                              </a:lnTo>
                              <a:lnTo>
                                <a:pt x="0" y="24"/>
                              </a:lnTo>
                              <a:lnTo>
                                <a:pt x="0" y="19"/>
                              </a:lnTo>
                              <a:lnTo>
                                <a:pt x="5" y="14"/>
                              </a:lnTo>
                              <a:lnTo>
                                <a:pt x="5" y="10"/>
                              </a:lnTo>
                              <a:lnTo>
                                <a:pt x="10" y="10"/>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20"/>
                      <wps:cNvSpPr>
                        <a:spLocks noChangeAspect="1"/>
                      </wps:cNvSpPr>
                      <wps:spPr bwMode="auto">
                        <a:xfrm>
                          <a:off x="7778" y="768"/>
                          <a:ext cx="29"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38"/>
                              </a:lnTo>
                              <a:lnTo>
                                <a:pt x="5" y="34"/>
                              </a:lnTo>
                              <a:lnTo>
                                <a:pt x="0" y="29"/>
                              </a:lnTo>
                              <a:lnTo>
                                <a:pt x="0" y="24"/>
                              </a:lnTo>
                              <a:lnTo>
                                <a:pt x="0" y="19"/>
                              </a:lnTo>
                              <a:lnTo>
                                <a:pt x="5" y="14"/>
                              </a:lnTo>
                              <a:lnTo>
                                <a:pt x="5" y="10"/>
                              </a:lnTo>
                              <a:lnTo>
                                <a:pt x="10"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21"/>
                      <wps:cNvSpPr>
                        <a:spLocks noChangeAspect="1"/>
                      </wps:cNvSpPr>
                      <wps:spPr bwMode="auto">
                        <a:xfrm>
                          <a:off x="7718" y="768"/>
                          <a:ext cx="30" cy="30"/>
                        </a:xfrm>
                        <a:custGeom>
                          <a:avLst/>
                          <a:gdLst>
                            <a:gd name="T0" fmla="*/ 24 w 48"/>
                            <a:gd name="T1" fmla="*/ 0 h 48"/>
                            <a:gd name="T2" fmla="*/ 29 w 48"/>
                            <a:gd name="T3" fmla="*/ 0 h 48"/>
                            <a:gd name="T4" fmla="*/ 34 w 48"/>
                            <a:gd name="T5" fmla="*/ 5 h 48"/>
                            <a:gd name="T6" fmla="*/ 39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43" y="10"/>
                              </a:lnTo>
                              <a:lnTo>
                                <a:pt x="48" y="14"/>
                              </a:lnTo>
                              <a:lnTo>
                                <a:pt x="48" y="19"/>
                              </a:lnTo>
                              <a:lnTo>
                                <a:pt x="48" y="24"/>
                              </a:lnTo>
                              <a:lnTo>
                                <a:pt x="48" y="29"/>
                              </a:lnTo>
                              <a:lnTo>
                                <a:pt x="48" y="34"/>
                              </a:lnTo>
                              <a:lnTo>
                                <a:pt x="43" y="38"/>
                              </a:lnTo>
                              <a:lnTo>
                                <a:pt x="43" y="43"/>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22"/>
                      <wps:cNvSpPr>
                        <a:spLocks noChangeAspect="1"/>
                      </wps:cNvSpPr>
                      <wps:spPr bwMode="auto">
                        <a:xfrm>
                          <a:off x="7659" y="768"/>
                          <a:ext cx="30" cy="30"/>
                        </a:xfrm>
                        <a:custGeom>
                          <a:avLst/>
                          <a:gdLst>
                            <a:gd name="T0" fmla="*/ 24 w 48"/>
                            <a:gd name="T1" fmla="*/ 0 h 48"/>
                            <a:gd name="T2" fmla="*/ 29 w 48"/>
                            <a:gd name="T3" fmla="*/ 0 h 48"/>
                            <a:gd name="T4" fmla="*/ 34 w 48"/>
                            <a:gd name="T5" fmla="*/ 5 h 48"/>
                            <a:gd name="T6" fmla="*/ 39 w 48"/>
                            <a:gd name="T7" fmla="*/ 5 h 48"/>
                            <a:gd name="T8" fmla="*/ 39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9 w 48"/>
                            <a:gd name="T25" fmla="*/ 43 h 48"/>
                            <a:gd name="T26" fmla="*/ 39 w 48"/>
                            <a:gd name="T27" fmla="*/ 43 h 48"/>
                            <a:gd name="T28" fmla="*/ 34 w 48"/>
                            <a:gd name="T29" fmla="*/ 48 h 48"/>
                            <a:gd name="T30" fmla="*/ 29 w 48"/>
                            <a:gd name="T31" fmla="*/ 48 h 48"/>
                            <a:gd name="T32" fmla="*/ 24 w 48"/>
                            <a:gd name="T33" fmla="*/ 48 h 48"/>
                            <a:gd name="T34" fmla="*/ 19 w 48"/>
                            <a:gd name="T35" fmla="*/ 48 h 48"/>
                            <a:gd name="T36" fmla="*/ 15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5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9" y="5"/>
                              </a:lnTo>
                              <a:lnTo>
                                <a:pt x="39" y="10"/>
                              </a:lnTo>
                              <a:lnTo>
                                <a:pt x="43" y="10"/>
                              </a:lnTo>
                              <a:lnTo>
                                <a:pt x="43" y="14"/>
                              </a:lnTo>
                              <a:lnTo>
                                <a:pt x="48" y="19"/>
                              </a:lnTo>
                              <a:lnTo>
                                <a:pt x="48" y="24"/>
                              </a:lnTo>
                              <a:lnTo>
                                <a:pt x="48" y="29"/>
                              </a:lnTo>
                              <a:lnTo>
                                <a:pt x="43" y="34"/>
                              </a:lnTo>
                              <a:lnTo>
                                <a:pt x="43" y="38"/>
                              </a:lnTo>
                              <a:lnTo>
                                <a:pt x="39" y="43"/>
                              </a:lnTo>
                              <a:lnTo>
                                <a:pt x="34" y="48"/>
                              </a:lnTo>
                              <a:lnTo>
                                <a:pt x="29" y="48"/>
                              </a:lnTo>
                              <a:lnTo>
                                <a:pt x="24" y="48"/>
                              </a:lnTo>
                              <a:lnTo>
                                <a:pt x="19" y="48"/>
                              </a:lnTo>
                              <a:lnTo>
                                <a:pt x="15" y="48"/>
                              </a:lnTo>
                              <a:lnTo>
                                <a:pt x="10" y="43"/>
                              </a:lnTo>
                              <a:lnTo>
                                <a:pt x="5" y="43"/>
                              </a:lnTo>
                              <a:lnTo>
                                <a:pt x="5" y="38"/>
                              </a:lnTo>
                              <a:lnTo>
                                <a:pt x="0" y="34"/>
                              </a:lnTo>
                              <a:lnTo>
                                <a:pt x="0" y="29"/>
                              </a:lnTo>
                              <a:lnTo>
                                <a:pt x="0" y="24"/>
                              </a:lnTo>
                              <a:lnTo>
                                <a:pt x="0" y="19"/>
                              </a:lnTo>
                              <a:lnTo>
                                <a:pt x="0" y="14"/>
                              </a:lnTo>
                              <a:lnTo>
                                <a:pt x="5" y="10"/>
                              </a:lnTo>
                              <a:lnTo>
                                <a:pt x="10" y="5"/>
                              </a:lnTo>
                              <a:lnTo>
                                <a:pt x="15"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23"/>
                      <wps:cNvSpPr>
                        <a:spLocks noChangeAspect="1"/>
                      </wps:cNvSpPr>
                      <wps:spPr bwMode="auto">
                        <a:xfrm>
                          <a:off x="7298" y="768"/>
                          <a:ext cx="29" cy="30"/>
                        </a:xfrm>
                        <a:custGeom>
                          <a:avLst/>
                          <a:gdLst>
                            <a:gd name="T0" fmla="*/ 24 w 48"/>
                            <a:gd name="T1" fmla="*/ 0 h 48"/>
                            <a:gd name="T2" fmla="*/ 29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9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9" y="48"/>
                              </a:lnTo>
                              <a:lnTo>
                                <a:pt x="24" y="48"/>
                              </a:lnTo>
                              <a:lnTo>
                                <a:pt x="19" y="48"/>
                              </a:lnTo>
                              <a:lnTo>
                                <a:pt x="14" y="48"/>
                              </a:lnTo>
                              <a:lnTo>
                                <a:pt x="14" y="43"/>
                              </a:lnTo>
                              <a:lnTo>
                                <a:pt x="9" y="43"/>
                              </a:lnTo>
                              <a:lnTo>
                                <a:pt x="5" y="38"/>
                              </a:lnTo>
                              <a:lnTo>
                                <a:pt x="5" y="34"/>
                              </a:lnTo>
                              <a:lnTo>
                                <a:pt x="0" y="29"/>
                              </a:lnTo>
                              <a:lnTo>
                                <a:pt x="0" y="24"/>
                              </a:lnTo>
                              <a:lnTo>
                                <a:pt x="0" y="19"/>
                              </a:lnTo>
                              <a:lnTo>
                                <a:pt x="5" y="14"/>
                              </a:lnTo>
                              <a:lnTo>
                                <a:pt x="5"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24"/>
                      <wps:cNvSpPr>
                        <a:spLocks noChangeAspect="1"/>
                      </wps:cNvSpPr>
                      <wps:spPr bwMode="auto">
                        <a:xfrm>
                          <a:off x="7597" y="768"/>
                          <a:ext cx="32" cy="30"/>
                        </a:xfrm>
                        <a:custGeom>
                          <a:avLst/>
                          <a:gdLst>
                            <a:gd name="T0" fmla="*/ 29 w 53"/>
                            <a:gd name="T1" fmla="*/ 0 h 48"/>
                            <a:gd name="T2" fmla="*/ 34 w 53"/>
                            <a:gd name="T3" fmla="*/ 0 h 48"/>
                            <a:gd name="T4" fmla="*/ 39 w 53"/>
                            <a:gd name="T5" fmla="*/ 5 h 48"/>
                            <a:gd name="T6" fmla="*/ 39 w 53"/>
                            <a:gd name="T7" fmla="*/ 5 h 48"/>
                            <a:gd name="T8" fmla="*/ 44 w 53"/>
                            <a:gd name="T9" fmla="*/ 10 h 48"/>
                            <a:gd name="T10" fmla="*/ 48 w 53"/>
                            <a:gd name="T11" fmla="*/ 10 h 48"/>
                            <a:gd name="T12" fmla="*/ 48 w 53"/>
                            <a:gd name="T13" fmla="*/ 14 h 48"/>
                            <a:gd name="T14" fmla="*/ 48 w 53"/>
                            <a:gd name="T15" fmla="*/ 19 h 48"/>
                            <a:gd name="T16" fmla="*/ 53 w 53"/>
                            <a:gd name="T17" fmla="*/ 24 h 48"/>
                            <a:gd name="T18" fmla="*/ 48 w 53"/>
                            <a:gd name="T19" fmla="*/ 29 h 48"/>
                            <a:gd name="T20" fmla="*/ 48 w 53"/>
                            <a:gd name="T21" fmla="*/ 34 h 48"/>
                            <a:gd name="T22" fmla="*/ 48 w 53"/>
                            <a:gd name="T23" fmla="*/ 38 h 48"/>
                            <a:gd name="T24" fmla="*/ 44 w 53"/>
                            <a:gd name="T25" fmla="*/ 43 h 48"/>
                            <a:gd name="T26" fmla="*/ 39 w 53"/>
                            <a:gd name="T27" fmla="*/ 43 h 48"/>
                            <a:gd name="T28" fmla="*/ 39 w 53"/>
                            <a:gd name="T29" fmla="*/ 48 h 48"/>
                            <a:gd name="T30" fmla="*/ 34 w 53"/>
                            <a:gd name="T31" fmla="*/ 48 h 48"/>
                            <a:gd name="T32" fmla="*/ 29 w 53"/>
                            <a:gd name="T33" fmla="*/ 48 h 48"/>
                            <a:gd name="T34" fmla="*/ 24 w 53"/>
                            <a:gd name="T35" fmla="*/ 48 h 48"/>
                            <a:gd name="T36" fmla="*/ 20 w 53"/>
                            <a:gd name="T37" fmla="*/ 48 h 48"/>
                            <a:gd name="T38" fmla="*/ 15 w 53"/>
                            <a:gd name="T39" fmla="*/ 43 h 48"/>
                            <a:gd name="T40" fmla="*/ 10 w 53"/>
                            <a:gd name="T41" fmla="*/ 43 h 48"/>
                            <a:gd name="T42" fmla="*/ 5 w 53"/>
                            <a:gd name="T43" fmla="*/ 38 h 48"/>
                            <a:gd name="T44" fmla="*/ 5 w 53"/>
                            <a:gd name="T45" fmla="*/ 34 h 48"/>
                            <a:gd name="T46" fmla="*/ 5 w 53"/>
                            <a:gd name="T47" fmla="*/ 29 h 48"/>
                            <a:gd name="T48" fmla="*/ 0 w 53"/>
                            <a:gd name="T49" fmla="*/ 24 h 48"/>
                            <a:gd name="T50" fmla="*/ 5 w 53"/>
                            <a:gd name="T51" fmla="*/ 19 h 48"/>
                            <a:gd name="T52" fmla="*/ 5 w 53"/>
                            <a:gd name="T53" fmla="*/ 14 h 48"/>
                            <a:gd name="T54" fmla="*/ 5 w 53"/>
                            <a:gd name="T55" fmla="*/ 10 h 48"/>
                            <a:gd name="T56" fmla="*/ 10 w 53"/>
                            <a:gd name="T57" fmla="*/ 10 h 48"/>
                            <a:gd name="T58" fmla="*/ 15 w 53"/>
                            <a:gd name="T59" fmla="*/ 5 h 48"/>
                            <a:gd name="T60" fmla="*/ 20 w 53"/>
                            <a:gd name="T61" fmla="*/ 5 h 48"/>
                            <a:gd name="T62" fmla="*/ 24 w 53"/>
                            <a:gd name="T63" fmla="*/ 0 h 48"/>
                            <a:gd name="T64" fmla="*/ 29 w 53"/>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48">
                              <a:moveTo>
                                <a:pt x="29" y="0"/>
                              </a:moveTo>
                              <a:lnTo>
                                <a:pt x="34" y="0"/>
                              </a:lnTo>
                              <a:lnTo>
                                <a:pt x="39" y="5"/>
                              </a:lnTo>
                              <a:lnTo>
                                <a:pt x="44" y="10"/>
                              </a:lnTo>
                              <a:lnTo>
                                <a:pt x="48" y="10"/>
                              </a:lnTo>
                              <a:lnTo>
                                <a:pt x="48" y="14"/>
                              </a:lnTo>
                              <a:lnTo>
                                <a:pt x="48" y="19"/>
                              </a:lnTo>
                              <a:lnTo>
                                <a:pt x="53" y="24"/>
                              </a:lnTo>
                              <a:lnTo>
                                <a:pt x="48" y="29"/>
                              </a:lnTo>
                              <a:lnTo>
                                <a:pt x="48" y="34"/>
                              </a:lnTo>
                              <a:lnTo>
                                <a:pt x="48" y="38"/>
                              </a:lnTo>
                              <a:lnTo>
                                <a:pt x="44" y="43"/>
                              </a:lnTo>
                              <a:lnTo>
                                <a:pt x="39" y="43"/>
                              </a:lnTo>
                              <a:lnTo>
                                <a:pt x="39" y="48"/>
                              </a:lnTo>
                              <a:lnTo>
                                <a:pt x="34" y="48"/>
                              </a:lnTo>
                              <a:lnTo>
                                <a:pt x="29" y="48"/>
                              </a:lnTo>
                              <a:lnTo>
                                <a:pt x="24" y="48"/>
                              </a:lnTo>
                              <a:lnTo>
                                <a:pt x="20" y="48"/>
                              </a:lnTo>
                              <a:lnTo>
                                <a:pt x="15" y="43"/>
                              </a:lnTo>
                              <a:lnTo>
                                <a:pt x="10" y="43"/>
                              </a:lnTo>
                              <a:lnTo>
                                <a:pt x="5" y="38"/>
                              </a:lnTo>
                              <a:lnTo>
                                <a:pt x="5" y="34"/>
                              </a:lnTo>
                              <a:lnTo>
                                <a:pt x="5" y="29"/>
                              </a:lnTo>
                              <a:lnTo>
                                <a:pt x="0" y="24"/>
                              </a:lnTo>
                              <a:lnTo>
                                <a:pt x="5" y="19"/>
                              </a:lnTo>
                              <a:lnTo>
                                <a:pt x="5" y="14"/>
                              </a:lnTo>
                              <a:lnTo>
                                <a:pt x="5" y="10"/>
                              </a:lnTo>
                              <a:lnTo>
                                <a:pt x="10" y="10"/>
                              </a:lnTo>
                              <a:lnTo>
                                <a:pt x="15" y="5"/>
                              </a:lnTo>
                              <a:lnTo>
                                <a:pt x="20" y="5"/>
                              </a:lnTo>
                              <a:lnTo>
                                <a:pt x="24" y="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25"/>
                      <wps:cNvSpPr>
                        <a:spLocks noChangeAspect="1"/>
                      </wps:cNvSpPr>
                      <wps:spPr bwMode="auto">
                        <a:xfrm>
                          <a:off x="7238"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10 w 48"/>
                            <a:gd name="T41" fmla="*/ 43 h 48"/>
                            <a:gd name="T42" fmla="*/ 5 w 48"/>
                            <a:gd name="T43" fmla="*/ 38 h 48"/>
                            <a:gd name="T44" fmla="*/ 5 w 48"/>
                            <a:gd name="T45" fmla="*/ 34 h 48"/>
                            <a:gd name="T46" fmla="*/ 0 w 48"/>
                            <a:gd name="T47" fmla="*/ 29 h 48"/>
                            <a:gd name="T48" fmla="*/ 0 w 48"/>
                            <a:gd name="T49" fmla="*/ 24 h 48"/>
                            <a:gd name="T50" fmla="*/ 0 w 48"/>
                            <a:gd name="T51" fmla="*/ 19 h 48"/>
                            <a:gd name="T52" fmla="*/ 5 w 48"/>
                            <a:gd name="T53" fmla="*/ 14 h 48"/>
                            <a:gd name="T54" fmla="*/ 5 w 48"/>
                            <a:gd name="T55" fmla="*/ 10 h 48"/>
                            <a:gd name="T56" fmla="*/ 10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38"/>
                              </a:lnTo>
                              <a:lnTo>
                                <a:pt x="5" y="34"/>
                              </a:lnTo>
                              <a:lnTo>
                                <a:pt x="0" y="29"/>
                              </a:lnTo>
                              <a:lnTo>
                                <a:pt x="0" y="24"/>
                              </a:lnTo>
                              <a:lnTo>
                                <a:pt x="0" y="19"/>
                              </a:lnTo>
                              <a:lnTo>
                                <a:pt x="5" y="14"/>
                              </a:lnTo>
                              <a:lnTo>
                                <a:pt x="5" y="10"/>
                              </a:lnTo>
                              <a:lnTo>
                                <a:pt x="10"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26"/>
                      <wps:cNvSpPr>
                        <a:spLocks noChangeAspect="1"/>
                      </wps:cNvSpPr>
                      <wps:spPr bwMode="auto">
                        <a:xfrm>
                          <a:off x="7538" y="768"/>
                          <a:ext cx="30"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8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8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14 w 48"/>
                            <a:gd name="T39" fmla="*/ 43 h 48"/>
                            <a:gd name="T40" fmla="*/ 9 w 48"/>
                            <a:gd name="T41" fmla="*/ 43 h 48"/>
                            <a:gd name="T42" fmla="*/ 4 w 48"/>
                            <a:gd name="T43" fmla="*/ 38 h 48"/>
                            <a:gd name="T44" fmla="*/ 4 w 48"/>
                            <a:gd name="T45" fmla="*/ 34 h 48"/>
                            <a:gd name="T46" fmla="*/ 0 w 48"/>
                            <a:gd name="T47" fmla="*/ 29 h 48"/>
                            <a:gd name="T48" fmla="*/ 0 w 48"/>
                            <a:gd name="T49" fmla="*/ 24 h 48"/>
                            <a:gd name="T50" fmla="*/ 0 w 48"/>
                            <a:gd name="T51" fmla="*/ 19 h 48"/>
                            <a:gd name="T52" fmla="*/ 4 w 48"/>
                            <a:gd name="T53" fmla="*/ 14 h 48"/>
                            <a:gd name="T54" fmla="*/ 4 w 48"/>
                            <a:gd name="T55" fmla="*/ 10 h 48"/>
                            <a:gd name="T56" fmla="*/ 9 w 48"/>
                            <a:gd name="T57" fmla="*/ 10 h 48"/>
                            <a:gd name="T58" fmla="*/ 14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0"/>
                              </a:lnTo>
                              <a:lnTo>
                                <a:pt x="48" y="14"/>
                              </a:lnTo>
                              <a:lnTo>
                                <a:pt x="48" y="19"/>
                              </a:lnTo>
                              <a:lnTo>
                                <a:pt x="48" y="24"/>
                              </a:lnTo>
                              <a:lnTo>
                                <a:pt x="48" y="29"/>
                              </a:lnTo>
                              <a:lnTo>
                                <a:pt x="48" y="34"/>
                              </a:lnTo>
                              <a:lnTo>
                                <a:pt x="48" y="38"/>
                              </a:lnTo>
                              <a:lnTo>
                                <a:pt x="43" y="43"/>
                              </a:lnTo>
                              <a:lnTo>
                                <a:pt x="38" y="43"/>
                              </a:lnTo>
                              <a:lnTo>
                                <a:pt x="33" y="48"/>
                              </a:lnTo>
                              <a:lnTo>
                                <a:pt x="28" y="48"/>
                              </a:lnTo>
                              <a:lnTo>
                                <a:pt x="24" y="48"/>
                              </a:lnTo>
                              <a:lnTo>
                                <a:pt x="19" y="48"/>
                              </a:lnTo>
                              <a:lnTo>
                                <a:pt x="14" y="48"/>
                              </a:lnTo>
                              <a:lnTo>
                                <a:pt x="14" y="43"/>
                              </a:lnTo>
                              <a:lnTo>
                                <a:pt x="9" y="43"/>
                              </a:lnTo>
                              <a:lnTo>
                                <a:pt x="4" y="38"/>
                              </a:lnTo>
                              <a:lnTo>
                                <a:pt x="4" y="34"/>
                              </a:lnTo>
                              <a:lnTo>
                                <a:pt x="0" y="29"/>
                              </a:lnTo>
                              <a:lnTo>
                                <a:pt x="0" y="24"/>
                              </a:lnTo>
                              <a:lnTo>
                                <a:pt x="0" y="19"/>
                              </a:lnTo>
                              <a:lnTo>
                                <a:pt x="4" y="14"/>
                              </a:lnTo>
                              <a:lnTo>
                                <a:pt x="4" y="10"/>
                              </a:lnTo>
                              <a:lnTo>
                                <a:pt x="9" y="10"/>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27"/>
                      <wps:cNvSpPr>
                        <a:spLocks noChangeAspect="1"/>
                      </wps:cNvSpPr>
                      <wps:spPr bwMode="auto">
                        <a:xfrm>
                          <a:off x="7179" y="768"/>
                          <a:ext cx="30" cy="30"/>
                        </a:xfrm>
                        <a:custGeom>
                          <a:avLst/>
                          <a:gdLst>
                            <a:gd name="T0" fmla="*/ 24 w 48"/>
                            <a:gd name="T1" fmla="*/ 0 h 48"/>
                            <a:gd name="T2" fmla="*/ 29 w 48"/>
                            <a:gd name="T3" fmla="*/ 0 h 48"/>
                            <a:gd name="T4" fmla="*/ 34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4 w 48"/>
                            <a:gd name="T29" fmla="*/ 48 h 48"/>
                            <a:gd name="T30" fmla="*/ 29 w 48"/>
                            <a:gd name="T31" fmla="*/ 48 h 48"/>
                            <a:gd name="T32" fmla="*/ 24 w 48"/>
                            <a:gd name="T33" fmla="*/ 48 h 48"/>
                            <a:gd name="T34" fmla="*/ 19 w 48"/>
                            <a:gd name="T35" fmla="*/ 48 h 48"/>
                            <a:gd name="T36" fmla="*/ 14 w 48"/>
                            <a:gd name="T37" fmla="*/ 48 h 48"/>
                            <a:gd name="T38" fmla="*/ 10 w 48"/>
                            <a:gd name="T39" fmla="*/ 43 h 48"/>
                            <a:gd name="T40" fmla="*/ 5 w 48"/>
                            <a:gd name="T41" fmla="*/ 43 h 48"/>
                            <a:gd name="T42" fmla="*/ 5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5 w 48"/>
                            <a:gd name="T55" fmla="*/ 10 h 48"/>
                            <a:gd name="T56" fmla="*/ 5 w 48"/>
                            <a:gd name="T57" fmla="*/ 10 h 48"/>
                            <a:gd name="T58" fmla="*/ 10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9" y="0"/>
                              </a:lnTo>
                              <a:lnTo>
                                <a:pt x="34" y="5"/>
                              </a:lnTo>
                              <a:lnTo>
                                <a:pt x="38" y="5"/>
                              </a:lnTo>
                              <a:lnTo>
                                <a:pt x="43" y="10"/>
                              </a:lnTo>
                              <a:lnTo>
                                <a:pt x="48" y="14"/>
                              </a:lnTo>
                              <a:lnTo>
                                <a:pt x="48" y="19"/>
                              </a:lnTo>
                              <a:lnTo>
                                <a:pt x="48" y="24"/>
                              </a:lnTo>
                              <a:lnTo>
                                <a:pt x="48" y="29"/>
                              </a:lnTo>
                              <a:lnTo>
                                <a:pt x="48" y="34"/>
                              </a:lnTo>
                              <a:lnTo>
                                <a:pt x="43" y="38"/>
                              </a:lnTo>
                              <a:lnTo>
                                <a:pt x="43" y="43"/>
                              </a:lnTo>
                              <a:lnTo>
                                <a:pt x="38" y="43"/>
                              </a:lnTo>
                              <a:lnTo>
                                <a:pt x="34" y="48"/>
                              </a:lnTo>
                              <a:lnTo>
                                <a:pt x="29" y="48"/>
                              </a:lnTo>
                              <a:lnTo>
                                <a:pt x="24" y="48"/>
                              </a:lnTo>
                              <a:lnTo>
                                <a:pt x="19" y="48"/>
                              </a:lnTo>
                              <a:lnTo>
                                <a:pt x="14" y="48"/>
                              </a:lnTo>
                              <a:lnTo>
                                <a:pt x="10" y="43"/>
                              </a:lnTo>
                              <a:lnTo>
                                <a:pt x="5" y="43"/>
                              </a:lnTo>
                              <a:lnTo>
                                <a:pt x="5" y="38"/>
                              </a:lnTo>
                              <a:lnTo>
                                <a:pt x="0" y="34"/>
                              </a:lnTo>
                              <a:lnTo>
                                <a:pt x="0" y="29"/>
                              </a:lnTo>
                              <a:lnTo>
                                <a:pt x="0" y="24"/>
                              </a:lnTo>
                              <a:lnTo>
                                <a:pt x="0" y="19"/>
                              </a:lnTo>
                              <a:lnTo>
                                <a:pt x="0" y="14"/>
                              </a:lnTo>
                              <a:lnTo>
                                <a:pt x="5" y="10"/>
                              </a:lnTo>
                              <a:lnTo>
                                <a:pt x="10"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28"/>
                      <wps:cNvSpPr>
                        <a:spLocks noChangeAspect="1"/>
                      </wps:cNvSpPr>
                      <wps:spPr bwMode="auto">
                        <a:xfrm>
                          <a:off x="7479" y="768"/>
                          <a:ext cx="29" cy="30"/>
                        </a:xfrm>
                        <a:custGeom>
                          <a:avLst/>
                          <a:gdLst>
                            <a:gd name="T0" fmla="*/ 24 w 48"/>
                            <a:gd name="T1" fmla="*/ 0 h 48"/>
                            <a:gd name="T2" fmla="*/ 28 w 48"/>
                            <a:gd name="T3" fmla="*/ 0 h 48"/>
                            <a:gd name="T4" fmla="*/ 33 w 48"/>
                            <a:gd name="T5" fmla="*/ 5 h 48"/>
                            <a:gd name="T6" fmla="*/ 38 w 48"/>
                            <a:gd name="T7" fmla="*/ 5 h 48"/>
                            <a:gd name="T8" fmla="*/ 43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43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9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9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43" y="10"/>
                              </a:lnTo>
                              <a:lnTo>
                                <a:pt x="48" y="14"/>
                              </a:lnTo>
                              <a:lnTo>
                                <a:pt x="48" y="19"/>
                              </a:lnTo>
                              <a:lnTo>
                                <a:pt x="48" y="24"/>
                              </a:lnTo>
                              <a:lnTo>
                                <a:pt x="48" y="29"/>
                              </a:lnTo>
                              <a:lnTo>
                                <a:pt x="48" y="34"/>
                              </a:lnTo>
                              <a:lnTo>
                                <a:pt x="43" y="38"/>
                              </a:lnTo>
                              <a:lnTo>
                                <a:pt x="43" y="43"/>
                              </a:lnTo>
                              <a:lnTo>
                                <a:pt x="38" y="43"/>
                              </a:lnTo>
                              <a:lnTo>
                                <a:pt x="33" y="48"/>
                              </a:lnTo>
                              <a:lnTo>
                                <a:pt x="28" y="48"/>
                              </a:lnTo>
                              <a:lnTo>
                                <a:pt x="24" y="48"/>
                              </a:lnTo>
                              <a:lnTo>
                                <a:pt x="19" y="48"/>
                              </a:lnTo>
                              <a:lnTo>
                                <a:pt x="14" y="48"/>
                              </a:lnTo>
                              <a:lnTo>
                                <a:pt x="9" y="43"/>
                              </a:lnTo>
                              <a:lnTo>
                                <a:pt x="4" y="38"/>
                              </a:lnTo>
                              <a:lnTo>
                                <a:pt x="0" y="34"/>
                              </a:lnTo>
                              <a:lnTo>
                                <a:pt x="0" y="29"/>
                              </a:lnTo>
                              <a:lnTo>
                                <a:pt x="0" y="24"/>
                              </a:lnTo>
                              <a:lnTo>
                                <a:pt x="0" y="19"/>
                              </a:lnTo>
                              <a:lnTo>
                                <a:pt x="0" y="14"/>
                              </a:lnTo>
                              <a:lnTo>
                                <a:pt x="4" y="10"/>
                              </a:lnTo>
                              <a:lnTo>
                                <a:pt x="9"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29"/>
                      <wps:cNvSpPr>
                        <a:spLocks noChangeAspect="1"/>
                      </wps:cNvSpPr>
                      <wps:spPr bwMode="auto">
                        <a:xfrm>
                          <a:off x="7419" y="768"/>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8 w 48"/>
                            <a:gd name="T13" fmla="*/ 14 h 48"/>
                            <a:gd name="T14" fmla="*/ 48 w 48"/>
                            <a:gd name="T15" fmla="*/ 19 h 48"/>
                            <a:gd name="T16" fmla="*/ 48 w 48"/>
                            <a:gd name="T17" fmla="*/ 24 h 48"/>
                            <a:gd name="T18" fmla="*/ 48 w 48"/>
                            <a:gd name="T19" fmla="*/ 29 h 48"/>
                            <a:gd name="T20" fmla="*/ 48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8" y="14"/>
                              </a:lnTo>
                              <a:lnTo>
                                <a:pt x="48" y="19"/>
                              </a:lnTo>
                              <a:lnTo>
                                <a:pt x="48" y="24"/>
                              </a:lnTo>
                              <a:lnTo>
                                <a:pt x="48" y="29"/>
                              </a:lnTo>
                              <a:lnTo>
                                <a:pt x="48"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30"/>
                      <wps:cNvSpPr>
                        <a:spLocks noChangeAspect="1"/>
                      </wps:cNvSpPr>
                      <wps:spPr bwMode="auto">
                        <a:xfrm>
                          <a:off x="7360" y="768"/>
                          <a:ext cx="30" cy="30"/>
                        </a:xfrm>
                        <a:custGeom>
                          <a:avLst/>
                          <a:gdLst>
                            <a:gd name="T0" fmla="*/ 24 w 48"/>
                            <a:gd name="T1" fmla="*/ 0 h 48"/>
                            <a:gd name="T2" fmla="*/ 28 w 48"/>
                            <a:gd name="T3" fmla="*/ 0 h 48"/>
                            <a:gd name="T4" fmla="*/ 33 w 48"/>
                            <a:gd name="T5" fmla="*/ 5 h 48"/>
                            <a:gd name="T6" fmla="*/ 38 w 48"/>
                            <a:gd name="T7" fmla="*/ 5 h 48"/>
                            <a:gd name="T8" fmla="*/ 38 w 48"/>
                            <a:gd name="T9" fmla="*/ 10 h 48"/>
                            <a:gd name="T10" fmla="*/ 43 w 48"/>
                            <a:gd name="T11" fmla="*/ 10 h 48"/>
                            <a:gd name="T12" fmla="*/ 43 w 48"/>
                            <a:gd name="T13" fmla="*/ 14 h 48"/>
                            <a:gd name="T14" fmla="*/ 48 w 48"/>
                            <a:gd name="T15" fmla="*/ 19 h 48"/>
                            <a:gd name="T16" fmla="*/ 48 w 48"/>
                            <a:gd name="T17" fmla="*/ 24 h 48"/>
                            <a:gd name="T18" fmla="*/ 48 w 48"/>
                            <a:gd name="T19" fmla="*/ 29 h 48"/>
                            <a:gd name="T20" fmla="*/ 43 w 48"/>
                            <a:gd name="T21" fmla="*/ 34 h 48"/>
                            <a:gd name="T22" fmla="*/ 43 w 48"/>
                            <a:gd name="T23" fmla="*/ 38 h 48"/>
                            <a:gd name="T24" fmla="*/ 38 w 48"/>
                            <a:gd name="T25" fmla="*/ 43 h 48"/>
                            <a:gd name="T26" fmla="*/ 38 w 48"/>
                            <a:gd name="T27" fmla="*/ 43 h 48"/>
                            <a:gd name="T28" fmla="*/ 33 w 48"/>
                            <a:gd name="T29" fmla="*/ 48 h 48"/>
                            <a:gd name="T30" fmla="*/ 28 w 48"/>
                            <a:gd name="T31" fmla="*/ 48 h 48"/>
                            <a:gd name="T32" fmla="*/ 24 w 48"/>
                            <a:gd name="T33" fmla="*/ 48 h 48"/>
                            <a:gd name="T34" fmla="*/ 19 w 48"/>
                            <a:gd name="T35" fmla="*/ 48 h 48"/>
                            <a:gd name="T36" fmla="*/ 14 w 48"/>
                            <a:gd name="T37" fmla="*/ 48 h 48"/>
                            <a:gd name="T38" fmla="*/ 9 w 48"/>
                            <a:gd name="T39" fmla="*/ 43 h 48"/>
                            <a:gd name="T40" fmla="*/ 4 w 48"/>
                            <a:gd name="T41" fmla="*/ 43 h 48"/>
                            <a:gd name="T42" fmla="*/ 4 w 48"/>
                            <a:gd name="T43" fmla="*/ 38 h 48"/>
                            <a:gd name="T44" fmla="*/ 0 w 48"/>
                            <a:gd name="T45" fmla="*/ 34 h 48"/>
                            <a:gd name="T46" fmla="*/ 0 w 48"/>
                            <a:gd name="T47" fmla="*/ 29 h 48"/>
                            <a:gd name="T48" fmla="*/ 0 w 48"/>
                            <a:gd name="T49" fmla="*/ 24 h 48"/>
                            <a:gd name="T50" fmla="*/ 0 w 48"/>
                            <a:gd name="T51" fmla="*/ 19 h 48"/>
                            <a:gd name="T52" fmla="*/ 0 w 48"/>
                            <a:gd name="T53" fmla="*/ 14 h 48"/>
                            <a:gd name="T54" fmla="*/ 4 w 48"/>
                            <a:gd name="T55" fmla="*/ 10 h 48"/>
                            <a:gd name="T56" fmla="*/ 4 w 48"/>
                            <a:gd name="T57" fmla="*/ 10 h 48"/>
                            <a:gd name="T58" fmla="*/ 9 w 48"/>
                            <a:gd name="T59" fmla="*/ 5 h 48"/>
                            <a:gd name="T60" fmla="*/ 14 w 48"/>
                            <a:gd name="T61" fmla="*/ 5 h 48"/>
                            <a:gd name="T62" fmla="*/ 19 w 48"/>
                            <a:gd name="T63" fmla="*/ 0 h 48"/>
                            <a:gd name="T64" fmla="*/ 24 w 48"/>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 h="48">
                              <a:moveTo>
                                <a:pt x="24" y="0"/>
                              </a:moveTo>
                              <a:lnTo>
                                <a:pt x="28" y="0"/>
                              </a:lnTo>
                              <a:lnTo>
                                <a:pt x="33" y="5"/>
                              </a:lnTo>
                              <a:lnTo>
                                <a:pt x="38" y="5"/>
                              </a:lnTo>
                              <a:lnTo>
                                <a:pt x="38" y="10"/>
                              </a:lnTo>
                              <a:lnTo>
                                <a:pt x="43" y="10"/>
                              </a:lnTo>
                              <a:lnTo>
                                <a:pt x="43" y="14"/>
                              </a:lnTo>
                              <a:lnTo>
                                <a:pt x="48" y="19"/>
                              </a:lnTo>
                              <a:lnTo>
                                <a:pt x="48" y="24"/>
                              </a:lnTo>
                              <a:lnTo>
                                <a:pt x="48" y="29"/>
                              </a:lnTo>
                              <a:lnTo>
                                <a:pt x="43" y="34"/>
                              </a:lnTo>
                              <a:lnTo>
                                <a:pt x="43" y="38"/>
                              </a:lnTo>
                              <a:lnTo>
                                <a:pt x="38" y="43"/>
                              </a:lnTo>
                              <a:lnTo>
                                <a:pt x="33" y="48"/>
                              </a:lnTo>
                              <a:lnTo>
                                <a:pt x="28" y="48"/>
                              </a:lnTo>
                              <a:lnTo>
                                <a:pt x="24" y="48"/>
                              </a:lnTo>
                              <a:lnTo>
                                <a:pt x="19" y="48"/>
                              </a:lnTo>
                              <a:lnTo>
                                <a:pt x="14" y="48"/>
                              </a:lnTo>
                              <a:lnTo>
                                <a:pt x="9" y="43"/>
                              </a:lnTo>
                              <a:lnTo>
                                <a:pt x="4" y="43"/>
                              </a:lnTo>
                              <a:lnTo>
                                <a:pt x="4" y="38"/>
                              </a:lnTo>
                              <a:lnTo>
                                <a:pt x="0" y="34"/>
                              </a:lnTo>
                              <a:lnTo>
                                <a:pt x="0" y="29"/>
                              </a:lnTo>
                              <a:lnTo>
                                <a:pt x="0" y="24"/>
                              </a:lnTo>
                              <a:lnTo>
                                <a:pt x="0" y="19"/>
                              </a:lnTo>
                              <a:lnTo>
                                <a:pt x="0" y="14"/>
                              </a:lnTo>
                              <a:lnTo>
                                <a:pt x="4" y="10"/>
                              </a:lnTo>
                              <a:lnTo>
                                <a:pt x="9" y="5"/>
                              </a:lnTo>
                              <a:lnTo>
                                <a:pt x="14" y="5"/>
                              </a:lnTo>
                              <a:lnTo>
                                <a:pt x="19" y="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F80B0" id="Group 2" o:spid="_x0000_s1026" style="position:absolute;margin-left:175.75pt;margin-top:38.25pt;width:303.3pt;height:1.5pt;z-index:-251659264;mso-position-horizontal-relative:page;mso-position-vertical-relative:page" coordorigin="1426,768" coordsize="76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" o:allowincell="f">
              <v:shape id="Freeform 3" o:spid="_x0000_s1027" style="position:absolute;left:711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" path="m24,r4,l33,5r5,l38,10r5,l48,14r,5l48,24r,5l48,34r-5,4l38,43r-5,5l28,48r-4,l19,48r-5,l9,43r-5,l4,38,,34,,29,,24,,19,,14,4,10,9,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4" o:spid="_x0000_s1028" style="position:absolute;left:705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" path="m24,r4,l33,5r5,5l43,10r,4l48,19r,5l48,29r-5,5l43,38r-5,5l33,43r,5l28,48r-4,l19,48r-5,l9,43r-5,l,38,,34,,29,,24,,19,,14,,10r4,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5" o:spid="_x0000_s1029" style="position:absolute;left:6995;top:768;width:32;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" path="m24,r5,l34,5r4,l43,10r5,l48,14r,5l53,24r-5,5l48,34r,4l43,43r-5,l34,48r-5,l24,48r-5,l14,48r,-5l10,43,5,38r,-4l,29,,24,,19,5,14r,-4l10,10,14,5,19,r5,xe" fillcolor="black" stroked="f">
                <v:path arrowok="t" o:connecttype="custom" o:connectlocs="14,0;18,0;21,3;23,3;26,6;29,6;29,9;29,12;32,15;29,18;29,21;29,24;26,27;23,27;21,30;18,30;14,30;11,30;8,30;8,27;6,27;3,24;3,21;0,18;0,15;0,12;3,9;3,6;6,6;8,3;8,3;11,0;14,0" o:connectangles="0,0,0,0,0,0,0,0,0,0,0,0,0,0,0,0,0,0,0,0,0,0,0,0,0,0,0,0,0,0,0,0,0"/>
                <o:lock v:ext="edit" aspectratio="t"/>
              </v:shape>
              <v:shape id="Freeform 6" o:spid="_x0000_s1030" style="position:absolute;left:6935;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7" o:spid="_x0000_s1031" style="position:absolute;left:687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" path="m24,r5,l34,5r4,l43,10r5,4l48,19r,5l48,29r,5l43,38r,5l38,43r-4,5l29,48r-5,l19,48r-5,l10,43r-5,l5,38,,34,,29,,24,,19,,14,5,10,10,5r4,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8" o:spid="_x0000_s1032" style="position:absolute;left:6817;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" path="m24,r5,l34,5r4,l38,10r5,l43,14r5,5l48,24r,5l43,34r,4l38,43r-4,5l29,48r-5,l19,48r-5,l10,43r-5,l5,38,,34,,29,,24,,19,,14,5,10,10,5r4,l19,r5,xe" fillcolor="black" stroked="f">
                <v:path arrowok="t" o:connecttype="custom" o:connectlocs="15,0;18,0;21,3;23,3;23,6;26,6;26,9;29,12;29,15;29,18;26,21;26,24;23,27;23,27;21,30;18,30;15,30;11,30;8,30;6,27;3,27;3,24;0,21;0,18;0,15;0,12;0,9;3,6;3,6;6,3;8,3;11,0;15,0" o:connectangles="0,0,0,0,0,0,0,0,0,0,0,0,0,0,0,0,0,0,0,0,0,0,0,0,0,0,0,0,0,0,0,0,0"/>
                <o:lock v:ext="edit" aspectratio="t"/>
              </v:shape>
              <v:shape id="Freeform 9" o:spid="_x0000_s1033" style="position:absolute;left:675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10" o:spid="_x0000_s1034" style="position:absolute;left:6695;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" path="m24,r5,l34,5r5,l44,10r4,l48,14r,5l48,24r,5l48,34r,4l44,43r-5,l34,48r-5,l24,48r-4,l15,48r,-5l10,43,5,38r,-4l,29,,24,,19,5,14r,-4l10,10,15,5,20,r4,xe" fillcolor="black" stroked="f">
                <v:path arrowok="t" o:connecttype="custom" o:connectlocs="15,0;18,0;21,3;24,3;28,6;30,6;30,9;30,12;30,15;30,18;30,21;30,24;28,27;24,27;21,30;18,30;15,30;13,30;9,30;9,27;6,27;3,24;3,21;0,18;0,15;0,12;3,9;3,6;6,6;9,3;9,3;13,0;15,0" o:connectangles="0,0,0,0,0,0,0,0,0,0,0,0,0,0,0,0,0,0,0,0,0,0,0,0,0,0,0,0,0,0,0,0,0"/>
                <o:lock v:ext="edit" aspectratio="t"/>
              </v:shape>
              <v:shape id="Freeform 11" o:spid="_x0000_s1035" style="position:absolute;left:6636;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" path="m24,r5,l34,5r5,l44,10r4,4l48,19r,5l48,29r,5l44,38r,5l39,43r-5,5l29,48r-5,l20,48r-5,l10,43,5,38r,-4l,29,,24,,19,5,14r,-4l10,10r,-5l15,5,20,r4,xe" fillcolor="black" stroked="f">
                <v:path arrowok="t" o:connecttype="custom" o:connectlocs="15,0;18,0;21,3;24,3;27,6;27,6;29,9;29,12;29,15;29,18;29,21;27,24;27,27;24,27;21,30;18,30;15,30;12,30;9,30;6,27;6,27;3,24;3,21;0,18;0,15;0,12;3,9;3,6;6,6;6,3;9,3;12,0;15,0" o:connectangles="0,0,0,0,0,0,0,0,0,0,0,0,0,0,0,0,0,0,0,0,0,0,0,0,0,0,0,0,0,0,0,0,0"/>
                <o:lock v:ext="edit" aspectratio="t"/>
              </v:shape>
              <v:shape id="Freeform 12" o:spid="_x0000_s1036" style="position:absolute;left:657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13" o:spid="_x0000_s1037" style="position:absolute;left:651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" path="m24,r5,l34,5r5,l39,10r5,l44,14r4,5l48,24r,5l44,34r,4l39,43r-5,5l29,48r-5,l20,48r-5,l10,43r-5,l5,38,,34,,29,,24,,19,,14,5,10,10,5r5,l20,r4,xe" fillcolor="black" stroked="f">
                <v:path arrowok="t" o:connecttype="custom" o:connectlocs="15,0;18,0;21,3;24,3;24,6;28,6;28,9;30,12;30,15;30,18;28,21;28,24;24,27;24,27;21,30;18,30;15,30;13,30;9,30;6,27;3,27;3,24;0,21;0,18;0,15;0,12;0,9;3,6;3,6;6,3;9,3;13,0;15,0" o:connectangles="0,0,0,0,0,0,0,0,0,0,0,0,0,0,0,0,0,0,0,0,0,0,0,0,0,0,0,0,0,0,0,0,0"/>
                <o:lock v:ext="edit" aspectratio="t"/>
              </v:shape>
              <v:shape id="Freeform 14" o:spid="_x0000_s1038" style="position:absolute;left:645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" path="m24,r5,l34,5r5,5l44,10r,4l48,19r,5l48,29r-4,5l44,38r-5,5l34,43r,5l29,48r-5,l20,48r-5,l10,43r-5,l,38,,34,,29,,24,,19,,14,,10r5,l10,5r5,l20,r4,xe" fillcolor="black" stroked="f">
                <v:path arrowok="t" o:connecttype="custom" o:connectlocs="15,0;18,0;21,3;21,3;24,6;27,6;27,9;29,12;29,15;29,18;27,21;27,24;24,27;21,27;21,30;18,30;15,30;12,30;9,30;6,27;3,27;0,24;0,21;0,18;0,15;0,12;0,9;0,6;3,6;6,3;9,3;12,0;15,0" o:connectangles="0,0,0,0,0,0,0,0,0,0,0,0,0,0,0,0,0,0,0,0,0,0,0,0,0,0,0,0,0,0,0,0,0"/>
                <o:lock v:ext="edit" aspectratio="t"/>
              </v:shape>
              <v:shape id="Freeform 15" o:spid="_x0000_s1039" style="position:absolute;left:6396;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" path="m24,r5,l33,5r5,l43,10r5,l48,14r,5l48,24r,5l48,34r,4l43,43r-5,l33,48r-4,l24,48r-5,l14,48r,-5l9,43,5,38r,-4l,29,,24,,19,5,14r,-4l9,10,14,5,19,r5,xe" fillcolor="black" stroked="f">
                <v:path arrowok="t" o:connecttype="custom" o:connectlocs="15,0;18,0;20,3;23,3;26,6;29,6;29,9;29,12;29,15;29,18;29,21;29,24;26,27;23,27;20,30;18,30;15,30;11,30;8,30;8,27;5,27;3,24;3,21;0,18;0,15;0,12;3,9;3,6;5,6;8,3;8,3;11,0;15,0" o:connectangles="0,0,0,0,0,0,0,0,0,0,0,0,0,0,0,0,0,0,0,0,0,0,0,0,0,0,0,0,0,0,0,0,0"/>
                <o:lock v:ext="edit" aspectratio="t"/>
              </v:shape>
              <v:shape id="Freeform 16" o:spid="_x0000_s1040" style="position:absolute;left:633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" path="m24,r5,l33,5r5,l43,10r5,4l48,19r,5l48,29r,5l43,38r,5l38,43r-5,5l29,48r-5,l19,48r-5,l9,43,5,38r,-4l,29,,24,,19,5,14r,-4l9,10,9,5r5,l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7" o:spid="_x0000_s1041" style="position:absolute;left:627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" path="m24,r5,l33,5r5,l43,10r5,4l48,19r,5l48,29r,5l43,38r,5l38,43r-5,5l29,48r-5,l19,48r-5,l9,43r-4,l5,38,,34,,29,,24,,19,,14,5,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8" o:spid="_x0000_s1042" style="position:absolute;left:621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" path="m24,r5,l33,5r5,l38,10r5,l43,14r5,5l48,24r,5l43,34r,4l38,43r-5,5l29,48r-5,l19,48r-5,l9,43r-4,l5,38,,34,,29,,24,,19,,14,5,10,9,5r5,l19,r5,xe" fillcolor="black" stroked="f">
                <v:path arrowok="t" o:connecttype="custom" o:connectlocs="15,0;18,0;20,3;23,3;23,6;26,6;26,9;29,12;29,15;29,18;26,21;26,24;23,27;23,27;20,30;18,30;15,30;11,30;8,30;5,27;3,27;3,24;0,21;0,18;0,15;0,12;0,9;3,6;3,6;5,3;8,3;11,0;15,0" o:connectangles="0,0,0,0,0,0,0,0,0,0,0,0,0,0,0,0,0,0,0,0,0,0,0,0,0,0,0,0,0,0,0,0,0"/>
                <o:lock v:ext="edit" aspectratio="t"/>
              </v:shape>
              <v:shape id="Freeform 19" o:spid="_x0000_s1043" style="position:absolute;left:615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20" o:spid="_x0000_s1044" style="position:absolute;left:609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" path="m24,r5,l34,5r5,l43,10r5,l48,14r,5l48,24r,5l48,34r,4l43,43r-4,l34,48r-5,l24,48r-5,l15,48r,-5l10,43,5,38r,-4l,29,,24,,19,5,14r,-4l10,10,15,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1" o:spid="_x0000_s1045" style="position:absolute;left:6037;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" path="m24,r5,l34,5r5,l43,10r5,4l48,19r,5l48,29r,5l43,38r,5l39,43r-5,5l29,48r-5,l19,48r-4,l10,43,5,38r,-4l,29,,24,,19,5,14r,-4l10,10r,-5l15,5,19,r5,xe" fillcolor="black" stroked="f">
                <v:path arrowok="t" o:connecttype="custom" o:connectlocs="15,0;18,0;21,3;24,3;26,6;26,6;29,9;29,12;29,15;29,18;29,21;26,24;26,27;24,27;21,30;18,30;15,30;11,30;9,30;6,27;6,27;3,24;3,21;0,18;0,15;0,12;3,9;3,6;6,6;6,3;9,3;11,0;15,0" o:connectangles="0,0,0,0,0,0,0,0,0,0,0,0,0,0,0,0,0,0,0,0,0,0,0,0,0,0,0,0,0,0,0,0,0"/>
                <o:lock v:ext="edit" aspectratio="t"/>
              </v:shape>
              <v:shape id="Freeform 22" o:spid="_x0000_s1046" style="position:absolute;left:597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3" o:spid="_x0000_s1047" style="position:absolute;left:591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" path="m24,r5,l34,5r5,l39,10r4,l43,14r5,5l48,24r,5l43,34r,4l39,43r-5,5l29,48r-5,l19,48r-4,l10,43r-5,l5,38,,34,,29,,24,,19,,14,5,10,10,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4" o:spid="_x0000_s1048" style="position:absolute;left:5859;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" path="m24,r5,l34,5r5,5l43,10r,4l48,19r,5l48,29r-5,5l43,38r-4,5l34,43r,5l29,48r-5,l19,48r-4,l10,43r-5,l,38,,34,,29,,24,,19,,14,,10r5,l10,5r5,l19,r5,xe" fillcolor="black" stroked="f">
                <v:path arrowok="t" o:connecttype="custom" o:connectlocs="15,0;18,0;21,3;21,3;24,6;26,6;26,9;29,12;29,15;29,18;26,21;26,24;24,27;21,27;21,30;18,30;15,30;11,30;9,30;6,27;3,27;0,24;0,21;0,18;0,15;0,12;0,9;0,6;3,6;6,3;9,3;11,0;15,0" o:connectangles="0,0,0,0,0,0,0,0,0,0,0,0,0,0,0,0,0,0,0,0,0,0,0,0,0,0,0,0,0,0,0,0,0"/>
                <o:lock v:ext="edit" aspectratio="t"/>
              </v:shape>
              <v:shape id="Freeform 25" o:spid="_x0000_s1049" style="position:absolute;left:579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" path="m24,r4,l33,5r5,l43,10r5,l48,14r,5l48,24r,5l48,34r,4l43,43r-5,l33,48r-5,l24,48r-5,l14,48r,-5l9,43,4,38r,-4l,29,,24,,19,4,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26" o:spid="_x0000_s1050" style="position:absolute;left:573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" path="m24,r4,l33,5r5,l43,10r5,4l48,19r,5l48,29r,5l43,38r,5l38,43r-5,5l28,48r-4,l19,48r-5,l9,43,4,38,,34,,29,,24,,19,,14,4,10r5,l9,5r5,l19,r5,xe" fillcolor="black" stroked="f">
                <v:path arrowok="t" o:connecttype="custom" o:connectlocs="15,0;17,0;20,3;23,3;26,6;26,6;29,9;29,12;29,15;29,18;29,21;26,24;26,27;23,27;20,30;17,30;15,30;11,30;8,30;5,27;5,27;2,24;0,21;0,18;0,15;0,12;0,9;2,6;5,6;5,3;8,3;11,0;15,0" o:connectangles="0,0,0,0,0,0,0,0,0,0,0,0,0,0,0,0,0,0,0,0,0,0,0,0,0,0,0,0,0,0,0,0,0"/>
                <o:lock v:ext="edit" aspectratio="t"/>
              </v:shape>
              <v:shape id="Freeform 27" o:spid="_x0000_s1051" style="position:absolute;left:567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" path="m24,r4,l33,5r5,l43,10r5,4l48,19r,5l48,29r,5l43,38r,5l38,43r-5,5l28,48r-4,l19,48r-5,l9,43r-5,l4,38,,34,,29,,24,,19,,14,4,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28" o:spid="_x0000_s1052" style="position:absolute;left:561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" path="m24,r4,l33,5r5,l38,10r5,l43,14r5,5l48,24r,5l43,34r,4l38,43r-5,5l28,48r-4,l19,48r-5,l9,43r-5,l4,38,,34,,29,,24,,19,,14,4,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29" o:spid="_x0000_s1053" style="position:absolute;left:5557;top:768;width:32;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" path="m29,r4,l38,5r5,5l48,10r,4l48,19r5,5l48,29r,5l48,38r-5,5l38,43r,5l33,48r-4,l24,48r-5,l14,43r-5,l5,38r,-4l5,29,,24,5,19r,-5l5,10r4,l14,5r5,l24,r5,xe" fillcolor="black" stroked="f">
                <v:path arrowok="t" o:connecttype="custom" o:connectlocs="18,0;20,0;23,3;23,3;26,6;29,6;29,9;29,12;32,15;29,18;29,21;29,24;26,27;23,27;23,30;20,30;18,30;14,30;11,30;8,27;5,27;3,24;3,21;3,18;0,15;3,12;3,9;3,6;5,6;8,3;11,3;14,0;18,0" o:connectangles="0,0,0,0,0,0,0,0,0,0,0,0,0,0,0,0,0,0,0,0,0,0,0,0,0,0,0,0,0,0,0,0,0"/>
                <o:lock v:ext="edit" aspectratio="t"/>
              </v:shape>
              <v:shape id="Freeform 30" o:spid="_x0000_s1054" style="position:absolute;left:549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" path="m24,r5,l34,5r4,l43,10r5,l48,14r,5l48,24r,5l48,34r,4l43,43r-5,l34,48r-5,l24,48r-5,l14,48r,-5l10,43,5,38r,-4l,29,,24,,19,5,14r,-4l10,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31" o:spid="_x0000_s1055" style="position:absolute;left:543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" path="m24,r5,l34,5r4,l43,10r5,4l48,19r,5l48,29r,5l43,38r,5l38,43r-4,5l29,48r-5,l19,48r-5,l10,43,5,38,,34,,29,,24,,19,,14,5,10r5,l10,5r4,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32" o:spid="_x0000_s1056" style="position:absolute;left:5379;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" path="m24,r5,l34,5r4,l38,10r5,l48,14r,5l48,24r,5l48,34r-5,4l38,43r-4,5l29,48r-5,l19,48r-5,l10,43r-5,l5,38,,34,,29,,24,,19,,14,5,10,10,5r4,l19,r5,xe" fillcolor="black" stroked="f">
                <v:path arrowok="t" o:connecttype="custom" o:connectlocs="15,0;18,0;21,3;23,3;23,6;26,6;29,9;29,12;29,15;29,18;29,21;26,24;23,27;23,27;21,30;18,30;15,30;11,30;8,30;6,27;3,27;3,24;0,21;0,18;0,15;0,12;0,9;3,6;3,6;6,3;8,3;11,0;15,0" o:connectangles="0,0,0,0,0,0,0,0,0,0,0,0,0,0,0,0,0,0,0,0,0,0,0,0,0,0,0,0,0,0,0,0,0"/>
                <o:lock v:ext="edit" aspectratio="t"/>
              </v:shape>
              <v:shape id="Freeform 33" o:spid="_x0000_s1057" style="position:absolute;left:531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34" o:spid="_x0000_s1058" style="position:absolute;left:5257;top:768;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" path="m29,r5,l34,5r5,l43,10r5,l48,14r,5l53,24r-5,5l48,34r,4l43,43r-4,l34,48r-5,l24,48r-5,l15,43r-5,l5,38r,-4l5,29,,24,5,19r,-5l5,10r5,l15,5r4,l24,r5,xe" fillcolor="black" stroked="f">
                <v:path arrowok="t" o:connecttype="custom" o:connectlocs="18,0;21,0;21,3;24,3;27,6;30,6;30,9;30,12;33,15;30,18;30,21;30,24;27,27;24,27;21,30;21,30;18,30;15,30;12,30;9,27;6,27;3,24;3,21;3,18;0,15;3,12;3,9;3,6;6,6;9,3;12,3;15,0;18,0" o:connectangles="0,0,0,0,0,0,0,0,0,0,0,0,0,0,0,0,0,0,0,0,0,0,0,0,0,0,0,0,0,0,0,0,0"/>
                <o:lock v:ext="edit" aspectratio="t"/>
              </v:shape>
              <v:shape id="Freeform 35" o:spid="_x0000_s1059" style="position:absolute;left:519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" path="m24,r5,l34,5r5,l44,10r4,l48,14r,5l48,24r,5l48,34r,4l44,43r-5,l34,48r-5,l24,48r-4,l15,48,10,43,5,38r,-4l,29,,24,,19,5,14r,-4l10,10r,-5l15,5,20,r4,xe" fillcolor="black" stroked="f">
                <v:path arrowok="t" o:connecttype="custom" o:connectlocs="15,0;18,0;21,3;24,3;27,6;29,6;29,9;29,12;29,15;29,18;29,21;29,24;27,27;24,27;21,30;18,30;15,30;12,30;9,30;6,27;6,27;3,24;3,21;0,18;0,15;0,12;3,9;3,6;6,6;6,3;9,3;12,0;15,0" o:connectangles="0,0,0,0,0,0,0,0,0,0,0,0,0,0,0,0,0,0,0,0,0,0,0,0,0,0,0,0,0,0,0,0,0"/>
                <o:lock v:ext="edit" aspectratio="t"/>
              </v:shape>
              <v:shape id="Freeform 36" o:spid="_x0000_s1060" style="position:absolute;left:513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" path="m24,r5,l34,5r5,l44,10r4,4l48,19r,5l48,29r,5l44,38r,5l39,43r-5,5l29,48r-5,l20,48r-5,l10,43,5,38,,34,,29,,24,,19,,14,5,10r5,l10,5r5,l20,r4,xe" fillcolor="black" stroked="f">
                <v:path arrowok="t" o:connecttype="custom" o:connectlocs="15,0;18,0;21,3;24,3;28,6;28,6;30,9;30,12;30,15;30,18;30,21;28,24;28,27;24,27;21,30;18,30;15,30;13,30;9,30;6,27;6,27;3,24;0,21;0,18;0,15;0,12;0,9;3,6;6,6;6,3;9,3;13,0;15,0" o:connectangles="0,0,0,0,0,0,0,0,0,0,0,0,0,0,0,0,0,0,0,0,0,0,0,0,0,0,0,0,0,0,0,0,0"/>
                <o:lock v:ext="edit" aspectratio="t"/>
              </v:shape>
              <v:shape id="Freeform 37" o:spid="_x0000_s1061" style="position:absolute;left:507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" path="m24,r5,l34,5r5,l39,10r5,l48,14r,5l48,24r,5l48,34r-4,4l39,43r-5,5l29,48r-5,l20,48r-5,l10,43r-5,l5,38,,34,,29,,24,,19,,14,5,10,10,5r5,l20,r4,xe" fillcolor="black" stroked="f">
                <v:path arrowok="t" o:connecttype="custom" o:connectlocs="15,0;18,0;21,3;24,3;24,6;28,6;30,9;30,12;30,15;30,18;30,21;28,24;24,27;24,27;21,30;18,30;15,30;13,30;9,30;6,27;3,27;3,24;0,21;0,18;0,15;0,12;0,9;3,6;3,6;6,3;9,3;13,0;15,0" o:connectangles="0,0,0,0,0,0,0,0,0,0,0,0,0,0,0,0,0,0,0,0,0,0,0,0,0,0,0,0,0,0,0,0,0"/>
                <o:lock v:ext="edit" aspectratio="t"/>
              </v:shape>
              <v:shape id="Freeform 38" o:spid="_x0000_s1062" style="position:absolute;left:5020;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" path="m24,r5,l34,5r5,l39,10r5,l44,14r4,5l48,24r,5l44,34r,4l39,43r-5,5l29,48r-5,l20,48r-5,l10,43r-5,l5,38,,34,,29,,24,,19,,14,5,10,10,5r5,l20,r4,xe" fillcolor="black" stroked="f">
                <v:path arrowok="t" o:connecttype="custom" o:connectlocs="15,0;18,0;21,3;24,3;24,6;27,6;27,9;29,12;29,15;29,18;27,21;27,24;24,27;24,27;21,30;18,30;15,30;12,30;9,30;6,27;3,27;3,24;0,21;0,18;0,15;0,12;0,9;3,6;3,6;6,3;9,3;12,0;15,0" o:connectangles="0,0,0,0,0,0,0,0,0,0,0,0,0,0,0,0,0,0,0,0,0,0,0,0,0,0,0,0,0,0,0,0,0"/>
                <o:lock v:ext="edit" aspectratio="t"/>
              </v:shape>
              <v:shape id="Freeform 39" o:spid="_x0000_s1063" style="position:absolute;left:4958;top:768;width:32;height:30;visibility:visible;mso-wrap-style:square;v-text-anchor:top" coordsize="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" path="m24,r9,l33,5r5,l43,10r5,l48,14r,5l52,24r-4,5l48,34r,4l43,43r-5,l33,48r-9,l19,48,14,43r-5,l5,38r,-4l5,29,,24,5,19r,-5l5,10r4,l14,5r5,l19,r5,xe" fillcolor="black" stroked="f">
                <v:path arrowok="t" o:connecttype="custom" o:connectlocs="15,0;20,0;20,3;23,3;26,6;30,6;30,9;30,12;32,15;30,18;30,21;30,24;26,27;23,27;20,30;20,30;15,30;12,30;12,30;9,27;6,27;3,24;3,21;3,18;0,15;3,12;3,9;3,6;6,6;9,3;12,3;12,0;15,0" o:connectangles="0,0,0,0,0,0,0,0,0,0,0,0,0,0,0,0,0,0,0,0,0,0,0,0,0,0,0,0,0,0,0,0,0"/>
                <o:lock v:ext="edit" aspectratio="t"/>
              </v:shape>
              <v:shape id="Freeform 40" o:spid="_x0000_s1064" style="position:absolute;left:489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" path="m24,r5,l33,5r5,l43,10r5,4l48,19r,5l48,29r,5l43,38r,5l38,43r-5,5l29,48r-5,l19,48r-5,l9,43,5,38r,-4l,29,,24,,19,5,14r,-4l9,10,9,5r5,l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41" o:spid="_x0000_s1065" style="position:absolute;left:483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" path="m24,r5,l33,5r5,l43,10r5,4l48,19r,5l48,29r,5l43,38r,5l38,43r-5,5l29,48r-5,l19,48r-5,l9,43,5,38,,34,,29,,24,,19,,14,5,10r4,l9,5r5,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42" o:spid="_x0000_s1066" style="position:absolute;left:4780;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" path="m24,r5,l33,5r5,l38,10r5,l48,14r,5l48,24r,5l48,34r-5,4l38,43r-5,5l29,48r-5,l19,48r-5,l9,43r-4,l5,38,,34,,29,,24,,19,,14,5,10,9,5r5,l19,r5,xe" fillcolor="black" stroked="f">
                <v:path arrowok="t" o:connecttype="custom" o:connectlocs="15,0;18,0;20,3;23,3;23,6;26,6;29,9;29,12;29,15;29,18;29,21;26,24;23,27;23,27;20,30;18,30;15,30;11,30;8,30;5,27;3,27;3,24;0,21;0,18;0,15;0,12;0,9;3,6;3,6;5,3;8,3;11,0;15,0" o:connectangles="0,0,0,0,0,0,0,0,0,0,0,0,0,0,0,0,0,0,0,0,0,0,0,0,0,0,0,0,0,0,0,0,0"/>
                <o:lock v:ext="edit" aspectratio="t"/>
              </v:shape>
              <v:shape id="Freeform 43" o:spid="_x0000_s1067" style="position:absolute;left:4720;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44" o:spid="_x0000_s1068" style="position:absolute;left:4658;top:768;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" path="m24,r5,l34,5r4,l43,10r5,l48,14r,5l53,24r-5,5l48,34r,4l43,43r-5,l34,48r-5,l24,48r-5,l15,43r-5,l5,38r,-4l5,29,,24,5,19r,-5l5,10r5,l15,5r4,l19,r5,xe" fillcolor="black" stroked="f">
                <v:path arrowok="t" o:connecttype="custom" o:connectlocs="15,0;18,0;21,3;24,3;27,6;30,6;30,9;30,12;33,15;30,18;30,21;30,24;27,27;24,27;21,30;18,30;15,30;12,30;12,30;9,27;6,27;3,24;3,21;3,18;0,15;3,12;3,9;3,6;6,6;9,3;12,3;12,0;15,0" o:connectangles="0,0,0,0,0,0,0,0,0,0,0,0,0,0,0,0,0,0,0,0,0,0,0,0,0,0,0,0,0,0,0,0,0"/>
                <o:lock v:ext="edit" aspectratio="t"/>
              </v:shape>
              <v:shape id="Freeform 45" o:spid="_x0000_s1069" style="position:absolute;left:4599;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" path="m24,r5,l34,5r5,l43,10r5,4l48,19r,5l48,29r,5l43,38r,5l39,43r-5,5l29,48r-5,l19,48r-4,l10,43,5,38r,-4l,29,,24,,19,5,14r,-4l10,10r,-5l15,5,19,r5,xe" fillcolor="black" stroked="f">
                <v:path arrowok="t" o:connecttype="custom" o:connectlocs="15,0;18,0;21,3;24,3;26,6;26,6;29,9;29,12;29,15;29,18;29,21;26,24;26,27;24,27;21,30;18,30;15,30;11,30;9,30;6,27;6,27;3,24;3,21;0,18;0,15;0,12;3,9;3,6;6,6;6,3;9,3;11,0;15,0" o:connectangles="0,0,0,0,0,0,0,0,0,0,0,0,0,0,0,0,0,0,0,0,0,0,0,0,0,0,0,0,0,0,0,0,0"/>
                <o:lock v:ext="edit" aspectratio="t"/>
              </v:shape>
              <v:shape id="Freeform 46" o:spid="_x0000_s1070" style="position:absolute;left:453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47" o:spid="_x0000_s1071" style="position:absolute;left:4480;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" path="m24,r5,l34,5r5,l39,10r4,l48,14r,5l48,24r,5l48,34r-5,4l39,43r-5,5l29,48r-5,l19,48r-4,l10,43r-5,l5,38,,34,,29,,24,,19,,14,5,10,10,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48" o:spid="_x0000_s1072" style="position:absolute;left:4421;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" path="m24,r5,l34,5r5,5l43,10r,4l48,19r,5l48,29r-5,5l43,38r-4,5l34,43r,5l29,48r-5,l19,48r-4,l10,43r-5,l,38,,34,,29,,24,,19,,14,,10r5,l10,5r5,l19,r5,xe" fillcolor="black" stroked="f">
                <v:path arrowok="t" o:connecttype="custom" o:connectlocs="15,0;18,0;21,3;21,3;24,6;26,6;26,9;29,12;29,15;29,18;26,21;26,24;24,27;21,27;21,30;18,30;15,30;11,30;9,30;6,27;3,27;0,24;0,21;0,18;0,15;0,12;0,9;0,6;3,6;6,3;9,3;11,0;15,0" o:connectangles="0,0,0,0,0,0,0,0,0,0,0,0,0,0,0,0,0,0,0,0,0,0,0,0,0,0,0,0,0,0,0,0,0"/>
                <o:lock v:ext="edit" aspectratio="t"/>
              </v:shape>
              <v:shape id="Freeform 49" o:spid="_x0000_s1073" style="position:absolute;left:4359;top:768;width:32;height:30;visibility:visible;mso-wrap-style:square;v-text-anchor:top" coordsize="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" path="m24,r4,l33,5r5,l43,10r4,l47,14r,5l52,24r-5,5l47,34r,4l43,43r-5,l33,48r-5,l24,48r-5,l14,48r,-5l9,43,4,38r,-4l4,29,,24,4,19r,-5l4,10r5,l14,5,19,r5,xe" fillcolor="black" stroked="f">
                <v:path arrowok="t" o:connecttype="custom" o:connectlocs="15,0;17,0;20,3;23,3;26,6;29,6;29,9;29,12;32,15;29,18;29,21;29,24;26,27;23,27;20,30;17,30;15,30;12,30;9,30;9,27;6,27;2,24;2,21;2,18;0,15;2,12;2,9;2,6;6,6;9,3;9,3;12,0;15,0" o:connectangles="0,0,0,0,0,0,0,0,0,0,0,0,0,0,0,0,0,0,0,0,0,0,0,0,0,0,0,0,0,0,0,0,0"/>
                <o:lock v:ext="edit" aspectratio="t"/>
              </v:shape>
              <v:shape id="Freeform 50" o:spid="_x0000_s1074" style="position:absolute;left:4300;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" path="m24,r4,l33,5r5,l43,10r5,4l48,19r,5l48,29r,5l43,38r,5l38,43r-5,5l28,48r-4,l19,48r-5,l9,43,4,38r,-4l,29,,24,,19,4,14r,-4l9,10,9,5r5,l19,r5,xe" fillcolor="black" stroked="f">
                <v:path arrowok="t" o:connecttype="custom" o:connectlocs="15,0;17,0;20,3;23,3;26,6;26,6;29,9;29,12;29,15;29,18;29,21;26,24;26,27;23,27;20,30;17,30;15,30;11,30;8,30;5,27;5,27;2,24;2,21;0,18;0,15;0,12;2,9;2,6;5,6;5,3;8,3;11,0;15,0" o:connectangles="0,0,0,0,0,0,0,0,0,0,0,0,0,0,0,0,0,0,0,0,0,0,0,0,0,0,0,0,0,0,0,0,0"/>
                <o:lock v:ext="edit" aspectratio="t"/>
              </v:shape>
              <v:shape id="Freeform 51" o:spid="_x0000_s1075" style="position:absolute;left:4240;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" path="m24,r4,l33,5r5,l43,10r5,4l48,19r,5l48,29r,5l43,38r,5l38,43r-5,5l28,48r-4,l19,48r-5,l9,43r-5,l4,38,,34,,29,,24,,19,,14,4,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52" o:spid="_x0000_s1076" style="position:absolute;left:4181;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" path="m24,r4,l33,5r5,l38,10r5,l43,14r5,5l48,24r,5l43,34r,4l38,43r-5,5l28,48r-4,l19,48r-5,l9,43r-5,l4,38,,34,,29,,24,,19,,14,4,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53" o:spid="_x0000_s1077" style="position:absolute;left:4122;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" path="m24,r4,l33,5r5,5l43,10r,4l48,19r,5l48,29r-5,5l43,38r-5,5l33,43r,5l28,48r-4,l19,48r-5,l9,43r-5,l,38,,34,,29,,24,,19,,14,,10r4,l9,5r5,l19,r5,xe" fillcolor="black" stroked="f">
                <v:path arrowok="t" o:connecttype="custom" o:connectlocs="15,0;17,0;20,3;20,3;23,6;26,6;26,9;29,12;29,15;29,18;26,21;26,24;23,27;20,27;20,30;17,30;15,30;11,30;8,30;5,27;2,27;0,24;0,21;0,18;0,15;0,12;0,9;0,6;2,6;5,3;8,3;11,0;15,0" o:connectangles="0,0,0,0,0,0,0,0,0,0,0,0,0,0,0,0,0,0,0,0,0,0,0,0,0,0,0,0,0,0,0,0,0"/>
                <o:lock v:ext="edit" aspectratio="t"/>
              </v:shape>
              <v:shape id="Freeform 54" o:spid="_x0000_s1078" style="position:absolute;left:405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" path="m24,r5,l33,5r5,l43,10r5,l48,14r,5l48,24r,5l48,34r,4l43,43r-5,l33,48r-4,l24,48r-5,l14,48r,-5l10,43,5,38r,-4l,29,,24,,19,5,14r,-4l10,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55" o:spid="_x0000_s1079" style="position:absolute;left:4000;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56" o:spid="_x0000_s1080" style="position:absolute;left:3941;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" path="m24,r5,l34,5r4,l43,10r5,4l48,19r,5l48,29r,5l43,38r,5l38,43r-4,5l29,48r-5,l19,48r-5,l10,43r-5,l5,38,,34,,29,,24,,19,,14,5,10,10,5r4,l19,r5,xe" fillcolor="black" stroked="f">
                <v:path arrowok="t" o:connecttype="custom" o:connectlocs="15,0;18,0;21,3;23,3;26,6;26,6;29,9;29,12;29,15;29,18;29,21;26,24;26,27;23,27;21,30;18,30;15,30;11,30;8,30;6,27;3,27;3,24;0,21;0,18;0,15;0,12;0,9;3,6;3,6;6,3;8,3;11,0;15,0" o:connectangles="0,0,0,0,0,0,0,0,0,0,0,0,0,0,0,0,0,0,0,0,0,0,0,0,0,0,0,0,0,0,0,0,0"/>
                <o:lock v:ext="edit" aspectratio="t"/>
              </v:shape>
              <v:shape id="Freeform 57" o:spid="_x0000_s1081" style="position:absolute;left:3881;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58" o:spid="_x0000_s1082" style="position:absolute;left:3822;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59" o:spid="_x0000_s1083" style="position:absolute;left:3760;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" path="m24,r5,l34,5r5,l43,10r5,l48,14r,5l48,24r,5l48,34r,4l43,43r-4,l34,48r-5,l24,48r-4,l15,48r,-5l10,43,5,38r,-4l,29,,24,,19,5,14r,-4l10,10,15,5,20,r4,xe" fillcolor="black" stroked="f">
                <v:path arrowok="t" o:connecttype="custom" o:connectlocs="15,0;18,0;21,3;24,3;26,6;29,6;29,9;29,12;29,15;29,18;29,21;29,24;26,27;24,27;21,30;18,30;15,30;12,30;9,30;9,27;6,27;3,24;3,21;0,18;0,15;0,12;3,9;3,6;6,6;9,3;9,3;12,0;15,0" o:connectangles="0,0,0,0,0,0,0,0,0,0,0,0,0,0,0,0,0,0,0,0,0,0,0,0,0,0,0,0,0,0,0,0,0"/>
                <o:lock v:ext="edit" aspectratio="t"/>
              </v:shape>
              <v:shape id="Freeform 60" o:spid="_x0000_s1084" style="position:absolute;left:3700;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" path="m24,r5,l34,5r5,l44,10r4,4l48,19r,5l48,29r,5l44,38r,5l39,43r-5,5l29,48r-5,l20,48r-5,l10,43,5,38r,-4l,29,,24,,19,5,14r,-4l10,10r,-5l15,5,20,r4,xe" fillcolor="black" stroked="f">
                <v:path arrowok="t" o:connecttype="custom" o:connectlocs="15,0;18,0;21,3;24,3;28,6;28,6;30,9;30,12;30,15;30,18;30,21;28,24;28,27;24,27;21,30;18,30;15,30;13,30;9,30;6,27;6,27;3,24;3,21;0,18;0,15;0,12;3,9;3,6;6,6;6,3;9,3;13,0;15,0" o:connectangles="0,0,0,0,0,0,0,0,0,0,0,0,0,0,0,0,0,0,0,0,0,0,0,0,0,0,0,0,0,0,0,0,0"/>
                <o:lock v:ext="edit" aspectratio="t"/>
              </v:shape>
              <v:shape id="Freeform 61" o:spid="_x0000_s1085" style="position:absolute;left:3641;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62" o:spid="_x0000_s1086" style="position:absolute;left:3582;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" path="m24,r5,l34,5r5,l39,10r5,l44,14r4,5l48,24r,5l44,34r,4l39,43r-5,5l29,48r-5,l20,48r-5,l10,43r-5,l5,38,,34,,29,,24,,19,,14,5,10,10,5r5,l20,r4,xe" fillcolor="black" stroked="f">
                <v:path arrowok="t" o:connecttype="custom" o:connectlocs="15,0;18,0;21,3;24,3;24,6;27,6;27,9;29,12;29,15;29,18;27,21;27,24;24,27;24,27;21,30;18,30;15,30;12,30;9,30;6,27;3,27;3,24;0,21;0,18;0,15;0,12;0,9;3,6;3,6;6,3;9,3;12,0;15,0" o:connectangles="0,0,0,0,0,0,0,0,0,0,0,0,0,0,0,0,0,0,0,0,0,0,0,0,0,0,0,0,0,0,0,0,0"/>
                <o:lock v:ext="edit" aspectratio="t"/>
              </v:shape>
              <v:shape id="Freeform 63" o:spid="_x0000_s1087" style="position:absolute;left:3522;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" path="m24,r5,l34,5r5,5l44,10r,4l48,19r,5l48,29r-4,5l44,38r-5,5l34,43r,5l29,48r-5,l20,48r-5,l10,43r-5,l,38,,34,,29,,24,,19,,14,,10r5,l10,5r5,l20,r4,xe" fillcolor="black" stroked="f">
                <v:path arrowok="t" o:connecttype="custom" o:connectlocs="15,0;18,0;21,3;21,3;24,6;28,6;28,9;30,12;30,15;30,18;28,21;28,24;24,27;21,27;21,30;18,30;15,30;13,30;9,30;6,27;3,27;0,24;0,21;0,18;0,15;0,12;0,9;0,6;3,6;6,3;9,3;13,0;15,0" o:connectangles="0,0,0,0,0,0,0,0,0,0,0,0,0,0,0,0,0,0,0,0,0,0,0,0,0,0,0,0,0,0,0,0,0"/>
                <o:lock v:ext="edit" aspectratio="t"/>
              </v:shape>
              <v:shape id="Freeform 64" o:spid="_x0000_s1088" style="position:absolute;left:3460;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65" o:spid="_x0000_s1089" style="position:absolute;left:3401;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" path="m24,r5,l33,5r5,l43,10r5,4l48,19r,5l48,29r,5l43,38r,5l38,43r-5,5l29,48r-5,l19,48r-5,l9,43,5,38r,-4l,29,,24,,19,5,14r,-4l9,10,9,5r5,l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66" o:spid="_x0000_s1090" style="position:absolute;left:3342;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" path="m24,r5,l33,5r5,l43,10r5,4l48,19r,5l48,29r,5l43,38r,5l38,43r-5,5l29,48r-5,l19,48r-5,l9,43r-4,l5,38,,34,,29,,24,,19,,14,5,10,9,5r5,l19,r5,xe" fillcolor="black" stroked="f">
                <v:path arrowok="t" o:connecttype="custom" o:connectlocs="15,0;18,0;20,3;23,3;26,6;26,6;29,9;29,12;29,15;29,18;29,21;26,24;26,27;23,27;20,30;18,30;15,30;11,30;8,30;5,27;3,27;3,24;0,21;0,18;0,15;0,12;0,9;3,6;3,6;5,3;8,3;11,0;15,0" o:connectangles="0,0,0,0,0,0,0,0,0,0,0,0,0,0,0,0,0,0,0,0,0,0,0,0,0,0,0,0,0,0,0,0,0"/>
                <o:lock v:ext="edit" aspectratio="t"/>
              </v:shape>
              <v:shape id="Freeform 67" o:spid="_x0000_s1091" style="position:absolute;left:3282;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" path="m24,r5,l33,5r5,l38,10r5,l43,14r5,5l48,24r,5l43,34r,4l38,43r-5,5l29,48r-5,l19,48r-5,l9,43r-4,l5,38,,34,,29,,24,,19,,14,5,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68" o:spid="_x0000_s1092" style="position:absolute;left:3223;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" path="m24,r5,l33,5r5,5l43,10r,4l48,19r,5l48,29r-5,5l43,38r-5,5l33,43r,5l29,48r-5,l19,48r-5,l9,43r-4,l,38,,34,,29,,24,,19,,14,,10r5,l9,5r5,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69" o:spid="_x0000_s1093" style="position:absolute;left:3161;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" path="m24,r5,l34,5r5,l43,10r5,l48,14r,5l48,24r,5l48,34r,4l43,43r-4,l34,48r-5,l24,48r-5,l15,48r,-5l10,43,5,38r,-4l,29,,24,,19,5,14r,-4l10,10,15,5,19,r5,xe" fillcolor="black" stroked="f">
                <v:path arrowok="t" o:connecttype="custom" o:connectlocs="15,0;18,0;21,3;24,3;26,6;29,6;29,9;29,12;29,15;29,18;29,21;29,24;26,27;24,27;21,30;18,30;15,30;11,30;9,30;9,27;6,27;3,24;3,21;0,18;0,15;0,12;3,9;3,6;6,6;9,3;9,3;11,0;15,0" o:connectangles="0,0,0,0,0,0,0,0,0,0,0,0,0,0,0,0,0,0,0,0,0,0,0,0,0,0,0,0,0,0,0,0,0"/>
                <o:lock v:ext="edit" aspectratio="t"/>
              </v:shape>
              <v:shape id="Freeform 70" o:spid="_x0000_s1094" style="position:absolute;left:3101;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" path="m24,r5,l34,5r5,l43,10r5,4l48,19r,5l48,29r,5l43,38r,5l39,43r-5,5l29,48r-5,l19,48r-4,l10,43,5,38r,-4l,29,,24,,19,5,14r,-4l10,10r,-5l15,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71" o:spid="_x0000_s1095" style="position:absolute;left:3042;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72" o:spid="_x0000_s1096" style="position:absolute;left:2983;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" path="m24,r5,l34,5r5,l39,10r4,l43,14r5,5l48,24r,5l43,34r,4l39,43r-5,5l29,48r-5,l19,48r-4,l10,43r-5,l5,38,,34,,29,,24,,19,,14,5,10,10,5r5,l19,r5,xe" fillcolor="black" stroked="f">
                <v:path arrowok="t" o:connecttype="custom" o:connectlocs="15,0;18,0;21,3;24,3;24,6;26,6;26,9;29,12;29,15;29,18;26,21;26,24;24,27;24,27;21,30;18,30;15,30;11,30;9,30;6,27;3,27;3,24;0,21;0,18;0,15;0,12;0,9;3,6;3,6;6,3;9,3;11,0;15,0" o:connectangles="0,0,0,0,0,0,0,0,0,0,0,0,0,0,0,0,0,0,0,0,0,0,0,0,0,0,0,0,0,0,0,0,0"/>
                <o:lock v:ext="edit" aspectratio="t"/>
              </v:shape>
              <v:shape id="Freeform 73" o:spid="_x0000_s1097" style="position:absolute;left:2621;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74" o:spid="_x0000_s1098" style="position:absolute;left:2920;top:768;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" path="m29,r5,l39,5r5,5l48,10r,4l48,19r5,5l48,29r,5l48,38r-4,5l39,43r,5l34,48r-5,l24,48r-4,l15,43r-5,l5,38r,-4l5,29,,24,5,19r,-5l5,10r5,l15,5r5,l24,r5,xe" fillcolor="black" stroked="f">
                <v:path arrowok="t" o:connecttype="custom" o:connectlocs="18,0;21,0;24,3;24,3;27,6;30,6;30,9;30,12;33,15;30,18;30,21;30,24;27,27;24,27;24,30;21,30;18,30;15,30;12,30;9,27;6,27;3,24;3,21;3,18;0,15;3,12;3,9;3,6;6,6;9,3;12,3;15,0;18,0" o:connectangles="0,0,0,0,0,0,0,0,0,0,0,0,0,0,0,0,0,0,0,0,0,0,0,0,0,0,0,0,0,0,0,0,0"/>
                <o:lock v:ext="edit" aspectratio="t"/>
              </v:shape>
              <v:shape id="Freeform 75" o:spid="_x0000_s1099" style="position:absolute;left:2562;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76" o:spid="_x0000_s1100" style="position:absolute;left:2862;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" path="m24,r4,l33,5r5,l43,10r5,l48,14r,5l48,24r,5l48,34r,4l43,43r-5,l33,48r-5,l24,48r-5,l14,48r,-5l9,43,4,38r,-4l,29,,24,,19,4,14r,-4l9,10,14,5,19,r5,xe" fillcolor="black" stroked="f">
                <v:path arrowok="t" o:connecttype="custom" o:connectlocs="15,0;17,0;20,3;23,3;26,6;29,6;29,9;29,12;29,15;29,18;29,21;29,24;26,27;23,27;20,30;17,30;15,30;11,30;8,30;8,27;5,27;2,24;2,21;0,18;0,15;0,12;2,9;2,6;5,6;8,3;8,3;11,0;15,0" o:connectangles="0,0,0,0,0,0,0,0,0,0,0,0,0,0,0,0,0,0,0,0,0,0,0,0,0,0,0,0,0,0,0,0,0"/>
                <o:lock v:ext="edit" aspectratio="t"/>
              </v:shape>
              <v:shape id="Freeform 77" o:spid="_x0000_s1101" style="position:absolute;left:2503;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" path="m24,r5,l34,5r4,l43,10r5,4l48,19r,5l48,29r,5l43,38r,5l38,43r-4,5l29,48r-5,l19,48r-5,l10,43r-5,l5,38,,34,,29,,24,,19,,14,5,10,10,5r4,l19,r5,xe" fillcolor="black" stroked="f">
                <v:path arrowok="t" o:connecttype="custom" o:connectlocs="15,0;18,0;21,3;23,3;26,6;26,6;29,9;29,12;29,15;29,18;29,21;26,24;26,27;23,27;21,30;18,30;15,30;11,30;8,30;6,27;3,27;3,24;0,21;0,18;0,15;0,12;0,9;3,6;3,6;6,3;8,3;11,0;15,0" o:connectangles="0,0,0,0,0,0,0,0,0,0,0,0,0,0,0,0,0,0,0,0,0,0,0,0,0,0,0,0,0,0,0,0,0"/>
                <o:lock v:ext="edit" aspectratio="t"/>
              </v:shape>
              <v:shape id="Freeform 78" o:spid="_x0000_s1102" style="position:absolute;left:2802;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" path="m24,r4,l33,5r5,l43,10r5,4l48,19r,5l48,29r,5l43,38r,5l38,43r-5,5l28,48r-4,l19,48r-5,l9,43,4,38,,34,,29,,24,,19,,14,4,10r5,l9,5r5,l19,r5,xe" fillcolor="black" stroked="f">
                <v:path arrowok="t" o:connecttype="custom" o:connectlocs="15,0;18,0;21,3;24,3;27,6;27,6;30,9;30,12;30,15;30,18;30,21;27,24;27,27;24,27;21,30;18,30;15,30;12,30;9,30;6,27;6,27;3,24;0,21;0,18;0,15;0,12;0,9;3,6;6,6;6,3;9,3;12,0;15,0" o:connectangles="0,0,0,0,0,0,0,0,0,0,0,0,0,0,0,0,0,0,0,0,0,0,0,0,0,0,0,0,0,0,0,0,0"/>
                <o:lock v:ext="edit" aspectratio="t"/>
              </v:shape>
              <v:shape id="Freeform 79" o:spid="_x0000_s1103" style="position:absolute;left:2443;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80" o:spid="_x0000_s1104" style="position:absolute;left:2743;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" path="m24,r4,l33,5r5,l38,10r5,l48,14r,5l48,24r,5l48,34r-5,4l38,43r-5,5l28,48r-4,l19,48r-5,l9,43r-5,l4,38,,34,,29,,24,,19,,14,4,10,9,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81" o:spid="_x0000_s1105" style="position:absolute;left:2381;top:768;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" path="m29,r5,l39,5r4,5l48,10r,4l48,19r5,5l48,29r,5l48,38r-5,5l39,43r,5l34,48r-5,l24,48r-5,l15,43r-5,l5,38r,-4l5,29,,24,5,19r,-5l5,10r5,l15,5r4,l24,r5,xe" fillcolor="black" stroked="f">
                <v:path arrowok="t" o:connecttype="custom" o:connectlocs="18,0;21,0;24,3;24,3;27,6;30,6;30,9;30,12;33,15;30,18;30,21;30,24;27,27;24,27;24,30;21,30;18,30;15,30;12,30;9,27;6,27;3,24;3,21;3,18;0,15;3,12;3,9;3,6;6,6;9,3;12,3;15,0;18,0" o:connectangles="0,0,0,0,0,0,0,0,0,0,0,0,0,0,0,0,0,0,0,0,0,0,0,0,0,0,0,0,0,0,0,0,0"/>
                <o:lock v:ext="edit" aspectratio="t"/>
              </v:shape>
              <v:shape id="Freeform 82" o:spid="_x0000_s1106" style="position:absolute;left:2684;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" path="m24,r4,l33,5r5,l38,10r5,l43,14r5,5l48,24r,5l43,34r,4l38,43r-5,5l28,48r-4,l19,48r-5,l9,43r-5,l4,38,,34,,29,,24,,19,,14,4,10,9,5r5,l19,r5,xe" fillcolor="black" stroked="f">
                <v:path arrowok="t" o:connecttype="custom" o:connectlocs="15,0;17,0;20,3;23,3;23,6;26,6;26,9;29,12;29,15;29,18;26,21;26,24;23,27;23,27;20,30;17,30;15,30;11,30;8,30;5,27;2,27;2,24;0,21;0,18;0,15;0,12;0,9;2,6;2,6;5,3;8,3;11,0;15,0" o:connectangles="0,0,0,0,0,0,0,0,0,0,0,0,0,0,0,0,0,0,0,0,0,0,0,0,0,0,0,0,0,0,0,0,0"/>
                <o:lock v:ext="edit" aspectratio="t"/>
              </v:shape>
              <v:shape id="Freeform 83" o:spid="_x0000_s1107" style="position:absolute;left:2322;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" path="m24,r5,l34,5r5,l43,10r5,l48,14r,5l48,24r,5l48,34r,4l43,43r-4,l34,48r-5,l24,48r-5,l15,48r,-5l10,43,5,38r,-4l,29,,24,,19,5,14r,-4l10,10,15,5,19,r5,xe" fillcolor="black" stroked="f">
                <v:path arrowok="t" o:connecttype="custom" o:connectlocs="15,0;18,0;21,3;24,3;26,6;29,6;29,9;29,12;29,15;29,18;29,21;29,24;26,27;24,27;21,30;18,30;15,30;11,30;9,30;9,27;6,27;3,24;3,21;0,18;0,15;0,12;3,9;3,6;6,6;9,3;9,3;11,0;15,0" o:connectangles="0,0,0,0,0,0,0,0,0,0,0,0,0,0,0,0,0,0,0,0,0,0,0,0,0,0,0,0,0,0,0,0,0"/>
                <o:lock v:ext="edit" aspectratio="t"/>
              </v:shape>
              <v:shape id="Freeform 84" o:spid="_x0000_s1108" style="position:absolute;left:2265;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85" o:spid="_x0000_s1109" style="position:absolute;left:220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" path="m24,r5,l34,5r4,l43,10r5,4l48,19r,5l48,29r,5l43,38r,5l38,43r-4,5l29,48r-5,l19,48r-5,l10,43r-5,l5,38,,34,,29,,24,,19,,14,5,10,10,5r4,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86" o:spid="_x0000_s1110" style="position:absolute;left:2147;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" path="m24,r5,l34,5r4,l38,10r5,l43,14r5,5l48,24r,5l43,34r,4l38,43r-4,5l29,48r-5,l19,48r-5,l10,43r-5,l5,38,,34,,29,,24,,19,,14,5,10,10,5r4,l19,r5,xe" fillcolor="black" stroked="f">
                <v:path arrowok="t" o:connecttype="custom" o:connectlocs="15,0;18,0;21,3;23,3;23,6;26,6;26,9;29,12;29,15;29,18;26,21;26,24;23,27;23,27;21,30;18,30;15,30;11,30;8,30;6,27;3,27;3,24;0,21;0,18;0,15;0,12;0,9;3,6;3,6;6,3;8,3;11,0;15,0" o:connectangles="0,0,0,0,0,0,0,0,0,0,0,0,0,0,0,0,0,0,0,0,0,0,0,0,0,0,0,0,0,0,0,0,0"/>
                <o:lock v:ext="edit" aspectratio="t"/>
              </v:shape>
              <v:shape id="Freeform 87" o:spid="_x0000_s1111" style="position:absolute;left:208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88" o:spid="_x0000_s1112" style="position:absolute;left:2025;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" path="m24,r5,l34,5r5,l43,10r5,l48,14r,5l48,24r,5l48,34r,4l43,43r-4,l34,48r-5,l24,48r-4,l15,48r,-5l10,43,5,38r,-4l,29,,24,,19,5,14r,-4l10,10,15,5,20,r4,xe" fillcolor="black" stroked="f">
                <v:path arrowok="t" o:connecttype="custom" o:connectlocs="15,0;18,0;21,3;24,3;27,6;30,6;30,9;30,12;30,15;30,18;30,21;30,24;27,27;24,27;21,30;18,30;15,30;13,30;9,30;9,27;6,27;3,24;3,21;0,18;0,15;0,12;3,9;3,6;6,6;9,3;9,3;13,0;15,0" o:connectangles="0,0,0,0,0,0,0,0,0,0,0,0,0,0,0,0,0,0,0,0,0,0,0,0,0,0,0,0,0,0,0,0,0"/>
                <o:lock v:ext="edit" aspectratio="t"/>
              </v:shape>
              <v:shape id="Freeform 89" o:spid="_x0000_s1113" style="position:absolute;left:1966;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" path="m24,r5,l34,5r5,l44,10r4,4l48,19r,5l48,29r,5l44,38r,5l39,43r-5,5l29,48r-5,l20,48r-5,l10,43,5,38r,-4l,29,,24,,19,5,14r,-4l10,10r,-5l15,5,20,r4,xe" fillcolor="black" stroked="f">
                <v:path arrowok="t" o:connecttype="custom" o:connectlocs="15,0;18,0;21,3;24,3;27,6;27,6;29,9;29,12;29,15;29,18;29,21;27,24;27,27;24,27;21,30;18,30;15,30;12,30;9,30;6,27;6,27;3,24;3,21;0,18;0,15;0,12;3,9;3,6;6,6;6,3;9,3;12,0;15,0" o:connectangles="0,0,0,0,0,0,0,0,0,0,0,0,0,0,0,0,0,0,0,0,0,0,0,0,0,0,0,0,0,0,0,0,0"/>
                <o:lock v:ext="edit" aspectratio="t"/>
              </v:shape>
              <v:shape id="Freeform 90" o:spid="_x0000_s1114" style="position:absolute;left:190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91" o:spid="_x0000_s1115" style="position:absolute;left:184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" path="m24,r5,l34,5r5,l39,10r5,l44,14r4,5l48,24r,5l44,34r,4l39,43r-5,5l29,48r-5,l20,48r-5,l10,43r-5,l5,38,,34,,29,,24,,19,,14,5,10,10,5r5,l20,r4,xe" fillcolor="black" stroked="f">
                <v:path arrowok="t" o:connecttype="custom" o:connectlocs="15,0;18,0;21,3;24,3;24,6;28,6;28,9;30,12;30,15;30,18;28,21;28,24;24,27;24,27;21,30;18,30;15,30;13,30;9,30;6,27;3,27;3,24;0,21;0,18;0,15;0,12;0,9;3,6;3,6;6,3;9,3;13,0;15,0" o:connectangles="0,0,0,0,0,0,0,0,0,0,0,0,0,0,0,0,0,0,0,0,0,0,0,0,0,0,0,0,0,0,0,0,0"/>
                <o:lock v:ext="edit" aspectratio="t"/>
              </v:shape>
              <v:shape id="Freeform 92" o:spid="_x0000_s1116" style="position:absolute;left:178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" path="m24,r5,l34,5r5,5l44,10r,4l48,19r,5l48,29r-4,5l44,38r-5,5l34,43r,5l29,48r-5,l20,48r-5,l10,43r-5,l,38,,34,,29,,24,,19,,14,,10r5,l10,5r5,l20,r4,xe" fillcolor="black" stroked="f">
                <v:path arrowok="t" o:connecttype="custom" o:connectlocs="15,0;18,0;21,3;21,3;24,6;27,6;27,9;29,12;29,15;29,18;27,21;27,24;24,27;21,27;21,30;18,30;15,30;12,30;9,30;6,27;3,27;0,24;0,21;0,18;0,15;0,12;0,9;0,6;3,6;6,3;9,3;12,0;15,0" o:connectangles="0,0,0,0,0,0,0,0,0,0,0,0,0,0,0,0,0,0,0,0,0,0,0,0,0,0,0,0,0,0,0,0,0"/>
                <o:lock v:ext="edit" aspectratio="t"/>
              </v:shape>
              <v:shape id="Freeform 93" o:spid="_x0000_s1117" style="position:absolute;left:172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94" o:spid="_x0000_s1118" style="position:absolute;left:1667;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" path="m24,r5,l33,5r5,l43,10r5,4l48,19r,5l48,29r,5l43,38r,5l38,43r-5,5l29,48r-5,l19,48r-5,l9,43,5,38r,-4l,29,,24,,19,5,14r,-4l9,10,9,5r5,l19,r5,xe" fillcolor="black" stroked="f">
                <v:path arrowok="t" o:connecttype="custom" o:connectlocs="15,0;18,0;20,3;23,3;26,6;26,6;29,9;29,12;29,15;29,18;29,21;26,24;26,27;23,27;20,30;18,30;15,30;11,30;8,30;5,27;5,27;3,24;3,21;0,18;0,15;0,12;3,9;3,6;5,6;5,3;8,3;11,0;15,0" o:connectangles="0,0,0,0,0,0,0,0,0,0,0,0,0,0,0,0,0,0,0,0,0,0,0,0,0,0,0,0,0,0,0,0,0"/>
                <o:lock v:ext="edit" aspectratio="t"/>
              </v:shape>
              <v:shape id="Freeform 95" o:spid="_x0000_s1119" style="position:absolute;left:160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" path="m24,r5,l33,5r5,l43,10r5,4l48,19r,5l48,29r,5l43,38r,5l38,43r-5,5l29,48r-5,l19,48r-5,l9,43r-4,l5,38,,34,,29,,24,,19,,14,5,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96" o:spid="_x0000_s1120" style="position:absolute;left:154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" path="m24,r5,l33,5r5,l38,10r5,l43,14r5,5l48,24r,5l43,34r,4l38,43r-5,5l29,48r-5,l19,48r-5,l9,43r-4,l5,38,,34,,29,,24,,19,,14,5,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97" o:spid="_x0000_s1121" style="position:absolute;left:1489;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" path="m24,r5,l33,5r5,5l43,10r,4l48,19r,5l48,29r-5,5l43,38r-5,5l33,43r,5l29,48r-5,l19,48r-5,l9,43r-4,l,38,,34,,29,,24,,19,,14,,10r5,l9,5r5,l19,r5,xe" fillcolor="black" stroked="f">
                <v:path arrowok="t" o:connecttype="custom" o:connectlocs="15,0;18,0;20,3;20,3;23,6;26,6;26,9;29,12;29,15;29,18;26,21;26,24;23,27;20,27;20,30;18,30;15,30;11,30;8,30;5,27;3,27;0,24;0,21;0,18;0,15;0,12;0,9;0,6;3,6;5,3;8,3;11,0;15,0" o:connectangles="0,0,0,0,0,0,0,0,0,0,0,0,0,0,0,0,0,0,0,0,0,0,0,0,0,0,0,0,0,0,0,0,0"/>
                <o:lock v:ext="edit" aspectratio="t"/>
              </v:shape>
              <v:shape id="Freeform 98" o:spid="_x0000_s1122" style="position:absolute;left:142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" path="m24,r5,l34,5r5,l43,10r5,l48,14r,5l48,24r,5l48,34r,4l43,43r-4,l34,48r-5,l24,48r-5,l15,48r,-5l10,43,5,38r,-4l,29,,24,,19,5,14r,-4l10,10,15,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99" o:spid="_x0000_s1123" style="position:absolute;left:9032;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00" o:spid="_x0000_s1124" style="position:absolute;left:8973;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01" o:spid="_x0000_s1125" style="position:absolute;left:8914;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" path="m24,r5,l34,5r4,l43,10r5,4l48,19r,5l48,29r,5l43,38r,5l38,43r-4,5l29,48r-5,l19,48r-5,l10,43r-5,l5,38,,34,,29,,24,,19,,14,5,10,10,5r4,l19,r5,xe" fillcolor="black" stroked="f">
                <v:path arrowok="t" o:connecttype="custom" o:connectlocs="15,0;18,0;21,3;23,3;26,6;26,6;29,9;29,12;29,15;29,18;29,21;26,24;26,27;23,27;21,30;18,30;15,30;11,30;8,30;6,27;3,27;3,24;0,21;0,18;0,15;0,12;0,9;3,6;3,6;6,3;8,3;11,0;15,0" o:connectangles="0,0,0,0,0,0,0,0,0,0,0,0,0,0,0,0,0,0,0,0,0,0,0,0,0,0,0,0,0,0,0,0,0"/>
                <o:lock v:ext="edit" aspectratio="t"/>
              </v:shape>
              <v:shape id="Freeform 102" o:spid="_x0000_s1126" style="position:absolute;left:8854;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" path="m24,r5,l34,5r4,l38,10r5,l43,14r5,5l48,24r,5l43,34r,4l38,43r-4,5l29,48r-5,l19,48r-5,l10,43r-5,l5,38,,34,,29,,24,,19,,14,5,10,10,5r4,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03" o:spid="_x0000_s1127" style="position:absolute;left:8792;top:768;width:33;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" path="m29,r5,l39,5r4,5l48,10r,4l48,19r5,5l48,29r,5l48,38r-5,5l39,43r,5l34,48r-5,l24,48r-5,l15,43r-5,l5,38r,-4l5,29,,24,5,19r,-5l5,10r5,l15,5r4,l24,r5,xe" fillcolor="black" stroked="f">
                <v:path arrowok="t" o:connecttype="custom" o:connectlocs="18,0;21,0;24,3;24,3;27,6;30,6;30,9;30,12;33,15;30,18;30,21;30,24;27,27;24,27;24,30;21,30;18,30;15,30;12,30;9,27;6,27;3,24;3,21;3,18;0,15;3,12;3,9;3,6;6,6;9,3;12,3;15,0;18,0" o:connectangles="0,0,0,0,0,0,0,0,0,0,0,0,0,0,0,0,0,0,0,0,0,0,0,0,0,0,0,0,0,0,0,0,0"/>
                <o:lock v:ext="edit" aspectratio="t"/>
              </v:shape>
              <v:shape id="Freeform 104" o:spid="_x0000_s1128" style="position:absolute;left:8733;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" path="m24,r5,l34,5r5,l43,10r5,l48,14r,5l48,24r,5l48,34r,4l43,43r-4,l34,48r-5,l24,48r-5,l15,48r,-5l10,43,5,38r,-4l,29,,24,,19,5,14r,-4l10,10,15,5,19,r5,xe" fillcolor="black" stroked="f">
                <v:path arrowok="t" o:connecttype="custom" o:connectlocs="15,0;18,0;21,3;24,3;26,6;29,6;29,9;29,12;29,15;29,18;29,21;29,24;26,27;24,27;21,30;18,30;15,30;11,30;9,30;9,27;6,27;3,24;3,21;0,18;0,15;0,12;3,9;3,6;6,6;9,3;9,3;11,0;15,0" o:connectangles="0,0,0,0,0,0,0,0,0,0,0,0,0,0,0,0,0,0,0,0,0,0,0,0,0,0,0,0,0,0,0,0,0"/>
                <o:lock v:ext="edit" aspectratio="t"/>
              </v:shape>
              <v:shape id="Freeform 105" o:spid="_x0000_s1129" style="position:absolute;left:867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06" o:spid="_x0000_s1130" style="position:absolute;left:861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" path="m24,r5,l34,5r4,l43,10r5,4l48,19r,5l48,29r,5l43,38r,5l38,43r-4,5l29,48r-5,l19,48r-5,l10,43r-5,l5,38,,34,,29,,24,,19,,14,5,10,10,5r4,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07" o:spid="_x0000_s1131" style="position:absolute;left:855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" path="m24,r5,l34,5r4,l38,10r5,l43,14r5,5l48,24r,5l43,34r,4l38,43r-4,5l29,48r-5,l19,48r-5,l10,43r-5,l5,38,,34,,29,,24,,19,,14,5,10,10,5r4,l19,r5,xe" fillcolor="black" stroked="f">
                <v:path arrowok="t" o:connecttype="custom" o:connectlocs="15,0;18,0;21,3;23,3;23,6;26,6;26,9;29,12;29,15;29,18;26,21;26,24;23,27;23,27;21,30;18,30;15,30;11,30;8,30;6,27;3,27;3,24;0,21;0,18;0,15;0,12;0,9;3,6;3,6;6,3;8,3;11,0;15,0" o:connectangles="0,0,0,0,0,0,0,0,0,0,0,0,0,0,0,0,0,0,0,0,0,0,0,0,0,0,0,0,0,0,0,0,0"/>
                <o:lock v:ext="edit" aspectratio="t"/>
              </v:shape>
              <v:shape id="Freeform 108" o:spid="_x0000_s1132" style="position:absolute;left:849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" path="m24,r5,l34,5r4,5l43,10r,4l48,19r,5l48,29r-5,5l43,38r-5,5l34,43r,5l29,48r-5,l19,48r-5,l10,43r-5,l,38,,34,,29,,24,,19,,14,,10r5,l10,5r4,l19,r5,xe" fillcolor="black" stroked="f">
                <v:path arrowok="t" o:connecttype="custom" o:connectlocs="15,0;18,0;21,3;21,3;24,6;27,6;27,9;30,12;30,15;30,18;27,21;27,24;24,27;21,27;21,30;18,30;15,30;12,30;9,30;6,27;3,27;0,24;0,21;0,18;0,15;0,12;0,9;0,6;3,6;6,3;9,3;12,0;15,0" o:connectangles="0,0,0,0,0,0,0,0,0,0,0,0,0,0,0,0,0,0,0,0,0,0,0,0,0,0,0,0,0,0,0,0,0"/>
                <o:lock v:ext="edit" aspectratio="t"/>
              </v:shape>
              <v:shape id="Freeform 109" o:spid="_x0000_s1133" style="position:absolute;left:8436;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" path="m24,r5,l34,5r5,l43,10r5,l48,14r,5l48,24r,5l48,34r,4l43,43r-4,l34,48r-5,l24,48r-4,l15,48r,-5l10,43,5,38r,-4l,29,,24,,19,5,14r,-4l10,10,15,5,20,r4,xe" fillcolor="black" stroked="f">
                <v:path arrowok="t" o:connecttype="custom" o:connectlocs="15,0;18,0;21,3;24,3;27,6;30,6;30,9;30,12;30,15;30,18;30,21;30,24;27,27;24,27;21,30;18,30;15,30;13,30;9,30;9,27;6,27;3,24;3,21;0,18;0,15;0,12;3,9;3,6;6,6;9,3;9,3;13,0;15,0" o:connectangles="0,0,0,0,0,0,0,0,0,0,0,0,0,0,0,0,0,0,0,0,0,0,0,0,0,0,0,0,0,0,0,0,0"/>
                <o:lock v:ext="edit" aspectratio="t"/>
              </v:shape>
              <v:shape id="Freeform 110" o:spid="_x0000_s1134" style="position:absolute;left:8377;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" path="m24,r5,l34,5r5,l44,10r4,4l48,19r,5l48,29r,5l44,38r,5l39,43r-5,5l29,48r-5,l20,48r-5,l10,43,5,38r,-4l,29,,24,,19,5,14r,-4l10,10r,-5l15,5,20,r4,xe" fillcolor="black" stroked="f">
                <v:path arrowok="t" o:connecttype="custom" o:connectlocs="15,0;18,0;21,3;24,3;27,6;27,6;29,9;29,12;29,15;29,18;29,21;27,24;27,27;24,27;21,30;18,30;15,30;12,30;9,30;6,27;6,27;3,24;3,21;0,18;0,15;0,12;3,9;3,6;6,6;6,3;9,3;12,0;15,0" o:connectangles="0,0,0,0,0,0,0,0,0,0,0,0,0,0,0,0,0,0,0,0,0,0,0,0,0,0,0,0,0,0,0,0,0"/>
                <o:lock v:ext="edit" aspectratio="t"/>
              </v:shape>
              <v:shape id="Freeform 111" o:spid="_x0000_s1135" style="position:absolute;left:831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" path="m24,r5,l34,5r5,l44,10r4,4l48,19r,5l48,29r,5l44,38r,5l39,43r-5,5l29,48r-5,l20,48r-5,l10,43r-5,l5,38,,34,,29,,24,,19,,14,5,10,10,5r5,l20,r4,xe" fillcolor="black" stroked="f">
                <v:path arrowok="t" o:connecttype="custom" o:connectlocs="15,0;18,0;21,3;24,3;28,6;28,6;30,9;30,12;30,15;30,18;30,21;28,24;28,27;24,27;21,30;18,30;15,30;13,30;9,30;6,27;3,27;3,24;0,21;0,18;0,15;0,12;0,9;3,6;3,6;6,3;9,3;13,0;15,0" o:connectangles="0,0,0,0,0,0,0,0,0,0,0,0,0,0,0,0,0,0,0,0,0,0,0,0,0,0,0,0,0,0,0,0,0"/>
                <o:lock v:ext="edit" aspectratio="t"/>
              </v:shape>
              <v:shape id="Freeform 112" o:spid="_x0000_s1136" style="position:absolute;left:825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" path="m24,r5,l34,5r5,l39,10r5,l44,14r4,5l48,24r,5l44,34r,4l39,43r-5,5l29,48r-5,l20,48r-5,l10,43r-5,l5,38,,34,,29,,24,,19,,14,5,10,10,5r5,l20,r4,xe" fillcolor="black" stroked="f">
                <v:path arrowok="t" o:connecttype="custom" o:connectlocs="15,0;18,0;21,3;24,3;24,6;28,6;28,9;30,12;30,15;30,18;28,21;28,24;24,27;24,27;21,30;18,30;15,30;13,30;9,30;6,27;3,27;3,24;0,21;0,18;0,15;0,12;0,9;3,6;3,6;6,3;9,3;13,0;15,0" o:connectangles="0,0,0,0,0,0,0,0,0,0,0,0,0,0,0,0,0,0,0,0,0,0,0,0,0,0,0,0,0,0,0,0,0"/>
                <o:lock v:ext="edit" aspectratio="t"/>
              </v:shape>
              <v:shape id="Freeform 113" o:spid="_x0000_s1137" style="position:absolute;left:8199;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" path="m24,r5,l34,5r5,5l44,10r,4l48,19r,5l48,29r-4,5l44,38r-5,5l34,43r,5l29,48r-5,l20,48r-5,l10,43r-5,l,38,,34,,29,,24,,19,,14,,10r5,l10,5r5,l20,r4,xe" fillcolor="black" stroked="f">
                <v:path arrowok="t" o:connecttype="custom" o:connectlocs="15,0;18,0;21,3;21,3;24,6;27,6;27,9;29,12;29,15;29,18;27,21;27,24;24,27;21,27;21,30;18,30;15,30;12,30;9,30;6,27;3,27;0,24;0,21;0,18;0,15;0,12;0,9;0,6;3,6;6,3;9,3;12,0;15,0" o:connectangles="0,0,0,0,0,0,0,0,0,0,0,0,0,0,0,0,0,0,0,0,0,0,0,0,0,0,0,0,0,0,0,0,0"/>
                <o:lock v:ext="edit" aspectratio="t"/>
              </v:shape>
              <v:shape id="Freeform 114" o:spid="_x0000_s1138" style="position:absolute;left:813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" path="m24,r5,l33,5r5,l43,10r5,l48,14r,5l48,24r,5l48,34r,4l43,43r-5,l33,48r-4,l24,48r-5,l14,48r,-5l9,43,5,38r,-4l,29,,24,,19,5,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15" o:spid="_x0000_s1139" style="position:absolute;left:807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" path="m24,r5,l33,5r5,l43,10r5,4l48,19r,5l48,29r,5l43,38r,5l38,43r-5,5l29,48r-5,l19,48r-5,l9,43,5,38r,-4l,29,,24,,19,5,14r,-4l9,10,9,5r5,l19,r5,xe" fillcolor="black" stroked="f">
                <v:path arrowok="t" o:connecttype="custom" o:connectlocs="15,0;18,0;20,3;23,3;26,6;26,6;29,9;29,12;29,15;29,18;29,21;26,24;26,27;23,27;20,30;18,30;15,30;11,30;8,30;5,27;5,27;3,24;3,21;0,18;0,15;0,12;3,9;3,6;5,6;5,3;8,3;11,0;15,0" o:connectangles="0,0,0,0,0,0,0,0,0,0,0,0,0,0,0,0,0,0,0,0,0,0,0,0,0,0,0,0,0,0,0,0,0"/>
                <o:lock v:ext="edit" aspectratio="t"/>
              </v:shape>
              <v:shape id="Freeform 116" o:spid="_x0000_s1140" style="position:absolute;left:801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" path="m24,r5,l33,5r5,l43,10r5,4l48,19r,5l48,29r,5l43,38r,5l38,43r-5,5l29,48r-5,l19,48r-5,l9,43r-4,l5,38,,34,,29,,24,,19,,14,5,10,9,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17" o:spid="_x0000_s1141" style="position:absolute;left:795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" path="m24,r5,l33,5r5,l38,10r5,l43,14r5,5l48,24r,5l43,34r,4l38,43r-5,5l29,48r-5,l19,48r-5,l9,43r-4,l5,38,,34,,29,,24,,19,,14,5,10,9,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18" o:spid="_x0000_s1142" style="position:absolute;left:7900;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" path="m24,r5,l33,5r5,5l43,10r,4l48,19r,5l48,29r-5,5l43,38r-5,5l33,43r,5l29,48r-5,l19,48r-5,l9,43r-4,l,38,,34,,29,,24,,19,,14,,10r5,l9,5r5,l19,r5,xe" fillcolor="black" stroked="f">
                <v:path arrowok="t" o:connecttype="custom" o:connectlocs="15,0;18,0;20,3;20,3;23,6;26,6;26,9;29,12;29,15;29,18;26,21;26,24;23,27;20,27;20,30;18,30;15,30;11,30;8,30;5,27;3,27;0,24;0,21;0,18;0,15;0,12;0,9;0,6;3,6;5,3;8,3;11,0;15,0" o:connectangles="0,0,0,0,0,0,0,0,0,0,0,0,0,0,0,0,0,0,0,0,0,0,0,0,0,0,0,0,0,0,0,0,0"/>
                <o:lock v:ext="edit" aspectratio="t"/>
              </v:shape>
              <v:shape id="Freeform 119" o:spid="_x0000_s1143" style="position:absolute;left:7837;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" path="m24,r5,l34,5r5,l43,10r5,l48,14r,5l48,24r,5l48,34r,4l43,43r-4,l34,48r-5,l24,48r-5,l15,48r,-5l10,43,5,38r,-4l,29,,24,,19,5,14r,-4l10,10,15,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20" o:spid="_x0000_s1144" style="position:absolute;left:777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" path="m24,r5,l34,5r5,l43,10r5,4l48,19r,5l48,29r,5l43,38r,5l39,43r-5,5l29,48r-5,l19,48r-4,l10,43,5,38r,-4l,29,,24,,19,5,14r,-4l10,10r,-5l15,5,19,r5,xe" fillcolor="black" stroked="f">
                <v:path arrowok="t" o:connecttype="custom" o:connectlocs="15,0;18,0;21,3;24,3;26,6;26,6;29,9;29,12;29,15;29,18;29,21;26,24;26,27;24,27;21,30;18,30;15,30;11,30;9,30;6,27;6,27;3,24;3,21;0,18;0,15;0,12;3,9;3,6;6,6;6,3;9,3;11,0;15,0" o:connectangles="0,0,0,0,0,0,0,0,0,0,0,0,0,0,0,0,0,0,0,0,0,0,0,0,0,0,0,0,0,0,0,0,0"/>
                <o:lock v:ext="edit" aspectratio="t"/>
              </v:shape>
              <v:shape id="Freeform 121" o:spid="_x0000_s1145" style="position:absolute;left:771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" path="m24,r5,l34,5r5,l43,10r5,4l48,19r,5l48,29r,5l43,38r,5l39,43r-5,5l29,48r-5,l19,48r-4,l10,43r-5,l5,38,,34,,29,,24,,19,,14,5,10,10,5r5,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22" o:spid="_x0000_s1146" style="position:absolute;left:765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" path="m24,r5,l34,5r5,l39,10r4,l43,14r5,5l48,24r,5l43,34r,4l39,43r-5,5l29,48r-5,l19,48r-4,l10,43r-5,l5,38,,34,,29,,24,,19,,14,5,10,10,5r5,l19,r5,xe" fillcolor="black" stroked="f">
                <v:path arrowok="t" o:connecttype="custom" o:connectlocs="15,0;18,0;21,3;24,3;24,6;27,6;27,9;30,12;30,15;30,18;27,21;27,24;24,27;24,27;21,30;18,30;15,30;12,30;9,30;6,27;3,27;3,24;0,21;0,18;0,15;0,12;0,9;3,6;3,6;6,3;9,3;12,0;15,0" o:connectangles="0,0,0,0,0,0,0,0,0,0,0,0,0,0,0,0,0,0,0,0,0,0,0,0,0,0,0,0,0,0,0,0,0"/>
                <o:lock v:ext="edit" aspectratio="t"/>
              </v:shape>
              <v:shape id="Freeform 123" o:spid="_x0000_s1147" style="position:absolute;left:7298;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" path="m24,r5,l33,5r5,l43,10r5,l48,14r,5l48,24r,5l48,34r,4l43,43r-5,l33,48r-4,l24,48r-5,l14,48r,-5l9,43,5,38r,-4l,29,,24,,19,5,14r,-4l9,10,14,5,19,r5,xe" fillcolor="black" stroked="f">
                <v:path arrowok="t" o:connecttype="custom" o:connectlocs="15,0;18,0;20,3;23,3;26,6;29,6;29,9;29,12;29,15;29,18;29,21;29,24;26,27;23,27;20,30;18,30;15,30;11,30;8,30;8,27;5,27;3,24;3,21;0,18;0,15;0,12;3,9;3,6;5,6;8,3;8,3;11,0;15,0" o:connectangles="0,0,0,0,0,0,0,0,0,0,0,0,0,0,0,0,0,0,0,0,0,0,0,0,0,0,0,0,0,0,0,0,0"/>
                <o:lock v:ext="edit" aspectratio="t"/>
              </v:shape>
              <v:shape id="Freeform 124" o:spid="_x0000_s1148" style="position:absolute;left:7597;top:768;width:32;height:30;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" path="m29,r5,l39,5r5,5l48,10r,4l48,19r5,5l48,29r,5l48,38r-4,5l39,43r,5l34,48r-5,l24,48r-4,l15,43r-5,l5,38r,-4l5,29,,24,5,19r,-5l5,10r5,l15,5r5,l24,r5,xe" fillcolor="black" stroked="f">
                <v:path arrowok="t" o:connecttype="custom" o:connectlocs="18,0;21,0;24,3;24,3;27,6;29,6;29,9;29,12;32,15;29,18;29,21;29,24;27,27;24,27;24,30;21,30;18,30;14,30;12,30;9,27;6,27;3,24;3,21;3,18;0,15;3,12;3,9;3,6;6,6;9,3;12,3;14,0;18,0" o:connectangles="0,0,0,0,0,0,0,0,0,0,0,0,0,0,0,0,0,0,0,0,0,0,0,0,0,0,0,0,0,0,0,0,0"/>
                <o:lock v:ext="edit" aspectratio="t"/>
              </v:shape>
              <v:shape id="Freeform 125" o:spid="_x0000_s1149" style="position:absolute;left:723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" path="m24,r5,l34,5r4,l43,10r5,4l48,19r,5l48,29r,5l43,38r,5l38,43r-4,5l29,48r-5,l19,48r-5,l10,43,5,38r,-4l,29,,24,,19,5,14r,-4l10,10r,-5l14,5,19,r5,xe" fillcolor="black" stroked="f">
                <v:path arrowok="t" o:connecttype="custom" o:connectlocs="15,0;18,0;21,3;24,3;27,6;27,6;30,9;30,12;30,15;30,18;30,21;27,24;27,27;24,27;21,30;18,30;15,30;12,30;9,30;6,27;6,27;3,24;3,21;0,18;0,15;0,12;3,9;3,6;6,6;6,3;9,3;12,0;15,0" o:connectangles="0,0,0,0,0,0,0,0,0,0,0,0,0,0,0,0,0,0,0,0,0,0,0,0,0,0,0,0,0,0,0,0,0"/>
                <o:lock v:ext="edit" aspectratio="t"/>
              </v:shape>
              <v:shape id="Freeform 126" o:spid="_x0000_s1150" style="position:absolute;left:7538;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" path="m24,r4,l33,5r5,l43,10r5,l48,14r,5l48,24r,5l48,34r,4l43,43r-5,l33,48r-5,l24,48r-5,l14,48r,-5l9,43,4,38r,-4l,29,,24,,19,4,14r,-4l9,10,14,5,19,r5,xe" fillcolor="black" stroked="f">
                <v:path arrowok="t" o:connecttype="custom" o:connectlocs="15,0;18,0;21,3;24,3;27,6;30,6;30,9;30,12;30,15;30,18;30,21;30,24;27,27;24,27;21,30;18,30;15,30;12,30;9,30;9,27;6,27;3,24;3,21;0,18;0,15;0,12;3,9;3,6;6,6;9,3;9,3;12,0;15,0" o:connectangles="0,0,0,0,0,0,0,0,0,0,0,0,0,0,0,0,0,0,0,0,0,0,0,0,0,0,0,0,0,0,0,0,0"/>
                <o:lock v:ext="edit" aspectratio="t"/>
              </v:shape>
              <v:shape id="Freeform 127" o:spid="_x0000_s1151" style="position:absolute;left:717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" path="m24,r5,l34,5r4,l43,10r5,4l48,19r,5l48,29r,5l43,38r,5l38,43r-4,5l29,48r-5,l19,48r-5,l10,43r-5,l5,38,,34,,29,,24,,19,,14,5,10,10,5r4,l19,r5,xe" fillcolor="black" stroked="f">
                <v:path arrowok="t" o:connecttype="custom" o:connectlocs="15,0;18,0;21,3;24,3;27,6;27,6;30,9;30,12;30,15;30,18;30,21;27,24;27,27;24,27;21,30;18,30;15,30;12,30;9,30;6,27;3,27;3,24;0,21;0,18;0,15;0,12;0,9;3,6;3,6;6,3;9,3;12,0;15,0" o:connectangles="0,0,0,0,0,0,0,0,0,0,0,0,0,0,0,0,0,0,0,0,0,0,0,0,0,0,0,0,0,0,0,0,0"/>
                <o:lock v:ext="edit" aspectratio="t"/>
              </v:shape>
              <v:shape id="Freeform 128" o:spid="_x0000_s1152" style="position:absolute;left:7479;top:768;width:29;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" path="m24,r4,l33,5r5,l43,10r5,4l48,19r,5l48,29r,5l43,38r,5l38,43r-5,5l28,48r-4,l19,48r-5,l9,43,4,38,,34,,29,,24,,19,,14,4,10r5,l9,5r5,l19,r5,xe" fillcolor="black" stroked="f">
                <v:path arrowok="t" o:connecttype="custom" o:connectlocs="15,0;17,0;20,3;23,3;26,6;26,6;29,9;29,12;29,15;29,18;29,21;26,24;26,27;23,27;20,30;17,30;15,30;11,30;8,30;5,27;5,27;2,24;0,21;0,18;0,15;0,12;0,9;2,6;5,6;5,3;8,3;11,0;15,0" o:connectangles="0,0,0,0,0,0,0,0,0,0,0,0,0,0,0,0,0,0,0,0,0,0,0,0,0,0,0,0,0,0,0,0,0"/>
                <o:lock v:ext="edit" aspectratio="t"/>
              </v:shape>
              <v:shape id="Freeform 129" o:spid="_x0000_s1153" style="position:absolute;left:7419;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" path="m24,r4,l33,5r5,l38,10r5,l48,14r,5l48,24r,5l48,34r-5,4l38,43r-5,5l28,48r-4,l19,48r-5,l9,43r-5,l4,38,,34,,29,,24,,19,,14,4,10,9,5r5,l19,r5,xe" fillcolor="black" stroked="f">
                <v:path arrowok="t" o:connecttype="custom" o:connectlocs="15,0;18,0;21,3;24,3;24,6;27,6;30,9;30,12;30,15;30,18;30,21;27,24;24,27;24,27;21,30;18,30;15,30;12,30;9,30;6,27;3,27;3,24;0,21;0,18;0,15;0,12;0,9;3,6;3,6;6,3;9,3;12,0;15,0" o:connectangles="0,0,0,0,0,0,0,0,0,0,0,0,0,0,0,0,0,0,0,0,0,0,0,0,0,0,0,0,0,0,0,0,0"/>
                <o:lock v:ext="edit" aspectratio="t"/>
              </v:shape>
              <v:shape id="Freeform 130" o:spid="_x0000_s1154" style="position:absolute;left:7360;top:768;width:30;height:30;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" path="m24,r4,l33,5r5,l38,10r5,l43,14r5,5l48,24r,5l43,34r,4l38,43r-5,5l28,48r-4,l19,48r-5,l9,43r-5,l4,38,,34,,29,,24,,19,,14,4,10,9,5r5,l19,r5,xe" fillcolor="black" stroked="f">
                <v:path arrowok="t" o:connecttype="custom" o:connectlocs="15,0;18,0;21,3;24,3;24,6;27,6;27,9;30,12;30,15;30,18;27,21;27,24;24,27;24,27;21,30;18,30;15,30;12,30;9,30;6,27;3,27;3,24;0,21;0,18;0,15;0,12;0,9;3,6;3,6;6,3;9,3;12,0;15,0" o:connectangles="0,0,0,0,0,0,0,0,0,0,0,0,0,0,0,0,0,0,0,0,0,0,0,0,0,0,0,0,0,0,0,0,0"/>
                <o:lock v:ext="edit" aspectratio="t"/>
              </v:shape>
              <w10:wrap type="through" anchorx="page" anchory="page"/>
            </v:group>
          </w:pict>
        </mc:Fallback>
      </mc:AlternateContent>
    </w:r>
    <w:r>
      <w:rPr>
        <w:noProof/>
      </w:rPr>
      <w:t xml:space="preserve">Archivní </w:t>
    </w:r>
    <w:r>
      <w:t>č</w:t>
    </w:r>
    <w:r>
      <w:rPr>
        <w:noProof/>
      </w:rPr>
      <w:t>íslo</w:t>
    </w:r>
    <w:r>
      <w:rPr>
        <w:snapToGrid w:val="0"/>
      </w:rPr>
      <w:t>: 19169V</w:t>
    </w:r>
    <w:r w:rsidR="007B4AA8">
      <w:rPr>
        <w:snapToGrid w:val="0"/>
      </w:rPr>
      <w:t>8</w:t>
    </w:r>
    <w:r>
      <w:rPr>
        <w:snapToGrid w:val="0"/>
      </w:rPr>
      <w:t>-01</w:t>
    </w:r>
    <w:r>
      <w:rPr>
        <w:snapToGrid w:val="0"/>
      </w:rPr>
      <w:tab/>
    </w:r>
    <w:r>
      <w:rPr>
        <w:snapToGrid w:val="0"/>
        <w:lang w:val="de-DE"/>
      </w:rPr>
      <w:t xml:space="preserve">EP </w:t>
    </w:r>
    <w:proofErr w:type="spellStart"/>
    <w:r>
      <w:rPr>
        <w:snapToGrid w:val="0"/>
        <w:lang w:val="de-DE"/>
      </w:rPr>
      <w:t>Rožnov</w:t>
    </w:r>
    <w:proofErr w:type="spellEnd"/>
    <w:r>
      <w:rPr>
        <w:snapToGrid w:val="0"/>
        <w:lang w:val="de-DE"/>
      </w:rPr>
      <w:t xml:space="preserve">, </w:t>
    </w:r>
    <w:proofErr w:type="spellStart"/>
    <w:r>
      <w:rPr>
        <w:snapToGrid w:val="0"/>
        <w:lang w:val="de-DE"/>
      </w:rPr>
      <w:t>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5C25"/>
    <w:multiLevelType w:val="hybridMultilevel"/>
    <w:tmpl w:val="0A688D58"/>
    <w:lvl w:ilvl="0" w:tplc="54A0FC66">
      <w:start w:val="16"/>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711D1E"/>
    <w:multiLevelType w:val="hybridMultilevel"/>
    <w:tmpl w:val="087CD200"/>
    <w:lvl w:ilvl="0" w:tplc="17EE6F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7158E"/>
    <w:multiLevelType w:val="hybridMultilevel"/>
    <w:tmpl w:val="54AA7172"/>
    <w:lvl w:ilvl="0" w:tplc="54A0FC66">
      <w:start w:val="16"/>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2F385D"/>
    <w:multiLevelType w:val="hybridMultilevel"/>
    <w:tmpl w:val="F83828BE"/>
    <w:lvl w:ilvl="0" w:tplc="54A0FC66">
      <w:start w:val="16"/>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AF27DD8"/>
    <w:multiLevelType w:val="hybridMultilevel"/>
    <w:tmpl w:val="20E42454"/>
    <w:lvl w:ilvl="0" w:tplc="4C2EE9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9C43E3"/>
    <w:multiLevelType w:val="hybridMultilevel"/>
    <w:tmpl w:val="DA6CF468"/>
    <w:lvl w:ilvl="0" w:tplc="00309C2E">
      <w:start w:val="1"/>
      <w:numFmt w:val="bullet"/>
      <w:lvlText w:val="-"/>
      <w:lvlJc w:val="left"/>
      <w:pPr>
        <w:ind w:left="360" w:hanging="360"/>
      </w:pPr>
      <w:rPr>
        <w:rFonts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243C5E"/>
    <w:multiLevelType w:val="hybridMultilevel"/>
    <w:tmpl w:val="465467AE"/>
    <w:lvl w:ilvl="0" w:tplc="54A0FC66">
      <w:start w:val="16"/>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EAF1E25"/>
    <w:multiLevelType w:val="hybridMultilevel"/>
    <w:tmpl w:val="39B2B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C917A4"/>
    <w:multiLevelType w:val="hybridMultilevel"/>
    <w:tmpl w:val="B114D648"/>
    <w:lvl w:ilvl="0" w:tplc="00309C2E">
      <w:start w:val="1"/>
      <w:numFmt w:val="bullet"/>
      <w:lvlText w:val="-"/>
      <w:lvlJc w:val="left"/>
      <w:pPr>
        <w:ind w:left="720" w:hanging="360"/>
      </w:pPr>
      <w:rPr>
        <w:rFonts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43678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3B695C"/>
    <w:multiLevelType w:val="hybridMultilevel"/>
    <w:tmpl w:val="67163856"/>
    <w:lvl w:ilvl="0" w:tplc="54A0FC66">
      <w:start w:val="16"/>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76F3894"/>
    <w:multiLevelType w:val="hybridMultilevel"/>
    <w:tmpl w:val="9AA2A4EC"/>
    <w:lvl w:ilvl="0" w:tplc="4C2EE9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F3446A"/>
    <w:multiLevelType w:val="hybridMultilevel"/>
    <w:tmpl w:val="AB4C20CC"/>
    <w:lvl w:ilvl="0" w:tplc="00309C2E">
      <w:start w:val="1"/>
      <w:numFmt w:val="bullet"/>
      <w:lvlText w:val="-"/>
      <w:lvlJc w:val="left"/>
      <w:pPr>
        <w:tabs>
          <w:tab w:val="num" w:pos="726"/>
        </w:tabs>
        <w:ind w:left="726" w:hanging="360"/>
      </w:pPr>
      <w:rPr>
        <w:rFonts w:hAnsi="Courier New" w:hint="default"/>
      </w:rPr>
    </w:lvl>
    <w:lvl w:ilvl="1" w:tplc="04050003" w:tentative="1">
      <w:start w:val="1"/>
      <w:numFmt w:val="bullet"/>
      <w:lvlText w:val="o"/>
      <w:lvlJc w:val="left"/>
      <w:pPr>
        <w:tabs>
          <w:tab w:val="num" w:pos="1446"/>
        </w:tabs>
        <w:ind w:left="1446" w:hanging="360"/>
      </w:pPr>
      <w:rPr>
        <w:rFonts w:ascii="Courier New" w:hAnsi="Courier New" w:hint="default"/>
      </w:rPr>
    </w:lvl>
    <w:lvl w:ilvl="2" w:tplc="04050005" w:tentative="1">
      <w:start w:val="1"/>
      <w:numFmt w:val="bullet"/>
      <w:lvlText w:val=""/>
      <w:lvlJc w:val="left"/>
      <w:pPr>
        <w:tabs>
          <w:tab w:val="num" w:pos="2166"/>
        </w:tabs>
        <w:ind w:left="2166" w:hanging="360"/>
      </w:pPr>
      <w:rPr>
        <w:rFonts w:ascii="Wingdings" w:hAnsi="Wingdings" w:hint="default"/>
      </w:rPr>
    </w:lvl>
    <w:lvl w:ilvl="3" w:tplc="04050001" w:tentative="1">
      <w:start w:val="1"/>
      <w:numFmt w:val="bullet"/>
      <w:lvlText w:val=""/>
      <w:lvlJc w:val="left"/>
      <w:pPr>
        <w:tabs>
          <w:tab w:val="num" w:pos="2886"/>
        </w:tabs>
        <w:ind w:left="2886" w:hanging="360"/>
      </w:pPr>
      <w:rPr>
        <w:rFonts w:ascii="Symbol" w:hAnsi="Symbol" w:hint="default"/>
      </w:rPr>
    </w:lvl>
    <w:lvl w:ilvl="4" w:tplc="04050003" w:tentative="1">
      <w:start w:val="1"/>
      <w:numFmt w:val="bullet"/>
      <w:lvlText w:val="o"/>
      <w:lvlJc w:val="left"/>
      <w:pPr>
        <w:tabs>
          <w:tab w:val="num" w:pos="3606"/>
        </w:tabs>
        <w:ind w:left="3606" w:hanging="360"/>
      </w:pPr>
      <w:rPr>
        <w:rFonts w:ascii="Courier New" w:hAnsi="Courier New" w:hint="default"/>
      </w:rPr>
    </w:lvl>
    <w:lvl w:ilvl="5" w:tplc="04050005" w:tentative="1">
      <w:start w:val="1"/>
      <w:numFmt w:val="bullet"/>
      <w:lvlText w:val=""/>
      <w:lvlJc w:val="left"/>
      <w:pPr>
        <w:tabs>
          <w:tab w:val="num" w:pos="4326"/>
        </w:tabs>
        <w:ind w:left="4326" w:hanging="360"/>
      </w:pPr>
      <w:rPr>
        <w:rFonts w:ascii="Wingdings" w:hAnsi="Wingdings" w:hint="default"/>
      </w:rPr>
    </w:lvl>
    <w:lvl w:ilvl="6" w:tplc="04050001" w:tentative="1">
      <w:start w:val="1"/>
      <w:numFmt w:val="bullet"/>
      <w:lvlText w:val=""/>
      <w:lvlJc w:val="left"/>
      <w:pPr>
        <w:tabs>
          <w:tab w:val="num" w:pos="5046"/>
        </w:tabs>
        <w:ind w:left="5046" w:hanging="360"/>
      </w:pPr>
      <w:rPr>
        <w:rFonts w:ascii="Symbol" w:hAnsi="Symbol" w:hint="default"/>
      </w:rPr>
    </w:lvl>
    <w:lvl w:ilvl="7" w:tplc="04050003" w:tentative="1">
      <w:start w:val="1"/>
      <w:numFmt w:val="bullet"/>
      <w:lvlText w:val="o"/>
      <w:lvlJc w:val="left"/>
      <w:pPr>
        <w:tabs>
          <w:tab w:val="num" w:pos="5766"/>
        </w:tabs>
        <w:ind w:left="5766" w:hanging="360"/>
      </w:pPr>
      <w:rPr>
        <w:rFonts w:ascii="Courier New" w:hAnsi="Courier New" w:hint="default"/>
      </w:rPr>
    </w:lvl>
    <w:lvl w:ilvl="8" w:tplc="04050005" w:tentative="1">
      <w:start w:val="1"/>
      <w:numFmt w:val="bullet"/>
      <w:lvlText w:val=""/>
      <w:lvlJc w:val="left"/>
      <w:pPr>
        <w:tabs>
          <w:tab w:val="num" w:pos="6486"/>
        </w:tabs>
        <w:ind w:left="6486" w:hanging="360"/>
      </w:pPr>
      <w:rPr>
        <w:rFonts w:ascii="Wingdings" w:hAnsi="Wingdings" w:hint="default"/>
      </w:rPr>
    </w:lvl>
  </w:abstractNum>
  <w:abstractNum w:abstractNumId="13" w15:restartNumberingAfterBreak="0">
    <w:nsid w:val="506871E8"/>
    <w:multiLevelType w:val="hybridMultilevel"/>
    <w:tmpl w:val="38A6B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5F7506"/>
    <w:multiLevelType w:val="hybridMultilevel"/>
    <w:tmpl w:val="536E1D38"/>
    <w:lvl w:ilvl="0" w:tplc="4C2EE9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647BAC"/>
    <w:multiLevelType w:val="hybridMultilevel"/>
    <w:tmpl w:val="89529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214289"/>
    <w:multiLevelType w:val="hybridMultilevel"/>
    <w:tmpl w:val="798A1994"/>
    <w:lvl w:ilvl="0" w:tplc="54A0FC66">
      <w:start w:val="16"/>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446D35"/>
    <w:multiLevelType w:val="hybridMultilevel"/>
    <w:tmpl w:val="91805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0D22D6"/>
    <w:multiLevelType w:val="hybridMultilevel"/>
    <w:tmpl w:val="19E02042"/>
    <w:lvl w:ilvl="0" w:tplc="4C2EE9D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6E0831"/>
    <w:multiLevelType w:val="hybridMultilevel"/>
    <w:tmpl w:val="ECE24324"/>
    <w:lvl w:ilvl="0" w:tplc="54A0FC66">
      <w:start w:val="16"/>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674288"/>
    <w:multiLevelType w:val="hybridMultilevel"/>
    <w:tmpl w:val="287C785A"/>
    <w:lvl w:ilvl="0" w:tplc="00309C2E">
      <w:start w:val="1"/>
      <w:numFmt w:val="bullet"/>
      <w:lvlText w:val="-"/>
      <w:lvlJc w:val="left"/>
      <w:pPr>
        <w:ind w:left="720" w:hanging="360"/>
      </w:pPr>
      <w:rPr>
        <w:rFonts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5853FB"/>
    <w:multiLevelType w:val="singleLevel"/>
    <w:tmpl w:val="1E24CEEA"/>
    <w:lvl w:ilvl="0">
      <w:start w:val="7"/>
      <w:numFmt w:val="decimal"/>
      <w:lvlText w:val="%1."/>
      <w:lvlJc w:val="left"/>
      <w:pPr>
        <w:tabs>
          <w:tab w:val="num" w:pos="927"/>
        </w:tabs>
        <w:ind w:left="927" w:hanging="360"/>
      </w:pPr>
      <w:rPr>
        <w:rFonts w:hint="default"/>
        <w:b/>
        <w:u w:val="single"/>
      </w:rPr>
    </w:lvl>
  </w:abstractNum>
  <w:abstractNum w:abstractNumId="22" w15:restartNumberingAfterBreak="0">
    <w:nsid w:val="67E57F71"/>
    <w:multiLevelType w:val="multilevel"/>
    <w:tmpl w:val="0A6C5272"/>
    <w:lvl w:ilvl="0">
      <w:start w:val="1"/>
      <w:numFmt w:val="decimal"/>
      <w:pStyle w:val="Nadpis1"/>
      <w:lvlText w:val="%1."/>
      <w:lvlJc w:val="left"/>
      <w:pPr>
        <w:tabs>
          <w:tab w:val="num" w:pos="-360"/>
        </w:tabs>
        <w:ind w:left="-720" w:firstLine="0"/>
      </w:pPr>
      <w:rPr>
        <w:rFonts w:ascii="Arial" w:hAnsi="Arial" w:hint="default"/>
        <w:b/>
        <w:i w:val="0"/>
        <w:sz w:val="24"/>
      </w:rPr>
    </w:lvl>
    <w:lvl w:ilvl="1">
      <w:start w:val="1"/>
      <w:numFmt w:val="decimal"/>
      <w:pStyle w:val="Nadpis2"/>
      <w:lvlText w:val="%1.%2"/>
      <w:lvlJc w:val="left"/>
      <w:pPr>
        <w:tabs>
          <w:tab w:val="num" w:pos="432"/>
        </w:tabs>
        <w:ind w:left="432" w:hanging="432"/>
      </w:pPr>
      <w:rPr>
        <w:rFonts w:hint="default"/>
      </w:rPr>
    </w:lvl>
    <w:lvl w:ilvl="2">
      <w:start w:val="1"/>
      <w:numFmt w:val="decimal"/>
      <w:pStyle w:val="Nadpis3"/>
      <w:lvlText w:val="%1.%2.%3"/>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Restart w:val="3"/>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3" w15:restartNumberingAfterBreak="0">
    <w:nsid w:val="68444D09"/>
    <w:multiLevelType w:val="hybridMultilevel"/>
    <w:tmpl w:val="364425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A0E74B5"/>
    <w:multiLevelType w:val="hybridMultilevel"/>
    <w:tmpl w:val="2CD8A32E"/>
    <w:lvl w:ilvl="0" w:tplc="17EE6F90">
      <w:numFmt w:val="bullet"/>
      <w:lvlText w:val="-"/>
      <w:lvlJc w:val="left"/>
      <w:pPr>
        <w:ind w:left="2061" w:hanging="360"/>
      </w:pPr>
      <w:rPr>
        <w:rFonts w:ascii="Times New Roman" w:eastAsia="Times New Roman" w:hAnsi="Times New Roman"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25" w15:restartNumberingAfterBreak="0">
    <w:nsid w:val="6D407724"/>
    <w:multiLevelType w:val="hybridMultilevel"/>
    <w:tmpl w:val="170ECEE6"/>
    <w:lvl w:ilvl="0" w:tplc="007E184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053488"/>
    <w:multiLevelType w:val="hybridMultilevel"/>
    <w:tmpl w:val="83CA7FDE"/>
    <w:lvl w:ilvl="0" w:tplc="00309C2E">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8C713A"/>
    <w:multiLevelType w:val="hybridMultilevel"/>
    <w:tmpl w:val="0DE465D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2032FCB"/>
    <w:multiLevelType w:val="hybridMultilevel"/>
    <w:tmpl w:val="5B7C071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9D3679"/>
    <w:multiLevelType w:val="hybridMultilevel"/>
    <w:tmpl w:val="015680C6"/>
    <w:lvl w:ilvl="0" w:tplc="4C2EE9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780689"/>
    <w:multiLevelType w:val="hybridMultilevel"/>
    <w:tmpl w:val="F02AFDB6"/>
    <w:lvl w:ilvl="0" w:tplc="4C2EE9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337B2E"/>
    <w:multiLevelType w:val="hybridMultilevel"/>
    <w:tmpl w:val="52863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016EAA"/>
    <w:multiLevelType w:val="hybridMultilevel"/>
    <w:tmpl w:val="3CF63DB4"/>
    <w:lvl w:ilvl="0" w:tplc="00309C2E">
      <w:start w:val="1"/>
      <w:numFmt w:val="bullet"/>
      <w:lvlText w:val="-"/>
      <w:lvlJc w:val="left"/>
      <w:pPr>
        <w:tabs>
          <w:tab w:val="num" w:pos="2061"/>
        </w:tabs>
        <w:ind w:left="2061" w:hanging="360"/>
      </w:pPr>
      <w:rPr>
        <w:rFonts w:hAnsi="Courier New"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num w:numId="1">
    <w:abstractNumId w:val="22"/>
  </w:num>
  <w:num w:numId="2">
    <w:abstractNumId w:val="21"/>
  </w:num>
  <w:num w:numId="3">
    <w:abstractNumId w:val="22"/>
  </w:num>
  <w:num w:numId="4">
    <w:abstractNumId w:val="26"/>
  </w:num>
  <w:num w:numId="5">
    <w:abstractNumId w:val="1"/>
  </w:num>
  <w:num w:numId="6">
    <w:abstractNumId w:val="18"/>
  </w:num>
  <w:num w:numId="7">
    <w:abstractNumId w:val="32"/>
  </w:num>
  <w:num w:numId="8">
    <w:abstractNumId w:val="12"/>
  </w:num>
  <w:num w:numId="9">
    <w:abstractNumId w:val="13"/>
  </w:num>
  <w:num w:numId="10">
    <w:abstractNumId w:val="24"/>
  </w:num>
  <w:num w:numId="11">
    <w:abstractNumId w:val="5"/>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7"/>
  </w:num>
  <w:num w:numId="20">
    <w:abstractNumId w:val="31"/>
  </w:num>
  <w:num w:numId="21">
    <w:abstractNumId w:val="3"/>
  </w:num>
  <w:num w:numId="22">
    <w:abstractNumId w:val="2"/>
  </w:num>
  <w:num w:numId="23">
    <w:abstractNumId w:val="0"/>
  </w:num>
  <w:num w:numId="24">
    <w:abstractNumId w:val="16"/>
  </w:num>
  <w:num w:numId="25">
    <w:abstractNumId w:val="17"/>
  </w:num>
  <w:num w:numId="26">
    <w:abstractNumId w:val="30"/>
  </w:num>
  <w:num w:numId="27">
    <w:abstractNumId w:val="14"/>
  </w:num>
  <w:num w:numId="28">
    <w:abstractNumId w:val="4"/>
  </w:num>
  <w:num w:numId="29">
    <w:abstractNumId w:val="29"/>
  </w:num>
  <w:num w:numId="30">
    <w:abstractNumId w:val="8"/>
  </w:num>
  <w:num w:numId="31">
    <w:abstractNumId w:val="20"/>
  </w:num>
  <w:num w:numId="32">
    <w:abstractNumId w:val="11"/>
  </w:num>
  <w:num w:numId="33">
    <w:abstractNumId w:val="7"/>
  </w:num>
  <w:num w:numId="34">
    <w:abstractNumId w:val="10"/>
  </w:num>
  <w:num w:numId="35">
    <w:abstractNumId w:val="6"/>
  </w:num>
  <w:num w:numId="36">
    <w:abstractNumId w:val="25"/>
  </w:num>
  <w:num w:numId="3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activeWritingStyle w:appName="MSWord" w:lang="cs-CZ" w:vendorID="7" w:dllVersion="514" w:checkStyle="1"/>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e7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38"/>
    <w:rsid w:val="00004F92"/>
    <w:rsid w:val="00006227"/>
    <w:rsid w:val="0001162B"/>
    <w:rsid w:val="00014B84"/>
    <w:rsid w:val="00022373"/>
    <w:rsid w:val="000227BD"/>
    <w:rsid w:val="00037309"/>
    <w:rsid w:val="00040C3B"/>
    <w:rsid w:val="00053C49"/>
    <w:rsid w:val="0005781C"/>
    <w:rsid w:val="000632A7"/>
    <w:rsid w:val="0006687F"/>
    <w:rsid w:val="0006695E"/>
    <w:rsid w:val="00071032"/>
    <w:rsid w:val="00071733"/>
    <w:rsid w:val="00077C9E"/>
    <w:rsid w:val="000832DB"/>
    <w:rsid w:val="00095F97"/>
    <w:rsid w:val="000A4082"/>
    <w:rsid w:val="000B0E45"/>
    <w:rsid w:val="000B6436"/>
    <w:rsid w:val="000E30E9"/>
    <w:rsid w:val="000F1BE8"/>
    <w:rsid w:val="000F30B8"/>
    <w:rsid w:val="000F435D"/>
    <w:rsid w:val="000F5945"/>
    <w:rsid w:val="000F60AE"/>
    <w:rsid w:val="000F7BCC"/>
    <w:rsid w:val="001026D9"/>
    <w:rsid w:val="00103BD1"/>
    <w:rsid w:val="00113C2F"/>
    <w:rsid w:val="00120A55"/>
    <w:rsid w:val="00121D09"/>
    <w:rsid w:val="001256F1"/>
    <w:rsid w:val="00132AB5"/>
    <w:rsid w:val="00132B9F"/>
    <w:rsid w:val="0013418B"/>
    <w:rsid w:val="00136A97"/>
    <w:rsid w:val="00147046"/>
    <w:rsid w:val="00162DE8"/>
    <w:rsid w:val="00172AFB"/>
    <w:rsid w:val="00181954"/>
    <w:rsid w:val="0018458C"/>
    <w:rsid w:val="00190376"/>
    <w:rsid w:val="0019219B"/>
    <w:rsid w:val="00195718"/>
    <w:rsid w:val="001B2F17"/>
    <w:rsid w:val="001B66B0"/>
    <w:rsid w:val="001C33E2"/>
    <w:rsid w:val="001C4EAB"/>
    <w:rsid w:val="001C7B3E"/>
    <w:rsid w:val="001D083E"/>
    <w:rsid w:val="001E4F6A"/>
    <w:rsid w:val="00202BAB"/>
    <w:rsid w:val="002148B0"/>
    <w:rsid w:val="00216F55"/>
    <w:rsid w:val="00224A38"/>
    <w:rsid w:val="00231C1F"/>
    <w:rsid w:val="002361A5"/>
    <w:rsid w:val="0024020C"/>
    <w:rsid w:val="00240268"/>
    <w:rsid w:val="00241390"/>
    <w:rsid w:val="00264BB9"/>
    <w:rsid w:val="00273BED"/>
    <w:rsid w:val="002A0EB9"/>
    <w:rsid w:val="002A694B"/>
    <w:rsid w:val="002C2F39"/>
    <w:rsid w:val="002C5181"/>
    <w:rsid w:val="002C527C"/>
    <w:rsid w:val="002D202B"/>
    <w:rsid w:val="002D21D4"/>
    <w:rsid w:val="002D7451"/>
    <w:rsid w:val="002E03CE"/>
    <w:rsid w:val="002E7530"/>
    <w:rsid w:val="002E7960"/>
    <w:rsid w:val="00300FCA"/>
    <w:rsid w:val="00302EF0"/>
    <w:rsid w:val="00325845"/>
    <w:rsid w:val="0033067B"/>
    <w:rsid w:val="003368DB"/>
    <w:rsid w:val="003470AD"/>
    <w:rsid w:val="0035584C"/>
    <w:rsid w:val="00364512"/>
    <w:rsid w:val="003662BE"/>
    <w:rsid w:val="00371C9F"/>
    <w:rsid w:val="003734B0"/>
    <w:rsid w:val="003829B4"/>
    <w:rsid w:val="00384837"/>
    <w:rsid w:val="00397CB6"/>
    <w:rsid w:val="003B2C9D"/>
    <w:rsid w:val="003B31A8"/>
    <w:rsid w:val="003B3B06"/>
    <w:rsid w:val="003C2949"/>
    <w:rsid w:val="003C2E3E"/>
    <w:rsid w:val="003D0318"/>
    <w:rsid w:val="003D1076"/>
    <w:rsid w:val="003D189C"/>
    <w:rsid w:val="003D1FB8"/>
    <w:rsid w:val="003D291D"/>
    <w:rsid w:val="003D533C"/>
    <w:rsid w:val="003E33B3"/>
    <w:rsid w:val="003E4396"/>
    <w:rsid w:val="003F3A3A"/>
    <w:rsid w:val="003F4418"/>
    <w:rsid w:val="004023A4"/>
    <w:rsid w:val="00404BD9"/>
    <w:rsid w:val="00410660"/>
    <w:rsid w:val="00412056"/>
    <w:rsid w:val="004138CF"/>
    <w:rsid w:val="0041496B"/>
    <w:rsid w:val="00416FD9"/>
    <w:rsid w:val="0042115D"/>
    <w:rsid w:val="00421EF2"/>
    <w:rsid w:val="0042203E"/>
    <w:rsid w:val="004258BF"/>
    <w:rsid w:val="0043620E"/>
    <w:rsid w:val="00440B9E"/>
    <w:rsid w:val="004426D4"/>
    <w:rsid w:val="00443532"/>
    <w:rsid w:val="0044749A"/>
    <w:rsid w:val="00452183"/>
    <w:rsid w:val="00454FD1"/>
    <w:rsid w:val="00455A19"/>
    <w:rsid w:val="00464B4D"/>
    <w:rsid w:val="004704DA"/>
    <w:rsid w:val="00471A17"/>
    <w:rsid w:val="00487865"/>
    <w:rsid w:val="00497522"/>
    <w:rsid w:val="004A1C92"/>
    <w:rsid w:val="004A44BA"/>
    <w:rsid w:val="004A7B8F"/>
    <w:rsid w:val="004A7D36"/>
    <w:rsid w:val="004B2590"/>
    <w:rsid w:val="004B7A80"/>
    <w:rsid w:val="004C017F"/>
    <w:rsid w:val="004C1382"/>
    <w:rsid w:val="004D1FB8"/>
    <w:rsid w:val="004D2551"/>
    <w:rsid w:val="004E03B1"/>
    <w:rsid w:val="004E41FE"/>
    <w:rsid w:val="004E46CE"/>
    <w:rsid w:val="004F0F9C"/>
    <w:rsid w:val="004F55FD"/>
    <w:rsid w:val="005001B3"/>
    <w:rsid w:val="005057AE"/>
    <w:rsid w:val="00507332"/>
    <w:rsid w:val="005141AA"/>
    <w:rsid w:val="00526862"/>
    <w:rsid w:val="005340DE"/>
    <w:rsid w:val="00535C58"/>
    <w:rsid w:val="00543F79"/>
    <w:rsid w:val="005538BC"/>
    <w:rsid w:val="00556F7F"/>
    <w:rsid w:val="00563867"/>
    <w:rsid w:val="0056437A"/>
    <w:rsid w:val="005945AB"/>
    <w:rsid w:val="00595BFF"/>
    <w:rsid w:val="005A62D9"/>
    <w:rsid w:val="005B019A"/>
    <w:rsid w:val="005B3EA3"/>
    <w:rsid w:val="005B735C"/>
    <w:rsid w:val="005C1772"/>
    <w:rsid w:val="005D5A98"/>
    <w:rsid w:val="005F24C3"/>
    <w:rsid w:val="00602A1B"/>
    <w:rsid w:val="00603F0C"/>
    <w:rsid w:val="0060588B"/>
    <w:rsid w:val="006120CF"/>
    <w:rsid w:val="00614E3F"/>
    <w:rsid w:val="00621A8C"/>
    <w:rsid w:val="0063375B"/>
    <w:rsid w:val="00653B72"/>
    <w:rsid w:val="00664AA9"/>
    <w:rsid w:val="00664D75"/>
    <w:rsid w:val="00680F68"/>
    <w:rsid w:val="00686E76"/>
    <w:rsid w:val="006908C6"/>
    <w:rsid w:val="006976B2"/>
    <w:rsid w:val="006A378F"/>
    <w:rsid w:val="006B2D0E"/>
    <w:rsid w:val="006B69E2"/>
    <w:rsid w:val="006C4CA3"/>
    <w:rsid w:val="006D0384"/>
    <w:rsid w:val="006D7144"/>
    <w:rsid w:val="006E17AD"/>
    <w:rsid w:val="006F1FA8"/>
    <w:rsid w:val="006F2D45"/>
    <w:rsid w:val="007036EB"/>
    <w:rsid w:val="007132BE"/>
    <w:rsid w:val="00725F57"/>
    <w:rsid w:val="00736ADE"/>
    <w:rsid w:val="00742927"/>
    <w:rsid w:val="007519D3"/>
    <w:rsid w:val="00753366"/>
    <w:rsid w:val="00765B2F"/>
    <w:rsid w:val="00772EF1"/>
    <w:rsid w:val="00773305"/>
    <w:rsid w:val="00776250"/>
    <w:rsid w:val="0077681C"/>
    <w:rsid w:val="00780A0E"/>
    <w:rsid w:val="0078386A"/>
    <w:rsid w:val="00783EC7"/>
    <w:rsid w:val="007A7072"/>
    <w:rsid w:val="007B4AA8"/>
    <w:rsid w:val="007C75D9"/>
    <w:rsid w:val="007D0F2B"/>
    <w:rsid w:val="007D7AB6"/>
    <w:rsid w:val="007E2EEC"/>
    <w:rsid w:val="007E5699"/>
    <w:rsid w:val="007F22CC"/>
    <w:rsid w:val="007F7AB8"/>
    <w:rsid w:val="008014CC"/>
    <w:rsid w:val="008048F5"/>
    <w:rsid w:val="0081123E"/>
    <w:rsid w:val="00822E8B"/>
    <w:rsid w:val="00824F53"/>
    <w:rsid w:val="0082649F"/>
    <w:rsid w:val="008279A1"/>
    <w:rsid w:val="008343EE"/>
    <w:rsid w:val="008349EC"/>
    <w:rsid w:val="0083625D"/>
    <w:rsid w:val="00840341"/>
    <w:rsid w:val="00840A62"/>
    <w:rsid w:val="008467AB"/>
    <w:rsid w:val="00847D25"/>
    <w:rsid w:val="00854FE7"/>
    <w:rsid w:val="0085505F"/>
    <w:rsid w:val="0086113A"/>
    <w:rsid w:val="00865952"/>
    <w:rsid w:val="00876BE7"/>
    <w:rsid w:val="00882EF8"/>
    <w:rsid w:val="0089543A"/>
    <w:rsid w:val="00897D15"/>
    <w:rsid w:val="008A4E3D"/>
    <w:rsid w:val="008B1AC0"/>
    <w:rsid w:val="008B3975"/>
    <w:rsid w:val="008B3E6D"/>
    <w:rsid w:val="008C32EE"/>
    <w:rsid w:val="008D54CE"/>
    <w:rsid w:val="008D7B70"/>
    <w:rsid w:val="008E0270"/>
    <w:rsid w:val="008F1603"/>
    <w:rsid w:val="008F193D"/>
    <w:rsid w:val="008F6BEA"/>
    <w:rsid w:val="00904581"/>
    <w:rsid w:val="00905E06"/>
    <w:rsid w:val="0091059F"/>
    <w:rsid w:val="009159DD"/>
    <w:rsid w:val="00927618"/>
    <w:rsid w:val="00934F2E"/>
    <w:rsid w:val="00937484"/>
    <w:rsid w:val="00942FC7"/>
    <w:rsid w:val="0095023E"/>
    <w:rsid w:val="009576B2"/>
    <w:rsid w:val="00957E7A"/>
    <w:rsid w:val="0097791D"/>
    <w:rsid w:val="009805C3"/>
    <w:rsid w:val="009810CC"/>
    <w:rsid w:val="00983382"/>
    <w:rsid w:val="00984F01"/>
    <w:rsid w:val="009B02AF"/>
    <w:rsid w:val="009C03D8"/>
    <w:rsid w:val="009D2008"/>
    <w:rsid w:val="009D3A54"/>
    <w:rsid w:val="009E0E05"/>
    <w:rsid w:val="009E428A"/>
    <w:rsid w:val="009F1F71"/>
    <w:rsid w:val="009F4DA7"/>
    <w:rsid w:val="00A00C3A"/>
    <w:rsid w:val="00A15484"/>
    <w:rsid w:val="00A16E1E"/>
    <w:rsid w:val="00A24296"/>
    <w:rsid w:val="00A25807"/>
    <w:rsid w:val="00A33F1B"/>
    <w:rsid w:val="00A41078"/>
    <w:rsid w:val="00A427B5"/>
    <w:rsid w:val="00A436CA"/>
    <w:rsid w:val="00A446B9"/>
    <w:rsid w:val="00A45D82"/>
    <w:rsid w:val="00A46E02"/>
    <w:rsid w:val="00A52CBD"/>
    <w:rsid w:val="00A60182"/>
    <w:rsid w:val="00A75A02"/>
    <w:rsid w:val="00A8348D"/>
    <w:rsid w:val="00A87783"/>
    <w:rsid w:val="00A92479"/>
    <w:rsid w:val="00A94FD1"/>
    <w:rsid w:val="00A9693F"/>
    <w:rsid w:val="00AB0433"/>
    <w:rsid w:val="00AE2DFF"/>
    <w:rsid w:val="00AE3E93"/>
    <w:rsid w:val="00AE4B8A"/>
    <w:rsid w:val="00AE6424"/>
    <w:rsid w:val="00AE705A"/>
    <w:rsid w:val="00AF060E"/>
    <w:rsid w:val="00AF14D3"/>
    <w:rsid w:val="00AF1A53"/>
    <w:rsid w:val="00AF1B8D"/>
    <w:rsid w:val="00AF6C0C"/>
    <w:rsid w:val="00B01213"/>
    <w:rsid w:val="00B012C7"/>
    <w:rsid w:val="00B01551"/>
    <w:rsid w:val="00B03780"/>
    <w:rsid w:val="00B05E4B"/>
    <w:rsid w:val="00B1274A"/>
    <w:rsid w:val="00B141FD"/>
    <w:rsid w:val="00B17240"/>
    <w:rsid w:val="00B2707E"/>
    <w:rsid w:val="00B270D1"/>
    <w:rsid w:val="00B32E9A"/>
    <w:rsid w:val="00B40AA3"/>
    <w:rsid w:val="00B57669"/>
    <w:rsid w:val="00B86607"/>
    <w:rsid w:val="00B92ECC"/>
    <w:rsid w:val="00B939B7"/>
    <w:rsid w:val="00BA4004"/>
    <w:rsid w:val="00BB1335"/>
    <w:rsid w:val="00BB2C58"/>
    <w:rsid w:val="00BB6273"/>
    <w:rsid w:val="00BC1B0B"/>
    <w:rsid w:val="00BD00CE"/>
    <w:rsid w:val="00BD46B5"/>
    <w:rsid w:val="00BF19E9"/>
    <w:rsid w:val="00BF565D"/>
    <w:rsid w:val="00C019E0"/>
    <w:rsid w:val="00C05C2A"/>
    <w:rsid w:val="00C061A5"/>
    <w:rsid w:val="00C2108B"/>
    <w:rsid w:val="00C25EED"/>
    <w:rsid w:val="00C26E3C"/>
    <w:rsid w:val="00C3680D"/>
    <w:rsid w:val="00C368DF"/>
    <w:rsid w:val="00C376D1"/>
    <w:rsid w:val="00C43E5F"/>
    <w:rsid w:val="00C50040"/>
    <w:rsid w:val="00C51427"/>
    <w:rsid w:val="00C51DA5"/>
    <w:rsid w:val="00C541EF"/>
    <w:rsid w:val="00C55886"/>
    <w:rsid w:val="00C62D79"/>
    <w:rsid w:val="00C664EA"/>
    <w:rsid w:val="00C86795"/>
    <w:rsid w:val="00C933BF"/>
    <w:rsid w:val="00C94E25"/>
    <w:rsid w:val="00CA333C"/>
    <w:rsid w:val="00CA5EBC"/>
    <w:rsid w:val="00CB4D26"/>
    <w:rsid w:val="00CC1F81"/>
    <w:rsid w:val="00CD098F"/>
    <w:rsid w:val="00CD2D51"/>
    <w:rsid w:val="00CD4807"/>
    <w:rsid w:val="00CD74B0"/>
    <w:rsid w:val="00CE3215"/>
    <w:rsid w:val="00CE4624"/>
    <w:rsid w:val="00D0501C"/>
    <w:rsid w:val="00D07431"/>
    <w:rsid w:val="00D11F2D"/>
    <w:rsid w:val="00D13D7C"/>
    <w:rsid w:val="00D16209"/>
    <w:rsid w:val="00D26EF1"/>
    <w:rsid w:val="00D270CC"/>
    <w:rsid w:val="00D3597A"/>
    <w:rsid w:val="00D441EE"/>
    <w:rsid w:val="00D51FEB"/>
    <w:rsid w:val="00D56AFE"/>
    <w:rsid w:val="00D57E4B"/>
    <w:rsid w:val="00D60E92"/>
    <w:rsid w:val="00D649D5"/>
    <w:rsid w:val="00D66986"/>
    <w:rsid w:val="00D7567A"/>
    <w:rsid w:val="00D8186C"/>
    <w:rsid w:val="00D81D25"/>
    <w:rsid w:val="00D879AF"/>
    <w:rsid w:val="00D921A4"/>
    <w:rsid w:val="00D95429"/>
    <w:rsid w:val="00D95A37"/>
    <w:rsid w:val="00D97CBE"/>
    <w:rsid w:val="00DA0577"/>
    <w:rsid w:val="00DA56B0"/>
    <w:rsid w:val="00DC14F9"/>
    <w:rsid w:val="00DC38D5"/>
    <w:rsid w:val="00DC4204"/>
    <w:rsid w:val="00DC4A49"/>
    <w:rsid w:val="00DC4DE1"/>
    <w:rsid w:val="00DC7898"/>
    <w:rsid w:val="00DD2ACC"/>
    <w:rsid w:val="00DF282D"/>
    <w:rsid w:val="00DF4682"/>
    <w:rsid w:val="00DF5445"/>
    <w:rsid w:val="00DF5C9C"/>
    <w:rsid w:val="00E0096D"/>
    <w:rsid w:val="00E0400E"/>
    <w:rsid w:val="00E04B64"/>
    <w:rsid w:val="00E05C2F"/>
    <w:rsid w:val="00E0792C"/>
    <w:rsid w:val="00E1659C"/>
    <w:rsid w:val="00E1764D"/>
    <w:rsid w:val="00E40DE0"/>
    <w:rsid w:val="00E70CA0"/>
    <w:rsid w:val="00E73804"/>
    <w:rsid w:val="00E85EDF"/>
    <w:rsid w:val="00EA1E6F"/>
    <w:rsid w:val="00EA2BD4"/>
    <w:rsid w:val="00ED6D2C"/>
    <w:rsid w:val="00EF20EF"/>
    <w:rsid w:val="00EF5B70"/>
    <w:rsid w:val="00F057FA"/>
    <w:rsid w:val="00F10313"/>
    <w:rsid w:val="00F1134F"/>
    <w:rsid w:val="00F12CEA"/>
    <w:rsid w:val="00F53F7A"/>
    <w:rsid w:val="00F816F8"/>
    <w:rsid w:val="00F82ED8"/>
    <w:rsid w:val="00F91A43"/>
    <w:rsid w:val="00F92C5C"/>
    <w:rsid w:val="00F933BD"/>
    <w:rsid w:val="00FA14DD"/>
    <w:rsid w:val="00FB6A43"/>
    <w:rsid w:val="00FC65E8"/>
    <w:rsid w:val="00FD1986"/>
    <w:rsid w:val="00FD324C"/>
    <w:rsid w:val="00FD3484"/>
    <w:rsid w:val="00FE106F"/>
    <w:rsid w:val="00FE1B38"/>
    <w:rsid w:val="00FE2DC0"/>
    <w:rsid w:val="00FE77A9"/>
    <w:rsid w:val="00FF0E98"/>
    <w:rsid w:val="00FF1A31"/>
    <w:rsid w:val="00FF4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7ffff"/>
    </o:shapedefaults>
    <o:shapelayout v:ext="edit">
      <o:idmap v:ext="edit" data="1"/>
    </o:shapelayout>
  </w:shapeDefaults>
  <w:decimalSymbol w:val=","/>
  <w:listSeparator w:val=";"/>
  <w14:docId w14:val="5EB38E9B"/>
  <w15:docId w15:val="{A8CE3F2A-51CF-4717-94F5-E36C694C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3BF"/>
    <w:pPr>
      <w:spacing w:after="60" w:line="288" w:lineRule="auto"/>
      <w:jc w:val="both"/>
    </w:pPr>
    <w:rPr>
      <w:rFonts w:ascii="Arial" w:hAnsi="Arial"/>
      <w:sz w:val="22"/>
    </w:rPr>
  </w:style>
  <w:style w:type="paragraph" w:styleId="Nadpis1">
    <w:name w:val="heading 1"/>
    <w:basedOn w:val="Normln"/>
    <w:next w:val="Normln"/>
    <w:autoRedefine/>
    <w:qFormat/>
    <w:rsid w:val="00C933BF"/>
    <w:pPr>
      <w:keepNext/>
      <w:numPr>
        <w:numId w:val="1"/>
      </w:numPr>
      <w:spacing w:before="240" w:after="240"/>
      <w:jc w:val="left"/>
      <w:outlineLvl w:val="0"/>
    </w:pPr>
    <w:rPr>
      <w:b/>
      <w:caps/>
      <w:sz w:val="24"/>
      <w:u w:val="single"/>
    </w:rPr>
  </w:style>
  <w:style w:type="paragraph" w:styleId="Nadpis2">
    <w:name w:val="heading 2"/>
    <w:basedOn w:val="Normln"/>
    <w:next w:val="Normln"/>
    <w:autoRedefine/>
    <w:qFormat/>
    <w:rsid w:val="005B735C"/>
    <w:pPr>
      <w:keepNext/>
      <w:numPr>
        <w:ilvl w:val="1"/>
        <w:numId w:val="13"/>
      </w:numPr>
      <w:spacing w:before="240" w:after="120"/>
      <w:contextualSpacing/>
      <w:outlineLvl w:val="1"/>
    </w:pPr>
    <w:rPr>
      <w:rFonts w:cs="Arial"/>
      <w:b/>
      <w:szCs w:val="22"/>
      <w:u w:val="single"/>
    </w:rPr>
  </w:style>
  <w:style w:type="paragraph" w:styleId="Nadpis3">
    <w:name w:val="heading 3"/>
    <w:basedOn w:val="Normln"/>
    <w:next w:val="Normln"/>
    <w:qFormat/>
    <w:rsid w:val="00C933BF"/>
    <w:pPr>
      <w:keepNext/>
      <w:numPr>
        <w:ilvl w:val="2"/>
        <w:numId w:val="1"/>
      </w:numPr>
      <w:spacing w:before="240" w:after="120"/>
      <w:outlineLvl w:val="2"/>
    </w:pPr>
    <w:rPr>
      <w:b/>
    </w:rPr>
  </w:style>
  <w:style w:type="paragraph" w:styleId="Nadpis4">
    <w:name w:val="heading 4"/>
    <w:basedOn w:val="Normln"/>
    <w:next w:val="Normln"/>
    <w:link w:val="Nadpis4Char"/>
    <w:qFormat/>
    <w:rsid w:val="00C933BF"/>
    <w:pPr>
      <w:keepNext/>
      <w:spacing w:before="120"/>
      <w:outlineLvl w:val="3"/>
    </w:pPr>
    <w:rPr>
      <w:bCs/>
      <w:u w:val="single"/>
    </w:rPr>
  </w:style>
  <w:style w:type="paragraph" w:styleId="Nadpis5">
    <w:name w:val="heading 5"/>
    <w:basedOn w:val="Normln"/>
    <w:next w:val="Normln"/>
    <w:qFormat/>
    <w:rsid w:val="00C933BF"/>
    <w:pPr>
      <w:keepNext/>
      <w:spacing w:before="480" w:after="240"/>
      <w:jc w:val="center"/>
      <w:outlineLvl w:val="4"/>
    </w:pPr>
    <w:rPr>
      <w:b/>
      <w:sz w:val="32"/>
      <w:u w:val="single"/>
    </w:rPr>
  </w:style>
  <w:style w:type="paragraph" w:styleId="Nadpis6">
    <w:name w:val="heading 6"/>
    <w:basedOn w:val="Normln"/>
    <w:next w:val="Normln"/>
    <w:qFormat/>
    <w:rsid w:val="00C933BF"/>
    <w:pPr>
      <w:keepNext/>
      <w:spacing w:before="240" w:after="120"/>
      <w:outlineLvl w:val="5"/>
    </w:pPr>
    <w:rPr>
      <w:b/>
    </w:rPr>
  </w:style>
  <w:style w:type="paragraph" w:styleId="Nadpis7">
    <w:name w:val="heading 7"/>
    <w:basedOn w:val="Normln"/>
    <w:next w:val="Normln"/>
    <w:qFormat/>
    <w:rsid w:val="00C933BF"/>
    <w:pPr>
      <w:spacing w:before="240"/>
      <w:outlineLvl w:val="6"/>
    </w:pPr>
  </w:style>
  <w:style w:type="paragraph" w:styleId="Nadpis8">
    <w:name w:val="heading 8"/>
    <w:basedOn w:val="Normln"/>
    <w:next w:val="Normln"/>
    <w:qFormat/>
    <w:rsid w:val="00C933BF"/>
    <w:pPr>
      <w:spacing w:before="240"/>
      <w:outlineLvl w:val="7"/>
    </w:pPr>
    <w:rPr>
      <w:i/>
    </w:rPr>
  </w:style>
  <w:style w:type="paragraph" w:styleId="Nadpis9">
    <w:name w:val="heading 9"/>
    <w:basedOn w:val="Normln"/>
    <w:next w:val="Normln"/>
    <w:qFormat/>
    <w:rsid w:val="00C933BF"/>
    <w:pPr>
      <w:spacing w:before="24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C933BF"/>
    <w:pPr>
      <w:tabs>
        <w:tab w:val="center" w:pos="4536"/>
        <w:tab w:val="right" w:pos="9072"/>
      </w:tabs>
    </w:pPr>
    <w:rPr>
      <w:sz w:val="18"/>
    </w:rPr>
  </w:style>
  <w:style w:type="paragraph" w:styleId="Zpat">
    <w:name w:val="footer"/>
    <w:basedOn w:val="Normln"/>
    <w:link w:val="ZpatChar"/>
    <w:rsid w:val="00C933BF"/>
    <w:pPr>
      <w:tabs>
        <w:tab w:val="center" w:pos="4536"/>
        <w:tab w:val="right" w:pos="9072"/>
      </w:tabs>
    </w:pPr>
    <w:rPr>
      <w:sz w:val="18"/>
    </w:rPr>
  </w:style>
  <w:style w:type="paragraph" w:styleId="Obsah3">
    <w:name w:val="toc 3"/>
    <w:basedOn w:val="Normln"/>
    <w:next w:val="Normln"/>
    <w:autoRedefine/>
    <w:semiHidden/>
    <w:rsid w:val="00C933BF"/>
    <w:pPr>
      <w:spacing w:line="240" w:lineRule="auto"/>
      <w:ind w:left="480"/>
      <w:jc w:val="left"/>
    </w:pPr>
    <w:rPr>
      <w:rFonts w:ascii="Times New Roman" w:hAnsi="Times New Roman"/>
      <w:sz w:val="24"/>
      <w:szCs w:val="24"/>
    </w:rPr>
  </w:style>
  <w:style w:type="paragraph" w:styleId="Obsah4">
    <w:name w:val="toc 4"/>
    <w:basedOn w:val="Normln"/>
    <w:next w:val="Normln"/>
    <w:autoRedefine/>
    <w:semiHidden/>
    <w:rsid w:val="00C933BF"/>
    <w:pPr>
      <w:spacing w:line="240" w:lineRule="auto"/>
      <w:ind w:left="720"/>
      <w:jc w:val="left"/>
    </w:pPr>
    <w:rPr>
      <w:rFonts w:ascii="Times New Roman" w:hAnsi="Times New Roman"/>
      <w:sz w:val="24"/>
      <w:szCs w:val="24"/>
    </w:rPr>
  </w:style>
  <w:style w:type="paragraph" w:styleId="Zkladntextodsazen">
    <w:name w:val="Body Text Indent"/>
    <w:basedOn w:val="Normln"/>
    <w:semiHidden/>
    <w:rsid w:val="00C933BF"/>
    <w:pPr>
      <w:ind w:left="142" w:hanging="142"/>
    </w:pPr>
  </w:style>
  <w:style w:type="paragraph" w:styleId="Obsah5">
    <w:name w:val="toc 5"/>
    <w:basedOn w:val="Normln"/>
    <w:next w:val="Normln"/>
    <w:autoRedefine/>
    <w:semiHidden/>
    <w:rsid w:val="00C933BF"/>
    <w:pPr>
      <w:spacing w:line="240" w:lineRule="auto"/>
      <w:ind w:left="960"/>
      <w:jc w:val="left"/>
    </w:pPr>
    <w:rPr>
      <w:rFonts w:ascii="Times New Roman" w:hAnsi="Times New Roman"/>
      <w:sz w:val="24"/>
      <w:szCs w:val="24"/>
    </w:rPr>
  </w:style>
  <w:style w:type="paragraph" w:styleId="Zkladntext">
    <w:name w:val="Body Text"/>
    <w:basedOn w:val="Normln"/>
    <w:semiHidden/>
    <w:rsid w:val="00C933BF"/>
  </w:style>
  <w:style w:type="character" w:styleId="Hypertextovodkaz">
    <w:name w:val="Hyperlink"/>
    <w:basedOn w:val="Standardnpsmoodstavce"/>
    <w:uiPriority w:val="99"/>
    <w:rsid w:val="00C933BF"/>
    <w:rPr>
      <w:rFonts w:ascii="Arial" w:hAnsi="Arial"/>
      <w:color w:val="0000FF"/>
      <w:u w:val="single"/>
    </w:rPr>
  </w:style>
  <w:style w:type="paragraph" w:styleId="Obsah1">
    <w:name w:val="toc 1"/>
    <w:basedOn w:val="Normln"/>
    <w:next w:val="Normln"/>
    <w:autoRedefine/>
    <w:uiPriority w:val="39"/>
    <w:rsid w:val="00C933BF"/>
    <w:pPr>
      <w:tabs>
        <w:tab w:val="left" w:pos="1758"/>
        <w:tab w:val="right" w:leader="dot" w:pos="8789"/>
      </w:tabs>
      <w:ind w:left="1134"/>
    </w:pPr>
    <w:rPr>
      <w:noProof/>
    </w:rPr>
  </w:style>
  <w:style w:type="paragraph" w:styleId="Obsah2">
    <w:name w:val="toc 2"/>
    <w:basedOn w:val="Normln"/>
    <w:next w:val="Normln"/>
    <w:autoRedefine/>
    <w:uiPriority w:val="39"/>
    <w:rsid w:val="00C933BF"/>
    <w:pPr>
      <w:tabs>
        <w:tab w:val="left" w:pos="1760"/>
        <w:tab w:val="right" w:leader="dot" w:pos="8789"/>
      </w:tabs>
      <w:ind w:left="1134"/>
    </w:pPr>
    <w:rPr>
      <w:noProof/>
      <w:szCs w:val="22"/>
    </w:rPr>
  </w:style>
  <w:style w:type="paragraph" w:styleId="Obsah6">
    <w:name w:val="toc 6"/>
    <w:basedOn w:val="Normln"/>
    <w:next w:val="Normln"/>
    <w:autoRedefine/>
    <w:semiHidden/>
    <w:rsid w:val="00C933BF"/>
    <w:pPr>
      <w:spacing w:line="240" w:lineRule="auto"/>
      <w:ind w:left="1200"/>
      <w:jc w:val="left"/>
    </w:pPr>
    <w:rPr>
      <w:rFonts w:ascii="Times New Roman" w:hAnsi="Times New Roman"/>
      <w:sz w:val="24"/>
      <w:szCs w:val="24"/>
    </w:rPr>
  </w:style>
  <w:style w:type="paragraph" w:styleId="Obsah7">
    <w:name w:val="toc 7"/>
    <w:basedOn w:val="Normln"/>
    <w:next w:val="Normln"/>
    <w:autoRedefine/>
    <w:semiHidden/>
    <w:rsid w:val="00C933BF"/>
    <w:pPr>
      <w:spacing w:line="240" w:lineRule="auto"/>
      <w:ind w:left="1440"/>
      <w:jc w:val="left"/>
    </w:pPr>
    <w:rPr>
      <w:rFonts w:ascii="Times New Roman" w:hAnsi="Times New Roman"/>
      <w:sz w:val="24"/>
      <w:szCs w:val="24"/>
    </w:rPr>
  </w:style>
  <w:style w:type="paragraph" w:styleId="Obsah8">
    <w:name w:val="toc 8"/>
    <w:basedOn w:val="Normln"/>
    <w:next w:val="Normln"/>
    <w:autoRedefine/>
    <w:semiHidden/>
    <w:rsid w:val="00C933BF"/>
    <w:pPr>
      <w:spacing w:line="240" w:lineRule="auto"/>
      <w:ind w:left="1680"/>
      <w:jc w:val="left"/>
    </w:pPr>
    <w:rPr>
      <w:rFonts w:ascii="Times New Roman" w:hAnsi="Times New Roman"/>
      <w:sz w:val="24"/>
      <w:szCs w:val="24"/>
    </w:rPr>
  </w:style>
  <w:style w:type="paragraph" w:styleId="Obsah9">
    <w:name w:val="toc 9"/>
    <w:basedOn w:val="Normln"/>
    <w:next w:val="Normln"/>
    <w:autoRedefine/>
    <w:semiHidden/>
    <w:rsid w:val="00C933BF"/>
    <w:pPr>
      <w:spacing w:line="240" w:lineRule="auto"/>
      <w:ind w:left="1920"/>
      <w:jc w:val="left"/>
    </w:pPr>
    <w:rPr>
      <w:rFonts w:ascii="Times New Roman" w:hAnsi="Times New Roman"/>
      <w:sz w:val="24"/>
      <w:szCs w:val="24"/>
    </w:rPr>
  </w:style>
  <w:style w:type="paragraph" w:styleId="Zkladntext2">
    <w:name w:val="Body Text 2"/>
    <w:basedOn w:val="Normln"/>
    <w:semiHidden/>
    <w:rsid w:val="00C933BF"/>
    <w:rPr>
      <w:color w:val="FF0000"/>
    </w:rPr>
  </w:style>
  <w:style w:type="paragraph" w:styleId="Textbubliny">
    <w:name w:val="Balloon Text"/>
    <w:basedOn w:val="Normln"/>
    <w:link w:val="TextbublinyChar"/>
    <w:uiPriority w:val="99"/>
    <w:semiHidden/>
    <w:unhideWhenUsed/>
    <w:rsid w:val="00134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418B"/>
    <w:rPr>
      <w:rFonts w:ascii="Tahoma" w:hAnsi="Tahoma" w:cs="Tahoma"/>
      <w:sz w:val="16"/>
      <w:szCs w:val="16"/>
    </w:rPr>
  </w:style>
  <w:style w:type="paragraph" w:styleId="Zkladntext3">
    <w:name w:val="Body Text 3"/>
    <w:basedOn w:val="Normln"/>
    <w:link w:val="Zkladntext3Char"/>
    <w:uiPriority w:val="99"/>
    <w:semiHidden/>
    <w:unhideWhenUsed/>
    <w:rsid w:val="006908C6"/>
    <w:pPr>
      <w:spacing w:after="120"/>
    </w:pPr>
    <w:rPr>
      <w:sz w:val="16"/>
      <w:szCs w:val="16"/>
    </w:rPr>
  </w:style>
  <w:style w:type="character" w:customStyle="1" w:styleId="Zkladntext3Char">
    <w:name w:val="Základní text 3 Char"/>
    <w:basedOn w:val="Standardnpsmoodstavce"/>
    <w:link w:val="Zkladntext3"/>
    <w:uiPriority w:val="99"/>
    <w:semiHidden/>
    <w:rsid w:val="006908C6"/>
    <w:rPr>
      <w:rFonts w:ascii="Arial" w:hAnsi="Arial"/>
      <w:sz w:val="16"/>
      <w:szCs w:val="16"/>
    </w:rPr>
  </w:style>
  <w:style w:type="character" w:customStyle="1" w:styleId="Nadpis4Char">
    <w:name w:val="Nadpis 4 Char"/>
    <w:basedOn w:val="Standardnpsmoodstavce"/>
    <w:link w:val="Nadpis4"/>
    <w:rsid w:val="00AF1A53"/>
    <w:rPr>
      <w:rFonts w:ascii="Arial" w:hAnsi="Arial"/>
      <w:bCs/>
      <w:sz w:val="22"/>
      <w:u w:val="single"/>
    </w:rPr>
  </w:style>
  <w:style w:type="paragraph" w:styleId="Odstavecseseznamem">
    <w:name w:val="List Paragraph"/>
    <w:basedOn w:val="Normln"/>
    <w:uiPriority w:val="34"/>
    <w:qFormat/>
    <w:rsid w:val="00AF1A53"/>
    <w:pPr>
      <w:ind w:left="720"/>
      <w:contextualSpacing/>
    </w:pPr>
  </w:style>
  <w:style w:type="character" w:customStyle="1" w:styleId="ZpatChar">
    <w:name w:val="Zápatí Char"/>
    <w:basedOn w:val="Standardnpsmoodstavce"/>
    <w:link w:val="Zpat"/>
    <w:rsid w:val="005B735C"/>
    <w:rPr>
      <w:rFonts w:ascii="Arial" w:hAnsi="Arial"/>
      <w:sz w:val="18"/>
    </w:rPr>
  </w:style>
  <w:style w:type="paragraph" w:styleId="Textvbloku">
    <w:name w:val="Block Text"/>
    <w:basedOn w:val="Normln"/>
    <w:rsid w:val="003D533C"/>
    <w:pPr>
      <w:spacing w:after="0" w:line="240" w:lineRule="auto"/>
      <w:ind w:left="1134" w:right="798"/>
    </w:pPr>
  </w:style>
  <w:style w:type="paragraph" w:styleId="Bezmezer">
    <w:name w:val="No Spacing"/>
    <w:uiPriority w:val="1"/>
    <w:qFormat/>
    <w:rsid w:val="003D1FB8"/>
    <w:rPr>
      <w:rFonts w:ascii="Calibri" w:hAnsi="Calibri"/>
      <w:sz w:val="22"/>
      <w:szCs w:val="22"/>
    </w:rPr>
  </w:style>
  <w:style w:type="paragraph" w:styleId="Prosttext">
    <w:name w:val="Plain Text"/>
    <w:basedOn w:val="Normln"/>
    <w:link w:val="ProsttextChar"/>
    <w:uiPriority w:val="99"/>
    <w:semiHidden/>
    <w:unhideWhenUsed/>
    <w:rsid w:val="00F816F8"/>
    <w:pPr>
      <w:spacing w:after="0" w:line="240" w:lineRule="auto"/>
      <w:jc w:val="left"/>
    </w:pPr>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F816F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8704">
      <w:bodyDiv w:val="1"/>
      <w:marLeft w:val="0"/>
      <w:marRight w:val="0"/>
      <w:marTop w:val="0"/>
      <w:marBottom w:val="0"/>
      <w:divBdr>
        <w:top w:val="none" w:sz="0" w:space="0" w:color="auto"/>
        <w:left w:val="none" w:sz="0" w:space="0" w:color="auto"/>
        <w:bottom w:val="none" w:sz="0" w:space="0" w:color="auto"/>
        <w:right w:val="none" w:sz="0" w:space="0" w:color="auto"/>
      </w:divBdr>
    </w:div>
    <w:div w:id="5910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Formul&#225;&#345;e\formul&#225;&#345;%20technick&#225;%20zpr&#225;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22C9398751F54EB02B652A74D4D21E" ma:contentTypeVersion="7" ma:contentTypeDescription="Vytvoří nový dokument" ma:contentTypeScope="" ma:versionID="f793187708f5d2fc6451a5fe4ee7bad5">
  <xsd:schema xmlns:xsd="http://www.w3.org/2001/XMLSchema" xmlns:xs="http://www.w3.org/2001/XMLSchema" xmlns:p="http://schemas.microsoft.com/office/2006/metadata/properties" xmlns:ns2="80d3c11e-0098-44d9-b2e5-25fd6a65cae3" targetNamespace="http://schemas.microsoft.com/office/2006/metadata/properties" ma:root="true" ma:fieldsID="82e01dff4c078c173270d7f0f8f8d6bc" ns2:_="">
    <xsd:import namespace="80d3c11e-0098-44d9-b2e5-25fd6a65c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3c11e-0098-44d9-b2e5-25fd6a65c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2D96-ACE9-4B08-9BBB-311AC0D6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3c11e-0098-44d9-b2e5-25fd6a65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83C90-82BA-4950-9460-4997D7FFCB24}">
  <ds:schemaRefs>
    <ds:schemaRef ds:uri="http://schemas.microsoft.com/sharepoint/v3/contenttype/forms"/>
  </ds:schemaRefs>
</ds:datastoreItem>
</file>

<file path=customXml/itemProps3.xml><?xml version="1.0" encoding="utf-8"?>
<ds:datastoreItem xmlns:ds="http://schemas.openxmlformats.org/officeDocument/2006/customXml" ds:itemID="{C93F9BFE-8D1A-447D-873A-C9A4E465054F}">
  <ds:schemaRefs>
    <ds:schemaRef ds:uri="http://schemas.microsoft.com/office/2006/metadata/properties"/>
    <ds:schemaRef ds:uri="80d3c11e-0098-44d9-b2e5-25fd6a65cae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1CFCFEB1-4A32-4D26-86D1-4ABAD67E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formulář technická zpráva</Template>
  <TotalTime>320</TotalTime>
  <Pages>7</Pages>
  <Words>1596</Words>
  <Characters>10915</Characters>
  <Application>Microsoft Office Word</Application>
  <DocSecurity>0</DocSecurity>
  <Lines>90</Lines>
  <Paragraphs>24</Paragraphs>
  <ScaleCrop>false</ScaleCrop>
  <HeadingPairs>
    <vt:vector size="2" baseType="variant">
      <vt:variant>
        <vt:lpstr>Název</vt:lpstr>
      </vt:variant>
      <vt:variant>
        <vt:i4>1</vt:i4>
      </vt:variant>
    </vt:vector>
  </HeadingPairs>
  <TitlesOfParts>
    <vt:vector size="1" baseType="lpstr">
      <vt:lpstr>TECHNICKÁ ZPRÁVA</vt:lpstr>
    </vt:vector>
  </TitlesOfParts>
  <Company>MIGER</Company>
  <LinksUpToDate>false</LinksUpToDate>
  <CharactersWithSpaces>12487</CharactersWithSpaces>
  <SharedDoc>false</SharedDoc>
  <HLinks>
    <vt:vector size="174" baseType="variant">
      <vt:variant>
        <vt:i4>1966141</vt:i4>
      </vt:variant>
      <vt:variant>
        <vt:i4>170</vt:i4>
      </vt:variant>
      <vt:variant>
        <vt:i4>0</vt:i4>
      </vt:variant>
      <vt:variant>
        <vt:i4>5</vt:i4>
      </vt:variant>
      <vt:variant>
        <vt:lpwstr/>
      </vt:variant>
      <vt:variant>
        <vt:lpwstr>_Toc320799755</vt:lpwstr>
      </vt:variant>
      <vt:variant>
        <vt:i4>1966141</vt:i4>
      </vt:variant>
      <vt:variant>
        <vt:i4>164</vt:i4>
      </vt:variant>
      <vt:variant>
        <vt:i4>0</vt:i4>
      </vt:variant>
      <vt:variant>
        <vt:i4>5</vt:i4>
      </vt:variant>
      <vt:variant>
        <vt:lpwstr/>
      </vt:variant>
      <vt:variant>
        <vt:lpwstr>_Toc320799754</vt:lpwstr>
      </vt:variant>
      <vt:variant>
        <vt:i4>1966141</vt:i4>
      </vt:variant>
      <vt:variant>
        <vt:i4>158</vt:i4>
      </vt:variant>
      <vt:variant>
        <vt:i4>0</vt:i4>
      </vt:variant>
      <vt:variant>
        <vt:i4>5</vt:i4>
      </vt:variant>
      <vt:variant>
        <vt:lpwstr/>
      </vt:variant>
      <vt:variant>
        <vt:lpwstr>_Toc320799753</vt:lpwstr>
      </vt:variant>
      <vt:variant>
        <vt:i4>1966141</vt:i4>
      </vt:variant>
      <vt:variant>
        <vt:i4>152</vt:i4>
      </vt:variant>
      <vt:variant>
        <vt:i4>0</vt:i4>
      </vt:variant>
      <vt:variant>
        <vt:i4>5</vt:i4>
      </vt:variant>
      <vt:variant>
        <vt:lpwstr/>
      </vt:variant>
      <vt:variant>
        <vt:lpwstr>_Toc320799752</vt:lpwstr>
      </vt:variant>
      <vt:variant>
        <vt:i4>1966141</vt:i4>
      </vt:variant>
      <vt:variant>
        <vt:i4>146</vt:i4>
      </vt:variant>
      <vt:variant>
        <vt:i4>0</vt:i4>
      </vt:variant>
      <vt:variant>
        <vt:i4>5</vt:i4>
      </vt:variant>
      <vt:variant>
        <vt:lpwstr/>
      </vt:variant>
      <vt:variant>
        <vt:lpwstr>_Toc320799751</vt:lpwstr>
      </vt:variant>
      <vt:variant>
        <vt:i4>1966141</vt:i4>
      </vt:variant>
      <vt:variant>
        <vt:i4>140</vt:i4>
      </vt:variant>
      <vt:variant>
        <vt:i4>0</vt:i4>
      </vt:variant>
      <vt:variant>
        <vt:i4>5</vt:i4>
      </vt:variant>
      <vt:variant>
        <vt:lpwstr/>
      </vt:variant>
      <vt:variant>
        <vt:lpwstr>_Toc320799750</vt:lpwstr>
      </vt:variant>
      <vt:variant>
        <vt:i4>2031677</vt:i4>
      </vt:variant>
      <vt:variant>
        <vt:i4>134</vt:i4>
      </vt:variant>
      <vt:variant>
        <vt:i4>0</vt:i4>
      </vt:variant>
      <vt:variant>
        <vt:i4>5</vt:i4>
      </vt:variant>
      <vt:variant>
        <vt:lpwstr/>
      </vt:variant>
      <vt:variant>
        <vt:lpwstr>_Toc320799749</vt:lpwstr>
      </vt:variant>
      <vt:variant>
        <vt:i4>2031677</vt:i4>
      </vt:variant>
      <vt:variant>
        <vt:i4>128</vt:i4>
      </vt:variant>
      <vt:variant>
        <vt:i4>0</vt:i4>
      </vt:variant>
      <vt:variant>
        <vt:i4>5</vt:i4>
      </vt:variant>
      <vt:variant>
        <vt:lpwstr/>
      </vt:variant>
      <vt:variant>
        <vt:lpwstr>_Toc320799748</vt:lpwstr>
      </vt:variant>
      <vt:variant>
        <vt:i4>2031677</vt:i4>
      </vt:variant>
      <vt:variant>
        <vt:i4>122</vt:i4>
      </vt:variant>
      <vt:variant>
        <vt:i4>0</vt:i4>
      </vt:variant>
      <vt:variant>
        <vt:i4>5</vt:i4>
      </vt:variant>
      <vt:variant>
        <vt:lpwstr/>
      </vt:variant>
      <vt:variant>
        <vt:lpwstr>_Toc320799747</vt:lpwstr>
      </vt:variant>
      <vt:variant>
        <vt:i4>2031677</vt:i4>
      </vt:variant>
      <vt:variant>
        <vt:i4>116</vt:i4>
      </vt:variant>
      <vt:variant>
        <vt:i4>0</vt:i4>
      </vt:variant>
      <vt:variant>
        <vt:i4>5</vt:i4>
      </vt:variant>
      <vt:variant>
        <vt:lpwstr/>
      </vt:variant>
      <vt:variant>
        <vt:lpwstr>_Toc320799746</vt:lpwstr>
      </vt:variant>
      <vt:variant>
        <vt:i4>2031677</vt:i4>
      </vt:variant>
      <vt:variant>
        <vt:i4>110</vt:i4>
      </vt:variant>
      <vt:variant>
        <vt:i4>0</vt:i4>
      </vt:variant>
      <vt:variant>
        <vt:i4>5</vt:i4>
      </vt:variant>
      <vt:variant>
        <vt:lpwstr/>
      </vt:variant>
      <vt:variant>
        <vt:lpwstr>_Toc320799745</vt:lpwstr>
      </vt:variant>
      <vt:variant>
        <vt:i4>2031677</vt:i4>
      </vt:variant>
      <vt:variant>
        <vt:i4>104</vt:i4>
      </vt:variant>
      <vt:variant>
        <vt:i4>0</vt:i4>
      </vt:variant>
      <vt:variant>
        <vt:i4>5</vt:i4>
      </vt:variant>
      <vt:variant>
        <vt:lpwstr/>
      </vt:variant>
      <vt:variant>
        <vt:lpwstr>_Toc320799744</vt:lpwstr>
      </vt:variant>
      <vt:variant>
        <vt:i4>2031677</vt:i4>
      </vt:variant>
      <vt:variant>
        <vt:i4>98</vt:i4>
      </vt:variant>
      <vt:variant>
        <vt:i4>0</vt:i4>
      </vt:variant>
      <vt:variant>
        <vt:i4>5</vt:i4>
      </vt:variant>
      <vt:variant>
        <vt:lpwstr/>
      </vt:variant>
      <vt:variant>
        <vt:lpwstr>_Toc320799743</vt:lpwstr>
      </vt:variant>
      <vt:variant>
        <vt:i4>2031677</vt:i4>
      </vt:variant>
      <vt:variant>
        <vt:i4>92</vt:i4>
      </vt:variant>
      <vt:variant>
        <vt:i4>0</vt:i4>
      </vt:variant>
      <vt:variant>
        <vt:i4>5</vt:i4>
      </vt:variant>
      <vt:variant>
        <vt:lpwstr/>
      </vt:variant>
      <vt:variant>
        <vt:lpwstr>_Toc320799742</vt:lpwstr>
      </vt:variant>
      <vt:variant>
        <vt:i4>2031677</vt:i4>
      </vt:variant>
      <vt:variant>
        <vt:i4>86</vt:i4>
      </vt:variant>
      <vt:variant>
        <vt:i4>0</vt:i4>
      </vt:variant>
      <vt:variant>
        <vt:i4>5</vt:i4>
      </vt:variant>
      <vt:variant>
        <vt:lpwstr/>
      </vt:variant>
      <vt:variant>
        <vt:lpwstr>_Toc320799741</vt:lpwstr>
      </vt:variant>
      <vt:variant>
        <vt:i4>2031677</vt:i4>
      </vt:variant>
      <vt:variant>
        <vt:i4>80</vt:i4>
      </vt:variant>
      <vt:variant>
        <vt:i4>0</vt:i4>
      </vt:variant>
      <vt:variant>
        <vt:i4>5</vt:i4>
      </vt:variant>
      <vt:variant>
        <vt:lpwstr/>
      </vt:variant>
      <vt:variant>
        <vt:lpwstr>_Toc320799740</vt:lpwstr>
      </vt:variant>
      <vt:variant>
        <vt:i4>1572925</vt:i4>
      </vt:variant>
      <vt:variant>
        <vt:i4>74</vt:i4>
      </vt:variant>
      <vt:variant>
        <vt:i4>0</vt:i4>
      </vt:variant>
      <vt:variant>
        <vt:i4>5</vt:i4>
      </vt:variant>
      <vt:variant>
        <vt:lpwstr/>
      </vt:variant>
      <vt:variant>
        <vt:lpwstr>_Toc320799739</vt:lpwstr>
      </vt:variant>
      <vt:variant>
        <vt:i4>1572925</vt:i4>
      </vt:variant>
      <vt:variant>
        <vt:i4>68</vt:i4>
      </vt:variant>
      <vt:variant>
        <vt:i4>0</vt:i4>
      </vt:variant>
      <vt:variant>
        <vt:i4>5</vt:i4>
      </vt:variant>
      <vt:variant>
        <vt:lpwstr/>
      </vt:variant>
      <vt:variant>
        <vt:lpwstr>_Toc320799738</vt:lpwstr>
      </vt:variant>
      <vt:variant>
        <vt:i4>1572925</vt:i4>
      </vt:variant>
      <vt:variant>
        <vt:i4>62</vt:i4>
      </vt:variant>
      <vt:variant>
        <vt:i4>0</vt:i4>
      </vt:variant>
      <vt:variant>
        <vt:i4>5</vt:i4>
      </vt:variant>
      <vt:variant>
        <vt:lpwstr/>
      </vt:variant>
      <vt:variant>
        <vt:lpwstr>_Toc320799737</vt:lpwstr>
      </vt:variant>
      <vt:variant>
        <vt:i4>1572925</vt:i4>
      </vt:variant>
      <vt:variant>
        <vt:i4>56</vt:i4>
      </vt:variant>
      <vt:variant>
        <vt:i4>0</vt:i4>
      </vt:variant>
      <vt:variant>
        <vt:i4>5</vt:i4>
      </vt:variant>
      <vt:variant>
        <vt:lpwstr/>
      </vt:variant>
      <vt:variant>
        <vt:lpwstr>_Toc320799736</vt:lpwstr>
      </vt:variant>
      <vt:variant>
        <vt:i4>1572925</vt:i4>
      </vt:variant>
      <vt:variant>
        <vt:i4>50</vt:i4>
      </vt:variant>
      <vt:variant>
        <vt:i4>0</vt:i4>
      </vt:variant>
      <vt:variant>
        <vt:i4>5</vt:i4>
      </vt:variant>
      <vt:variant>
        <vt:lpwstr/>
      </vt:variant>
      <vt:variant>
        <vt:lpwstr>_Toc320799735</vt:lpwstr>
      </vt:variant>
      <vt:variant>
        <vt:i4>1572925</vt:i4>
      </vt:variant>
      <vt:variant>
        <vt:i4>44</vt:i4>
      </vt:variant>
      <vt:variant>
        <vt:i4>0</vt:i4>
      </vt:variant>
      <vt:variant>
        <vt:i4>5</vt:i4>
      </vt:variant>
      <vt:variant>
        <vt:lpwstr/>
      </vt:variant>
      <vt:variant>
        <vt:lpwstr>_Toc320799734</vt:lpwstr>
      </vt:variant>
      <vt:variant>
        <vt:i4>1572925</vt:i4>
      </vt:variant>
      <vt:variant>
        <vt:i4>38</vt:i4>
      </vt:variant>
      <vt:variant>
        <vt:i4>0</vt:i4>
      </vt:variant>
      <vt:variant>
        <vt:i4>5</vt:i4>
      </vt:variant>
      <vt:variant>
        <vt:lpwstr/>
      </vt:variant>
      <vt:variant>
        <vt:lpwstr>_Toc320799733</vt:lpwstr>
      </vt:variant>
      <vt:variant>
        <vt:i4>1572925</vt:i4>
      </vt:variant>
      <vt:variant>
        <vt:i4>32</vt:i4>
      </vt:variant>
      <vt:variant>
        <vt:i4>0</vt:i4>
      </vt:variant>
      <vt:variant>
        <vt:i4>5</vt:i4>
      </vt:variant>
      <vt:variant>
        <vt:lpwstr/>
      </vt:variant>
      <vt:variant>
        <vt:lpwstr>_Toc320799732</vt:lpwstr>
      </vt:variant>
      <vt:variant>
        <vt:i4>1572925</vt:i4>
      </vt:variant>
      <vt:variant>
        <vt:i4>26</vt:i4>
      </vt:variant>
      <vt:variant>
        <vt:i4>0</vt:i4>
      </vt:variant>
      <vt:variant>
        <vt:i4>5</vt:i4>
      </vt:variant>
      <vt:variant>
        <vt:lpwstr/>
      </vt:variant>
      <vt:variant>
        <vt:lpwstr>_Toc320799731</vt:lpwstr>
      </vt:variant>
      <vt:variant>
        <vt:i4>1572925</vt:i4>
      </vt:variant>
      <vt:variant>
        <vt:i4>20</vt:i4>
      </vt:variant>
      <vt:variant>
        <vt:i4>0</vt:i4>
      </vt:variant>
      <vt:variant>
        <vt:i4>5</vt:i4>
      </vt:variant>
      <vt:variant>
        <vt:lpwstr/>
      </vt:variant>
      <vt:variant>
        <vt:lpwstr>_Toc320799730</vt:lpwstr>
      </vt:variant>
      <vt:variant>
        <vt:i4>1638461</vt:i4>
      </vt:variant>
      <vt:variant>
        <vt:i4>14</vt:i4>
      </vt:variant>
      <vt:variant>
        <vt:i4>0</vt:i4>
      </vt:variant>
      <vt:variant>
        <vt:i4>5</vt:i4>
      </vt:variant>
      <vt:variant>
        <vt:lpwstr/>
      </vt:variant>
      <vt:variant>
        <vt:lpwstr>_Toc320799729</vt:lpwstr>
      </vt:variant>
      <vt:variant>
        <vt:i4>1638461</vt:i4>
      </vt:variant>
      <vt:variant>
        <vt:i4>8</vt:i4>
      </vt:variant>
      <vt:variant>
        <vt:i4>0</vt:i4>
      </vt:variant>
      <vt:variant>
        <vt:i4>5</vt:i4>
      </vt:variant>
      <vt:variant>
        <vt:lpwstr/>
      </vt:variant>
      <vt:variant>
        <vt:lpwstr>_Toc320799728</vt:lpwstr>
      </vt:variant>
      <vt:variant>
        <vt:i4>1638461</vt:i4>
      </vt:variant>
      <vt:variant>
        <vt:i4>2</vt:i4>
      </vt:variant>
      <vt:variant>
        <vt:i4>0</vt:i4>
      </vt:variant>
      <vt:variant>
        <vt:i4>5</vt:i4>
      </vt:variant>
      <vt:variant>
        <vt:lpwstr/>
      </vt:variant>
      <vt:variant>
        <vt:lpwstr>_Toc320799727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ZPRÁVA</dc:title>
  <dc:creator>Marcela Kolečková</dc:creator>
  <cp:lastModifiedBy>Jan Vaculín</cp:lastModifiedBy>
  <cp:revision>15</cp:revision>
  <cp:lastPrinted>2020-09-10T07:49:00Z</cp:lastPrinted>
  <dcterms:created xsi:type="dcterms:W3CDTF">2020-05-12T11:08:00Z</dcterms:created>
  <dcterms:modified xsi:type="dcterms:W3CDTF">2020-09-10T07:49:00Z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0x0101003222C9398751F54EB02B652A74D4D21E</vt:lpwstr>
  </property>
</Properties>
</file>