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2B" w:rsidRDefault="00D41A2B"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margin-left:-58.1pt;margin-top:-46.85pt;width:557.05pt;height:132pt;z-index:251658240;visibility:visible;mso-wrap-distance-left:9.05pt;mso-wrap-distance-right:9.05pt" filled="t">
            <v:imagedata r:id="rId4" o:title=""/>
            <w10:wrap type="topAndBottom"/>
          </v:shape>
        </w:pict>
      </w:r>
    </w:p>
    <w:p w:rsidR="00D41A2B" w:rsidRDefault="00D41A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 2. Března 2011</w:t>
      </w:r>
    </w:p>
    <w:p w:rsidR="00D41A2B" w:rsidRDefault="00D41A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FN Olomouc – pracoviště Pet CT</w:t>
      </w:r>
    </w:p>
    <w:p w:rsidR="00D41A2B" w:rsidRDefault="00D41A2B">
      <w:pPr>
        <w:rPr>
          <w:rFonts w:ascii="Times New Roman" w:hAnsi="Times New Roman"/>
          <w:b/>
          <w:sz w:val="32"/>
          <w:szCs w:val="32"/>
        </w:rPr>
      </w:pPr>
    </w:p>
    <w:p w:rsidR="00D41A2B" w:rsidRPr="00817EC2" w:rsidRDefault="00D41A2B">
      <w:pPr>
        <w:rPr>
          <w:rFonts w:ascii="Times New Roman" w:hAnsi="Times New Roman"/>
          <w:sz w:val="24"/>
          <w:szCs w:val="24"/>
        </w:rPr>
      </w:pPr>
      <w:r w:rsidRPr="00817EC2">
        <w:rPr>
          <w:rFonts w:ascii="Times New Roman" w:hAnsi="Times New Roman"/>
          <w:sz w:val="24"/>
          <w:szCs w:val="24"/>
        </w:rPr>
        <w:t>1.</w:t>
      </w:r>
    </w:p>
    <w:p w:rsidR="00D41A2B" w:rsidRDefault="00D41A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 2. Března 2011 proběhla výměna a oprava všech HEPA filtrů na bloku X, pracoviště Pet CT.</w:t>
      </w:r>
    </w:p>
    <w:p w:rsidR="00D41A2B" w:rsidRDefault="00D41A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Příčiny poškození předchozích filtrů jsou neznámé.</w:t>
      </w:r>
    </w:p>
    <w:p w:rsidR="00D41A2B" w:rsidRDefault="00D41A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Nyní jsou Hepa filtry v pořádku.</w:t>
      </w:r>
    </w:p>
    <w:p w:rsidR="00D41A2B" w:rsidRDefault="00D41A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Podpisy přítomných:</w:t>
      </w:r>
    </w:p>
    <w:p w:rsidR="00D41A2B" w:rsidRDefault="00D41A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VZDUCHOSERVIS, s.r.o.</w:t>
      </w:r>
      <w:r>
        <w:rPr>
          <w:rFonts w:ascii="Times New Roman" w:hAnsi="Times New Roman"/>
          <w:sz w:val="24"/>
          <w:szCs w:val="24"/>
        </w:rPr>
        <w:tab/>
        <w:t>- Pavel Cupák</w:t>
      </w:r>
    </w:p>
    <w:p w:rsidR="00D41A2B" w:rsidRDefault="00D41A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FN Olomouc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David Srovnal</w:t>
      </w:r>
    </w:p>
    <w:p w:rsidR="00D41A2B" w:rsidRDefault="00D41A2B">
      <w:pPr>
        <w:rPr>
          <w:rFonts w:ascii="Times New Roman" w:hAnsi="Times New Roman"/>
          <w:sz w:val="24"/>
          <w:szCs w:val="24"/>
        </w:rPr>
      </w:pPr>
    </w:p>
    <w:p w:rsidR="00D41A2B" w:rsidRDefault="00D41A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:rsidR="00D41A2B" w:rsidRDefault="00D41A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března 2011 předán trojcestný ventil ovládání diference teploty na dveřní cloně.</w:t>
      </w:r>
    </w:p>
    <w:p w:rsidR="00D41A2B" w:rsidRDefault="00D41A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Profese UT – p. Bobek - 606768282</w:t>
      </w:r>
    </w:p>
    <w:p w:rsidR="00D41A2B" w:rsidRDefault="00D41A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Instalaci a spuštění provede v koordinaci s profesí MaR v 10-tém týdnu 2011.</w:t>
      </w:r>
    </w:p>
    <w:p w:rsidR="00D41A2B" w:rsidRDefault="00D41A2B">
      <w:pPr>
        <w:rPr>
          <w:rFonts w:ascii="Times New Roman" w:hAnsi="Times New Roman"/>
          <w:sz w:val="24"/>
          <w:szCs w:val="24"/>
        </w:rPr>
      </w:pPr>
    </w:p>
    <w:p w:rsidR="00D41A2B" w:rsidRDefault="00D41A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:rsidR="00D41A2B" w:rsidRDefault="00D41A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Chladící jednotka v místnosti TECHNICKÁ MÍSTNOST ( strojovna stroje PET CT ) byla přenastavena na automatický restart.</w:t>
      </w:r>
    </w:p>
    <w:p w:rsidR="00D41A2B" w:rsidRDefault="00D41A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Příčina vypnuté fce automatického restartu neznámá.</w:t>
      </w:r>
    </w:p>
    <w:p w:rsidR="00D41A2B" w:rsidRDefault="00D41A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 28. Února 2011 kontaktována dodavatelská firma SOKRA ke zjištění příčiny případné další závady.</w:t>
      </w:r>
    </w:p>
    <w:p w:rsidR="00D41A2B" w:rsidRDefault="00D41A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Doporučuji zvážit instalaci separátní chladící jednotky dostatečné kvality. Při návrhu a schvalování nebyl zřejmě doceněn význam této místnosti.</w:t>
      </w:r>
    </w:p>
    <w:p w:rsidR="00D41A2B" w:rsidRDefault="00D41A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Díky tomu není vyloučeno, že instalované zařízení není schopno dobře pracovat při nízkých teplotách. Není na to zřejmě konstruováno a navrženo.</w:t>
      </w:r>
    </w:p>
    <w:p w:rsidR="00D41A2B" w:rsidRDefault="00D41A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teoreticky možné přesunout i jednu jednotku u místnosti SERVROVNA, kde je neprostý přebytek výkonu na zařízení s minimálním tepelným ziskem.</w:t>
      </w:r>
    </w:p>
    <w:p w:rsidR="00D41A2B" w:rsidRDefault="00D41A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Nutno probrat s architektem a projektanty.</w:t>
      </w:r>
    </w:p>
    <w:p w:rsidR="00D41A2B" w:rsidRDefault="00D41A2B">
      <w:pPr>
        <w:rPr>
          <w:rFonts w:ascii="Times New Roman" w:hAnsi="Times New Roman"/>
          <w:sz w:val="24"/>
          <w:szCs w:val="24"/>
        </w:rPr>
      </w:pPr>
    </w:p>
    <w:p w:rsidR="00D41A2B" w:rsidRDefault="00D41A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Pavel Cupák</w:t>
      </w:r>
    </w:p>
    <w:p w:rsidR="00D41A2B" w:rsidRDefault="00D41A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VZDUCHOSERVIS, s.r.o.</w:t>
      </w:r>
    </w:p>
    <w:p w:rsidR="00D41A2B" w:rsidRDefault="00D41A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Tel.: 731155848</w:t>
      </w:r>
    </w:p>
    <w:p w:rsidR="00D41A2B" w:rsidRDefault="00D41A2B">
      <w:pPr>
        <w:rPr>
          <w:rFonts w:ascii="Times New Roman" w:hAnsi="Times New Roman"/>
          <w:sz w:val="24"/>
          <w:szCs w:val="24"/>
        </w:rPr>
      </w:pPr>
    </w:p>
    <w:p w:rsidR="00D41A2B" w:rsidRDefault="00D41A2B">
      <w:pPr>
        <w:rPr>
          <w:rFonts w:ascii="Times New Roman" w:hAnsi="Times New Roman"/>
          <w:sz w:val="24"/>
          <w:szCs w:val="24"/>
        </w:rPr>
      </w:pPr>
    </w:p>
    <w:p w:rsidR="00D41A2B" w:rsidRPr="00817EC2" w:rsidRDefault="00D41A2B">
      <w:pPr>
        <w:rPr>
          <w:rFonts w:ascii="Times New Roman" w:hAnsi="Times New Roman"/>
          <w:sz w:val="24"/>
          <w:szCs w:val="24"/>
        </w:rPr>
      </w:pPr>
    </w:p>
    <w:p w:rsidR="00D41A2B" w:rsidRPr="00817EC2" w:rsidRDefault="00D41A2B">
      <w:pPr>
        <w:rPr>
          <w:rFonts w:ascii="Times New Roman" w:hAnsi="Times New Roman"/>
          <w:sz w:val="24"/>
          <w:szCs w:val="24"/>
        </w:rPr>
      </w:pPr>
    </w:p>
    <w:p w:rsidR="00D41A2B" w:rsidRDefault="00D41A2B"/>
    <w:sectPr w:rsidR="00D41A2B" w:rsidSect="00F57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EC2"/>
    <w:rsid w:val="000C5DCE"/>
    <w:rsid w:val="00282D74"/>
    <w:rsid w:val="002854DA"/>
    <w:rsid w:val="003B4654"/>
    <w:rsid w:val="005E782E"/>
    <w:rsid w:val="006A20E8"/>
    <w:rsid w:val="00765C8A"/>
    <w:rsid w:val="00817EC2"/>
    <w:rsid w:val="00955146"/>
    <w:rsid w:val="00B13007"/>
    <w:rsid w:val="00C36B5A"/>
    <w:rsid w:val="00D41A2B"/>
    <w:rsid w:val="00F03DD9"/>
    <w:rsid w:val="00F577E0"/>
    <w:rsid w:val="00FB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7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192</Words>
  <Characters>1137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62628</cp:lastModifiedBy>
  <cp:revision>2</cp:revision>
  <cp:lastPrinted>2011-03-04T07:47:00Z</cp:lastPrinted>
  <dcterms:created xsi:type="dcterms:W3CDTF">2011-03-04T07:52:00Z</dcterms:created>
  <dcterms:modified xsi:type="dcterms:W3CDTF">2011-03-04T07:52:00Z</dcterms:modified>
</cp:coreProperties>
</file>