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5F1" w:rsidRDefault="004F65F1" w:rsidP="00B33030">
      <w:pPr>
        <w:spacing w:after="0" w:line="240" w:lineRule="auto"/>
        <w:rPr>
          <w:rFonts w:ascii="Arial" w:hAnsi="Arial" w:cs="Arial"/>
          <w:b/>
        </w:rPr>
      </w:pPr>
      <w:r w:rsidRPr="00B33030">
        <w:rPr>
          <w:rFonts w:ascii="Arial" w:hAnsi="Arial" w:cs="Arial"/>
          <w:b/>
        </w:rPr>
        <w:t>Opravné položky k</w:t>
      </w:r>
      <w:r>
        <w:rPr>
          <w:rFonts w:ascii="Arial" w:hAnsi="Arial" w:cs="Arial"/>
          <w:b/>
        </w:rPr>
        <w:t> </w:t>
      </w:r>
      <w:r w:rsidRPr="00B33030">
        <w:rPr>
          <w:rFonts w:ascii="Arial" w:hAnsi="Arial" w:cs="Arial"/>
          <w:b/>
        </w:rPr>
        <w:t>pohledávkám</w:t>
      </w:r>
    </w:p>
    <w:p w:rsidR="004F65F1" w:rsidRDefault="004F65F1" w:rsidP="00B33030">
      <w:pPr>
        <w:spacing w:after="0" w:line="240" w:lineRule="auto"/>
        <w:rPr>
          <w:rFonts w:ascii="Arial" w:hAnsi="Arial" w:cs="Arial"/>
          <w:u w:val="single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  <w:u w:val="single"/>
        </w:rPr>
      </w:pPr>
    </w:p>
    <w:p w:rsidR="004F65F1" w:rsidRPr="000609F9" w:rsidRDefault="004F65F1" w:rsidP="00B33030">
      <w:pPr>
        <w:spacing w:after="0" w:line="240" w:lineRule="auto"/>
        <w:rPr>
          <w:rFonts w:ascii="Arial" w:hAnsi="Arial" w:cs="Arial"/>
          <w:u w:val="single"/>
        </w:rPr>
      </w:pPr>
      <w:r w:rsidRPr="000609F9">
        <w:rPr>
          <w:rFonts w:ascii="Arial" w:hAnsi="Arial" w:cs="Arial"/>
          <w:u w:val="single"/>
        </w:rPr>
        <w:t>Ostatní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Pohledávky pro opravné položky </w:t>
      </w:r>
      <w:r w:rsidRPr="00840554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 xml:space="preserve">nad rámec zákona </w:t>
      </w:r>
      <w:r w:rsidRPr="0084055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datum splatnosti </w:t>
      </w:r>
      <w:r w:rsidRPr="0084055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vše po splatnosti.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Najedu na příslušné čtvrtletí podle %, které chci vytvořit a zazelením </w:t>
      </w:r>
      <w:r w:rsidRPr="0084055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vytáhnu ze zeleného pole „Návrhy na řízení“ a „Konkurzní řízení“ </w:t>
      </w:r>
      <w:r w:rsidRPr="0084055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dám tvorbu opravných položek </w:t>
      </w:r>
      <w:r w:rsidRPr="0084055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zadám dokladovou řadu (04 RP mimo so.sp. do 200t(daňově neuč.) </w:t>
      </w:r>
      <w:r w:rsidRPr="00840554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zadám počet % a OK. 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Až se mi vytvoří seznam opravných položek k pohledávkám, tak si ho vytisknu.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Začínám tvořit opravné položky od 10% a pokračuji stejně až do 100%.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Úmrtí</w:t>
      </w:r>
    </w:p>
    <w:p w:rsidR="004F65F1" w:rsidRDefault="004F65F1" w:rsidP="00B33030">
      <w:pPr>
        <w:spacing w:after="0" w:line="240" w:lineRule="auto"/>
        <w:rPr>
          <w:rFonts w:ascii="Arial" w:hAnsi="Arial" w:cs="Arial"/>
          <w:u w:val="single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Pohledávky pro opravné položky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nad rámec zákona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datum splatnosti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vše po splatnosti.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Najedu na příslušné čtvrtletí podle %, které chci vytvořit a zazelením jen „Konkurzní řízení“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vyznačené zelené doklady s Konkurzním řízením vytisknu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dám tvorbu opravných položek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zadám dokladovou řadu (05 RP mimo so.sp. do 200t(daňově účin.)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zadám počet % a OK.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Až se mi vytvoří seznam opravných položek k pohledávkám, tak si ho vytisknu.         Začínám tvořit opravné položky od 10% a pokračuji stejně až do 100%.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Soudní spory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Pohledávky pro opravné položky </w:t>
      </w:r>
      <w:r w:rsidRPr="0063796D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</w:rPr>
        <w:t xml:space="preserve">nad rámec zákona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datum splatnosti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vše po splatnosti.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Najedu na příslušné čtvrtletí podle %. Které chci vytvořit a zazelením jen „Návrhy na řízení“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vyznačené zelené doklady s Návrhy na řízení vytisknu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dám tvorbu opravných položek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zadám dokladovou řadu (06 RP so.sp. do 200t(daňově účin.) </w:t>
      </w:r>
      <w:r w:rsidRPr="0063796D">
        <w:rPr>
          <w:rFonts w:ascii="Arial" w:hAnsi="Arial" w:cs="Arial"/>
          <w:b/>
        </w:rPr>
        <w:t>–</w:t>
      </w:r>
      <w:r>
        <w:rPr>
          <w:rFonts w:ascii="Arial" w:hAnsi="Arial" w:cs="Arial"/>
        </w:rPr>
        <w:t xml:space="preserve"> zadám počet % a OK.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Až se mi vytvoří seznam opravných položek k pohledávkám, tak si ho vytisknu. 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Začínám tvořit opravné položky od 10% a pokračuji stejně až do 100%.</w:t>
      </w: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Default="004F65F1" w:rsidP="00B33030">
      <w:pPr>
        <w:spacing w:after="0" w:line="240" w:lineRule="auto"/>
        <w:rPr>
          <w:rFonts w:ascii="Arial" w:hAnsi="Arial" w:cs="Arial"/>
        </w:rPr>
      </w:pP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u w:val="single"/>
        </w:rPr>
      </w:pPr>
      <w:r w:rsidRPr="00A920D6">
        <w:rPr>
          <w:rFonts w:ascii="Arial" w:hAnsi="Arial" w:cs="Arial"/>
          <w:u w:val="single"/>
        </w:rPr>
        <w:t>Měsíce po splatnosti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Výše 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3-</w:t>
      </w:r>
      <w:r>
        <w:rPr>
          <w:rFonts w:ascii="Arial" w:hAnsi="Arial" w:cs="Arial"/>
          <w:sz w:val="24"/>
          <w:szCs w:val="24"/>
        </w:rPr>
        <w:t>5</w:t>
      </w:r>
      <w:r w:rsidRPr="00A920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10%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6-</w:t>
      </w:r>
      <w:r>
        <w:rPr>
          <w:rFonts w:ascii="Arial" w:hAnsi="Arial" w:cs="Arial"/>
          <w:sz w:val="24"/>
          <w:szCs w:val="24"/>
        </w:rPr>
        <w:t>8</w:t>
      </w:r>
      <w:r w:rsidRPr="00A920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20%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9-11</w:t>
      </w:r>
      <w:r w:rsidRPr="00A920D6"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30%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12-14</w:t>
      </w:r>
      <w:r w:rsidRPr="00A920D6"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40%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15-</w:t>
      </w: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50%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18-</w:t>
      </w:r>
      <w:r>
        <w:rPr>
          <w:rFonts w:ascii="Arial" w:hAnsi="Arial" w:cs="Arial"/>
          <w:sz w:val="24"/>
          <w:szCs w:val="24"/>
        </w:rPr>
        <w:t>20</w:t>
      </w:r>
      <w:r w:rsidRPr="00A920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60%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21-</w:t>
      </w:r>
      <w:r>
        <w:rPr>
          <w:rFonts w:ascii="Arial" w:hAnsi="Arial" w:cs="Arial"/>
          <w:sz w:val="24"/>
          <w:szCs w:val="24"/>
        </w:rPr>
        <w:t>23</w:t>
      </w:r>
      <w:r w:rsidRPr="00A920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70%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24-</w:t>
      </w:r>
      <w:r>
        <w:rPr>
          <w:rFonts w:ascii="Arial" w:hAnsi="Arial" w:cs="Arial"/>
          <w:sz w:val="24"/>
          <w:szCs w:val="24"/>
        </w:rPr>
        <w:t>2</w:t>
      </w:r>
      <w:r w:rsidRPr="00230444">
        <w:rPr>
          <w:rFonts w:ascii="Arial" w:hAnsi="Arial" w:cs="Arial"/>
        </w:rPr>
        <w:t>(26)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80%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920D6">
        <w:rPr>
          <w:rFonts w:ascii="Arial" w:hAnsi="Arial" w:cs="Arial"/>
          <w:sz w:val="24"/>
          <w:szCs w:val="24"/>
        </w:rPr>
        <w:t>3(27)</w:t>
      </w:r>
      <w:r>
        <w:rPr>
          <w:rFonts w:ascii="Arial" w:hAnsi="Arial" w:cs="Arial"/>
          <w:sz w:val="24"/>
          <w:szCs w:val="24"/>
        </w:rPr>
        <w:t>-5(29)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90%</w:t>
      </w:r>
    </w:p>
    <w:p w:rsidR="004F65F1" w:rsidRPr="00A920D6" w:rsidRDefault="004F65F1" w:rsidP="00B3303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6(30)-8(32)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A920D6">
        <w:rPr>
          <w:rFonts w:ascii="Arial" w:hAnsi="Arial" w:cs="Arial"/>
          <w:sz w:val="24"/>
          <w:szCs w:val="24"/>
        </w:rPr>
        <w:t>100%</w:t>
      </w:r>
    </w:p>
    <w:sectPr w:rsidR="004F65F1" w:rsidRPr="00A920D6" w:rsidSect="009C310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3030"/>
    <w:rsid w:val="0004443E"/>
    <w:rsid w:val="00050749"/>
    <w:rsid w:val="000609F9"/>
    <w:rsid w:val="000A54E4"/>
    <w:rsid w:val="00146D2F"/>
    <w:rsid w:val="00230444"/>
    <w:rsid w:val="00331A7C"/>
    <w:rsid w:val="003A2D11"/>
    <w:rsid w:val="00487017"/>
    <w:rsid w:val="004F65F1"/>
    <w:rsid w:val="00574853"/>
    <w:rsid w:val="0063796D"/>
    <w:rsid w:val="00840554"/>
    <w:rsid w:val="009A0BAC"/>
    <w:rsid w:val="009C310E"/>
    <w:rsid w:val="009F7069"/>
    <w:rsid w:val="00A920D6"/>
    <w:rsid w:val="00B33030"/>
    <w:rsid w:val="00B54A2F"/>
    <w:rsid w:val="00B93978"/>
    <w:rsid w:val="00BE2910"/>
    <w:rsid w:val="00D00F14"/>
    <w:rsid w:val="00E53F90"/>
    <w:rsid w:val="00F65FEC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F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253</Words>
  <Characters>1493</Characters>
  <Application>Microsoft Office Outlook</Application>
  <DocSecurity>0</DocSecurity>
  <Lines>0</Lines>
  <Paragraphs>0</Paragraphs>
  <ScaleCrop>false</ScaleCrop>
  <Company>FNOL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Opravné položky k pohledávkám</dc:title>
  <dc:subject/>
  <dc:creator>62125</dc:creator>
  <cp:keywords/>
  <dc:description/>
  <cp:lastModifiedBy>01372</cp:lastModifiedBy>
  <cp:revision>2</cp:revision>
  <dcterms:created xsi:type="dcterms:W3CDTF">2012-07-18T09:39:00Z</dcterms:created>
  <dcterms:modified xsi:type="dcterms:W3CDTF">2012-07-18T09:39:00Z</dcterms:modified>
</cp:coreProperties>
</file>