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69" w:rsidRDefault="00134169">
      <w:pPr>
        <w:rPr>
          <w:b/>
          <w:sz w:val="18"/>
          <w:szCs w:val="18"/>
          <w:u w:val="single"/>
        </w:rPr>
      </w:pPr>
      <w:r>
        <w:rPr>
          <w:b/>
          <w:sz w:val="24"/>
          <w:szCs w:val="24"/>
          <w:u w:val="single"/>
        </w:rPr>
        <w:t>Podrozvahová evidence</w:t>
      </w:r>
    </w:p>
    <w:p w:rsidR="00134169" w:rsidRDefault="00134169">
      <w:pPr>
        <w:rPr>
          <w:b/>
          <w:sz w:val="18"/>
          <w:szCs w:val="18"/>
          <w:u w:val="single"/>
        </w:rPr>
      </w:pPr>
    </w:p>
    <w:p w:rsidR="00134169" w:rsidRPr="00F3547D" w:rsidRDefault="00134169" w:rsidP="00FB13C3">
      <w:pPr>
        <w:pStyle w:val="ListParagraph"/>
        <w:numPr>
          <w:ilvl w:val="0"/>
          <w:numId w:val="1"/>
        </w:numPr>
        <w:rPr>
          <w:color w:val="800080"/>
          <w:sz w:val="20"/>
          <w:szCs w:val="20"/>
        </w:rPr>
      </w:pPr>
      <w:r w:rsidRPr="00F3547D">
        <w:rPr>
          <w:strike/>
          <w:sz w:val="20"/>
          <w:szCs w:val="20"/>
        </w:rPr>
        <w:t>Na začátku roku přeúčtovat dlouhodobé na krátkodobé pohl a závazky</w:t>
      </w:r>
      <w:r w:rsidRPr="00F3547D">
        <w:rPr>
          <w:sz w:val="20"/>
          <w:szCs w:val="20"/>
        </w:rPr>
        <w:t xml:space="preserve">  </w:t>
      </w:r>
      <w:r w:rsidRPr="00F3547D">
        <w:rPr>
          <w:color w:val="800080"/>
          <w:sz w:val="20"/>
          <w:szCs w:val="20"/>
        </w:rPr>
        <w:t>(platilo do 31.12.2011)</w:t>
      </w:r>
    </w:p>
    <w:p w:rsidR="00134169" w:rsidRDefault="00134169" w:rsidP="00FB13C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Vytvořit tabulku</w:t>
      </w:r>
    </w:p>
    <w:p w:rsidR="00134169" w:rsidRDefault="00134169" w:rsidP="00FB13C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Zjistit doklady, které najely do účetnictví a týkají se podrozvahových smluv</w:t>
      </w:r>
    </w:p>
    <w:p w:rsidR="00134169" w:rsidRDefault="00134169" w:rsidP="00FB13C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B13C3">
        <w:rPr>
          <w:sz w:val="20"/>
          <w:szCs w:val="20"/>
          <w:u w:val="single"/>
        </w:rPr>
        <w:t>Závazky</w:t>
      </w:r>
      <w:r>
        <w:rPr>
          <w:sz w:val="20"/>
          <w:szCs w:val="20"/>
        </w:rPr>
        <w:t xml:space="preserve"> – kniha FP (ZLP)-filtr obch.partnera-kontrola zda se doklad týká smlouvy-odúčtovat</w:t>
      </w:r>
    </w:p>
    <w:p w:rsidR="00134169" w:rsidRDefault="00134169" w:rsidP="00FB13C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B13C3">
        <w:rPr>
          <w:sz w:val="20"/>
          <w:szCs w:val="20"/>
          <w:u w:val="single"/>
        </w:rPr>
        <w:t xml:space="preserve">Pohledávky </w:t>
      </w:r>
      <w:r>
        <w:rPr>
          <w:sz w:val="20"/>
          <w:szCs w:val="20"/>
        </w:rPr>
        <w:t>– kniha FV (ZLV)-filtr obchod.partnera-odúčtovat</w:t>
      </w:r>
    </w:p>
    <w:p w:rsidR="00134169" w:rsidRDefault="00134169" w:rsidP="00FB13C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Klinické hodnocení</w:t>
      </w:r>
      <w:r>
        <w:rPr>
          <w:sz w:val="20"/>
          <w:szCs w:val="20"/>
        </w:rPr>
        <w:t xml:space="preserve"> –výpis účtu 649 24 439</w:t>
      </w:r>
    </w:p>
    <w:p w:rsidR="00134169" w:rsidRDefault="00134169" w:rsidP="00AC722D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649 24 440</w:t>
      </w:r>
    </w:p>
    <w:p w:rsidR="00134169" w:rsidRDefault="00134169" w:rsidP="00AC722D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649 24 441 – seřadit dle KJ – kontrola  KJ KHxxx10,11,12 –kontrola s tabulkou,zda číslo smlouvy odpovídá KJ- tisk – odúčtovat</w:t>
      </w:r>
    </w:p>
    <w:p w:rsidR="00134169" w:rsidRDefault="00134169" w:rsidP="00FB13C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Granty </w:t>
      </w:r>
      <w:r>
        <w:rPr>
          <w:sz w:val="20"/>
          <w:szCs w:val="20"/>
        </w:rPr>
        <w:t xml:space="preserve">– po dohodě s Irenou, zda už má vše zaúčtováno </w:t>
      </w:r>
    </w:p>
    <w:p w:rsidR="00134169" w:rsidRDefault="00134169" w:rsidP="00FB13C3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výpis účtu 671 01 001-002  NS 8602-8619</w:t>
      </w:r>
    </w:p>
    <w:p w:rsidR="00134169" w:rsidRDefault="00134169" w:rsidP="00FB13C3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671 02 001-002  NS 8631-8678</w:t>
      </w:r>
    </w:p>
    <w:p w:rsidR="00134169" w:rsidRDefault="00134169" w:rsidP="00FB13C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Odúčtované položky zapsat do tabulky</w:t>
      </w:r>
    </w:p>
    <w:p w:rsidR="00134169" w:rsidRDefault="00134169" w:rsidP="00FB13C3">
      <w:pPr>
        <w:rPr>
          <w:sz w:val="20"/>
          <w:szCs w:val="20"/>
        </w:rPr>
      </w:pPr>
    </w:p>
    <w:p w:rsidR="00134169" w:rsidRDefault="00134169" w:rsidP="00FB13C3">
      <w:pPr>
        <w:rPr>
          <w:sz w:val="20"/>
          <w:szCs w:val="20"/>
        </w:rPr>
      </w:pPr>
      <w:r>
        <w:rPr>
          <w:sz w:val="20"/>
          <w:szCs w:val="20"/>
          <w:u w:val="single"/>
        </w:rPr>
        <w:t>Nová smlouva:</w:t>
      </w:r>
      <w:r>
        <w:rPr>
          <w:sz w:val="20"/>
          <w:szCs w:val="20"/>
        </w:rPr>
        <w:t xml:space="preserve"> - podklady dodá OEC</w:t>
      </w:r>
    </w:p>
    <w:p w:rsidR="00134169" w:rsidRDefault="00134169" w:rsidP="0092282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Pokud není na smlouvě rozpis dlouhod., krátkodobé – účtovat na krátkodobé a na konci roku zůstatek přeúčtovat na dlouhodobé</w:t>
      </w:r>
    </w:p>
    <w:p w:rsidR="00134169" w:rsidRDefault="00134169" w:rsidP="0092282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Pokud je ve smlouva na  jeden rok – účtovat do krátkodobých, více let – účtovat do dlouhodobých </w:t>
      </w:r>
    </w:p>
    <w:p w:rsidR="00134169" w:rsidRPr="0092282A" w:rsidRDefault="00134169" w:rsidP="0092282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Pokud se jedná o smlouvu z EU – je třeba doložit celou smlouvu k dokladu</w:t>
      </w:r>
    </w:p>
    <w:p w:rsidR="00134169" w:rsidRDefault="00134169" w:rsidP="00FB13C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Smlouvu zaevidovat do tabulky</w:t>
      </w:r>
    </w:p>
    <w:p w:rsidR="00134169" w:rsidRDefault="00134169" w:rsidP="00FB13C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Vytvořit novou KJ PPExxx, ZPExxx – podvojné účetnictví – číselníky podvoj.účet – seznam KJ – přidat novou položku INS </w:t>
      </w:r>
    </w:p>
    <w:p w:rsidR="00134169" w:rsidRDefault="00134169" w:rsidP="00FB13C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Zaúčtovat okr. ID-2012-32 (klinické hodnocení Kč bez DPH, ostatní smlouvy s DPH)</w:t>
      </w:r>
    </w:p>
    <w:p w:rsidR="00134169" w:rsidRDefault="00134169" w:rsidP="00FB13C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Pokud se jedná o IOP – 2x ofotit celý doklad a předat Kristýně</w:t>
      </w:r>
    </w:p>
    <w:p w:rsidR="00134169" w:rsidRDefault="00134169" w:rsidP="00617CF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O IOP průběžně informovat Kristýnu – posílám tabulku </w:t>
      </w:r>
    </w:p>
    <w:p w:rsidR="00134169" w:rsidRDefault="00134169" w:rsidP="00617CFC">
      <w:pPr>
        <w:pStyle w:val="ListParagraph"/>
        <w:ind w:left="0"/>
        <w:rPr>
          <w:sz w:val="20"/>
          <w:szCs w:val="20"/>
        </w:rPr>
      </w:pPr>
    </w:p>
    <w:p w:rsidR="00134169" w:rsidRDefault="00134169" w:rsidP="00617CFC">
      <w:pPr>
        <w:pStyle w:val="ListParagraph"/>
        <w:ind w:left="0"/>
        <w:rPr>
          <w:sz w:val="20"/>
          <w:szCs w:val="20"/>
        </w:rPr>
      </w:pPr>
      <w:r>
        <w:rPr>
          <w:sz w:val="20"/>
          <w:szCs w:val="20"/>
          <w:u w:val="single"/>
        </w:rPr>
        <w:t>POZOR na počátek účtování – AKTIVA, PASIVA:</w:t>
      </w:r>
    </w:p>
    <w:p w:rsidR="00134169" w:rsidRDefault="00134169" w:rsidP="00617CFC">
      <w:pPr>
        <w:pStyle w:val="ListParagraph"/>
        <w:ind w:left="0"/>
        <w:rPr>
          <w:sz w:val="20"/>
          <w:szCs w:val="20"/>
        </w:rPr>
      </w:pPr>
    </w:p>
    <w:p w:rsidR="00134169" w:rsidRDefault="00134169" w:rsidP="00617CF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Při prvním zaúčtování všímat si z účtové osnovy zda se jedná o účet AKTIVNÍ (účtování na str.MD)</w:t>
      </w:r>
    </w:p>
    <w:p w:rsidR="00134169" w:rsidRDefault="00134169" w:rsidP="00617CFC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        nebo o účet PASIVNÍ (účtování na str.DAL)</w:t>
      </w:r>
    </w:p>
    <w:p w:rsidR="00134169" w:rsidRDefault="00134169" w:rsidP="00E5049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Odúčtování položky – dodržet opačnou stranu proti původnímu zaúčtování.</w:t>
      </w:r>
    </w:p>
    <w:p w:rsidR="00134169" w:rsidRDefault="00134169" w:rsidP="00E50491">
      <w:pPr>
        <w:pStyle w:val="ListParagraph"/>
        <w:rPr>
          <w:sz w:val="20"/>
          <w:szCs w:val="20"/>
        </w:rPr>
      </w:pPr>
    </w:p>
    <w:p w:rsidR="00134169" w:rsidRDefault="00134169" w:rsidP="00E50491">
      <w:pPr>
        <w:pStyle w:val="ListParagraph"/>
        <w:rPr>
          <w:sz w:val="20"/>
          <w:szCs w:val="20"/>
        </w:rPr>
      </w:pPr>
    </w:p>
    <w:p w:rsidR="00134169" w:rsidRDefault="00134169" w:rsidP="00E50491">
      <w:pPr>
        <w:pStyle w:val="ListParagraph"/>
        <w:rPr>
          <w:sz w:val="20"/>
          <w:szCs w:val="20"/>
        </w:rPr>
      </w:pPr>
    </w:p>
    <w:p w:rsidR="00134169" w:rsidRDefault="00134169" w:rsidP="00E50491">
      <w:pPr>
        <w:pStyle w:val="ListParagraph"/>
        <w:rPr>
          <w:sz w:val="20"/>
          <w:szCs w:val="20"/>
        </w:rPr>
      </w:pPr>
    </w:p>
    <w:p w:rsidR="00134169" w:rsidRDefault="00134169" w:rsidP="00E50491">
      <w:pPr>
        <w:pStyle w:val="ListParagraph"/>
        <w:rPr>
          <w:sz w:val="20"/>
          <w:szCs w:val="20"/>
        </w:rPr>
      </w:pPr>
    </w:p>
    <w:p w:rsidR="00134169" w:rsidRDefault="00134169" w:rsidP="00E5049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 Olomouci dne 24.4.2012</w:t>
      </w:r>
    </w:p>
    <w:p w:rsidR="00134169" w:rsidRDefault="00134169" w:rsidP="00E5049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Vypracovala: Jana Jakšová – OUC</w:t>
      </w:r>
    </w:p>
    <w:p w:rsidR="00134169" w:rsidRDefault="00134169" w:rsidP="00E50491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Doplnila: Eva Buzková – vedoucí OUC</w:t>
      </w:r>
    </w:p>
    <w:p w:rsidR="00134169" w:rsidRPr="00617CFC" w:rsidRDefault="00134169" w:rsidP="00E50491">
      <w:pPr>
        <w:pStyle w:val="ListParagraph"/>
        <w:rPr>
          <w:sz w:val="20"/>
          <w:szCs w:val="20"/>
        </w:rPr>
      </w:pPr>
    </w:p>
    <w:sectPr w:rsidR="00134169" w:rsidRPr="00617CFC" w:rsidSect="00131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53D7C"/>
    <w:multiLevelType w:val="hybridMultilevel"/>
    <w:tmpl w:val="FADC7C6A"/>
    <w:lvl w:ilvl="0" w:tplc="40324AF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C8C59C6"/>
    <w:multiLevelType w:val="hybridMultilevel"/>
    <w:tmpl w:val="ACACB252"/>
    <w:lvl w:ilvl="0" w:tplc="147AEA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3C3"/>
    <w:rsid w:val="00131D01"/>
    <w:rsid w:val="00134169"/>
    <w:rsid w:val="0039711E"/>
    <w:rsid w:val="003D58B7"/>
    <w:rsid w:val="00402A31"/>
    <w:rsid w:val="005F0BE0"/>
    <w:rsid w:val="00617CFC"/>
    <w:rsid w:val="00724072"/>
    <w:rsid w:val="0092282A"/>
    <w:rsid w:val="00AC13C3"/>
    <w:rsid w:val="00AC722D"/>
    <w:rsid w:val="00BE2EDC"/>
    <w:rsid w:val="00C13FAF"/>
    <w:rsid w:val="00CA2ABB"/>
    <w:rsid w:val="00E50491"/>
    <w:rsid w:val="00F13A53"/>
    <w:rsid w:val="00F3547D"/>
    <w:rsid w:val="00F77CFD"/>
    <w:rsid w:val="00FB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D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1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278</Words>
  <Characters>1647</Characters>
  <Application>Microsoft Office Outlook</Application>
  <DocSecurity>0</DocSecurity>
  <Lines>0</Lines>
  <Paragraphs>0</Paragraphs>
  <ScaleCrop>false</ScaleCrop>
  <Company>FNOL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Podrozvahová evidence</dc:title>
  <dc:subject/>
  <dc:creator>62889</dc:creator>
  <cp:keywords/>
  <dc:description/>
  <cp:lastModifiedBy>01372</cp:lastModifiedBy>
  <cp:revision>5</cp:revision>
  <dcterms:created xsi:type="dcterms:W3CDTF">2012-04-19T08:35:00Z</dcterms:created>
  <dcterms:modified xsi:type="dcterms:W3CDTF">2012-04-24T08:29:00Z</dcterms:modified>
</cp:coreProperties>
</file>