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Borders>
          <w:bottom w:val="single" w:sz="12" w:space="0" w:color="auto"/>
        </w:tblBorders>
        <w:tblLayout w:type="fixed"/>
        <w:tblLook w:val="01E0"/>
      </w:tblPr>
      <w:tblGrid>
        <w:gridCol w:w="3172"/>
        <w:gridCol w:w="4058"/>
        <w:gridCol w:w="2835"/>
      </w:tblGrid>
      <w:tr w:rsidR="005C72ED" w:rsidRPr="00B603F9" w:rsidTr="009870CF">
        <w:trPr>
          <w:trHeight w:val="840"/>
        </w:trPr>
        <w:tc>
          <w:tcPr>
            <w:tcW w:w="3172" w:type="dxa"/>
            <w:vAlign w:val="center"/>
          </w:tcPr>
          <w:p w:rsidR="005C72ED" w:rsidRDefault="005C72ED" w:rsidP="00EF5330">
            <w:pPr>
              <w:pStyle w:val="Header"/>
              <w:jc w:val="center"/>
            </w:pPr>
            <w:r w:rsidRPr="00C45B6D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alt="LOGO" style="width:148.5pt;height:42pt;visibility:visible">
                  <v:imagedata r:id="rId4" o:title=""/>
                </v:shape>
              </w:pict>
            </w:r>
          </w:p>
        </w:tc>
        <w:tc>
          <w:tcPr>
            <w:tcW w:w="4058" w:type="dxa"/>
            <w:vMerge w:val="restart"/>
            <w:vAlign w:val="center"/>
          </w:tcPr>
          <w:p w:rsidR="005C72ED" w:rsidRPr="00B603F9" w:rsidRDefault="005C72ED" w:rsidP="00EF5330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72ED" w:rsidRPr="00B603F9" w:rsidRDefault="005C72ED" w:rsidP="00EF5330">
            <w:pPr>
              <w:pStyle w:val="Header"/>
              <w:jc w:val="center"/>
              <w:rPr>
                <w:rFonts w:ascii="Arial" w:hAnsi="Arial" w:cs="Arial"/>
                <w:b/>
              </w:rPr>
            </w:pPr>
            <w:r w:rsidRPr="002753BF">
              <w:rPr>
                <w:rFonts w:ascii="Arial" w:hAnsi="Arial" w:cs="Arial"/>
                <w:b/>
              </w:rPr>
              <w:t xml:space="preserve">Podklad pro zařazení technického zhodnocení </w:t>
            </w:r>
            <w:r>
              <w:rPr>
                <w:rFonts w:ascii="Arial" w:hAnsi="Arial" w:cs="Arial"/>
                <w:b/>
              </w:rPr>
              <w:br/>
            </w:r>
            <w:r w:rsidRPr="002753BF">
              <w:rPr>
                <w:rFonts w:ascii="Arial" w:hAnsi="Arial" w:cs="Arial"/>
                <w:b/>
              </w:rPr>
              <w:t>do maj</w:t>
            </w:r>
            <w:r>
              <w:rPr>
                <w:rFonts w:ascii="Arial" w:hAnsi="Arial" w:cs="Arial"/>
                <w:b/>
              </w:rPr>
              <w:t>e</w:t>
            </w:r>
            <w:r w:rsidRPr="002753BF">
              <w:rPr>
                <w:rFonts w:ascii="Arial" w:hAnsi="Arial" w:cs="Arial"/>
                <w:b/>
              </w:rPr>
              <w:t>tku FNOL</w:t>
            </w:r>
          </w:p>
          <w:p w:rsidR="005C72ED" w:rsidRPr="00B603F9" w:rsidRDefault="005C72ED" w:rsidP="00EF5330">
            <w:pPr>
              <w:pStyle w:val="Header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C72ED" w:rsidRPr="00B603F9" w:rsidRDefault="005C72ED" w:rsidP="009870CF">
            <w:pPr>
              <w:pStyle w:val="Header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B603F9">
              <w:rPr>
                <w:rFonts w:ascii="Arial" w:hAnsi="Arial" w:cs="Arial"/>
                <w:i/>
                <w:sz w:val="18"/>
                <w:szCs w:val="18"/>
              </w:rPr>
              <w:t>Dokument č.:</w:t>
            </w:r>
          </w:p>
          <w:p w:rsidR="005C72ED" w:rsidRPr="009870CF" w:rsidRDefault="005C72ED" w:rsidP="009870CF">
            <w:pPr>
              <w:pStyle w:val="Header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9870CF">
              <w:rPr>
                <w:rFonts w:ascii="Arial" w:hAnsi="Arial" w:cs="Arial"/>
                <w:i/>
                <w:sz w:val="18"/>
                <w:szCs w:val="18"/>
              </w:rPr>
              <w:t>Fm-MP-E002-01-MAJ-001</w:t>
            </w:r>
          </w:p>
        </w:tc>
      </w:tr>
      <w:tr w:rsidR="005C72ED" w:rsidRPr="00B603F9" w:rsidTr="009870CF">
        <w:trPr>
          <w:trHeight w:val="532"/>
        </w:trPr>
        <w:tc>
          <w:tcPr>
            <w:tcW w:w="3172" w:type="dxa"/>
            <w:tcBorders>
              <w:bottom w:val="single" w:sz="12" w:space="0" w:color="auto"/>
            </w:tcBorders>
          </w:tcPr>
          <w:p w:rsidR="005C72ED" w:rsidRPr="00B603F9" w:rsidRDefault="005C72ED" w:rsidP="00EF5330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B603F9">
              <w:rPr>
                <w:rFonts w:ascii="Arial" w:hAnsi="Arial" w:cs="Arial"/>
                <w:b/>
                <w:sz w:val="16"/>
                <w:szCs w:val="16"/>
              </w:rPr>
              <w:t>I. P. Pavlova 6, 775 20 Olomouc</w:t>
            </w:r>
          </w:p>
          <w:p w:rsidR="005C72ED" w:rsidRPr="00B603F9" w:rsidRDefault="005C72ED" w:rsidP="00EF5330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B603F9">
              <w:rPr>
                <w:rFonts w:ascii="Arial" w:hAnsi="Arial" w:cs="Arial"/>
                <w:sz w:val="16"/>
                <w:szCs w:val="16"/>
              </w:rPr>
              <w:t xml:space="preserve">Tel. 588 441 111, E-mail: </w:t>
            </w:r>
            <w:hyperlink r:id="rId5" w:history="1">
              <w:r w:rsidRPr="00B603F9">
                <w:rPr>
                  <w:rStyle w:val="Hyperlink"/>
                  <w:rFonts w:ascii="Arial" w:hAnsi="Arial" w:cs="Arial"/>
                  <w:sz w:val="16"/>
                  <w:szCs w:val="16"/>
                </w:rPr>
                <w:t>fn@fnol.cz</w:t>
              </w:r>
            </w:hyperlink>
          </w:p>
          <w:p w:rsidR="005C72ED" w:rsidRDefault="005C72ED" w:rsidP="00EF5330">
            <w:pPr>
              <w:pStyle w:val="Header"/>
            </w:pPr>
            <w:r w:rsidRPr="00B603F9">
              <w:rPr>
                <w:rFonts w:ascii="Arial" w:hAnsi="Arial" w:cs="Arial"/>
                <w:sz w:val="16"/>
                <w:szCs w:val="16"/>
              </w:rPr>
              <w:t>IČO: 00098892</w:t>
            </w:r>
          </w:p>
        </w:tc>
        <w:tc>
          <w:tcPr>
            <w:tcW w:w="4058" w:type="dxa"/>
            <w:vMerge/>
            <w:tcBorders>
              <w:bottom w:val="single" w:sz="12" w:space="0" w:color="auto"/>
            </w:tcBorders>
            <w:vAlign w:val="center"/>
          </w:tcPr>
          <w:p w:rsidR="005C72ED" w:rsidRPr="00B603F9" w:rsidRDefault="005C72ED" w:rsidP="00EF5330">
            <w:pPr>
              <w:pStyle w:val="Heading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5C72ED" w:rsidRPr="009870CF" w:rsidRDefault="005C72ED" w:rsidP="009870CF">
            <w:pPr>
              <w:pStyle w:val="Header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</w:t>
            </w:r>
            <w:r w:rsidRPr="00B603F9">
              <w:rPr>
                <w:rFonts w:ascii="Arial" w:hAnsi="Arial" w:cs="Arial"/>
                <w:i/>
                <w:sz w:val="18"/>
                <w:szCs w:val="18"/>
              </w:rPr>
              <w:t>erze č.: 1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9870CF">
              <w:rPr>
                <w:rFonts w:ascii="Arial" w:hAnsi="Arial" w:cs="Arial"/>
                <w:i/>
                <w:sz w:val="18"/>
                <w:szCs w:val="18"/>
              </w:rPr>
              <w:t>str. 1/</w:t>
            </w: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</w:tr>
    </w:tbl>
    <w:p w:rsidR="005C72ED" w:rsidRDefault="005C72ED"/>
    <w:p w:rsidR="005C72ED" w:rsidRDefault="005C72ED" w:rsidP="00D65F7B">
      <w:pPr>
        <w:ind w:left="-426"/>
        <w:rPr>
          <w:rFonts w:ascii="Arial" w:hAnsi="Arial" w:cs="Aria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65"/>
      </w:tblGrid>
      <w:tr w:rsidR="005C72ED" w:rsidRPr="009870CF" w:rsidTr="00623EE5">
        <w:trPr>
          <w:trHeight w:val="712"/>
        </w:trPr>
        <w:tc>
          <w:tcPr>
            <w:tcW w:w="10065" w:type="dxa"/>
            <w:vAlign w:val="center"/>
          </w:tcPr>
          <w:p w:rsidR="005C72ED" w:rsidRPr="00623EE5" w:rsidRDefault="005C72ED" w:rsidP="009870CF">
            <w:pPr>
              <w:rPr>
                <w:rFonts w:ascii="Arial" w:hAnsi="Arial" w:cs="Arial"/>
                <w:sz w:val="22"/>
                <w:szCs w:val="22"/>
              </w:rPr>
            </w:pPr>
            <w:r w:rsidRPr="00623EE5">
              <w:rPr>
                <w:rFonts w:ascii="Arial" w:hAnsi="Arial" w:cs="Arial"/>
                <w:sz w:val="22"/>
                <w:szCs w:val="22"/>
              </w:rPr>
              <w:t>Odbor, oddělení:</w:t>
            </w:r>
          </w:p>
        </w:tc>
      </w:tr>
    </w:tbl>
    <w:p w:rsidR="005C72ED" w:rsidRDefault="005C72ED" w:rsidP="00D65F7B">
      <w:pPr>
        <w:ind w:left="-426"/>
        <w:rPr>
          <w:rFonts w:ascii="Arial" w:hAnsi="Arial" w:cs="Arial"/>
        </w:rPr>
      </w:pPr>
    </w:p>
    <w:p w:rsidR="005C72ED" w:rsidRDefault="005C72ED" w:rsidP="00D65F7B">
      <w:pPr>
        <w:ind w:left="-426"/>
        <w:rPr>
          <w:rFonts w:ascii="Arial" w:hAnsi="Arial" w:cs="Arial"/>
        </w:rPr>
      </w:pPr>
    </w:p>
    <w:tbl>
      <w:tblPr>
        <w:tblW w:w="10057" w:type="dxa"/>
        <w:tblInd w:w="-356" w:type="dxa"/>
        <w:tblCellMar>
          <w:left w:w="70" w:type="dxa"/>
          <w:right w:w="70" w:type="dxa"/>
        </w:tblCellMar>
        <w:tblLook w:val="00A0"/>
      </w:tblPr>
      <w:tblGrid>
        <w:gridCol w:w="5340"/>
        <w:gridCol w:w="4717"/>
      </w:tblGrid>
      <w:tr w:rsidR="005C72ED" w:rsidRPr="002753BF" w:rsidTr="004C4708">
        <w:trPr>
          <w:trHeight w:val="487"/>
        </w:trPr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  <w:vAlign w:val="center"/>
          </w:tcPr>
          <w:p w:rsidR="005C72ED" w:rsidRPr="002753BF" w:rsidRDefault="005C72ED" w:rsidP="009870CF">
            <w:pPr>
              <w:rPr>
                <w:rFonts w:ascii="Arial" w:hAnsi="Arial" w:cs="Arial"/>
                <w:b/>
                <w:bCs/>
              </w:rPr>
            </w:pPr>
            <w:r w:rsidRPr="002753BF">
              <w:rPr>
                <w:rFonts w:ascii="Arial" w:hAnsi="Arial" w:cs="Arial"/>
                <w:b/>
                <w:bCs/>
              </w:rPr>
              <w:t>Inventární číslo</w:t>
            </w:r>
          </w:p>
        </w:tc>
        <w:tc>
          <w:tcPr>
            <w:tcW w:w="471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C72ED" w:rsidRPr="002753BF" w:rsidRDefault="005C72ED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3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C72ED" w:rsidRPr="002753BF" w:rsidTr="004C4708">
        <w:trPr>
          <w:trHeight w:val="487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  <w:vAlign w:val="center"/>
          </w:tcPr>
          <w:p w:rsidR="005C72ED" w:rsidRPr="002753BF" w:rsidRDefault="005C72ED" w:rsidP="009870CF">
            <w:pPr>
              <w:rPr>
                <w:rFonts w:ascii="Arial" w:hAnsi="Arial" w:cs="Arial"/>
                <w:b/>
                <w:bCs/>
              </w:rPr>
            </w:pPr>
            <w:r w:rsidRPr="002753BF">
              <w:rPr>
                <w:rFonts w:ascii="Arial" w:hAnsi="Arial" w:cs="Arial"/>
                <w:b/>
                <w:bCs/>
              </w:rPr>
              <w:t>Investor</w:t>
            </w:r>
          </w:p>
        </w:tc>
        <w:tc>
          <w:tcPr>
            <w:tcW w:w="4717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C72ED" w:rsidRPr="002753BF" w:rsidRDefault="005C72ED" w:rsidP="009870CF">
            <w:pPr>
              <w:rPr>
                <w:rFonts w:ascii="Arial" w:hAnsi="Arial" w:cs="Arial"/>
                <w:sz w:val="20"/>
                <w:szCs w:val="20"/>
              </w:rPr>
            </w:pPr>
            <w:r w:rsidRPr="002753BF">
              <w:rPr>
                <w:rFonts w:ascii="Arial" w:hAnsi="Arial" w:cs="Arial"/>
                <w:sz w:val="20"/>
                <w:szCs w:val="20"/>
              </w:rPr>
              <w:t>Fakultní nemocnice Olomouc</w:t>
            </w:r>
          </w:p>
        </w:tc>
      </w:tr>
      <w:tr w:rsidR="005C72ED" w:rsidRPr="002753BF" w:rsidTr="004C4708">
        <w:trPr>
          <w:trHeight w:val="487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5C72ED" w:rsidRPr="002753BF" w:rsidRDefault="005C72ED" w:rsidP="009870CF">
            <w:pPr>
              <w:rPr>
                <w:rFonts w:ascii="Arial" w:hAnsi="Arial" w:cs="Arial"/>
                <w:b/>
                <w:bCs/>
              </w:rPr>
            </w:pPr>
            <w:r w:rsidRPr="002753BF">
              <w:rPr>
                <w:rFonts w:ascii="Arial" w:hAnsi="Arial" w:cs="Arial"/>
                <w:b/>
                <w:bCs/>
              </w:rPr>
              <w:t>Termín zahájení</w:t>
            </w:r>
          </w:p>
        </w:tc>
        <w:tc>
          <w:tcPr>
            <w:tcW w:w="4717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72ED" w:rsidRPr="002753BF" w:rsidRDefault="005C72ED" w:rsidP="009870CF">
            <w:pPr>
              <w:rPr>
                <w:rFonts w:ascii="Arial" w:hAnsi="Arial" w:cs="Arial"/>
                <w:sz w:val="20"/>
                <w:szCs w:val="20"/>
              </w:rPr>
            </w:pPr>
            <w:r w:rsidRPr="002753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72ED" w:rsidRPr="002753BF" w:rsidTr="004C4708">
        <w:trPr>
          <w:trHeight w:val="487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  <w:vAlign w:val="center"/>
          </w:tcPr>
          <w:p w:rsidR="005C72ED" w:rsidRPr="002753BF" w:rsidRDefault="005C72ED" w:rsidP="009870CF">
            <w:pPr>
              <w:rPr>
                <w:rFonts w:ascii="Arial" w:hAnsi="Arial" w:cs="Arial"/>
                <w:b/>
                <w:bCs/>
              </w:rPr>
            </w:pPr>
            <w:r w:rsidRPr="002753BF">
              <w:rPr>
                <w:rFonts w:ascii="Arial" w:hAnsi="Arial" w:cs="Arial"/>
                <w:b/>
                <w:bCs/>
              </w:rPr>
              <w:t>Termín ukončení</w:t>
            </w:r>
          </w:p>
        </w:tc>
        <w:tc>
          <w:tcPr>
            <w:tcW w:w="4717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C72ED" w:rsidRPr="002753BF" w:rsidRDefault="005C72ED" w:rsidP="009870CF">
            <w:pPr>
              <w:rPr>
                <w:rFonts w:ascii="Arial" w:hAnsi="Arial" w:cs="Arial"/>
                <w:sz w:val="20"/>
                <w:szCs w:val="20"/>
              </w:rPr>
            </w:pPr>
            <w:r w:rsidRPr="002753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72ED" w:rsidRPr="002753BF" w:rsidTr="004C4708">
        <w:trPr>
          <w:trHeight w:val="487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  <w:vAlign w:val="center"/>
          </w:tcPr>
          <w:p w:rsidR="005C72ED" w:rsidRPr="002753BF" w:rsidRDefault="005C72ED" w:rsidP="009870CF">
            <w:pPr>
              <w:rPr>
                <w:rFonts w:ascii="Arial" w:hAnsi="Arial" w:cs="Arial"/>
                <w:b/>
                <w:bCs/>
              </w:rPr>
            </w:pPr>
            <w:r w:rsidRPr="002753BF">
              <w:rPr>
                <w:rFonts w:ascii="Arial" w:hAnsi="Arial" w:cs="Arial"/>
                <w:b/>
                <w:bCs/>
              </w:rPr>
              <w:t xml:space="preserve">Výše technické zhodnocení </w:t>
            </w:r>
            <w:r w:rsidRPr="002753BF">
              <w:rPr>
                <w:rFonts w:ascii="Arial" w:hAnsi="Arial" w:cs="Arial"/>
                <w:bCs/>
              </w:rPr>
              <w:t>(Kč)</w:t>
            </w:r>
          </w:p>
        </w:tc>
        <w:tc>
          <w:tcPr>
            <w:tcW w:w="4717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C72ED" w:rsidRPr="002753BF" w:rsidRDefault="005C72ED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3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C72ED" w:rsidRPr="002753BF" w:rsidTr="004C4708">
        <w:trPr>
          <w:trHeight w:val="487"/>
        </w:trPr>
        <w:tc>
          <w:tcPr>
            <w:tcW w:w="534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noWrap/>
            <w:vAlign w:val="center"/>
          </w:tcPr>
          <w:p w:rsidR="005C72ED" w:rsidRPr="002753BF" w:rsidRDefault="005C72ED" w:rsidP="009870CF">
            <w:pPr>
              <w:rPr>
                <w:rFonts w:ascii="Arial" w:hAnsi="Arial" w:cs="Arial"/>
                <w:b/>
                <w:bCs/>
              </w:rPr>
            </w:pPr>
            <w:r w:rsidRPr="002753BF">
              <w:rPr>
                <w:rFonts w:ascii="Arial" w:hAnsi="Arial" w:cs="Arial"/>
                <w:b/>
                <w:bCs/>
              </w:rPr>
              <w:t xml:space="preserve">Prodloužení doby použitelnosti </w:t>
            </w:r>
            <w:r w:rsidRPr="002753BF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d</w:t>
            </w:r>
            <w:r w:rsidRPr="002753BF">
              <w:rPr>
                <w:rFonts w:ascii="Arial" w:hAnsi="Arial" w:cs="Arial"/>
                <w:bCs/>
              </w:rPr>
              <w:t>o rok</w:t>
            </w:r>
            <w:r>
              <w:rPr>
                <w:rFonts w:ascii="Arial" w:hAnsi="Arial" w:cs="Arial"/>
                <w:bCs/>
              </w:rPr>
              <w:t>u</w:t>
            </w:r>
            <w:r w:rsidRPr="002753BF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717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5C72ED" w:rsidRPr="002753BF" w:rsidRDefault="005C72ED" w:rsidP="0098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3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C72ED" w:rsidRPr="002753BF" w:rsidTr="004C4708">
        <w:trPr>
          <w:trHeight w:val="487"/>
        </w:trPr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  <w:vAlign w:val="center"/>
          </w:tcPr>
          <w:p w:rsidR="005C72ED" w:rsidRPr="002753BF" w:rsidRDefault="005C72ED" w:rsidP="009870CF">
            <w:pPr>
              <w:rPr>
                <w:rFonts w:ascii="Arial" w:hAnsi="Arial" w:cs="Arial"/>
                <w:b/>
                <w:bCs/>
              </w:rPr>
            </w:pPr>
            <w:r w:rsidRPr="002753BF">
              <w:rPr>
                <w:rFonts w:ascii="Arial" w:hAnsi="Arial" w:cs="Arial"/>
                <w:b/>
                <w:bCs/>
              </w:rPr>
              <w:t>Přiložené přílohy</w:t>
            </w:r>
          </w:p>
        </w:tc>
        <w:tc>
          <w:tcPr>
            <w:tcW w:w="471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C72ED" w:rsidRPr="002753BF" w:rsidRDefault="005C72ED" w:rsidP="009870CF">
            <w:pPr>
              <w:rPr>
                <w:rFonts w:ascii="Arial" w:hAnsi="Arial" w:cs="Arial"/>
                <w:sz w:val="20"/>
                <w:szCs w:val="20"/>
              </w:rPr>
            </w:pPr>
            <w:r w:rsidRPr="002753BF">
              <w:rPr>
                <w:rFonts w:ascii="Arial" w:hAnsi="Arial" w:cs="Arial"/>
                <w:sz w:val="20"/>
                <w:szCs w:val="20"/>
              </w:rPr>
              <w:t>Soupis dodavatelů</w:t>
            </w:r>
          </w:p>
        </w:tc>
      </w:tr>
      <w:tr w:rsidR="005C72ED" w:rsidRPr="002753BF" w:rsidTr="009870CF">
        <w:trPr>
          <w:trHeight w:val="25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2ED" w:rsidRPr="002753BF" w:rsidRDefault="005C72ED" w:rsidP="002753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2ED" w:rsidRPr="002753BF" w:rsidRDefault="005C72ED" w:rsidP="002753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2ED" w:rsidRPr="002753BF" w:rsidTr="009870CF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2ED" w:rsidRDefault="005C72ED" w:rsidP="002753BF">
            <w:pPr>
              <w:rPr>
                <w:rFonts w:ascii="Arial" w:hAnsi="Arial" w:cs="Arial"/>
              </w:rPr>
            </w:pPr>
          </w:p>
          <w:p w:rsidR="005C72ED" w:rsidRPr="002753BF" w:rsidRDefault="005C72ED" w:rsidP="002753BF">
            <w:pPr>
              <w:rPr>
                <w:rFonts w:ascii="Arial" w:hAnsi="Arial" w:cs="Arial"/>
              </w:rPr>
            </w:pPr>
            <w:r w:rsidRPr="002753BF">
              <w:rPr>
                <w:rFonts w:ascii="Arial" w:hAnsi="Arial" w:cs="Arial"/>
              </w:rPr>
              <w:t>V Olomouci dne: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2ED" w:rsidRPr="002753BF" w:rsidRDefault="005C72ED" w:rsidP="002753BF">
            <w:pPr>
              <w:rPr>
                <w:rFonts w:ascii="Arial" w:hAnsi="Arial" w:cs="Arial"/>
              </w:rPr>
            </w:pPr>
          </w:p>
        </w:tc>
      </w:tr>
      <w:tr w:rsidR="005C72ED" w:rsidRPr="002753BF" w:rsidTr="009870CF">
        <w:trPr>
          <w:trHeight w:val="25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2ED" w:rsidRPr="002753BF" w:rsidRDefault="005C72ED" w:rsidP="002753BF">
            <w:pPr>
              <w:rPr>
                <w:rFonts w:ascii="Arial" w:hAnsi="Arial" w:cs="Arial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2ED" w:rsidRPr="002753BF" w:rsidRDefault="005C72ED" w:rsidP="002753BF">
            <w:pPr>
              <w:rPr>
                <w:rFonts w:ascii="Arial" w:hAnsi="Arial" w:cs="Arial"/>
              </w:rPr>
            </w:pPr>
          </w:p>
        </w:tc>
      </w:tr>
      <w:tr w:rsidR="005C72ED" w:rsidRPr="002753BF" w:rsidTr="009870CF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2ED" w:rsidRDefault="005C72ED" w:rsidP="002753BF">
            <w:pPr>
              <w:rPr>
                <w:rFonts w:ascii="Arial" w:hAnsi="Arial" w:cs="Arial"/>
              </w:rPr>
            </w:pPr>
          </w:p>
          <w:p w:rsidR="005C72ED" w:rsidRPr="002753BF" w:rsidRDefault="005C72ED" w:rsidP="002753BF">
            <w:pPr>
              <w:rPr>
                <w:rFonts w:ascii="Arial" w:hAnsi="Arial" w:cs="Arial"/>
              </w:rPr>
            </w:pPr>
            <w:r w:rsidRPr="002753BF">
              <w:rPr>
                <w:rFonts w:ascii="Arial" w:hAnsi="Arial" w:cs="Arial"/>
              </w:rPr>
              <w:t>Na vědomí: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2ED" w:rsidRPr="002753BF" w:rsidRDefault="005C72ED" w:rsidP="002753BF">
            <w:pPr>
              <w:rPr>
                <w:rFonts w:ascii="Arial" w:hAnsi="Arial" w:cs="Arial"/>
              </w:rPr>
            </w:pPr>
            <w:r w:rsidRPr="002753BF">
              <w:rPr>
                <w:rFonts w:ascii="Arial" w:hAnsi="Arial" w:cs="Arial"/>
              </w:rPr>
              <w:t>Oddělení účetnictví</w:t>
            </w:r>
          </w:p>
        </w:tc>
      </w:tr>
      <w:tr w:rsidR="005C72ED" w:rsidRPr="002753BF" w:rsidTr="009870CF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2ED" w:rsidRPr="002753BF" w:rsidRDefault="005C72ED" w:rsidP="002753BF">
            <w:pPr>
              <w:rPr>
                <w:rFonts w:ascii="Arial" w:hAnsi="Arial" w:cs="Arial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2ED" w:rsidRPr="002753BF" w:rsidRDefault="005C72ED" w:rsidP="002753BF">
            <w:pPr>
              <w:rPr>
                <w:rFonts w:ascii="Arial" w:hAnsi="Arial" w:cs="Arial"/>
              </w:rPr>
            </w:pPr>
          </w:p>
        </w:tc>
      </w:tr>
      <w:tr w:rsidR="005C72ED" w:rsidRPr="002753BF" w:rsidTr="009870CF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2ED" w:rsidRPr="002753BF" w:rsidRDefault="005C72ED" w:rsidP="002753BF">
            <w:pPr>
              <w:rPr>
                <w:rFonts w:ascii="Arial" w:hAnsi="Arial" w:cs="Arial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2ED" w:rsidRPr="002753BF" w:rsidRDefault="005C72ED" w:rsidP="002753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2ED" w:rsidRPr="002753BF" w:rsidTr="009870CF">
        <w:trPr>
          <w:trHeight w:val="25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2ED" w:rsidRDefault="005C72ED" w:rsidP="002753BF">
            <w:pPr>
              <w:rPr>
                <w:rFonts w:ascii="Arial" w:hAnsi="Arial" w:cs="Arial"/>
                <w:sz w:val="20"/>
                <w:szCs w:val="20"/>
              </w:rPr>
            </w:pPr>
          </w:p>
          <w:p w:rsidR="005C72ED" w:rsidRDefault="005C72ED" w:rsidP="002753BF">
            <w:pPr>
              <w:rPr>
                <w:rFonts w:ascii="Arial" w:hAnsi="Arial" w:cs="Arial"/>
                <w:sz w:val="20"/>
                <w:szCs w:val="20"/>
              </w:rPr>
            </w:pPr>
          </w:p>
          <w:p w:rsidR="005C72ED" w:rsidRPr="002753BF" w:rsidRDefault="005C72ED" w:rsidP="002753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2ED" w:rsidRPr="002753BF" w:rsidRDefault="005C72ED" w:rsidP="002753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2ED" w:rsidRPr="002753BF" w:rsidTr="009870CF">
        <w:trPr>
          <w:trHeight w:val="31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2ED" w:rsidRPr="002753BF" w:rsidRDefault="005C72ED" w:rsidP="009870CF">
            <w:pPr>
              <w:rPr>
                <w:rFonts w:ascii="Arial" w:hAnsi="Arial" w:cs="Arial"/>
                <w:b/>
                <w:bCs/>
              </w:rPr>
            </w:pPr>
            <w:r w:rsidRPr="002753BF">
              <w:rPr>
                <w:rFonts w:ascii="Arial" w:hAnsi="Arial" w:cs="Arial"/>
                <w:b/>
                <w:bCs/>
              </w:rPr>
              <w:t>Zpracoval (podpis):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2ED" w:rsidRPr="002753BF" w:rsidRDefault="005C72ED" w:rsidP="002753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2ED" w:rsidRPr="002753BF" w:rsidTr="009870CF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2ED" w:rsidRPr="002753BF" w:rsidRDefault="005C72ED" w:rsidP="002753BF">
            <w:pPr>
              <w:rPr>
                <w:rFonts w:ascii="Arial" w:hAnsi="Arial" w:cs="Arial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2ED" w:rsidRPr="002753BF" w:rsidRDefault="005C72ED" w:rsidP="002753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2ED" w:rsidRPr="002753BF" w:rsidTr="009870CF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2ED" w:rsidRPr="002753BF" w:rsidRDefault="005C72ED" w:rsidP="002753BF">
            <w:pPr>
              <w:rPr>
                <w:rFonts w:ascii="Arial" w:hAnsi="Arial" w:cs="Arial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2ED" w:rsidRPr="002753BF" w:rsidRDefault="005C72ED" w:rsidP="002753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2ED" w:rsidRPr="002753BF" w:rsidTr="009870CF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2ED" w:rsidRDefault="005C72ED" w:rsidP="002753BF">
            <w:pPr>
              <w:rPr>
                <w:rFonts w:ascii="Arial" w:hAnsi="Arial" w:cs="Arial"/>
              </w:rPr>
            </w:pPr>
          </w:p>
          <w:p w:rsidR="005C72ED" w:rsidRPr="002753BF" w:rsidRDefault="005C72ED" w:rsidP="002753BF">
            <w:pPr>
              <w:rPr>
                <w:rFonts w:ascii="Arial" w:hAnsi="Arial" w:cs="Arial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2ED" w:rsidRPr="002753BF" w:rsidRDefault="005C72ED" w:rsidP="002753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2ED" w:rsidRPr="002753BF" w:rsidTr="009870CF">
        <w:trPr>
          <w:trHeight w:val="31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2ED" w:rsidRPr="002753BF" w:rsidRDefault="005C72ED" w:rsidP="009870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Schválil (</w:t>
            </w:r>
            <w:r w:rsidRPr="002753BF">
              <w:rPr>
                <w:rFonts w:ascii="Arial" w:hAnsi="Arial" w:cs="Arial"/>
                <w:b/>
                <w:bCs/>
              </w:rPr>
              <w:t>podpis + razítko):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2ED" w:rsidRPr="002753BF" w:rsidRDefault="005C72ED" w:rsidP="002753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72ED" w:rsidRPr="00D65F7B" w:rsidRDefault="005C72ED" w:rsidP="00D65F7B">
      <w:pPr>
        <w:ind w:left="-426"/>
        <w:rPr>
          <w:rFonts w:ascii="Arial" w:hAnsi="Arial" w:cs="Arial"/>
        </w:rPr>
      </w:pPr>
    </w:p>
    <w:sectPr w:rsidR="005C72ED" w:rsidRPr="00D65F7B" w:rsidSect="00D65F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2F2"/>
    <w:rsid w:val="002038D9"/>
    <w:rsid w:val="002753BF"/>
    <w:rsid w:val="003D6661"/>
    <w:rsid w:val="0043765D"/>
    <w:rsid w:val="0048034E"/>
    <w:rsid w:val="004C4708"/>
    <w:rsid w:val="00541A28"/>
    <w:rsid w:val="005C72ED"/>
    <w:rsid w:val="00623EE5"/>
    <w:rsid w:val="00727BAE"/>
    <w:rsid w:val="0083559E"/>
    <w:rsid w:val="0090064B"/>
    <w:rsid w:val="009870CF"/>
    <w:rsid w:val="00B603F9"/>
    <w:rsid w:val="00C45B6D"/>
    <w:rsid w:val="00D65F7B"/>
    <w:rsid w:val="00E250A1"/>
    <w:rsid w:val="00E652F2"/>
    <w:rsid w:val="00EF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2F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52F2"/>
    <w:pPr>
      <w:keepNext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52F2"/>
    <w:rPr>
      <w:rFonts w:ascii="Times New Roman" w:hAnsi="Times New Roman" w:cs="Times New Roman"/>
      <w:b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rsid w:val="00E652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652F2"/>
    <w:rPr>
      <w:rFonts w:ascii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rsid w:val="00E652F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65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52F2"/>
    <w:rPr>
      <w:rFonts w:ascii="Tahoma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99"/>
    <w:rsid w:val="009870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n@fno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87</Words>
  <Characters>519</Characters>
  <Application>Microsoft Office Outlook</Application>
  <DocSecurity>0</DocSecurity>
  <Lines>0</Lines>
  <Paragraphs>0</Paragraphs>
  <ScaleCrop>false</ScaleCrop>
  <Company>FNOL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01372</cp:lastModifiedBy>
  <cp:revision>6</cp:revision>
  <dcterms:created xsi:type="dcterms:W3CDTF">2014-01-16T08:44:00Z</dcterms:created>
  <dcterms:modified xsi:type="dcterms:W3CDTF">2014-06-26T12:21:00Z</dcterms:modified>
</cp:coreProperties>
</file>