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F6" w:rsidRDefault="00C53EF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</w:rPr>
        <w:t xml:space="preserve">          </w:t>
      </w:r>
    </w:p>
    <w:p w:rsidR="00C53EF6" w:rsidRDefault="00C53EF6">
      <w:pPr>
        <w:pStyle w:val="Nadpis6"/>
        <w:jc w:val="left"/>
      </w:pPr>
    </w:p>
    <w:p w:rsidR="00C53EF6" w:rsidRDefault="00C53EF6">
      <w:pPr>
        <w:rPr>
          <w:rFonts w:ascii="Arial" w:hAnsi="Arial"/>
          <w:b/>
          <w:sz w:val="24"/>
        </w:rPr>
      </w:pPr>
    </w:p>
    <w:p w:rsidR="00C53EF6" w:rsidRDefault="00C53EF6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C53EF6" w:rsidRDefault="00C53EF6">
      <w:pPr>
        <w:pBdr>
          <w:bottom w:val="single" w:sz="6" w:space="1" w:color="auto"/>
        </w:pBdr>
        <w:rPr>
          <w:rFonts w:ascii="Arial" w:hAnsi="Arial"/>
          <w:b/>
          <w:sz w:val="24"/>
        </w:rPr>
      </w:pPr>
    </w:p>
    <w:p w:rsidR="00C53EF6" w:rsidRDefault="00C53EF6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First name and surname                          Date of birth                            Passport Nr.</w:t>
      </w:r>
    </w:p>
    <w:p w:rsidR="00C53EF6" w:rsidRDefault="00C53EF6">
      <w:pPr>
        <w:rPr>
          <w:rFonts w:ascii="Arial" w:hAnsi="Arial"/>
          <w:b/>
          <w:sz w:val="22"/>
        </w:rPr>
      </w:pPr>
    </w:p>
    <w:p w:rsidR="00C53EF6" w:rsidRDefault="00C53EF6">
      <w:pPr>
        <w:pBdr>
          <w:bottom w:val="single" w:sz="6" w:space="1" w:color="auto"/>
        </w:pBdr>
        <w:rPr>
          <w:rFonts w:ascii="Arial" w:hAnsi="Arial"/>
          <w:b/>
          <w:sz w:val="22"/>
        </w:rPr>
      </w:pPr>
    </w:p>
    <w:p w:rsidR="00C53EF6" w:rsidRDefault="00C53E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Domicile                                                                                                  Nationality</w:t>
      </w: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A. The date of the health care in an outdoor department______________________________</w:t>
      </w: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The price of the service (in Czech crowns) </w:t>
      </w:r>
      <w:r w:rsidR="0095060A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 xml:space="preserve"> ___________________________________</w:t>
      </w: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B. The date of the health care in an indoor department from __________     to   ___________</w:t>
      </w: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The price of the service (in Czech crowns) </w:t>
      </w:r>
      <w:r w:rsidR="0095060A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 xml:space="preserve"> ___________________________________</w:t>
      </w: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account was prepared by:</w:t>
      </w:r>
    </w:p>
    <w:p w:rsidR="00C53EF6" w:rsidRDefault="00C53E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(The signature of the physician, </w:t>
      </w:r>
    </w:p>
    <w:p w:rsidR="00C53EF6" w:rsidRDefault="00C53E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stamp of the hospital department) ___________________________________________</w:t>
      </w: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pStyle w:val="Nadpis4"/>
      </w:pPr>
      <w:r>
        <w:t>Proclamation</w:t>
      </w: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pStyle w:val="Zkladntext2"/>
      </w:pPr>
      <w:r>
        <w:t xml:space="preserve">I acknowledge with my signature, that I accepted a madical treatment in the University Hospital in Olomouc, department of  ___________________________________________________  </w:t>
      </w:r>
    </w:p>
    <w:p w:rsidR="00C53EF6" w:rsidRDefault="00C53E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accepted the account for the given treatment. For this medical treatment, inclusively the other services, after the subtraction of the deposit I owe to the University Hospital the amount </w:t>
      </w: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 </w:t>
      </w:r>
      <w:r w:rsidR="0095060A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>,</w:t>
      </w:r>
    </w:p>
    <w:p w:rsidR="00C53EF6" w:rsidRDefault="00C53EF6">
      <w:pPr>
        <w:jc w:val="center"/>
        <w:rPr>
          <w:rFonts w:ascii="Arial" w:hAnsi="Arial"/>
          <w:sz w:val="22"/>
        </w:rPr>
      </w:pPr>
    </w:p>
    <w:p w:rsidR="00C53EF6" w:rsidRDefault="00C53E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I did not pay yet.</w:t>
      </w:r>
    </w:p>
    <w:p w:rsidR="00C53EF6" w:rsidRDefault="00C53E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acknowledge my this debt and I agree with the way of accounting and with the mentioned amount of the debt and I proclaim, that this debt I will pay in</w:t>
      </w:r>
      <w:r w:rsidR="0095060A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 xml:space="preserve"> days after leaving the University Hospital.</w:t>
      </w: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</w:p>
    <w:p w:rsidR="00C53EF6" w:rsidRDefault="00C53E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_______________________   In Olomouc, on the day ______________________</w:t>
      </w:r>
    </w:p>
    <w:sectPr w:rsidR="00C53EF6" w:rsidSect="004B7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1134" w:left="1418" w:header="709" w:footer="39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BB" w:rsidRDefault="00821CBB">
      <w:r>
        <w:separator/>
      </w:r>
    </w:p>
  </w:endnote>
  <w:endnote w:type="continuationSeparator" w:id="0">
    <w:p w:rsidR="00821CBB" w:rsidRDefault="0082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0A" w:rsidRDefault="0095060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1E0"/>
    </w:tblPr>
    <w:tblGrid>
      <w:gridCol w:w="2268"/>
      <w:gridCol w:w="2268"/>
      <w:gridCol w:w="3261"/>
      <w:gridCol w:w="1701"/>
    </w:tblGrid>
    <w:tr w:rsidR="004B7B36" w:rsidTr="004B7B36">
      <w:trPr>
        <w:trHeight w:val="898"/>
      </w:trPr>
      <w:tc>
        <w:tcPr>
          <w:tcW w:w="2268" w:type="dxa"/>
        </w:tcPr>
        <w:p w:rsidR="004B7B36" w:rsidRPr="00E24C5F" w:rsidRDefault="008D2F8B" w:rsidP="00821CB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sz w:val="15"/>
              <w:szCs w:val="15"/>
            </w:rPr>
          </w:pPr>
          <w:r w:rsidRPr="008D2F8B">
            <w:rPr>
              <w:rFonts w:ascii="Helvetica65-Medium" w:hAnsi="Helvetica65-Medium" w:cs="HelveticaCE-Light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60" type="#_x0000_t75" style="position:absolute;margin-left:-5.4pt;margin-top:6.5pt;width:496.25pt;height:88.45pt;z-index:-251658240;mso-position-horizontal-relative:margin;mso-position-vertical-relative:margin">
                <v:imagedata r:id="rId1" o:title="ilustrator kopie" croptop="58649f" cropleft="10893f"/>
                <w10:wrap anchorx="margin" anchory="margin"/>
              </v:shape>
            </w:pict>
          </w:r>
          <w:r w:rsidR="004B7B36" w:rsidRPr="00E24C5F">
            <w:rPr>
              <w:rFonts w:ascii="Arial" w:hAnsi="Arial" w:cs="Arial"/>
              <w:sz w:val="15"/>
              <w:szCs w:val="15"/>
            </w:rPr>
            <w:t>I. P. Pavlova 185/6</w:t>
          </w:r>
        </w:p>
        <w:p w:rsidR="004B7B36" w:rsidRPr="00E24C5F" w:rsidRDefault="004B7B36" w:rsidP="00821CBB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E24C5F">
            <w:rPr>
              <w:rFonts w:ascii="Arial" w:hAnsi="Arial" w:cs="Arial"/>
              <w:sz w:val="15"/>
              <w:szCs w:val="15"/>
            </w:rPr>
            <w:t>779 00 Olomouc</w:t>
          </w:r>
        </w:p>
        <w:p w:rsidR="004B7B36" w:rsidRPr="00E24C5F" w:rsidRDefault="004B7B36" w:rsidP="00821CBB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E24C5F">
            <w:rPr>
              <w:rFonts w:ascii="Arial" w:hAnsi="Arial" w:cs="Arial"/>
              <w:sz w:val="15"/>
              <w:szCs w:val="15"/>
            </w:rPr>
            <w:t>tel: +420 588 441 111</w:t>
          </w:r>
        </w:p>
        <w:p w:rsidR="004B7B36" w:rsidRPr="00E24C5F" w:rsidRDefault="0095060A" w:rsidP="0095060A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</w:rPr>
          </w:pPr>
          <w:r w:rsidRPr="00E24C5F">
            <w:rPr>
              <w:rFonts w:ascii="Arial" w:hAnsi="Arial" w:cs="Arial"/>
              <w:sz w:val="15"/>
              <w:szCs w:val="15"/>
            </w:rPr>
            <w:t>fax: +420 585 413 841</w:t>
          </w:r>
        </w:p>
      </w:tc>
      <w:tc>
        <w:tcPr>
          <w:tcW w:w="2268" w:type="dxa"/>
        </w:tcPr>
        <w:p w:rsidR="004B7B36" w:rsidRPr="00E24C5F" w:rsidRDefault="004B7B36" w:rsidP="00821CBB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E24C5F">
            <w:rPr>
              <w:rFonts w:ascii="Arial" w:hAnsi="Arial" w:cs="Arial"/>
              <w:sz w:val="15"/>
              <w:szCs w:val="15"/>
            </w:rPr>
            <w:t>e-mail: info@fnol.cz</w:t>
          </w:r>
        </w:p>
        <w:p w:rsidR="004B7B36" w:rsidRPr="00E24C5F" w:rsidRDefault="004B7B36" w:rsidP="00821CBB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E24C5F">
            <w:rPr>
              <w:rFonts w:ascii="Arial" w:hAnsi="Arial" w:cs="Arial"/>
              <w:sz w:val="15"/>
              <w:szCs w:val="15"/>
            </w:rPr>
            <w:t>www.fnol.cz</w:t>
          </w:r>
        </w:p>
        <w:p w:rsidR="004B7B36" w:rsidRPr="00E24C5F" w:rsidRDefault="004B7B36" w:rsidP="00821CBB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261" w:type="dxa"/>
        </w:tcPr>
        <w:p w:rsidR="0095060A" w:rsidRPr="00380544" w:rsidRDefault="0095060A" w:rsidP="0095060A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380544">
            <w:rPr>
              <w:rFonts w:ascii="Arial" w:hAnsi="Arial" w:cs="Arial"/>
              <w:sz w:val="15"/>
              <w:szCs w:val="15"/>
            </w:rPr>
            <w:t>Bank: Česká národní banka</w:t>
          </w:r>
        </w:p>
        <w:p w:rsidR="0095060A" w:rsidRPr="00380544" w:rsidRDefault="0095060A" w:rsidP="0095060A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380544">
            <w:rPr>
              <w:rFonts w:ascii="Arial" w:hAnsi="Arial" w:cs="Arial"/>
              <w:sz w:val="15"/>
              <w:szCs w:val="15"/>
            </w:rPr>
            <w:t>Account Nr.: 36334811/0710</w:t>
          </w:r>
        </w:p>
        <w:p w:rsidR="0095060A" w:rsidRPr="00380544" w:rsidRDefault="0095060A" w:rsidP="0095060A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380544">
            <w:rPr>
              <w:rFonts w:ascii="Arial" w:hAnsi="Arial" w:cs="Arial"/>
              <w:sz w:val="15"/>
              <w:szCs w:val="15"/>
            </w:rPr>
            <w:t>IBAN: CZ4407100000000036334811</w:t>
          </w:r>
        </w:p>
        <w:p w:rsidR="004B7B36" w:rsidRPr="00E24C5F" w:rsidRDefault="0095060A" w:rsidP="0095060A">
          <w:pPr>
            <w:pStyle w:val="Default"/>
            <w:rPr>
              <w:color w:val="auto"/>
              <w:sz w:val="20"/>
              <w:szCs w:val="20"/>
            </w:rPr>
          </w:pPr>
          <w:r w:rsidRPr="00380544">
            <w:rPr>
              <w:sz w:val="15"/>
              <w:szCs w:val="15"/>
            </w:rPr>
            <w:t>BIC: CNBACZPP</w:t>
          </w:r>
        </w:p>
      </w:tc>
      <w:tc>
        <w:tcPr>
          <w:tcW w:w="1701" w:type="dxa"/>
        </w:tcPr>
        <w:p w:rsidR="004B7B36" w:rsidRPr="00E24C5F" w:rsidRDefault="004B7B36" w:rsidP="00821CBB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E24C5F">
            <w:rPr>
              <w:rFonts w:ascii="Arial" w:hAnsi="Arial" w:cs="Arial"/>
              <w:sz w:val="15"/>
              <w:szCs w:val="15"/>
            </w:rPr>
            <w:t>IČ: 00098892</w:t>
          </w:r>
        </w:p>
        <w:p w:rsidR="004B7B36" w:rsidRPr="00E24C5F" w:rsidRDefault="004B7B36" w:rsidP="00821CBB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E24C5F">
            <w:rPr>
              <w:rFonts w:ascii="Arial" w:hAnsi="Arial" w:cs="Arial"/>
              <w:sz w:val="15"/>
              <w:szCs w:val="15"/>
            </w:rPr>
            <w:t>DIČ: CZ00098892</w:t>
          </w:r>
        </w:p>
        <w:p w:rsidR="004B7B36" w:rsidRPr="00E24C5F" w:rsidRDefault="004B7B36" w:rsidP="00821CBB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</w:tr>
  </w:tbl>
  <w:p w:rsidR="00C53EF6" w:rsidRDefault="00C53EF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0A" w:rsidRDefault="009506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BB" w:rsidRDefault="00821CBB">
      <w:r>
        <w:separator/>
      </w:r>
    </w:p>
  </w:footnote>
  <w:footnote w:type="continuationSeparator" w:id="0">
    <w:p w:rsidR="00821CBB" w:rsidRDefault="0082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0A" w:rsidRDefault="0095060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3227"/>
      <w:gridCol w:w="4095"/>
      <w:gridCol w:w="2531"/>
    </w:tblGrid>
    <w:tr w:rsidR="008D34AE" w:rsidRPr="00142B11" w:rsidTr="00142B11">
      <w:trPr>
        <w:trHeight w:val="740"/>
      </w:trPr>
      <w:tc>
        <w:tcPr>
          <w:tcW w:w="3227" w:type="dxa"/>
          <w:shd w:val="clear" w:color="auto" w:fill="auto"/>
        </w:tcPr>
        <w:p w:rsidR="008D34AE" w:rsidRPr="00142B11" w:rsidRDefault="0095060A" w:rsidP="00142B11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1838325" cy="504825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vMerge w:val="restart"/>
          <w:vAlign w:val="center"/>
        </w:tcPr>
        <w:p w:rsidR="008D34AE" w:rsidRPr="00142B11" w:rsidRDefault="008D2F8B" w:rsidP="008D34AE">
          <w:pPr>
            <w:pStyle w:val="Nadpis6"/>
            <w:rPr>
              <w:u w:val="none"/>
            </w:rPr>
          </w:pPr>
          <w:r>
            <w:rPr>
              <w:noProof/>
              <w:u w:val="none"/>
            </w:rPr>
            <w:pict>
              <v:rect id="_x0000_s2055" style="position:absolute;left:0;text-align:left;margin-left:296.35pt;margin-top:116.3pt;width:151.25pt;height:79.25pt;z-index:251657216;mso-position-horizontal-relative:margin;mso-position-vertical-relative:margin" o:allowincell="f" filled="f" stroked="f" strokecolor="blue" strokeweight="1pt">
                <v:shadow on="t" color="black" offset="3.75pt,2.5pt"/>
                <w10:wrap anchorx="margin" anchory="margin"/>
              </v:rect>
            </w:pict>
          </w:r>
          <w:r w:rsidR="008D34AE" w:rsidRPr="00142B11">
            <w:rPr>
              <w:u w:val="none"/>
            </w:rPr>
            <w:t>Acknowledging of the debt</w:t>
          </w:r>
        </w:p>
      </w:tc>
      <w:tc>
        <w:tcPr>
          <w:tcW w:w="2531" w:type="dxa"/>
        </w:tcPr>
        <w:p w:rsidR="008D34AE" w:rsidRPr="00142B11" w:rsidRDefault="008D34AE" w:rsidP="00142B11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8D34AE" w:rsidRPr="00142B11" w:rsidRDefault="008D34AE" w:rsidP="00142B11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42B11">
            <w:rPr>
              <w:rFonts w:ascii="Arial" w:hAnsi="Arial" w:cs="Arial"/>
              <w:i/>
              <w:sz w:val="18"/>
              <w:szCs w:val="18"/>
            </w:rPr>
            <w:t>Fm-E002-</w:t>
          </w:r>
          <w:r w:rsidR="00A553D8" w:rsidRPr="00142B11">
            <w:rPr>
              <w:rFonts w:ascii="Arial" w:hAnsi="Arial" w:cs="Arial"/>
              <w:i/>
              <w:sz w:val="18"/>
              <w:szCs w:val="18"/>
            </w:rPr>
            <w:t>UDLUH</w:t>
          </w:r>
          <w:r w:rsidRPr="00142B11">
            <w:rPr>
              <w:rFonts w:ascii="Arial" w:hAnsi="Arial" w:cs="Arial"/>
              <w:i/>
              <w:sz w:val="18"/>
              <w:szCs w:val="18"/>
            </w:rPr>
            <w:t>-00</w:t>
          </w:r>
          <w:r w:rsidR="00A553D8" w:rsidRPr="00142B11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A553D8" w:rsidRPr="00142B11" w:rsidTr="00142B11">
      <w:trPr>
        <w:trHeight w:val="663"/>
      </w:trPr>
      <w:tc>
        <w:tcPr>
          <w:tcW w:w="3227" w:type="dxa"/>
          <w:shd w:val="clear" w:color="auto" w:fill="auto"/>
        </w:tcPr>
        <w:p w:rsidR="00A553D8" w:rsidRPr="00142B11" w:rsidRDefault="00A553D8" w:rsidP="000A637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142B11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4B7B36">
            <w:rPr>
              <w:rFonts w:ascii="Arial" w:hAnsi="Arial" w:cs="Arial"/>
              <w:b/>
              <w:sz w:val="16"/>
              <w:szCs w:val="16"/>
            </w:rPr>
            <w:t>185/</w:t>
          </w:r>
          <w:r w:rsidRPr="00142B11">
            <w:rPr>
              <w:rFonts w:ascii="Arial" w:hAnsi="Arial" w:cs="Arial"/>
              <w:b/>
              <w:sz w:val="16"/>
              <w:szCs w:val="16"/>
            </w:rPr>
            <w:t>6, 77</w:t>
          </w:r>
          <w:r w:rsidR="004B7B36">
            <w:rPr>
              <w:rFonts w:ascii="Arial" w:hAnsi="Arial" w:cs="Arial"/>
              <w:b/>
              <w:sz w:val="16"/>
              <w:szCs w:val="16"/>
            </w:rPr>
            <w:t>9 00</w:t>
          </w:r>
          <w:r w:rsidRPr="00142B11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A553D8" w:rsidRPr="00142B11" w:rsidRDefault="00A553D8" w:rsidP="000A637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42B11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4B7B36" w:rsidRPr="000C1D0B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 w:rsidRPr="00142B11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A553D8" w:rsidRPr="00142B11" w:rsidRDefault="00A553D8" w:rsidP="0095060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42B11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095" w:type="dxa"/>
          <w:vMerge/>
        </w:tcPr>
        <w:p w:rsidR="00A553D8" w:rsidRPr="00142B11" w:rsidRDefault="00A553D8" w:rsidP="00142B11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31" w:type="dxa"/>
          <w:vAlign w:val="center"/>
        </w:tcPr>
        <w:p w:rsidR="00A553D8" w:rsidRPr="004B7B36" w:rsidRDefault="004B7B36" w:rsidP="0095060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5060A">
            <w:rPr>
              <w:rFonts w:ascii="Arial" w:hAnsi="Arial" w:cs="Arial"/>
              <w:i/>
              <w:sz w:val="18"/>
              <w:szCs w:val="18"/>
            </w:rPr>
            <w:t>3</w:t>
          </w:r>
          <w:r w:rsidR="00A553D8" w:rsidRPr="004B7B36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C53EF6" w:rsidRPr="008D34AE" w:rsidRDefault="00C53EF6" w:rsidP="008D34AE">
    <w:pPr>
      <w:pStyle w:val="Zhlav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0A" w:rsidRDefault="0095060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4638"/>
    <w:rsid w:val="000A637F"/>
    <w:rsid w:val="000E46E7"/>
    <w:rsid w:val="00142B11"/>
    <w:rsid w:val="0016536B"/>
    <w:rsid w:val="001E62A1"/>
    <w:rsid w:val="004B7B36"/>
    <w:rsid w:val="00550D92"/>
    <w:rsid w:val="006F78C2"/>
    <w:rsid w:val="00754638"/>
    <w:rsid w:val="00821CBB"/>
    <w:rsid w:val="008D256B"/>
    <w:rsid w:val="008D2F8B"/>
    <w:rsid w:val="008D34AE"/>
    <w:rsid w:val="0095060A"/>
    <w:rsid w:val="00A553D8"/>
    <w:rsid w:val="00B53EF7"/>
    <w:rsid w:val="00C53EF6"/>
    <w:rsid w:val="00D5265E"/>
    <w:rsid w:val="00D8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2F8B"/>
  </w:style>
  <w:style w:type="paragraph" w:styleId="Nadpis1">
    <w:name w:val="heading 1"/>
    <w:basedOn w:val="Normln"/>
    <w:next w:val="Normln"/>
    <w:qFormat/>
    <w:rsid w:val="008D2F8B"/>
    <w:pPr>
      <w:keepNext/>
      <w:pBdr>
        <w:bottom w:val="double" w:sz="12" w:space="1" w:color="auto"/>
      </w:pBd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8D2F8B"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rsid w:val="008D2F8B"/>
    <w:pPr>
      <w:keepNext/>
      <w:ind w:left="1416"/>
      <w:jc w:val="center"/>
      <w:outlineLvl w:val="2"/>
    </w:pPr>
    <w:rPr>
      <w:rFonts w:ascii="Arial" w:hAnsi="Arial"/>
      <w:b/>
      <w:i/>
      <w:color w:val="0000FF"/>
      <w:sz w:val="22"/>
    </w:rPr>
  </w:style>
  <w:style w:type="paragraph" w:styleId="Nadpis4">
    <w:name w:val="heading 4"/>
    <w:basedOn w:val="Normln"/>
    <w:next w:val="Normln"/>
    <w:qFormat/>
    <w:rsid w:val="008D2F8B"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rsid w:val="008D2F8B"/>
    <w:pPr>
      <w:keepNext/>
      <w:framePr w:w="5050" w:h="0" w:hSpace="141" w:wrap="around" w:vAnchor="text" w:hAnchor="page" w:x="3223" w:y="1"/>
      <w:tabs>
        <w:tab w:val="left" w:pos="3564"/>
      </w:tabs>
      <w:jc w:val="center"/>
      <w:outlineLvl w:val="4"/>
    </w:pPr>
    <w:rPr>
      <w:rFonts w:ascii="Arial" w:hAnsi="Arial"/>
      <w:b/>
      <w:i/>
      <w:color w:val="0000FF"/>
      <w:sz w:val="24"/>
    </w:rPr>
  </w:style>
  <w:style w:type="paragraph" w:styleId="Nadpis6">
    <w:name w:val="heading 6"/>
    <w:basedOn w:val="Normln"/>
    <w:next w:val="Normln"/>
    <w:qFormat/>
    <w:rsid w:val="008D2F8B"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D2F8B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8D2F8B"/>
    <w:rPr>
      <w:rFonts w:ascii="Arial" w:hAnsi="Arial"/>
      <w:sz w:val="22"/>
    </w:rPr>
  </w:style>
  <w:style w:type="paragraph" w:styleId="Zhlav">
    <w:name w:val="header"/>
    <w:basedOn w:val="Normln"/>
    <w:rsid w:val="008D2F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2F8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D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8D2F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D34AE"/>
    <w:rPr>
      <w:color w:val="0000FF"/>
      <w:u w:val="single"/>
    </w:rPr>
  </w:style>
  <w:style w:type="paragraph" w:customStyle="1" w:styleId="Default">
    <w:name w:val="Default"/>
    <w:rsid w:val="004B7B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FN_OLO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FN_OLOM</Template>
  <TotalTime>1</TotalTime>
  <Pages>1</Pages>
  <Words>178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FAKULTNÍ  NEMOCNICE   OLOMOUC</vt:lpstr>
    </vt:vector>
  </TitlesOfParts>
  <Company>FN Olomouc</Company>
  <LinksUpToDate>false</LinksUpToDate>
  <CharactersWithSpaces>1461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 NEMOCNICE   OLOMOUC</dc:title>
  <dc:creator>FN</dc:creator>
  <cp:lastModifiedBy>01372</cp:lastModifiedBy>
  <cp:revision>2</cp:revision>
  <cp:lastPrinted>2009-11-25T06:07:00Z</cp:lastPrinted>
  <dcterms:created xsi:type="dcterms:W3CDTF">2018-09-25T10:23:00Z</dcterms:created>
  <dcterms:modified xsi:type="dcterms:W3CDTF">2018-09-25T10:23:00Z</dcterms:modified>
</cp:coreProperties>
</file>