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07" w:rsidRDefault="00D2150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8"/>
        </w:rPr>
        <w:t xml:space="preserve">         </w:t>
      </w:r>
    </w:p>
    <w:p w:rsidR="00D21507" w:rsidRDefault="00D21507">
      <w:pPr>
        <w:rPr>
          <w:rFonts w:ascii="Arial" w:hAnsi="Arial"/>
          <w:b/>
          <w:sz w:val="18"/>
        </w:rPr>
      </w:pPr>
    </w:p>
    <w:p w:rsidR="00D21507" w:rsidRDefault="00673942">
      <w:pPr>
        <w:rPr>
          <w:rFonts w:ascii="Arial" w:hAnsi="Arial"/>
          <w:b/>
          <w:sz w:val="24"/>
        </w:rPr>
      </w:pPr>
      <w:r w:rsidRPr="00673942">
        <w:rPr>
          <w:rFonts w:ascii="Arial" w:hAnsi="Arial"/>
          <w:noProof/>
        </w:rPr>
        <w:pict>
          <v:rect id="_x0000_s1027" style="position:absolute;margin-left:296.35pt;margin-top:116.3pt;width:151.25pt;height:79.25pt;z-index:251657728;mso-position-horizontal-relative:margin;mso-position-vertical-relative:margin" o:allowincell="f" filled="f" stroked="f" strokecolor="blue" strokeweight="1pt">
            <v:shadow on="t" color="black" offset="3.75pt,2.5pt"/>
            <w10:wrap anchorx="margin" anchory="margin"/>
          </v:rect>
        </w:pict>
      </w:r>
      <w:r w:rsidR="00D21507">
        <w:rPr>
          <w:rFonts w:ascii="Arial" w:hAnsi="Arial"/>
          <w:b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D21507" w:rsidRDefault="00D21507">
      <w:pPr>
        <w:rPr>
          <w:rFonts w:ascii="Arial" w:hAnsi="Arial"/>
          <w:b/>
          <w:sz w:val="22"/>
        </w:rPr>
      </w:pPr>
    </w:p>
    <w:p w:rsidR="00D21507" w:rsidRDefault="00D21507">
      <w:pPr>
        <w:rPr>
          <w:rFonts w:ascii="Arial" w:hAnsi="Arial"/>
          <w:b/>
          <w:sz w:val="22"/>
        </w:rPr>
      </w:pPr>
    </w:p>
    <w:p w:rsidR="00D21507" w:rsidRDefault="00D21507">
      <w:pPr>
        <w:rPr>
          <w:rFonts w:ascii="Arial" w:hAnsi="Arial"/>
          <w:b/>
          <w:sz w:val="22"/>
        </w:rPr>
      </w:pPr>
    </w:p>
    <w:p w:rsidR="00D21507" w:rsidRDefault="00D21507">
      <w:pPr>
        <w:pBdr>
          <w:top w:val="single" w:sz="6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Nom et prénom                    Date de la naissance                      Numéro du passeport        </w:t>
      </w:r>
    </w:p>
    <w:p w:rsidR="00D21507" w:rsidRDefault="00D21507">
      <w:pPr>
        <w:rPr>
          <w:rFonts w:ascii="Arial" w:hAnsi="Arial"/>
          <w:b/>
          <w:sz w:val="22"/>
        </w:rPr>
      </w:pPr>
    </w:p>
    <w:p w:rsidR="00D21507" w:rsidRDefault="00D21507">
      <w:pPr>
        <w:rPr>
          <w:rFonts w:ascii="Arial" w:hAnsi="Arial"/>
          <w:b/>
          <w:sz w:val="22"/>
        </w:rPr>
      </w:pPr>
    </w:p>
    <w:p w:rsidR="00D21507" w:rsidRDefault="00D21507">
      <w:pPr>
        <w:rPr>
          <w:rFonts w:ascii="Arial" w:hAnsi="Arial"/>
          <w:b/>
          <w:sz w:val="22"/>
        </w:rPr>
      </w:pPr>
    </w:p>
    <w:p w:rsidR="00D21507" w:rsidRDefault="00D21507">
      <w:pPr>
        <w:pBdr>
          <w:bottom w:val="single" w:sz="6" w:space="1" w:color="auto"/>
        </w:pBdr>
        <w:rPr>
          <w:rFonts w:ascii="Arial" w:hAnsi="Arial"/>
          <w:b/>
          <w:sz w:val="22"/>
        </w:rPr>
      </w:pPr>
    </w:p>
    <w:p w:rsidR="00D21507" w:rsidRDefault="00D215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Domicile                                                                                     Nationalité                                                                          </w:t>
      </w: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A. Le soin d´ ambulance a été offert le ___________________________________________</w:t>
      </w: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en valeur de  </w:t>
      </w:r>
      <w:r w:rsidR="00B6628A">
        <w:rPr>
          <w:rFonts w:ascii="Arial" w:hAnsi="Arial"/>
          <w:sz w:val="22"/>
        </w:rPr>
        <w:t>CZK</w:t>
      </w:r>
      <w:r>
        <w:rPr>
          <w:rFonts w:ascii="Arial" w:hAnsi="Arial"/>
          <w:sz w:val="22"/>
        </w:rPr>
        <w:t xml:space="preserve">  _________________________________________________________</w:t>
      </w: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B. Le soin d´ hôspital a été offert du ___________________ au  ______________________</w:t>
      </w: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en valeur de  </w:t>
      </w:r>
      <w:r w:rsidR="00B6628A">
        <w:rPr>
          <w:rFonts w:ascii="Arial" w:hAnsi="Arial"/>
          <w:sz w:val="22"/>
        </w:rPr>
        <w:t>CZK</w:t>
      </w:r>
      <w:r>
        <w:rPr>
          <w:rFonts w:ascii="Arial" w:hAnsi="Arial"/>
          <w:sz w:val="22"/>
        </w:rPr>
        <w:t xml:space="preserve"> _________________________________________________________</w:t>
      </w: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L´addition a été faite par:</w:t>
      </w:r>
    </w:p>
    <w:p w:rsidR="00D21507" w:rsidRDefault="00D215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(Cachet de la clinique,</w:t>
      </w:r>
    </w:p>
    <w:p w:rsidR="00D21507" w:rsidRDefault="00D215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signature du médecin) ______________________________________________________</w:t>
      </w: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pStyle w:val="Nadpis2"/>
        <w:rPr>
          <w:sz w:val="24"/>
        </w:rPr>
      </w:pPr>
      <w:r>
        <w:rPr>
          <w:sz w:val="24"/>
        </w:rPr>
        <w:t>Déclaration</w:t>
      </w: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Je sousigné reconnais d´avoir été au soin dela clinique ______________________________</w:t>
      </w:r>
    </w:p>
    <w:p w:rsidR="00D21507" w:rsidRDefault="00D21507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 l´Hôspital de </w:t>
      </w:r>
      <w:smartTag w:uri="urn:schemas-microsoft-com:office:smarttags" w:element="PersonName">
        <w:smartTagPr>
          <w:attr w:name="ProductID" w:val="la Facult￩"/>
        </w:smartTagPr>
        <w:r>
          <w:rPr>
            <w:rFonts w:ascii="Arial" w:hAnsi="Arial"/>
            <w:sz w:val="22"/>
          </w:rPr>
          <w:t>la Faculté</w:t>
        </w:r>
      </w:smartTag>
      <w:r>
        <w:rPr>
          <w:rFonts w:ascii="Arial" w:hAnsi="Arial"/>
          <w:sz w:val="22"/>
        </w:rPr>
        <w:t xml:space="preserve"> à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z w:val="22"/>
        </w:rPr>
        <w:t xml:space="preserve">Olomouc. J´ai assumé l´addition de frais des soins. Pour tous les soins médicaux qui m´ont été offerts avec tous d´autres frais, je dois (souf de la somme de ___________ </w:t>
      </w:r>
      <w:r w:rsidR="00B6628A">
        <w:rPr>
          <w:rFonts w:ascii="Arial" w:hAnsi="Arial"/>
          <w:sz w:val="22"/>
        </w:rPr>
        <w:t>CZK</w:t>
      </w:r>
      <w:r>
        <w:rPr>
          <w:rFonts w:ascii="Arial" w:hAnsi="Arial"/>
          <w:sz w:val="22"/>
        </w:rPr>
        <w:t xml:space="preserve"> déjà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z w:val="22"/>
        </w:rPr>
        <w:t>payé) la somme</w:t>
      </w: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  _______________________  </w:t>
      </w:r>
      <w:r w:rsidR="00B6628A">
        <w:rPr>
          <w:rFonts w:ascii="Arial" w:hAnsi="Arial"/>
          <w:sz w:val="22"/>
        </w:rPr>
        <w:t>CZK</w:t>
      </w:r>
    </w:p>
    <w:p w:rsidR="00D21507" w:rsidRDefault="00D21507">
      <w:pPr>
        <w:rPr>
          <w:rFonts w:ascii="Arial" w:hAnsi="Arial"/>
          <w:sz w:val="22"/>
        </w:rPr>
      </w:pPr>
    </w:p>
    <w:p w:rsidR="00D21507" w:rsidRDefault="00D21507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 reconnais cette somme de ma vrais dette que je dois à l´Hôspital et je vais la payer en </w:t>
      </w:r>
      <w:r w:rsidR="00B6628A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 xml:space="preserve"> jours après mon départ de l´hôspital.</w:t>
      </w:r>
    </w:p>
    <w:p w:rsidR="00D21507" w:rsidRDefault="00D21507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:rsidR="00D21507" w:rsidRDefault="00D21507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:rsidR="00D21507" w:rsidRDefault="00D21507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:rsidR="00D21507" w:rsidRDefault="00D21507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</w:p>
    <w:p w:rsidR="00D21507" w:rsidRDefault="00D21507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-----------------------------------------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 Olomouc le ----------------------------------------</w:t>
      </w:r>
    </w:p>
    <w:sectPr w:rsidR="00D21507" w:rsidSect="00976A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46" w:rsidRDefault="004F2B46">
      <w:r>
        <w:separator/>
      </w:r>
    </w:p>
  </w:endnote>
  <w:endnote w:type="continuationSeparator" w:id="0">
    <w:p w:rsidR="004F2B46" w:rsidRDefault="004F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8A" w:rsidRDefault="00B6628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1E0"/>
    </w:tblPr>
    <w:tblGrid>
      <w:gridCol w:w="2268"/>
      <w:gridCol w:w="2552"/>
      <w:gridCol w:w="2977"/>
      <w:gridCol w:w="1701"/>
    </w:tblGrid>
    <w:tr w:rsidR="004F3E29">
      <w:trPr>
        <w:trHeight w:val="898"/>
      </w:trPr>
      <w:tc>
        <w:tcPr>
          <w:tcW w:w="2268" w:type="dxa"/>
        </w:tcPr>
        <w:p w:rsidR="004F3E29" w:rsidRPr="00E24C5F" w:rsidRDefault="00673942" w:rsidP="004F2B46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sz w:val="15"/>
              <w:szCs w:val="15"/>
            </w:rPr>
          </w:pPr>
          <w:r w:rsidRPr="00673942">
            <w:rPr>
              <w:rFonts w:ascii="Helvetica65-Medium" w:hAnsi="Helvetica65-Medium" w:cs="HelveticaCE-Light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5" type="#_x0000_t75" style="position:absolute;margin-left:-5.4pt;margin-top:6.5pt;width:496.25pt;height:88.45pt;z-index:-251658240;mso-position-horizontal-relative:margin;mso-position-vertical-relative:margin">
                <v:imagedata r:id="rId1" o:title="ilustrator kopie" croptop="58649f" cropleft="10893f"/>
                <w10:wrap anchorx="margin" anchory="margin"/>
              </v:shape>
            </w:pict>
          </w:r>
          <w:r w:rsidR="004F3E29" w:rsidRPr="00E24C5F">
            <w:rPr>
              <w:rFonts w:ascii="Arial" w:hAnsi="Arial" w:cs="Arial"/>
              <w:sz w:val="15"/>
              <w:szCs w:val="15"/>
            </w:rPr>
            <w:t>I. P. Pavlova 185/6</w:t>
          </w:r>
        </w:p>
        <w:p w:rsidR="004F3E29" w:rsidRPr="00E24C5F" w:rsidRDefault="004F3E29" w:rsidP="004F2B46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E24C5F">
            <w:rPr>
              <w:rFonts w:ascii="Arial" w:hAnsi="Arial" w:cs="Arial"/>
              <w:sz w:val="15"/>
              <w:szCs w:val="15"/>
            </w:rPr>
            <w:t>779 00 Olomouc</w:t>
          </w:r>
        </w:p>
        <w:p w:rsidR="004F3E29" w:rsidRPr="00E24C5F" w:rsidRDefault="004F3E29" w:rsidP="004F2B46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E24C5F">
            <w:rPr>
              <w:rFonts w:ascii="Arial" w:hAnsi="Arial" w:cs="Arial"/>
              <w:sz w:val="15"/>
              <w:szCs w:val="15"/>
            </w:rPr>
            <w:t>tel: +420 588 441 111</w:t>
          </w:r>
        </w:p>
        <w:p w:rsidR="004F3E29" w:rsidRPr="00E24C5F" w:rsidRDefault="00B6628A" w:rsidP="00B6628A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</w:rPr>
          </w:pPr>
          <w:r w:rsidRPr="00E24C5F">
            <w:rPr>
              <w:rFonts w:ascii="Arial" w:hAnsi="Arial" w:cs="Arial"/>
              <w:sz w:val="15"/>
              <w:szCs w:val="15"/>
            </w:rPr>
            <w:t>fax: +420 585 413 841</w:t>
          </w:r>
        </w:p>
      </w:tc>
      <w:tc>
        <w:tcPr>
          <w:tcW w:w="2552" w:type="dxa"/>
        </w:tcPr>
        <w:p w:rsidR="004F3E29" w:rsidRPr="00E24C5F" w:rsidRDefault="004F3E29" w:rsidP="004F2B46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E24C5F">
            <w:rPr>
              <w:rFonts w:ascii="Arial" w:hAnsi="Arial" w:cs="Arial"/>
              <w:sz w:val="15"/>
              <w:szCs w:val="15"/>
            </w:rPr>
            <w:t>e-mail: info@fnol.cz</w:t>
          </w:r>
        </w:p>
        <w:p w:rsidR="004F3E29" w:rsidRPr="00E24C5F" w:rsidRDefault="004F3E29" w:rsidP="004F2B46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E24C5F">
            <w:rPr>
              <w:rFonts w:ascii="Arial" w:hAnsi="Arial" w:cs="Arial"/>
              <w:sz w:val="15"/>
              <w:szCs w:val="15"/>
            </w:rPr>
            <w:t>www.fnol.cz</w:t>
          </w:r>
        </w:p>
        <w:p w:rsidR="004F3E29" w:rsidRPr="00E24C5F" w:rsidRDefault="004F3E29" w:rsidP="004F2B46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2977" w:type="dxa"/>
        </w:tcPr>
        <w:p w:rsidR="00B6628A" w:rsidRPr="00214E4E" w:rsidRDefault="00B6628A" w:rsidP="00B6628A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214E4E">
            <w:rPr>
              <w:rFonts w:ascii="Arial" w:hAnsi="Arial" w:cs="Arial"/>
              <w:sz w:val="15"/>
              <w:szCs w:val="15"/>
            </w:rPr>
            <w:t>Banque: Česká národní banka</w:t>
          </w:r>
        </w:p>
        <w:p w:rsidR="00B6628A" w:rsidRPr="00214E4E" w:rsidRDefault="00B6628A" w:rsidP="00B6628A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214E4E">
            <w:rPr>
              <w:rFonts w:ascii="Arial" w:hAnsi="Arial" w:cs="Arial"/>
              <w:sz w:val="15"/>
              <w:szCs w:val="15"/>
            </w:rPr>
            <w:t>Numéro du compte: 36334811/0710</w:t>
          </w:r>
        </w:p>
        <w:p w:rsidR="00B6628A" w:rsidRPr="00214E4E" w:rsidRDefault="00B6628A" w:rsidP="00B6628A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214E4E">
            <w:rPr>
              <w:rFonts w:ascii="Arial" w:hAnsi="Arial" w:cs="Arial"/>
              <w:sz w:val="15"/>
              <w:szCs w:val="15"/>
            </w:rPr>
            <w:t>IBAN: CZ4407100000000036334811</w:t>
          </w:r>
        </w:p>
        <w:p w:rsidR="004F3E29" w:rsidRPr="00E24C5F" w:rsidRDefault="00B6628A" w:rsidP="00B6628A">
          <w:pPr>
            <w:pStyle w:val="Default"/>
            <w:rPr>
              <w:color w:val="auto"/>
              <w:sz w:val="20"/>
              <w:szCs w:val="20"/>
            </w:rPr>
          </w:pPr>
          <w:r w:rsidRPr="00214E4E">
            <w:rPr>
              <w:sz w:val="15"/>
              <w:szCs w:val="15"/>
            </w:rPr>
            <w:t>BIC: CNBACZPP</w:t>
          </w:r>
        </w:p>
      </w:tc>
      <w:tc>
        <w:tcPr>
          <w:tcW w:w="1701" w:type="dxa"/>
        </w:tcPr>
        <w:p w:rsidR="004F3E29" w:rsidRPr="00E24C5F" w:rsidRDefault="004F3E29" w:rsidP="004F2B46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E24C5F">
            <w:rPr>
              <w:rFonts w:ascii="Arial" w:hAnsi="Arial" w:cs="Arial"/>
              <w:sz w:val="15"/>
              <w:szCs w:val="15"/>
            </w:rPr>
            <w:t>IČ: 00098892</w:t>
          </w:r>
        </w:p>
        <w:p w:rsidR="004F3E29" w:rsidRPr="00E24C5F" w:rsidRDefault="004F3E29" w:rsidP="004F2B46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E24C5F">
            <w:rPr>
              <w:rFonts w:ascii="Arial" w:hAnsi="Arial" w:cs="Arial"/>
              <w:sz w:val="15"/>
              <w:szCs w:val="15"/>
            </w:rPr>
            <w:t>DIČ: CZ00098892</w:t>
          </w:r>
        </w:p>
        <w:p w:rsidR="004F3E29" w:rsidRPr="00E24C5F" w:rsidRDefault="004F3E29" w:rsidP="004F2B46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</w:tr>
  </w:tbl>
  <w:p w:rsidR="00D21507" w:rsidRDefault="00D2150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8A" w:rsidRDefault="00B6628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46" w:rsidRDefault="004F2B46">
      <w:r>
        <w:separator/>
      </w:r>
    </w:p>
  </w:footnote>
  <w:footnote w:type="continuationSeparator" w:id="0">
    <w:p w:rsidR="004F2B46" w:rsidRDefault="004F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8A" w:rsidRDefault="00B6628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4" w:space="0" w:color="auto"/>
      </w:tblBorders>
      <w:tblLook w:val="01E0"/>
    </w:tblPr>
    <w:tblGrid>
      <w:gridCol w:w="2981"/>
      <w:gridCol w:w="4221"/>
      <w:gridCol w:w="2496"/>
    </w:tblGrid>
    <w:tr w:rsidR="000F1881" w:rsidRPr="00262118" w:rsidTr="00262118">
      <w:trPr>
        <w:trHeight w:val="703"/>
      </w:trPr>
      <w:tc>
        <w:tcPr>
          <w:tcW w:w="2981" w:type="dxa"/>
          <w:shd w:val="clear" w:color="auto" w:fill="auto"/>
        </w:tcPr>
        <w:p w:rsidR="000F1881" w:rsidRPr="00262118" w:rsidRDefault="00B6628A" w:rsidP="00262118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704975" cy="466725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1" w:type="dxa"/>
          <w:vMerge w:val="restart"/>
          <w:vAlign w:val="center"/>
        </w:tcPr>
        <w:p w:rsidR="000F1881" w:rsidRPr="00262118" w:rsidRDefault="000F1881" w:rsidP="00262118">
          <w:pPr>
            <w:jc w:val="center"/>
            <w:rPr>
              <w:rFonts w:ascii="Arial" w:hAnsi="Arial"/>
              <w:b/>
              <w:sz w:val="32"/>
            </w:rPr>
          </w:pPr>
          <w:r w:rsidRPr="00262118">
            <w:rPr>
              <w:rFonts w:ascii="Arial" w:hAnsi="Arial"/>
              <w:b/>
              <w:sz w:val="32"/>
            </w:rPr>
            <w:t xml:space="preserve">Déclaration sur la reconnaissance </w:t>
          </w:r>
        </w:p>
        <w:p w:rsidR="000F1881" w:rsidRPr="00262118" w:rsidRDefault="000F1881" w:rsidP="00262118">
          <w:pPr>
            <w:jc w:val="center"/>
            <w:rPr>
              <w:rFonts w:ascii="Arial" w:hAnsi="Arial"/>
              <w:b/>
              <w:sz w:val="22"/>
            </w:rPr>
          </w:pPr>
          <w:r w:rsidRPr="00262118">
            <w:rPr>
              <w:rFonts w:ascii="Arial" w:hAnsi="Arial"/>
              <w:b/>
              <w:sz w:val="32"/>
            </w:rPr>
            <w:t>de la dette</w:t>
          </w:r>
          <w:r w:rsidR="00673942" w:rsidRPr="00673942">
            <w:rPr>
              <w:rFonts w:ascii="Arial" w:hAnsi="Arial" w:cs="Arial"/>
              <w:b/>
              <w:noProof/>
              <w:sz w:val="32"/>
              <w:szCs w:val="32"/>
            </w:rPr>
            <w:pict>
              <v:rect id="_x0000_s2054" style="position:absolute;left:0;text-align:left;margin-left:296.35pt;margin-top:116.3pt;width:151.25pt;height:79.25pt;z-index:251657216;mso-position-horizontal-relative:margin;mso-position-vertical-relative:margin" o:allowincell="f" filled="f" stroked="f" strokecolor="blue" strokeweight="1pt">
                <v:shadow on="t" color="black" offset="3.75pt,2.5pt"/>
                <w10:wrap anchorx="margin" anchory="margin"/>
              </v:rect>
            </w:pict>
          </w:r>
        </w:p>
      </w:tc>
      <w:tc>
        <w:tcPr>
          <w:tcW w:w="2496" w:type="dxa"/>
        </w:tcPr>
        <w:p w:rsidR="000F1881" w:rsidRPr="00262118" w:rsidRDefault="000F1881" w:rsidP="00262118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0F1881" w:rsidRPr="00262118" w:rsidRDefault="000F1881" w:rsidP="00262118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62118">
            <w:rPr>
              <w:rFonts w:ascii="Arial" w:hAnsi="Arial" w:cs="Arial"/>
              <w:i/>
              <w:sz w:val="18"/>
              <w:szCs w:val="18"/>
            </w:rPr>
            <w:t>Fm-E002-</w:t>
          </w:r>
          <w:r w:rsidR="00E61E31" w:rsidRPr="00262118">
            <w:rPr>
              <w:rFonts w:ascii="Arial" w:hAnsi="Arial" w:cs="Arial"/>
              <w:i/>
              <w:sz w:val="18"/>
              <w:szCs w:val="18"/>
            </w:rPr>
            <w:t>UZDLUH</w:t>
          </w:r>
          <w:r w:rsidRPr="00262118">
            <w:rPr>
              <w:rFonts w:ascii="Arial" w:hAnsi="Arial" w:cs="Arial"/>
              <w:i/>
              <w:sz w:val="18"/>
              <w:szCs w:val="18"/>
            </w:rPr>
            <w:t>-00</w:t>
          </w:r>
          <w:r w:rsidR="00E61E31" w:rsidRPr="00262118">
            <w:rPr>
              <w:rFonts w:ascii="Arial" w:hAnsi="Arial" w:cs="Arial"/>
              <w:i/>
              <w:sz w:val="18"/>
              <w:szCs w:val="18"/>
            </w:rPr>
            <w:t>5</w:t>
          </w:r>
        </w:p>
      </w:tc>
    </w:tr>
    <w:tr w:rsidR="00E61E31" w:rsidRPr="00262118" w:rsidTr="00262118">
      <w:trPr>
        <w:trHeight w:val="549"/>
      </w:trPr>
      <w:tc>
        <w:tcPr>
          <w:tcW w:w="2981" w:type="dxa"/>
          <w:shd w:val="clear" w:color="auto" w:fill="auto"/>
        </w:tcPr>
        <w:p w:rsidR="00E61E31" w:rsidRPr="00262118" w:rsidRDefault="00E61E31" w:rsidP="002B65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62118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4F3E29">
            <w:rPr>
              <w:rFonts w:ascii="Arial" w:hAnsi="Arial" w:cs="Arial"/>
              <w:b/>
              <w:sz w:val="16"/>
              <w:szCs w:val="16"/>
            </w:rPr>
            <w:t>185/</w:t>
          </w:r>
          <w:r w:rsidRPr="00262118">
            <w:rPr>
              <w:rFonts w:ascii="Arial" w:hAnsi="Arial" w:cs="Arial"/>
              <w:b/>
              <w:sz w:val="16"/>
              <w:szCs w:val="16"/>
            </w:rPr>
            <w:t>6, 77</w:t>
          </w:r>
          <w:r w:rsidR="004F3E29">
            <w:rPr>
              <w:rFonts w:ascii="Arial" w:hAnsi="Arial" w:cs="Arial"/>
              <w:b/>
              <w:sz w:val="16"/>
              <w:szCs w:val="16"/>
            </w:rPr>
            <w:t>9 00</w:t>
          </w:r>
          <w:r w:rsidRPr="00262118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E61E31" w:rsidRPr="00262118" w:rsidRDefault="00E61E31" w:rsidP="002B65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6211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4F3E29" w:rsidRPr="000C1D0B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 w:rsidRPr="00262118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61E31" w:rsidRPr="00262118" w:rsidRDefault="00E61E31" w:rsidP="00B6628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6211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221" w:type="dxa"/>
          <w:vMerge/>
        </w:tcPr>
        <w:p w:rsidR="00E61E31" w:rsidRPr="00262118" w:rsidRDefault="00E61E31" w:rsidP="00262118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96" w:type="dxa"/>
        </w:tcPr>
        <w:p w:rsidR="00EB1E65" w:rsidRDefault="00EB1E65" w:rsidP="00262118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E61E31" w:rsidRPr="004F3E29" w:rsidRDefault="00EB1E65" w:rsidP="00B6628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4F3E29">
            <w:rPr>
              <w:rFonts w:ascii="Arial" w:hAnsi="Arial" w:cs="Arial"/>
              <w:i/>
              <w:sz w:val="18"/>
              <w:szCs w:val="18"/>
            </w:rPr>
            <w:t>v</w:t>
          </w:r>
          <w:r w:rsidR="00E61E31" w:rsidRPr="004F3E29">
            <w:rPr>
              <w:rFonts w:ascii="Arial" w:hAnsi="Arial" w:cs="Arial"/>
              <w:i/>
              <w:sz w:val="18"/>
              <w:szCs w:val="18"/>
            </w:rPr>
            <w:t xml:space="preserve">erze č. </w:t>
          </w:r>
          <w:r w:rsidR="00B6628A">
            <w:rPr>
              <w:rFonts w:ascii="Arial" w:hAnsi="Arial" w:cs="Arial"/>
              <w:i/>
              <w:sz w:val="18"/>
              <w:szCs w:val="18"/>
            </w:rPr>
            <w:t>3</w:t>
          </w:r>
          <w:r w:rsidR="00E61E31" w:rsidRPr="004F3E29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D21507" w:rsidRPr="000F1881" w:rsidRDefault="00D21507" w:rsidP="000F1881">
    <w:pPr>
      <w:pStyle w:val="Zhlav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8A" w:rsidRDefault="00B6628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AB1"/>
    <w:rsid w:val="000E3360"/>
    <w:rsid w:val="000F1881"/>
    <w:rsid w:val="00262118"/>
    <w:rsid w:val="002B658F"/>
    <w:rsid w:val="002C2DC6"/>
    <w:rsid w:val="004F2B46"/>
    <w:rsid w:val="004F3E29"/>
    <w:rsid w:val="00673942"/>
    <w:rsid w:val="007143E0"/>
    <w:rsid w:val="007F2EB8"/>
    <w:rsid w:val="00906DB8"/>
    <w:rsid w:val="00976AC4"/>
    <w:rsid w:val="009B2B18"/>
    <w:rsid w:val="00A61AB1"/>
    <w:rsid w:val="00B3718D"/>
    <w:rsid w:val="00B6628A"/>
    <w:rsid w:val="00D21507"/>
    <w:rsid w:val="00E61E31"/>
    <w:rsid w:val="00EB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3942"/>
  </w:style>
  <w:style w:type="paragraph" w:styleId="Nadpis1">
    <w:name w:val="heading 1"/>
    <w:basedOn w:val="Normln"/>
    <w:next w:val="Normln"/>
    <w:qFormat/>
    <w:rsid w:val="00673942"/>
    <w:pPr>
      <w:keepNext/>
      <w:pBdr>
        <w:bottom w:val="double" w:sz="12" w:space="1" w:color="auto"/>
      </w:pBd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673942"/>
    <w:pPr>
      <w:keepNext/>
      <w:jc w:val="center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rsid w:val="00673942"/>
    <w:pPr>
      <w:keepNext/>
      <w:ind w:left="1416"/>
      <w:jc w:val="center"/>
      <w:outlineLvl w:val="2"/>
    </w:pPr>
    <w:rPr>
      <w:rFonts w:ascii="Arial" w:hAnsi="Arial"/>
      <w:b/>
      <w:i/>
      <w:color w:val="0000FF"/>
      <w:sz w:val="22"/>
    </w:rPr>
  </w:style>
  <w:style w:type="paragraph" w:styleId="Nadpis4">
    <w:name w:val="heading 4"/>
    <w:basedOn w:val="Normln"/>
    <w:next w:val="Normln"/>
    <w:qFormat/>
    <w:rsid w:val="00673942"/>
    <w:pPr>
      <w:keepNext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rsid w:val="00673942"/>
    <w:pPr>
      <w:keepNext/>
      <w:framePr w:w="5050" w:h="0" w:hSpace="141" w:wrap="around" w:vAnchor="text" w:hAnchor="page" w:x="3223" w:y="1"/>
      <w:tabs>
        <w:tab w:val="left" w:pos="3564"/>
      </w:tabs>
      <w:jc w:val="center"/>
      <w:outlineLvl w:val="4"/>
    </w:pPr>
    <w:rPr>
      <w:rFonts w:ascii="Arial" w:hAnsi="Arial"/>
      <w:b/>
      <w:i/>
      <w:color w:val="0000FF"/>
      <w:sz w:val="24"/>
    </w:rPr>
  </w:style>
  <w:style w:type="paragraph" w:styleId="Nadpis6">
    <w:name w:val="heading 6"/>
    <w:basedOn w:val="Normln"/>
    <w:next w:val="Normln"/>
    <w:qFormat/>
    <w:rsid w:val="00673942"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73942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673942"/>
    <w:rPr>
      <w:rFonts w:ascii="Arial" w:hAnsi="Arial"/>
      <w:sz w:val="22"/>
    </w:rPr>
  </w:style>
  <w:style w:type="paragraph" w:styleId="Zhlav">
    <w:name w:val="header"/>
    <w:basedOn w:val="Normln"/>
    <w:rsid w:val="006739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94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76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F1881"/>
    <w:rPr>
      <w:color w:val="0000CC"/>
      <w:u w:val="single"/>
    </w:rPr>
  </w:style>
  <w:style w:type="paragraph" w:customStyle="1" w:styleId="Default">
    <w:name w:val="Default"/>
    <w:rsid w:val="004F3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B371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7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FN_OLO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FN_OLOM</Template>
  <TotalTime>0</TotalTime>
  <Pages>1</Pages>
  <Words>143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FAKULTNÍ  NEMOCNICE   OLOMOUC</vt:lpstr>
    </vt:vector>
  </TitlesOfParts>
  <Company>FN Olomouc</Company>
  <LinksUpToDate>false</LinksUpToDate>
  <CharactersWithSpaces>1536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 NEMOCNICE   OLOMOUC</dc:title>
  <dc:creator>FN</dc:creator>
  <cp:lastModifiedBy>01372</cp:lastModifiedBy>
  <cp:revision>2</cp:revision>
  <cp:lastPrinted>2009-11-25T06:28:00Z</cp:lastPrinted>
  <dcterms:created xsi:type="dcterms:W3CDTF">2018-09-25T10:24:00Z</dcterms:created>
  <dcterms:modified xsi:type="dcterms:W3CDTF">2018-09-25T10:24:00Z</dcterms:modified>
</cp:coreProperties>
</file>