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IČO partnera z dokladu </w:t>
      </w: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D753FF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style="width:448.5pt;height:174.75pt;visibility:visible">
            <v:imagedata r:id="rId4" o:title=""/>
          </v:shape>
        </w:pict>
      </w: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IČO partnera změněno ručně v údaji "IČO partnera" ba formuláři "Účetní deník pro doplnění IČ"</w:t>
      </w: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D753FF">
        <w:rPr>
          <w:noProof/>
          <w:lang w:eastAsia="cs-CZ"/>
        </w:rPr>
        <w:pict>
          <v:shape id="Obrázek 6" o:spid="_x0000_i1026" type="#_x0000_t75" style="width:453pt;height:67.5pt;visibility:visible">
            <v:imagedata r:id="rId5" o:title=""/>
          </v:shape>
        </w:pict>
      </w: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Změna projevena v Rozvaha podle IČO</w:t>
      </w:r>
    </w:p>
    <w:p w:rsidR="00134599" w:rsidRDefault="00134599" w:rsidP="00E11FCD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34599" w:rsidRDefault="00134599" w:rsidP="00E11FCD">
      <w:r w:rsidRPr="00D753FF">
        <w:rPr>
          <w:noProof/>
          <w:lang w:eastAsia="cs-CZ"/>
        </w:rPr>
        <w:pict>
          <v:shape id="Obrázek 1" o:spid="_x0000_i1027" type="#_x0000_t75" style="width:453.75pt;height:71.25pt;visibility:visible">
            <v:imagedata r:id="rId6" o:title=""/>
          </v:shape>
        </w:pict>
      </w:r>
      <w:bookmarkStart w:id="0" w:name="_GoBack"/>
      <w:bookmarkEnd w:id="0"/>
    </w:p>
    <w:sectPr w:rsidR="00134599" w:rsidSect="00ED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FCD"/>
    <w:rsid w:val="000F158E"/>
    <w:rsid w:val="00134599"/>
    <w:rsid w:val="002A59C4"/>
    <w:rsid w:val="004878B5"/>
    <w:rsid w:val="008B3645"/>
    <w:rsid w:val="00D753FF"/>
    <w:rsid w:val="00E11FCD"/>
    <w:rsid w:val="00EC5922"/>
    <w:rsid w:val="00ED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9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142</Characters>
  <Application>Microsoft Office Outlook</Application>
  <DocSecurity>0</DocSecurity>
  <Lines>0</Lines>
  <Paragraphs>0</Paragraphs>
  <ScaleCrop>false</ScaleCrop>
  <Company>OR-NEXT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 partnera z dokladu </dc:title>
  <dc:subject/>
  <dc:creator>Tereza Rychla</dc:creator>
  <cp:keywords/>
  <dc:description/>
  <cp:lastModifiedBy>01372</cp:lastModifiedBy>
  <cp:revision>2</cp:revision>
  <dcterms:created xsi:type="dcterms:W3CDTF">2012-06-11T04:21:00Z</dcterms:created>
  <dcterms:modified xsi:type="dcterms:W3CDTF">2012-06-11T04:21:00Z</dcterms:modified>
</cp:coreProperties>
</file>