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5D" w:rsidRPr="00BF6AC5" w:rsidRDefault="005D2E5D" w:rsidP="001D1EBE">
      <w:pPr>
        <w:jc w:val="center"/>
        <w:rPr>
          <w:rFonts w:cs="Tahoma"/>
          <w:b/>
          <w:color w:val="000000"/>
          <w:sz w:val="24"/>
          <w:szCs w:val="24"/>
          <w:lang w:eastAsia="cs-CZ"/>
        </w:rPr>
      </w:pPr>
      <w:r>
        <w:rPr>
          <w:rFonts w:cs="Tahoma"/>
          <w:b/>
          <w:color w:val="000000"/>
          <w:sz w:val="24"/>
          <w:szCs w:val="24"/>
          <w:lang w:eastAsia="cs-CZ"/>
        </w:rPr>
        <w:t>Státní výkazy pro rok 2015</w:t>
      </w:r>
    </w:p>
    <w:p w:rsidR="005D2E5D" w:rsidRDefault="005D2E5D" w:rsidP="001D1EBE">
      <w:pPr>
        <w:rPr>
          <w:rFonts w:cs="Tahoma"/>
          <w:color w:val="000000"/>
          <w:szCs w:val="20"/>
          <w:lang w:eastAsia="cs-CZ"/>
        </w:rPr>
      </w:pPr>
    </w:p>
    <w:p w:rsidR="005D2E5D" w:rsidRPr="001D1EBE" w:rsidRDefault="005D2E5D" w:rsidP="001D1EBE">
      <w:pPr>
        <w:rPr>
          <w:rFonts w:ascii="Times New Roman" w:hAnsi="Times New Roman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>Na základě novely</w:t>
      </w:r>
      <w:r w:rsidRPr="001D1EBE">
        <w:rPr>
          <w:rFonts w:cs="Tahoma"/>
          <w:color w:val="000000"/>
          <w:szCs w:val="20"/>
          <w:lang w:eastAsia="cs-CZ"/>
        </w:rPr>
        <w:t xml:space="preserve"> č. </w:t>
      </w:r>
      <w:r>
        <w:rPr>
          <w:rFonts w:cs="Tahoma"/>
          <w:color w:val="000000"/>
          <w:szCs w:val="20"/>
          <w:lang w:eastAsia="cs-CZ"/>
        </w:rPr>
        <w:t xml:space="preserve">301/2014 </w:t>
      </w:r>
      <w:r w:rsidRPr="001D1EBE">
        <w:rPr>
          <w:rFonts w:cs="Tahoma"/>
          <w:color w:val="000000"/>
          <w:szCs w:val="20"/>
          <w:lang w:eastAsia="cs-CZ"/>
        </w:rPr>
        <w:t xml:space="preserve">Sb. </w:t>
      </w:r>
      <w:r>
        <w:rPr>
          <w:rFonts w:cs="Tahoma"/>
          <w:color w:val="000000"/>
          <w:szCs w:val="20"/>
          <w:lang w:eastAsia="cs-CZ"/>
        </w:rPr>
        <w:t>Vyhlášky 410/2009 Sb. b</w:t>
      </w:r>
      <w:r w:rsidRPr="001D1EBE">
        <w:rPr>
          <w:rFonts w:cs="Tahoma"/>
          <w:color w:val="000000"/>
          <w:szCs w:val="20"/>
          <w:lang w:eastAsia="cs-CZ"/>
        </w:rPr>
        <w:t xml:space="preserve">yla </w:t>
      </w:r>
      <w:r>
        <w:rPr>
          <w:rFonts w:cs="Tahoma"/>
          <w:color w:val="000000"/>
          <w:szCs w:val="20"/>
          <w:lang w:eastAsia="cs-CZ"/>
        </w:rPr>
        <w:t xml:space="preserve">pro rok 2015 </w:t>
      </w:r>
      <w:r w:rsidRPr="001D1EBE">
        <w:rPr>
          <w:rFonts w:cs="Tahoma"/>
          <w:color w:val="000000"/>
          <w:szCs w:val="20"/>
          <w:lang w:eastAsia="cs-CZ"/>
        </w:rPr>
        <w:t xml:space="preserve">vytvořena nová sada účetních definovatelných pro rok 2014 - pro účetní </w:t>
      </w:r>
      <w:r>
        <w:rPr>
          <w:rFonts w:cs="Tahoma"/>
          <w:color w:val="000000"/>
          <w:szCs w:val="20"/>
          <w:lang w:eastAsia="cs-CZ"/>
        </w:rPr>
        <w:t>výkazy příspěvkových organizací:</w:t>
      </w:r>
    </w:p>
    <w:p w:rsidR="005D2E5D" w:rsidRPr="00FE25B8" w:rsidRDefault="005D2E5D" w:rsidP="00580749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>Rozvaha pro příspěvkové organizace 2015</w:t>
      </w:r>
    </w:p>
    <w:p w:rsidR="005D2E5D" w:rsidRPr="00FE25B8" w:rsidRDefault="005D2E5D" w:rsidP="00580749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>Výkaz zisku a ztráty pro příspěvkové organizace 2014</w:t>
      </w:r>
    </w:p>
    <w:p w:rsidR="005D2E5D" w:rsidRPr="00FE25B8" w:rsidRDefault="005D2E5D" w:rsidP="00580749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>Přehled o změnách vlastního kapi</w:t>
      </w:r>
      <w:r>
        <w:rPr>
          <w:rFonts w:cs="Tahoma"/>
          <w:color w:val="000000"/>
          <w:szCs w:val="20"/>
          <w:lang w:eastAsia="cs-CZ"/>
        </w:rPr>
        <w:t>tálu příspěvkové organizace 2015</w:t>
      </w:r>
      <w:r w:rsidRPr="00FE25B8">
        <w:rPr>
          <w:rFonts w:cs="Tahoma"/>
          <w:color w:val="000000"/>
          <w:szCs w:val="20"/>
          <w:lang w:eastAsia="cs-CZ"/>
        </w:rPr>
        <w:t xml:space="preserve"> </w:t>
      </w:r>
    </w:p>
    <w:p w:rsidR="005D2E5D" w:rsidRPr="00FE25B8" w:rsidRDefault="005D2E5D" w:rsidP="00FE25B8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 xml:space="preserve">Přehled o peněžních tocích </w:t>
      </w:r>
      <w:r>
        <w:rPr>
          <w:rFonts w:cs="Tahoma"/>
          <w:color w:val="000000"/>
          <w:szCs w:val="20"/>
          <w:lang w:eastAsia="cs-CZ"/>
        </w:rPr>
        <w:t>příspěvkové organizace 2015</w:t>
      </w:r>
    </w:p>
    <w:p w:rsidR="005D2E5D" w:rsidRPr="00FE25B8" w:rsidRDefault="005D2E5D" w:rsidP="00621DF4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>Přehled o změnách vlastního kapi</w:t>
      </w:r>
      <w:r>
        <w:rPr>
          <w:rFonts w:cs="Tahoma"/>
          <w:color w:val="000000"/>
          <w:szCs w:val="20"/>
          <w:lang w:eastAsia="cs-CZ"/>
        </w:rPr>
        <w:t>tálu příspěvkové organizace 2015</w:t>
      </w:r>
    </w:p>
    <w:p w:rsidR="005D2E5D" w:rsidRPr="00FE25B8" w:rsidRDefault="005D2E5D" w:rsidP="00FE25B8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>Příloha příspěvkové organizace 201</w:t>
      </w:r>
      <w:r>
        <w:rPr>
          <w:rFonts w:cs="Tahoma"/>
          <w:color w:val="000000"/>
          <w:szCs w:val="20"/>
          <w:lang w:eastAsia="cs-CZ"/>
        </w:rPr>
        <w:t>5</w:t>
      </w:r>
    </w:p>
    <w:p w:rsidR="005D2E5D" w:rsidRPr="00FE25B8" w:rsidRDefault="005D2E5D" w:rsidP="00580749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 xml:space="preserve">Doplněk přílohy příspěvkové organizace </w:t>
      </w:r>
      <w:r>
        <w:rPr>
          <w:rFonts w:cs="Tahoma"/>
          <w:color w:val="000000"/>
          <w:szCs w:val="20"/>
          <w:lang w:eastAsia="cs-CZ"/>
        </w:rPr>
        <w:t>2014-2015 – nebylo změněno oproti 2014</w:t>
      </w:r>
    </w:p>
    <w:p w:rsidR="005D2E5D" w:rsidRPr="00FE25B8" w:rsidRDefault="005D2E5D" w:rsidP="00580749">
      <w:pPr>
        <w:numPr>
          <w:ilvl w:val="0"/>
          <w:numId w:val="1"/>
        </w:numPr>
        <w:rPr>
          <w:rFonts w:ascii="Times New Roman" w:hAnsi="Times New Roman"/>
          <w:szCs w:val="20"/>
          <w:lang w:eastAsia="cs-CZ"/>
        </w:rPr>
      </w:pPr>
      <w:r w:rsidRPr="00FE25B8">
        <w:rPr>
          <w:rFonts w:cs="Tahoma"/>
          <w:color w:val="000000"/>
          <w:szCs w:val="20"/>
          <w:lang w:eastAsia="cs-CZ"/>
        </w:rPr>
        <w:t>Příl</w:t>
      </w:r>
      <w:r>
        <w:rPr>
          <w:rFonts w:cs="Tahoma"/>
          <w:color w:val="000000"/>
          <w:szCs w:val="20"/>
          <w:lang w:eastAsia="cs-CZ"/>
        </w:rPr>
        <w:t xml:space="preserve">oha příspěvkové organizace 2015 </w:t>
      </w:r>
      <w:r w:rsidRPr="00FE25B8">
        <w:rPr>
          <w:rFonts w:cs="Tahoma"/>
          <w:color w:val="000000"/>
          <w:szCs w:val="20"/>
          <w:lang w:eastAsia="cs-CZ"/>
        </w:rPr>
        <w:t xml:space="preserve">- Specifikace mzdových nákladů </w:t>
      </w:r>
    </w:p>
    <w:p w:rsidR="005D2E5D" w:rsidRDefault="005D2E5D" w:rsidP="00580749">
      <w:pPr>
        <w:rPr>
          <w:rFonts w:cs="Tahoma"/>
          <w:color w:val="000000"/>
          <w:szCs w:val="20"/>
          <w:lang w:eastAsia="cs-CZ"/>
        </w:rPr>
      </w:pPr>
    </w:p>
    <w:p w:rsidR="005D2E5D" w:rsidRPr="00AD4C61" w:rsidRDefault="005D2E5D" w:rsidP="00580749">
      <w:pPr>
        <w:rPr>
          <w:rFonts w:cs="Tahoma"/>
          <w:b/>
          <w:color w:val="000000"/>
          <w:szCs w:val="20"/>
          <w:lang w:eastAsia="cs-CZ"/>
        </w:rPr>
      </w:pPr>
      <w:r>
        <w:rPr>
          <w:rFonts w:cs="Tahoma"/>
          <w:b/>
          <w:color w:val="000000"/>
          <w:szCs w:val="20"/>
          <w:lang w:eastAsia="cs-CZ"/>
        </w:rPr>
        <w:t>Postup pro rok 2015</w:t>
      </w:r>
      <w:r w:rsidRPr="00AD4C61">
        <w:rPr>
          <w:rFonts w:cs="Tahoma"/>
          <w:b/>
          <w:color w:val="000000"/>
          <w:szCs w:val="20"/>
          <w:lang w:eastAsia="cs-CZ"/>
        </w:rPr>
        <w:t>:</w:t>
      </w:r>
    </w:p>
    <w:p w:rsidR="005D2E5D" w:rsidRPr="00625E2C" w:rsidRDefault="005D2E5D" w:rsidP="00625E2C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 w:rsidRPr="00625E2C">
        <w:rPr>
          <w:rFonts w:cs="Tahoma"/>
          <w:color w:val="000000"/>
          <w:szCs w:val="20"/>
          <w:lang w:eastAsia="cs-CZ"/>
        </w:rPr>
        <w:t xml:space="preserve">Na seznamu definovatelných účetních sestav je třeba vytvořit kopii definovatelné sestavy přes tl. "Kopie sestavy" </w:t>
      </w:r>
      <w:r>
        <w:rPr>
          <w:rFonts w:cs="Tahoma"/>
          <w:color w:val="000000"/>
          <w:szCs w:val="20"/>
          <w:lang w:eastAsia="cs-CZ"/>
        </w:rPr>
        <w:t>pro všechny sestavy pro rok 2015</w:t>
      </w:r>
    </w:p>
    <w:p w:rsidR="005D2E5D" w:rsidRDefault="005D2E5D" w:rsidP="001D1EBE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8.5pt;height:92.25pt;visibility:visible">
            <v:imagedata r:id="rId5" o:title=""/>
          </v:shape>
        </w:pict>
      </w:r>
    </w:p>
    <w:p w:rsidR="005D2E5D" w:rsidRDefault="005D2E5D" w:rsidP="001D1EBE">
      <w:pPr>
        <w:rPr>
          <w:rFonts w:cs="Tahoma"/>
          <w:color w:val="000000"/>
          <w:szCs w:val="20"/>
          <w:lang w:eastAsia="cs-CZ"/>
        </w:rPr>
      </w:pPr>
    </w:p>
    <w:p w:rsidR="005D2E5D" w:rsidRPr="00625E2C" w:rsidRDefault="005D2E5D" w:rsidP="00625E2C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 w:rsidRPr="00625E2C">
        <w:rPr>
          <w:rFonts w:cs="Tahoma"/>
          <w:color w:val="000000"/>
          <w:szCs w:val="20"/>
          <w:lang w:eastAsia="cs-CZ"/>
        </w:rPr>
        <w:t>Ke všem kopiím sestav s</w:t>
      </w:r>
      <w:r>
        <w:rPr>
          <w:rFonts w:cs="Tahoma"/>
          <w:color w:val="000000"/>
          <w:szCs w:val="20"/>
          <w:lang w:eastAsia="cs-CZ"/>
        </w:rPr>
        <w:t>i nadefinujte</w:t>
      </w:r>
      <w:r w:rsidRPr="00625E2C">
        <w:rPr>
          <w:rFonts w:cs="Tahoma"/>
          <w:color w:val="000000"/>
          <w:szCs w:val="20"/>
          <w:lang w:eastAsia="cs-CZ"/>
        </w:rPr>
        <w:t xml:space="preserve"> doplňující údaje o zřizovateli a označení hlavní a vedlejší činnosti</w:t>
      </w:r>
    </w:p>
    <w:p w:rsidR="005D2E5D" w:rsidRDefault="005D2E5D" w:rsidP="001D1EBE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12" o:spid="_x0000_i1026" type="#_x0000_t75" style="width:453pt;height:205.5pt;visibility:visible">
            <v:imagedata r:id="rId6" o:title=""/>
          </v:shape>
        </w:pict>
      </w:r>
    </w:p>
    <w:p w:rsidR="005D2E5D" w:rsidRDefault="005D2E5D" w:rsidP="001D1EBE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625E2C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 w:rsidRPr="00625E2C">
        <w:rPr>
          <w:rFonts w:cs="Tahoma"/>
          <w:color w:val="000000"/>
          <w:szCs w:val="20"/>
          <w:lang w:eastAsia="cs-CZ"/>
        </w:rPr>
        <w:t>Kontrola definice řádků sestav případně jejich oprava přes tl. "Definice sestavy"</w:t>
      </w:r>
    </w:p>
    <w:p w:rsidR="005D2E5D" w:rsidRDefault="005D2E5D" w:rsidP="00D16DE0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</w:p>
    <w:p w:rsidR="005D2E5D" w:rsidRDefault="005D2E5D" w:rsidP="00EB0E3A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>Ke kopii sestavy "Příloha pro příspěvkové organizace 2015" je třeba doplnit doplňkové texty pro části, které se nepočítají.</w:t>
      </w:r>
    </w:p>
    <w:p w:rsidR="005D2E5D" w:rsidRPr="00BF30AA" w:rsidRDefault="005D2E5D" w:rsidP="00BF30AA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  <w:r w:rsidRPr="00BF30AA">
        <w:rPr>
          <w:rFonts w:cs="Tahoma"/>
          <w:b/>
          <w:color w:val="000000"/>
          <w:szCs w:val="20"/>
          <w:lang w:eastAsia="cs-CZ"/>
        </w:rPr>
        <w:t xml:space="preserve">POZOR: </w:t>
      </w:r>
      <w:r w:rsidRPr="00BF30AA">
        <w:rPr>
          <w:rFonts w:cs="Tahoma"/>
          <w:color w:val="000000"/>
          <w:szCs w:val="20"/>
          <w:lang w:eastAsia="cs-CZ"/>
        </w:rPr>
        <w:t>V doplňkových textech oddílu D se doplňuje:</w:t>
      </w:r>
    </w:p>
    <w:p w:rsidR="005D2E5D" w:rsidRPr="00BF30AA" w:rsidRDefault="005D2E5D" w:rsidP="00BF30AA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  <w:r w:rsidRPr="00BF30AA">
        <w:rPr>
          <w:rFonts w:cs="Tahoma"/>
          <w:color w:val="000000"/>
          <w:szCs w:val="20"/>
          <w:lang w:eastAsia="cs-CZ"/>
        </w:rPr>
        <w:t>D. 1. a D. 7. - číslo a text</w:t>
      </w:r>
    </w:p>
    <w:p w:rsidR="005D2E5D" w:rsidRPr="00BF30AA" w:rsidRDefault="005D2E5D" w:rsidP="00BF30AA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  <w:r w:rsidRPr="008F2699">
        <w:rPr>
          <w:noProof/>
          <w:lang w:eastAsia="cs-CZ"/>
        </w:rPr>
        <w:pict>
          <v:shape id="Obrázek 23" o:spid="_x0000_i1027" type="#_x0000_t75" style="width:453.75pt;height:228pt;visibility:visible">
            <v:imagedata r:id="rId7" o:title=""/>
          </v:shape>
        </w:pict>
      </w:r>
    </w:p>
    <w:p w:rsidR="005D2E5D" w:rsidRPr="00BF30AA" w:rsidRDefault="005D2E5D" w:rsidP="00BF30AA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</w:p>
    <w:p w:rsidR="005D2E5D" w:rsidRPr="00BF30AA" w:rsidRDefault="005D2E5D" w:rsidP="00BF30AA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  <w:r w:rsidRPr="00BF30AA">
        <w:rPr>
          <w:rFonts w:cs="Tahoma"/>
          <w:color w:val="000000"/>
          <w:szCs w:val="20"/>
          <w:lang w:eastAsia="cs-CZ"/>
        </w:rPr>
        <w:t>D. 2. až D. 6. pouze text</w:t>
      </w:r>
    </w:p>
    <w:p w:rsidR="005D2E5D" w:rsidRPr="00BF30AA" w:rsidRDefault="005D2E5D" w:rsidP="00BF30AA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  <w:r w:rsidRPr="008F2699">
        <w:rPr>
          <w:noProof/>
          <w:lang w:eastAsia="cs-CZ"/>
        </w:rPr>
        <w:pict>
          <v:shape id="Obrázek 24" o:spid="_x0000_i1028" type="#_x0000_t75" style="width:450.75pt;height:232.5pt;visibility:visible">
            <v:imagedata r:id="rId8" o:title=""/>
          </v:shape>
        </w:pict>
      </w:r>
    </w:p>
    <w:p w:rsidR="005D2E5D" w:rsidRPr="00BF30AA" w:rsidRDefault="005D2E5D" w:rsidP="00BF30AA">
      <w:pPr>
        <w:rPr>
          <w:rFonts w:cs="Tahoma"/>
          <w:color w:val="000000"/>
          <w:szCs w:val="20"/>
          <w:lang w:eastAsia="cs-CZ"/>
        </w:rPr>
      </w:pPr>
    </w:p>
    <w:p w:rsidR="005D2E5D" w:rsidRPr="00EB0E3A" w:rsidRDefault="005D2E5D" w:rsidP="00EB0E3A">
      <w:pPr>
        <w:pStyle w:val="ListParagraph"/>
        <w:ind w:left="360"/>
        <w:rPr>
          <w:rFonts w:cs="Tahoma"/>
          <w:color w:val="000000"/>
          <w:szCs w:val="20"/>
          <w:lang w:eastAsia="cs-CZ"/>
        </w:rPr>
      </w:pPr>
      <w:r w:rsidRPr="00EB0E3A">
        <w:rPr>
          <w:rFonts w:cs="Tahoma"/>
          <w:color w:val="000000"/>
          <w:szCs w:val="20"/>
          <w:lang w:eastAsia="cs-CZ"/>
        </w:rPr>
        <w:t>Na formulář</w:t>
      </w:r>
      <w:r>
        <w:rPr>
          <w:rFonts w:cs="Tahoma"/>
          <w:color w:val="000000"/>
          <w:szCs w:val="20"/>
          <w:lang w:eastAsia="cs-CZ"/>
        </w:rPr>
        <w:t>i</w:t>
      </w:r>
      <w:r w:rsidRPr="00EB0E3A">
        <w:rPr>
          <w:rFonts w:cs="Tahoma"/>
          <w:color w:val="000000"/>
          <w:szCs w:val="20"/>
          <w:lang w:eastAsia="cs-CZ"/>
        </w:rPr>
        <w:t xml:space="preserve"> "Vybrané doplňkové texty" </w:t>
      </w:r>
      <w:r>
        <w:rPr>
          <w:rFonts w:cs="Tahoma"/>
          <w:color w:val="000000"/>
          <w:szCs w:val="20"/>
          <w:lang w:eastAsia="cs-CZ"/>
        </w:rPr>
        <w:t xml:space="preserve">se vyplňují podklady (existují-li) </w:t>
      </w:r>
      <w:r w:rsidRPr="00EB0E3A">
        <w:rPr>
          <w:rFonts w:cs="Tahoma"/>
          <w:color w:val="000000"/>
          <w:szCs w:val="20"/>
          <w:lang w:eastAsia="cs-CZ"/>
        </w:rPr>
        <w:t>pro zadání hodnot pro oddíly:</w:t>
      </w:r>
    </w:p>
    <w:p w:rsidR="005D2E5D" w:rsidRDefault="005D2E5D" w:rsidP="00EB0E3A">
      <w:pPr>
        <w:pStyle w:val="ListParagraph"/>
        <w:numPr>
          <w:ilvl w:val="0"/>
          <w:numId w:val="5"/>
        </w:numPr>
        <w:rPr>
          <w:rFonts w:cs="Tahoma"/>
          <w:color w:val="000000"/>
          <w:szCs w:val="20"/>
          <w:lang w:eastAsia="cs-CZ"/>
        </w:rPr>
      </w:pPr>
      <w:r w:rsidRPr="00A07D5B">
        <w:rPr>
          <w:rFonts w:cs="Tahoma"/>
          <w:color w:val="000000"/>
          <w:szCs w:val="20"/>
          <w:lang w:eastAsia="cs-CZ"/>
        </w:rPr>
        <w:t xml:space="preserve">"Ostatní údaje Přílohy </w:t>
      </w:r>
      <w:r>
        <w:rPr>
          <w:rFonts w:cs="Tahoma"/>
          <w:color w:val="000000"/>
          <w:szCs w:val="20"/>
          <w:lang w:eastAsia="cs-CZ"/>
        </w:rPr>
        <w:t>příspěvkových organizací – oddíl K."</w:t>
      </w:r>
    </w:p>
    <w:p w:rsidR="005D2E5D" w:rsidRDefault="005D2E5D" w:rsidP="00EB0E3A">
      <w:pPr>
        <w:pStyle w:val="ListParagraph"/>
        <w:numPr>
          <w:ilvl w:val="0"/>
          <w:numId w:val="5"/>
        </w:numPr>
        <w:rPr>
          <w:rFonts w:cs="Tahoma"/>
          <w:color w:val="000000"/>
          <w:szCs w:val="20"/>
          <w:lang w:eastAsia="cs-CZ"/>
        </w:rPr>
      </w:pPr>
      <w:r w:rsidRPr="00A07D5B">
        <w:rPr>
          <w:rFonts w:cs="Tahoma"/>
          <w:color w:val="000000"/>
          <w:szCs w:val="20"/>
          <w:lang w:eastAsia="cs-CZ"/>
        </w:rPr>
        <w:t>"Ostatní údaje Přílohy příspěv</w:t>
      </w:r>
      <w:r>
        <w:rPr>
          <w:rFonts w:cs="Tahoma"/>
          <w:color w:val="000000"/>
          <w:szCs w:val="20"/>
          <w:lang w:eastAsia="cs-CZ"/>
        </w:rPr>
        <w:t>kových organizací – oddíl L."</w:t>
      </w:r>
    </w:p>
    <w:p w:rsidR="005D2E5D" w:rsidRPr="00EB0E3A" w:rsidRDefault="005D2E5D" w:rsidP="00EB0E3A">
      <w:pPr>
        <w:rPr>
          <w:rFonts w:cs="Tahoma"/>
          <w:color w:val="000000"/>
          <w:szCs w:val="20"/>
          <w:lang w:eastAsia="cs-CZ"/>
        </w:rPr>
      </w:pPr>
      <w:r w:rsidRPr="008F2699">
        <w:rPr>
          <w:noProof/>
          <w:lang w:eastAsia="cs-CZ"/>
        </w:rPr>
        <w:pict>
          <v:shape id="Obrázek 11" o:spid="_x0000_i1029" type="#_x0000_t75" style="width:452.25pt;height:256.5pt;visibility:visible">
            <v:imagedata r:id="rId9" o:title=""/>
          </v:shape>
        </w:pict>
      </w: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</w:p>
    <w:p w:rsidR="005D2E5D" w:rsidRPr="00EB0E3A" w:rsidRDefault="005D2E5D" w:rsidP="00EB0E3A">
      <w:pPr>
        <w:rPr>
          <w:rFonts w:cs="Tahoma"/>
          <w:color w:val="000000"/>
          <w:szCs w:val="20"/>
          <w:lang w:eastAsia="cs-CZ"/>
        </w:rPr>
      </w:pPr>
      <w:r w:rsidRPr="00EB0E3A">
        <w:rPr>
          <w:rFonts w:cs="Tahoma"/>
          <w:color w:val="000000"/>
          <w:szCs w:val="20"/>
          <w:lang w:eastAsia="cs-CZ"/>
        </w:rPr>
        <w:t xml:space="preserve">Hodnoty oddílů nebudou zpravidla zachyceny v účetnictví, proto se údaje do formuláře zadávají ručně uživatelem dle skutečnosti. Záznamy si lze plnit libovolně dle potřeby. Do exportu budou zahrnuty pouze ty řádky, u kterých bude údaj "Zahrnout do exportu = ANO". </w:t>
      </w:r>
    </w:p>
    <w:p w:rsidR="005D2E5D" w:rsidRPr="00EB0E3A" w:rsidRDefault="005D2E5D" w:rsidP="00EB0E3A">
      <w:pPr>
        <w:rPr>
          <w:rFonts w:cs="Tahoma"/>
          <w:color w:val="000000"/>
          <w:szCs w:val="20"/>
          <w:lang w:eastAsia="cs-CZ"/>
        </w:rPr>
      </w:pPr>
      <w:r w:rsidRPr="00EB0E3A">
        <w:rPr>
          <w:rFonts w:cs="Tahoma"/>
          <w:color w:val="000000"/>
          <w:szCs w:val="20"/>
          <w:lang w:eastAsia="cs-CZ"/>
        </w:rPr>
        <w:t>Needitovatelný údaj "Pořadové číslo" slouží pouze k lepší orientaci uživatele a do exportu jsou záznamy řazeny podle tohoto čísla vzestupně.</w:t>
      </w:r>
    </w:p>
    <w:p w:rsidR="005D2E5D" w:rsidRPr="00EB0E3A" w:rsidRDefault="005D2E5D" w:rsidP="00EB0E3A">
      <w:pPr>
        <w:rPr>
          <w:rFonts w:cs="Tahoma"/>
          <w:color w:val="000000"/>
          <w:szCs w:val="20"/>
          <w:lang w:eastAsia="cs-CZ"/>
        </w:rPr>
      </w:pPr>
      <w:r w:rsidRPr="008F2699">
        <w:rPr>
          <w:noProof/>
          <w:lang w:eastAsia="cs-CZ"/>
        </w:rPr>
        <w:pict>
          <v:shape id="Obrázek 13" o:spid="_x0000_i1030" type="#_x0000_t75" style="width:449.25pt;height:63pt;visibility:visible">
            <v:imagedata r:id="rId10" o:title=""/>
          </v:shape>
        </w:pict>
      </w: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</w:p>
    <w:p w:rsidR="005D2E5D" w:rsidRPr="00EB0E3A" w:rsidRDefault="005D2E5D" w:rsidP="00EB0E3A">
      <w:pPr>
        <w:rPr>
          <w:rFonts w:cs="Tahoma"/>
          <w:color w:val="000000"/>
          <w:szCs w:val="20"/>
          <w:lang w:eastAsia="cs-CZ"/>
        </w:rPr>
      </w:pPr>
      <w:r w:rsidRPr="00EB0E3A">
        <w:rPr>
          <w:rFonts w:cs="Tahoma"/>
          <w:color w:val="000000"/>
          <w:szCs w:val="20"/>
          <w:lang w:eastAsia="cs-CZ"/>
        </w:rPr>
        <w:t>Tiskové výstupy doplňkových textů oddílů K. a L. se spouštějí přímo z formuláře, kde se zadávají údaje, pomocí ikony</w:t>
      </w:r>
      <w:r w:rsidRPr="00EB0E3A">
        <w:rPr>
          <w:rFonts w:cs="Tahoma"/>
          <w:noProof/>
          <w:color w:val="000000"/>
          <w:szCs w:val="20"/>
          <w:lang w:eastAsia="cs-CZ"/>
        </w:rPr>
        <w:t xml:space="preserve"> na nástrojové liště</w:t>
      </w: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16" o:spid="_x0000_i1031" type="#_x0000_t75" style="width:453.75pt;height:158.25pt;visibility:visible">
            <v:imagedata r:id="rId11" o:title=""/>
          </v:shape>
        </w:pict>
      </w: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>Tiskové výstupy ostatních oddílů doplňkových textů se spouštějí přímo z vypočtené Přílohy přes tl. "Tisk" (stejný postup)</w:t>
      </w: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17" o:spid="_x0000_i1032" type="#_x0000_t75" style="width:448.5pt;height:206.25pt;visibility:visible">
            <v:imagedata r:id="rId12" o:title=""/>
          </v:shape>
        </w:pict>
      </w: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18" o:spid="_x0000_i1033" type="#_x0000_t75" style="width:450pt;height:206.25pt;visibility:visible">
            <v:imagedata r:id="rId13" o:title=""/>
          </v:shape>
        </w:pict>
      </w:r>
      <w:r>
        <w:rPr>
          <w:rFonts w:cs="Tahoma"/>
          <w:color w:val="000000"/>
          <w:szCs w:val="20"/>
          <w:lang w:eastAsia="cs-CZ"/>
        </w:rPr>
        <w:t xml:space="preserve"> </w:t>
      </w:r>
    </w:p>
    <w:p w:rsidR="005D2E5D" w:rsidRDefault="005D2E5D" w:rsidP="00EB0E3A">
      <w:pPr>
        <w:rPr>
          <w:rFonts w:cs="Tahoma"/>
          <w:color w:val="000000"/>
          <w:szCs w:val="20"/>
          <w:lang w:eastAsia="cs-CZ"/>
        </w:rPr>
      </w:pPr>
    </w:p>
    <w:p w:rsidR="005D2E5D" w:rsidRPr="00625E2C" w:rsidRDefault="005D2E5D" w:rsidP="00625E2C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 w:rsidRPr="00625E2C">
        <w:rPr>
          <w:rFonts w:cs="Tahoma"/>
          <w:color w:val="000000"/>
          <w:szCs w:val="20"/>
          <w:lang w:eastAsia="cs-CZ"/>
        </w:rPr>
        <w:t>Vytvořené kopie se nadefinují k exportu sestavy tak, aby z nich mohly být vytvářeny xml soubory</w:t>
      </w:r>
    </w:p>
    <w:p w:rsidR="005D2E5D" w:rsidRDefault="005D2E5D" w:rsidP="001D1EBE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14" o:spid="_x0000_i1034" type="#_x0000_t75" style="width:453.75pt;height:201pt;visibility:visible">
            <v:imagedata r:id="rId14" o:title=""/>
          </v:shape>
        </w:pict>
      </w:r>
    </w:p>
    <w:p w:rsidR="005D2E5D" w:rsidRDefault="005D2E5D" w:rsidP="001D1EBE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625E2C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 w:rsidRPr="00625E2C">
        <w:rPr>
          <w:rFonts w:cs="Tahoma"/>
          <w:color w:val="000000"/>
          <w:szCs w:val="20"/>
          <w:lang w:eastAsia="cs-CZ"/>
        </w:rPr>
        <w:t>Postup výpočtu sestav zůstává stejný přes tl. "Tabulka" a zde přes tl. "Výpočet".</w:t>
      </w:r>
    </w:p>
    <w:p w:rsidR="005D2E5D" w:rsidRDefault="005D2E5D" w:rsidP="00625E2C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15" o:spid="_x0000_i1035" type="#_x0000_t75" style="width:455.25pt;height:107.25pt;visibility:visible">
            <v:imagedata r:id="rId15" o:title=""/>
          </v:shape>
        </w:pict>
      </w:r>
    </w:p>
    <w:p w:rsidR="005D2E5D" w:rsidRDefault="005D2E5D" w:rsidP="00625E2C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625E2C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6" o:spid="_x0000_i1036" type="#_x0000_t75" style="width:444.75pt;height:180.75pt;visibility:visible">
            <v:imagedata r:id="rId16" o:title=""/>
          </v:shape>
        </w:pict>
      </w:r>
    </w:p>
    <w:p w:rsidR="005D2E5D" w:rsidRDefault="005D2E5D" w:rsidP="00625E2C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  <w:r w:rsidRPr="002B62E0">
        <w:rPr>
          <w:rFonts w:cs="Tahoma"/>
          <w:b/>
          <w:color w:val="000000"/>
          <w:szCs w:val="20"/>
          <w:lang w:eastAsia="cs-CZ"/>
        </w:rPr>
        <w:t>Poznámka:</w:t>
      </w:r>
      <w:r>
        <w:rPr>
          <w:rFonts w:cs="Tahoma"/>
          <w:color w:val="000000"/>
          <w:szCs w:val="20"/>
          <w:lang w:eastAsia="cs-CZ"/>
        </w:rPr>
        <w:t xml:space="preserve"> </w:t>
      </w: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>V některých sestavách j</w:t>
      </w:r>
      <w:r w:rsidRPr="001D1EBE">
        <w:rPr>
          <w:rFonts w:cs="Tahoma"/>
          <w:color w:val="000000"/>
          <w:szCs w:val="20"/>
          <w:lang w:eastAsia="cs-CZ"/>
        </w:rPr>
        <w:t xml:space="preserve">e možné, že </w:t>
      </w:r>
      <w:r>
        <w:rPr>
          <w:rFonts w:cs="Tahoma"/>
          <w:color w:val="000000"/>
          <w:szCs w:val="20"/>
          <w:lang w:eastAsia="cs-CZ"/>
        </w:rPr>
        <w:t xml:space="preserve">některé údaje nebudou správně </w:t>
      </w:r>
      <w:r w:rsidRPr="001D1EBE">
        <w:rPr>
          <w:rFonts w:cs="Tahoma"/>
          <w:color w:val="000000"/>
          <w:szCs w:val="20"/>
          <w:lang w:eastAsia="cs-CZ"/>
        </w:rPr>
        <w:t>zachycena v účetnictví (průměrné</w:t>
      </w:r>
      <w:r>
        <w:rPr>
          <w:rFonts w:cs="Tahoma"/>
          <w:color w:val="000000"/>
          <w:szCs w:val="20"/>
          <w:lang w:eastAsia="cs-CZ"/>
        </w:rPr>
        <w:t xml:space="preserve"> hodnoty mzdových nákladů). Těmto řádkům je možné upravit hodnoty ručním vstupem pomocí korekcí. </w:t>
      </w: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 xml:space="preserve">V definici sestavy (na seznamu definovatelných sestav tl. "Definice sestavy") je třeba v dané sestavě danému sloupci nastavit údaj "Ruční vstup = ANO". </w:t>
      </w: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19" o:spid="_x0000_i1037" type="#_x0000_t75" style="width:455.25pt;height:113.25pt;visibility:visible">
            <v:imagedata r:id="rId17" o:title=""/>
          </v:shape>
        </w:pict>
      </w: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 xml:space="preserve">Hodnoty korekcí lze do řádků zadat před vlastním výpočtem sestavy hromadně </w:t>
      </w:r>
      <w:r w:rsidRPr="001D1EBE">
        <w:rPr>
          <w:rFonts w:cs="Tahoma"/>
          <w:color w:val="000000"/>
          <w:szCs w:val="20"/>
          <w:lang w:eastAsia="cs-CZ"/>
        </w:rPr>
        <w:t>p</w:t>
      </w:r>
      <w:r>
        <w:rPr>
          <w:rFonts w:cs="Tahoma"/>
          <w:color w:val="000000"/>
          <w:szCs w:val="20"/>
          <w:lang w:eastAsia="cs-CZ"/>
        </w:rPr>
        <w:t>oužitím tlačítka "Ruční korekce/</w:t>
      </w:r>
      <w:r w:rsidRPr="001D1EBE">
        <w:rPr>
          <w:rFonts w:cs="Tahoma"/>
          <w:color w:val="000000"/>
          <w:szCs w:val="20"/>
          <w:lang w:eastAsia="cs-CZ"/>
        </w:rPr>
        <w:t>Zobrazení korekcí" kde lze v jednom formuláři zadat</w:t>
      </w:r>
      <w:r>
        <w:rPr>
          <w:rFonts w:cs="Tahoma"/>
          <w:color w:val="000000"/>
          <w:szCs w:val="20"/>
          <w:lang w:eastAsia="cs-CZ"/>
        </w:rPr>
        <w:t xml:space="preserve"> najednou všechny hodnoty, které mají být do sestavy načteny</w:t>
      </w: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8" o:spid="_x0000_i1038" type="#_x0000_t75" style="width:453pt;height:201pt;visibility:visible">
            <v:imagedata r:id="rId18" o:title=""/>
          </v:shape>
        </w:pict>
      </w: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2B62E0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9" o:spid="_x0000_i1039" type="#_x0000_t75" style="width:450.75pt;height:170.25pt;visibility:visible">
            <v:imagedata r:id="rId19" o:title=""/>
          </v:shape>
        </w:pict>
      </w:r>
    </w:p>
    <w:p w:rsidR="005D2E5D" w:rsidRDefault="005D2E5D" w:rsidP="00625E2C">
      <w:pPr>
        <w:rPr>
          <w:rFonts w:cs="Tahoma"/>
          <w:color w:val="000000"/>
          <w:szCs w:val="20"/>
          <w:lang w:eastAsia="cs-CZ"/>
        </w:rPr>
      </w:pPr>
    </w:p>
    <w:p w:rsidR="005D2E5D" w:rsidRPr="00625E2C" w:rsidRDefault="005D2E5D" w:rsidP="00625E2C">
      <w:p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>Pokud je některé číslo v sestavě chybně vypočteno, je možné provést korekci pouze konkrétní hodnoty tak, že po vypočtení sestavy postavíte na daný údaj a stisknete tl. "Ruční korekce / Nastavení korekcí"</w:t>
      </w: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21" o:spid="_x0000_i1040" type="#_x0000_t75" style="width:453pt;height:192pt;visibility:visible">
            <v:imagedata r:id="rId20" o:title=""/>
          </v:shape>
        </w:pict>
      </w:r>
    </w:p>
    <w:p w:rsidR="005D2E5D" w:rsidRDefault="005D2E5D" w:rsidP="00D16DE0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D16DE0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22" o:spid="_x0000_i1041" type="#_x0000_t75" style="width:452.25pt;height:206.25pt;visibility:visible">
            <v:imagedata r:id="rId21" o:title=""/>
          </v:shape>
        </w:pict>
      </w:r>
    </w:p>
    <w:p w:rsidR="005D2E5D" w:rsidRDefault="005D2E5D" w:rsidP="00D16DE0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625E2C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>Tvorba podkladů pro export se od původního postupu neliší, tj. po vypočtení sestavy se stiskne tl. "Podklady pro export / Podklady pro export"</w:t>
      </w:r>
    </w:p>
    <w:p w:rsidR="005D2E5D" w:rsidRPr="001D1EBE" w:rsidRDefault="005D2E5D" w:rsidP="001D1EBE">
      <w:pPr>
        <w:rPr>
          <w:rFonts w:cs="Tahoma"/>
          <w:color w:val="000000"/>
          <w:szCs w:val="20"/>
          <w:lang w:eastAsia="cs-CZ"/>
        </w:rPr>
      </w:pPr>
      <w:r w:rsidRPr="001D1EBE">
        <w:rPr>
          <w:rFonts w:cs="Tahoma"/>
          <w:color w:val="000000"/>
          <w:szCs w:val="20"/>
          <w:lang w:eastAsia="cs-CZ"/>
        </w:rPr>
        <w:t> </w:t>
      </w:r>
    </w:p>
    <w:p w:rsidR="005D2E5D" w:rsidRDefault="005D2E5D" w:rsidP="00AD4C61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>Kontrola nadefinovaných údajů o organizaci na formuláři "Definice exportu dat pro příspěvkové organizace"</w:t>
      </w:r>
    </w:p>
    <w:p w:rsidR="005D2E5D" w:rsidRDefault="005D2E5D" w:rsidP="00AD4C61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 w:rsidRPr="00AD4C61">
        <w:rPr>
          <w:rFonts w:cs="Tahoma"/>
          <w:color w:val="000000"/>
          <w:szCs w:val="20"/>
          <w:lang w:eastAsia="cs-CZ"/>
        </w:rPr>
        <w:t xml:space="preserve">Vytvoření souboru xml pro odeslání na automat z formuláře "Spuštění exportu dat pro příspěvkové </w:t>
      </w:r>
      <w:r>
        <w:rPr>
          <w:rFonts w:cs="Tahoma"/>
          <w:color w:val="000000"/>
          <w:szCs w:val="20"/>
          <w:lang w:eastAsia="cs-CZ"/>
        </w:rPr>
        <w:t>o</w:t>
      </w:r>
      <w:r w:rsidRPr="00AD4C61">
        <w:rPr>
          <w:rFonts w:cs="Tahoma"/>
          <w:color w:val="000000"/>
          <w:szCs w:val="20"/>
          <w:lang w:eastAsia="cs-CZ"/>
        </w:rPr>
        <w:t>rganizace"</w:t>
      </w:r>
    </w:p>
    <w:p w:rsidR="005D2E5D" w:rsidRDefault="005D2E5D" w:rsidP="00AD4C61">
      <w:pPr>
        <w:rPr>
          <w:rFonts w:cs="Tahoma"/>
          <w:color w:val="000000"/>
          <w:szCs w:val="20"/>
          <w:lang w:eastAsia="cs-CZ"/>
        </w:rPr>
      </w:pPr>
      <w:r w:rsidRPr="005A2A48">
        <w:rPr>
          <w:rFonts w:cs="Tahoma"/>
          <w:noProof/>
          <w:color w:val="000000"/>
          <w:szCs w:val="20"/>
          <w:lang w:eastAsia="cs-CZ"/>
        </w:rPr>
        <w:pict>
          <v:shape id="Obrázek 20" o:spid="_x0000_i1042" type="#_x0000_t75" style="width:306.75pt;height:340.5pt;visibility:visible">
            <v:imagedata r:id="rId22" o:title=""/>
          </v:shape>
        </w:pict>
      </w:r>
    </w:p>
    <w:p w:rsidR="005D2E5D" w:rsidRDefault="005D2E5D" w:rsidP="00AD4C61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AD4C61">
      <w:pPr>
        <w:rPr>
          <w:rFonts w:cs="Tahoma"/>
          <w:color w:val="000000"/>
          <w:szCs w:val="20"/>
          <w:lang w:eastAsia="cs-CZ"/>
        </w:rPr>
      </w:pPr>
    </w:p>
    <w:p w:rsidR="005D2E5D" w:rsidRDefault="005D2E5D" w:rsidP="00EB0E3A">
      <w:pPr>
        <w:pStyle w:val="ListParagraph"/>
        <w:numPr>
          <w:ilvl w:val="0"/>
          <w:numId w:val="4"/>
        </w:numPr>
        <w:rPr>
          <w:rFonts w:cs="Tahoma"/>
          <w:color w:val="000000"/>
          <w:szCs w:val="20"/>
          <w:lang w:eastAsia="cs-CZ"/>
        </w:rPr>
      </w:pPr>
      <w:r w:rsidRPr="006D13A2">
        <w:rPr>
          <w:rFonts w:cs="Tahoma"/>
          <w:color w:val="000000"/>
          <w:szCs w:val="20"/>
          <w:lang w:eastAsia="cs-CZ"/>
        </w:rPr>
        <w:t>Tiskové výstupy</w:t>
      </w:r>
      <w:r>
        <w:rPr>
          <w:rFonts w:cs="Tahoma"/>
          <w:color w:val="000000"/>
          <w:szCs w:val="20"/>
          <w:lang w:eastAsia="cs-CZ"/>
        </w:rPr>
        <w:t xml:space="preserve"> jsou dostupné ke každé kopii sestavy pod tl. "Tisk".</w:t>
      </w:r>
      <w:bookmarkStart w:id="0" w:name="_GoBack"/>
      <w:bookmarkEnd w:id="0"/>
    </w:p>
    <w:p w:rsidR="005D2E5D" w:rsidRPr="00AD4C61" w:rsidRDefault="005D2E5D" w:rsidP="00AD4C61">
      <w:pPr>
        <w:rPr>
          <w:rFonts w:cs="Tahoma"/>
          <w:color w:val="000000"/>
          <w:szCs w:val="20"/>
          <w:lang w:eastAsia="cs-CZ"/>
        </w:rPr>
      </w:pPr>
    </w:p>
    <w:sectPr w:rsidR="005D2E5D" w:rsidRPr="00AD4C61" w:rsidSect="00BF30A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73C"/>
    <w:multiLevelType w:val="multilevel"/>
    <w:tmpl w:val="203C1D0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57B03C9A"/>
    <w:multiLevelType w:val="multilevel"/>
    <w:tmpl w:val="5DFE4E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59973444"/>
    <w:multiLevelType w:val="hybridMultilevel"/>
    <w:tmpl w:val="C8FC06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47A602F"/>
    <w:multiLevelType w:val="multilevel"/>
    <w:tmpl w:val="5DFE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53E43FE"/>
    <w:multiLevelType w:val="hybridMultilevel"/>
    <w:tmpl w:val="02BEB6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EBE"/>
    <w:rsid w:val="001D1EBE"/>
    <w:rsid w:val="002B62E0"/>
    <w:rsid w:val="002E66A4"/>
    <w:rsid w:val="00346B2C"/>
    <w:rsid w:val="003F0426"/>
    <w:rsid w:val="00414F1D"/>
    <w:rsid w:val="004A34CD"/>
    <w:rsid w:val="00580749"/>
    <w:rsid w:val="005A2A48"/>
    <w:rsid w:val="005D2E5D"/>
    <w:rsid w:val="00621DF4"/>
    <w:rsid w:val="00625E2C"/>
    <w:rsid w:val="006D13A2"/>
    <w:rsid w:val="008F2699"/>
    <w:rsid w:val="008F4E58"/>
    <w:rsid w:val="008F6210"/>
    <w:rsid w:val="009A6846"/>
    <w:rsid w:val="00A07D5B"/>
    <w:rsid w:val="00A61265"/>
    <w:rsid w:val="00AD4C61"/>
    <w:rsid w:val="00B443FB"/>
    <w:rsid w:val="00BF30AA"/>
    <w:rsid w:val="00BF6AC5"/>
    <w:rsid w:val="00D16DE0"/>
    <w:rsid w:val="00DE3F48"/>
    <w:rsid w:val="00E819A2"/>
    <w:rsid w:val="00EB0E3A"/>
    <w:rsid w:val="00F30F52"/>
    <w:rsid w:val="00FE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52"/>
    <w:rPr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819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9A2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520</Words>
  <Characters>3069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výkazy pro rok 2015</dc:title>
  <dc:subject/>
  <dc:creator>Tereza Rychlá</dc:creator>
  <cp:keywords/>
  <dc:description/>
  <cp:lastModifiedBy>01372</cp:lastModifiedBy>
  <cp:revision>2</cp:revision>
  <dcterms:created xsi:type="dcterms:W3CDTF">2015-03-31T11:17:00Z</dcterms:created>
  <dcterms:modified xsi:type="dcterms:W3CDTF">2015-03-31T11:17:00Z</dcterms:modified>
</cp:coreProperties>
</file>