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DD" w:rsidRPr="00A22728" w:rsidRDefault="001677DD" w:rsidP="00A2272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1677DD" w:rsidRPr="00D62B4B" w:rsidRDefault="001677DD">
      <w:pPr>
        <w:pStyle w:val="Heading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Podpisové vzory k Sm-G012, 5. vydání ze dne 1. 2. 2013</w:t>
      </w:r>
    </w:p>
    <w:p w:rsidR="001677DD" w:rsidRPr="00CC143F" w:rsidRDefault="001677DD" w:rsidP="00CC143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 </w:t>
      </w:r>
      <w:r w:rsidRPr="00CC143F">
        <w:rPr>
          <w:rFonts w:ascii="Arial" w:hAnsi="Arial" w:cs="Arial"/>
          <w:sz w:val="22"/>
          <w:szCs w:val="22"/>
        </w:rPr>
        <w:t xml:space="preserve">Oprávněnost podpisů stanovena v podpisových maticích, které jsou přílohami </w:t>
      </w:r>
      <w:r>
        <w:rPr>
          <w:rFonts w:ascii="Arial" w:hAnsi="Arial" w:cs="Arial"/>
          <w:sz w:val="22"/>
          <w:szCs w:val="22"/>
        </w:rPr>
        <w:t xml:space="preserve"> Sm-G012 č.</w:t>
      </w:r>
      <w:r w:rsidRPr="00CC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1 - 6.</w:t>
      </w:r>
      <w:r w:rsidRPr="00CC143F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1677DD" w:rsidRDefault="001677DD"/>
    <w:p w:rsidR="001677DD" w:rsidRDefault="001677DD">
      <w:pPr>
        <w:rPr>
          <w:rFonts w:ascii="Arial" w:hAnsi="Arial" w:cs="Arial"/>
          <w:b/>
          <w:sz w:val="24"/>
        </w:rPr>
      </w:pPr>
      <w:r w:rsidRPr="00085E14">
        <w:rPr>
          <w:rFonts w:ascii="Arial" w:hAnsi="Arial" w:cs="Arial"/>
          <w:b/>
          <w:sz w:val="24"/>
        </w:rPr>
        <w:t>Ekonomický úsek (EU)</w:t>
      </w:r>
    </w:p>
    <w:p w:rsidR="001677DD" w:rsidRPr="00CC143F" w:rsidRDefault="001677D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1677DD" w:rsidRPr="00D62B4B" w:rsidTr="00D9064D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1677DD" w:rsidRPr="00D62B4B" w:rsidRDefault="001677DD" w:rsidP="003347A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1677DD" w:rsidRPr="00D62B4B" w:rsidRDefault="001677DD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1677DD" w:rsidRPr="00D62B4B" w:rsidRDefault="001677DD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1677DD" w:rsidRPr="00D62B4B" w:rsidRDefault="001677DD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1677DD" w:rsidTr="00D9064D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ekonomický náměstek</w:t>
            </w:r>
            <w:r>
              <w:rPr>
                <w:sz w:val="24"/>
                <w:szCs w:val="24"/>
              </w:rPr>
              <w:t xml:space="preserve"> (EN)</w:t>
            </w:r>
          </w:p>
        </w:tc>
        <w:tc>
          <w:tcPr>
            <w:tcW w:w="2551" w:type="dxa"/>
            <w:vAlign w:val="bottom"/>
          </w:tcPr>
          <w:p w:rsidR="001677DD" w:rsidRPr="001148EA" w:rsidRDefault="001677DD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Aleš Kotásek, DiS.</w:t>
            </w:r>
          </w:p>
        </w:tc>
        <w:tc>
          <w:tcPr>
            <w:tcW w:w="2746" w:type="dxa"/>
            <w:vAlign w:val="bottom"/>
          </w:tcPr>
          <w:p w:rsidR="001677DD" w:rsidRPr="001148EA" w:rsidRDefault="00167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Tr="00D9064D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A142F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OEF,  zást. EN</w:t>
            </w:r>
          </w:p>
        </w:tc>
        <w:tc>
          <w:tcPr>
            <w:tcW w:w="2551" w:type="dxa"/>
            <w:vAlign w:val="bottom"/>
          </w:tcPr>
          <w:p w:rsidR="001677DD" w:rsidRPr="001148EA" w:rsidRDefault="001677DD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Pavlína Křivková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7E19CD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A142F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ved. OEC, zást. ved. OEF 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Bc. Hana Bezděková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443C9F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OEC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Frühaufová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600878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OUC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Buzková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600878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OUC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Irena Hrbáčová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627842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OFI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Alena Štýbnarová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627842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OFI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Greplová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A30D8E">
        <w:trPr>
          <w:trHeight w:val="520"/>
        </w:trPr>
        <w:tc>
          <w:tcPr>
            <w:tcW w:w="2428" w:type="dxa"/>
            <w:vAlign w:val="bottom"/>
          </w:tcPr>
          <w:p w:rsidR="001677DD" w:rsidRPr="005E2C01" w:rsidRDefault="001677DD" w:rsidP="00F13367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OFI1</w:t>
            </w:r>
          </w:p>
        </w:tc>
        <w:tc>
          <w:tcPr>
            <w:tcW w:w="2551" w:type="dxa"/>
            <w:vAlign w:val="bottom"/>
          </w:tcPr>
          <w:p w:rsidR="001677DD" w:rsidRPr="005E2C01" w:rsidRDefault="001677DD" w:rsidP="00F13367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Jana Šnajderová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A30D8E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OFI2</w:t>
            </w:r>
          </w:p>
        </w:tc>
        <w:tc>
          <w:tcPr>
            <w:tcW w:w="2551" w:type="dxa"/>
            <w:vAlign w:val="bottom"/>
          </w:tcPr>
          <w:p w:rsidR="001677DD" w:rsidRPr="00C84B5D" w:rsidRDefault="001677DD" w:rsidP="00A1707E">
            <w:pPr>
              <w:jc w:val="center"/>
              <w:rPr>
                <w:dstrike/>
                <w:sz w:val="24"/>
                <w:szCs w:val="24"/>
              </w:rPr>
            </w:pPr>
            <w:r w:rsidRPr="00C84B5D">
              <w:rPr>
                <w:dstrike/>
                <w:sz w:val="24"/>
                <w:szCs w:val="24"/>
              </w:rPr>
              <w:t>Kateřina Kohoutová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F13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zrušeno 1.8.2013</w:t>
            </w:r>
          </w:p>
        </w:tc>
        <w:tc>
          <w:tcPr>
            <w:tcW w:w="2018" w:type="dxa"/>
            <w:vAlign w:val="bottom"/>
          </w:tcPr>
          <w:p w:rsidR="001677DD" w:rsidRPr="001148EA" w:rsidRDefault="001677DD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3B701D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OFI3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A1707E">
            <w:pPr>
              <w:jc w:val="center"/>
              <w:rPr>
                <w:sz w:val="24"/>
                <w:szCs w:val="24"/>
              </w:rPr>
            </w:pPr>
            <w:r w:rsidRPr="009554AA">
              <w:rPr>
                <w:sz w:val="24"/>
                <w:szCs w:val="24"/>
              </w:rPr>
              <w:t>Miroslava Davidová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3B701D">
        <w:trPr>
          <w:trHeight w:val="520"/>
        </w:trPr>
        <w:tc>
          <w:tcPr>
            <w:tcW w:w="2428" w:type="dxa"/>
            <w:vAlign w:val="bottom"/>
          </w:tcPr>
          <w:p w:rsidR="001677DD" w:rsidRDefault="001677DD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ref.OFI4</w:t>
            </w:r>
          </w:p>
        </w:tc>
        <w:tc>
          <w:tcPr>
            <w:tcW w:w="2551" w:type="dxa"/>
            <w:vAlign w:val="bottom"/>
          </w:tcPr>
          <w:p w:rsidR="001677DD" w:rsidRPr="009554AA" w:rsidRDefault="001677DD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Šmelková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A1707E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IC</w:t>
            </w:r>
          </w:p>
        </w:tc>
        <w:tc>
          <w:tcPr>
            <w:tcW w:w="2551" w:type="dxa"/>
            <w:vAlign w:val="bottom"/>
          </w:tcPr>
          <w:p w:rsidR="001677DD" w:rsidRPr="002443CD" w:rsidRDefault="001677DD" w:rsidP="00A1707E">
            <w:pPr>
              <w:jc w:val="center"/>
              <w:rPr>
                <w:dstrike/>
                <w:sz w:val="24"/>
                <w:szCs w:val="24"/>
              </w:rPr>
            </w:pPr>
            <w:r w:rsidRPr="002443CD">
              <w:rPr>
                <w:dstrike/>
                <w:sz w:val="24"/>
                <w:szCs w:val="24"/>
              </w:rPr>
              <w:t>Hana Ťuková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D45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zrušeno 25.9.2013</w:t>
            </w:r>
          </w:p>
        </w:tc>
        <w:tc>
          <w:tcPr>
            <w:tcW w:w="2018" w:type="dxa"/>
            <w:vAlign w:val="bottom"/>
          </w:tcPr>
          <w:p w:rsidR="001677DD" w:rsidRPr="001148EA" w:rsidRDefault="001677DD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D45066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IC</w:t>
            </w:r>
          </w:p>
        </w:tc>
        <w:tc>
          <w:tcPr>
            <w:tcW w:w="2551" w:type="dxa"/>
            <w:vAlign w:val="bottom"/>
          </w:tcPr>
          <w:p w:rsidR="001677DD" w:rsidRPr="002443CD" w:rsidRDefault="001677DD" w:rsidP="00D45066">
            <w:pPr>
              <w:jc w:val="center"/>
              <w:rPr>
                <w:dstrike/>
                <w:sz w:val="24"/>
                <w:szCs w:val="24"/>
              </w:rPr>
            </w:pPr>
            <w:r w:rsidRPr="002443CD">
              <w:rPr>
                <w:dstrike/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D45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zrušeno 25.9.2013</w:t>
            </w:r>
          </w:p>
        </w:tc>
        <w:tc>
          <w:tcPr>
            <w:tcW w:w="2018" w:type="dxa"/>
            <w:vAlign w:val="bottom"/>
          </w:tcPr>
          <w:p w:rsidR="001677DD" w:rsidRPr="001148EA" w:rsidRDefault="001677DD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FC5234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OZPI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Mgr. Ivana Aleksičová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8F2BB6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zást. ved. OZPI 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Martin Pejzl</w:t>
            </w:r>
          </w:p>
        </w:tc>
        <w:tc>
          <w:tcPr>
            <w:tcW w:w="2746" w:type="dxa"/>
            <w:vAlign w:val="bottom"/>
          </w:tcPr>
          <w:p w:rsidR="001677DD" w:rsidRPr="001148EA" w:rsidRDefault="001677DD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1148EA" w:rsidRDefault="001677DD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677DD" w:rsidRPr="00FE6FCD" w:rsidRDefault="001677DD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ved. OSUZP</w:t>
            </w:r>
          </w:p>
        </w:tc>
        <w:tc>
          <w:tcPr>
            <w:tcW w:w="2551" w:type="dxa"/>
            <w:vAlign w:val="bottom"/>
          </w:tcPr>
          <w:p w:rsidR="001677DD" w:rsidRPr="00FE6FCD" w:rsidRDefault="001677DD" w:rsidP="009727A3">
            <w:pPr>
              <w:jc w:val="center"/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Vlasta Šimková</w:t>
            </w:r>
          </w:p>
        </w:tc>
        <w:tc>
          <w:tcPr>
            <w:tcW w:w="2746" w:type="dxa"/>
            <w:vAlign w:val="bottom"/>
          </w:tcPr>
          <w:p w:rsidR="001677DD" w:rsidRPr="00FE6FCD" w:rsidRDefault="001677DD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FE6FCD" w:rsidRDefault="001677DD" w:rsidP="009727A3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9727A3">
        <w:trPr>
          <w:trHeight w:val="520"/>
        </w:trPr>
        <w:tc>
          <w:tcPr>
            <w:tcW w:w="2428" w:type="dxa"/>
            <w:vAlign w:val="bottom"/>
          </w:tcPr>
          <w:p w:rsidR="001677DD" w:rsidRPr="00FE6FCD" w:rsidRDefault="001677DD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zást. ved. OSUZP</w:t>
            </w:r>
          </w:p>
        </w:tc>
        <w:tc>
          <w:tcPr>
            <w:tcW w:w="2551" w:type="dxa"/>
            <w:vAlign w:val="bottom"/>
          </w:tcPr>
          <w:p w:rsidR="001677DD" w:rsidRPr="00FE6FCD" w:rsidRDefault="001677DD" w:rsidP="0083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Nováková</w:t>
            </w:r>
          </w:p>
        </w:tc>
        <w:tc>
          <w:tcPr>
            <w:tcW w:w="2746" w:type="dxa"/>
            <w:vAlign w:val="bottom"/>
          </w:tcPr>
          <w:p w:rsidR="001677DD" w:rsidRPr="00FE6FCD" w:rsidRDefault="001677DD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FE6FCD" w:rsidRDefault="001677DD" w:rsidP="009727A3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A24F6D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ved. OZDS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Pejzl</w:t>
            </w:r>
          </w:p>
        </w:tc>
        <w:tc>
          <w:tcPr>
            <w:tcW w:w="2746" w:type="dxa"/>
            <w:vAlign w:val="bottom"/>
          </w:tcPr>
          <w:p w:rsidR="001677DD" w:rsidRPr="00F34318" w:rsidRDefault="001677DD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9A29C4" w:rsidRDefault="001677DD" w:rsidP="009727A3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88798E" w:rsidTr="00A24F6D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zást.ved. OZDS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Radka Vavřiníková</w:t>
            </w:r>
          </w:p>
        </w:tc>
        <w:tc>
          <w:tcPr>
            <w:tcW w:w="2746" w:type="dxa"/>
            <w:vAlign w:val="bottom"/>
          </w:tcPr>
          <w:p w:rsidR="001677DD" w:rsidRPr="00F34318" w:rsidRDefault="001677DD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9A29C4" w:rsidRDefault="001677DD" w:rsidP="009727A3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1677DD" w:rsidRDefault="001677DD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677DD" w:rsidRDefault="001677DD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Změnový protokol č.1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1677DD" w:rsidRPr="009A29C4" w:rsidTr="00A2191C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A21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OEC1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A21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Frühaufová</w:t>
            </w:r>
          </w:p>
        </w:tc>
        <w:tc>
          <w:tcPr>
            <w:tcW w:w="2746" w:type="dxa"/>
            <w:vAlign w:val="bottom"/>
          </w:tcPr>
          <w:p w:rsidR="001677DD" w:rsidRPr="00F34318" w:rsidRDefault="001677DD" w:rsidP="00A21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9A29C4" w:rsidRDefault="001677DD" w:rsidP="00A2191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4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9A29C4" w:rsidTr="00A2191C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A21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OEC2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A21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Tichá</w:t>
            </w:r>
          </w:p>
        </w:tc>
        <w:tc>
          <w:tcPr>
            <w:tcW w:w="2746" w:type="dxa"/>
            <w:vAlign w:val="bottom"/>
          </w:tcPr>
          <w:p w:rsidR="001677DD" w:rsidRPr="00F34318" w:rsidRDefault="001677DD" w:rsidP="00A21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9A29C4" w:rsidRDefault="001677DD" w:rsidP="00A2191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4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1677DD" w:rsidRDefault="001677DD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677DD" w:rsidRDefault="001677DD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677DD" w:rsidRDefault="001677DD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677DD" w:rsidRDefault="001677DD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677DD" w:rsidRDefault="001677DD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Default="001677DD" w:rsidP="000876AF"/>
    <w:p w:rsidR="001677DD" w:rsidRPr="000876AF" w:rsidRDefault="001677DD" w:rsidP="000876AF"/>
    <w:p w:rsidR="001677DD" w:rsidRDefault="001677DD" w:rsidP="00D43B46"/>
    <w:p w:rsidR="001677DD" w:rsidRDefault="001677DD" w:rsidP="00D43B46"/>
    <w:p w:rsidR="001677DD" w:rsidRDefault="001677DD" w:rsidP="00D43B46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677DD" w:rsidRDefault="001677DD" w:rsidP="00D43B46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1677DD" w:rsidRDefault="001677DD" w:rsidP="00D43B46">
      <w:pPr>
        <w:pStyle w:val="Heading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Změnový protokol č.3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1677DD" w:rsidRPr="009A29C4" w:rsidTr="00074499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07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OFI2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07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Renata Absatzová</w:t>
            </w:r>
          </w:p>
        </w:tc>
        <w:tc>
          <w:tcPr>
            <w:tcW w:w="2746" w:type="dxa"/>
            <w:vAlign w:val="bottom"/>
          </w:tcPr>
          <w:p w:rsidR="001677DD" w:rsidRPr="00F34318" w:rsidRDefault="001677DD" w:rsidP="00074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9A29C4" w:rsidRDefault="001677DD" w:rsidP="00074499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1677DD" w:rsidRPr="00D43B46" w:rsidRDefault="001677DD" w:rsidP="00D43B46"/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B06F6F">
      <w:pPr>
        <w:pStyle w:val="Heading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Změnový protokol č.6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1677DD" w:rsidRPr="009A29C4" w:rsidTr="006A128F">
        <w:trPr>
          <w:trHeight w:val="520"/>
        </w:trPr>
        <w:tc>
          <w:tcPr>
            <w:tcW w:w="2428" w:type="dxa"/>
            <w:vAlign w:val="bottom"/>
          </w:tcPr>
          <w:p w:rsidR="001677DD" w:rsidRPr="001148EA" w:rsidRDefault="001677DD" w:rsidP="006A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ved. IC</w:t>
            </w:r>
          </w:p>
        </w:tc>
        <w:tc>
          <w:tcPr>
            <w:tcW w:w="2551" w:type="dxa"/>
            <w:vAlign w:val="bottom"/>
          </w:tcPr>
          <w:p w:rsidR="001677DD" w:rsidRPr="001148EA" w:rsidRDefault="001677DD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1677DD" w:rsidRPr="00F34318" w:rsidRDefault="001677DD" w:rsidP="006A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Pr="009A29C4" w:rsidRDefault="001677DD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148E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9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677DD" w:rsidRPr="009A29C4" w:rsidTr="006A128F">
        <w:trPr>
          <w:trHeight w:val="520"/>
        </w:trPr>
        <w:tc>
          <w:tcPr>
            <w:tcW w:w="2428" w:type="dxa"/>
            <w:vAlign w:val="bottom"/>
          </w:tcPr>
          <w:p w:rsidR="001677DD" w:rsidRDefault="001677DD" w:rsidP="006A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zást. ved. IC</w:t>
            </w:r>
          </w:p>
        </w:tc>
        <w:tc>
          <w:tcPr>
            <w:tcW w:w="2551" w:type="dxa"/>
            <w:vAlign w:val="bottom"/>
          </w:tcPr>
          <w:p w:rsidR="001677DD" w:rsidRDefault="001677DD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Dostálová</w:t>
            </w:r>
          </w:p>
        </w:tc>
        <w:tc>
          <w:tcPr>
            <w:tcW w:w="2746" w:type="dxa"/>
            <w:vAlign w:val="bottom"/>
          </w:tcPr>
          <w:p w:rsidR="001677DD" w:rsidRPr="00F34318" w:rsidRDefault="001677DD" w:rsidP="006A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1677DD" w:rsidRDefault="001677DD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25. 9. 2013</w:t>
            </w:r>
          </w:p>
        </w:tc>
      </w:tr>
    </w:tbl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DF1EFB">
      <w:pPr>
        <w:rPr>
          <w:rFonts w:ascii="Arial" w:hAnsi="Arial" w:cs="Arial"/>
        </w:rPr>
      </w:pPr>
    </w:p>
    <w:p w:rsidR="001677DD" w:rsidRDefault="001677DD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  <w:r w:rsidRPr="00BC5292">
        <w:rPr>
          <w:rFonts w:ascii="Arial" w:hAnsi="Arial" w:cs="Arial"/>
          <w:sz w:val="22"/>
          <w:szCs w:val="22"/>
        </w:rPr>
        <w:t>Prosíme o Váš podpis do uvedené kolonky (</w:t>
      </w:r>
      <w:r w:rsidRPr="00BC5292">
        <w:rPr>
          <w:rFonts w:ascii="Arial" w:hAnsi="Arial" w:cs="Arial"/>
          <w:sz w:val="22"/>
          <w:szCs w:val="22"/>
          <w:u w:val="single"/>
        </w:rPr>
        <w:t>dodržte ohraničení kolonky při podpisu</w:t>
      </w:r>
      <w:r w:rsidRPr="00BC5292">
        <w:rPr>
          <w:rFonts w:ascii="Arial" w:hAnsi="Arial" w:cs="Arial"/>
          <w:sz w:val="22"/>
          <w:szCs w:val="22"/>
        </w:rPr>
        <w:t>).</w:t>
      </w:r>
    </w:p>
    <w:p w:rsidR="001677DD" w:rsidRPr="00BC5292" w:rsidRDefault="001677DD" w:rsidP="00DF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sectPr w:rsidR="001677DD" w:rsidRPr="00BC5292" w:rsidSect="009727A3">
      <w:headerReference w:type="default" r:id="rId7"/>
      <w:footerReference w:type="even" r:id="rId8"/>
      <w:footerReference w:type="default" r:id="rId9"/>
      <w:pgSz w:w="11906" w:h="16838" w:code="9"/>
      <w:pgMar w:top="0" w:right="851" w:bottom="709" w:left="1276" w:header="680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DD" w:rsidRDefault="001677DD">
      <w:r>
        <w:separator/>
      </w:r>
    </w:p>
  </w:endnote>
  <w:endnote w:type="continuationSeparator" w:id="0">
    <w:p w:rsidR="001677DD" w:rsidRDefault="0016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DD" w:rsidRDefault="001677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7DD" w:rsidRDefault="001677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DD" w:rsidRDefault="001677DD">
    <w:pPr>
      <w:pStyle w:val="Footer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677DD" w:rsidRDefault="001677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DD" w:rsidRDefault="001677DD">
      <w:r>
        <w:separator/>
      </w:r>
    </w:p>
  </w:footnote>
  <w:footnote w:type="continuationSeparator" w:id="0">
    <w:p w:rsidR="001677DD" w:rsidRDefault="00167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DD" w:rsidRDefault="001677D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-1.25pt;margin-top:-7.45pt;width:118.5pt;height:32.25pt;z-index:251660288;visibility:visible">
          <v:imagedata r:id="rId1" o:title=""/>
        </v:shape>
      </w:pict>
    </w:r>
  </w:p>
  <w:tbl>
    <w:tblPr>
      <w:tblW w:w="11079" w:type="dxa"/>
      <w:tblBorders>
        <w:bottom w:val="single" w:sz="4" w:space="0" w:color="auto"/>
      </w:tblBorders>
      <w:tblLook w:val="01E0"/>
    </w:tblPr>
    <w:tblGrid>
      <w:gridCol w:w="2895"/>
      <w:gridCol w:w="5327"/>
      <w:gridCol w:w="1447"/>
      <w:gridCol w:w="1302"/>
    </w:tblGrid>
    <w:tr w:rsidR="001677DD" w:rsidRPr="005301FE" w:rsidTr="001F606D">
      <w:trPr>
        <w:trHeight w:val="426"/>
      </w:trPr>
      <w:tc>
        <w:tcPr>
          <w:tcW w:w="3003" w:type="dxa"/>
        </w:tcPr>
        <w:p w:rsidR="001677DD" w:rsidRPr="005301FE" w:rsidRDefault="001677DD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27" w:type="dxa"/>
          <w:vMerge w:val="restart"/>
          <w:vAlign w:val="center"/>
        </w:tcPr>
        <w:p w:rsidR="001677DD" w:rsidRPr="009A6799" w:rsidRDefault="001677DD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Podpisové vzory </w:t>
          </w:r>
        </w:p>
        <w:p w:rsidR="001677DD" w:rsidRPr="009A6799" w:rsidRDefault="001677DD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ke směrnici </w:t>
          </w:r>
        </w:p>
        <w:p w:rsidR="001677DD" w:rsidRDefault="001677DD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>Vnitřní finanční kontrola</w:t>
          </w:r>
        </w:p>
        <w:p w:rsidR="001677DD" w:rsidRPr="009A6799" w:rsidRDefault="001677DD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9A6799">
            <w:rPr>
              <w:rFonts w:ascii="Arial" w:hAnsi="Arial" w:cs="Arial"/>
              <w:sz w:val="22"/>
              <w:szCs w:val="22"/>
            </w:rPr>
            <w:t xml:space="preserve">(Směrnice č. Sm-G012, </w:t>
          </w:r>
          <w:r>
            <w:rPr>
              <w:rFonts w:ascii="Arial" w:hAnsi="Arial" w:cs="Arial"/>
              <w:sz w:val="22"/>
              <w:szCs w:val="22"/>
            </w:rPr>
            <w:t>5</w:t>
          </w:r>
          <w:r w:rsidRPr="009A6799">
            <w:rPr>
              <w:rFonts w:ascii="Arial" w:hAnsi="Arial" w:cs="Arial"/>
              <w:sz w:val="22"/>
              <w:szCs w:val="22"/>
            </w:rPr>
            <w:t xml:space="preserve">. vydání ze dne 1.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9A6799">
            <w:rPr>
              <w:rFonts w:ascii="Arial" w:hAnsi="Arial" w:cs="Arial"/>
              <w:sz w:val="22"/>
              <w:szCs w:val="22"/>
            </w:rPr>
            <w:t>. 201</w:t>
          </w:r>
          <w:r>
            <w:rPr>
              <w:rFonts w:ascii="Arial" w:hAnsi="Arial" w:cs="Arial"/>
              <w:sz w:val="22"/>
              <w:szCs w:val="22"/>
            </w:rPr>
            <w:t>3</w:t>
          </w:r>
          <w:r w:rsidRPr="009A6799">
            <w:rPr>
              <w:rFonts w:ascii="Arial" w:hAnsi="Arial" w:cs="Arial"/>
              <w:sz w:val="22"/>
              <w:szCs w:val="22"/>
            </w:rPr>
            <w:t xml:space="preserve">) </w:t>
          </w:r>
        </w:p>
      </w:tc>
      <w:tc>
        <w:tcPr>
          <w:tcW w:w="2749" w:type="dxa"/>
          <w:gridSpan w:val="2"/>
          <w:vAlign w:val="center"/>
        </w:tcPr>
        <w:p w:rsidR="001677DD" w:rsidRPr="005301FE" w:rsidRDefault="001677DD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1677DD" w:rsidRPr="005301FE" w:rsidTr="009A6799">
      <w:trPr>
        <w:trHeight w:val="520"/>
      </w:trPr>
      <w:tc>
        <w:tcPr>
          <w:tcW w:w="3003" w:type="dxa"/>
          <w:tcBorders>
            <w:bottom w:val="single" w:sz="4" w:space="0" w:color="auto"/>
          </w:tcBorders>
        </w:tcPr>
        <w:p w:rsidR="001677DD" w:rsidRPr="005301FE" w:rsidRDefault="001677DD" w:rsidP="00591923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5301FE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1677DD" w:rsidRPr="005301FE" w:rsidRDefault="001677DD" w:rsidP="0059192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5301F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5301FE">
              <w:rPr>
                <w:rStyle w:val="Hyperlink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1677DD" w:rsidRPr="005301FE" w:rsidRDefault="001677DD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5301F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327" w:type="dxa"/>
          <w:vMerge/>
          <w:tcBorders>
            <w:bottom w:val="single" w:sz="4" w:space="0" w:color="auto"/>
          </w:tcBorders>
        </w:tcPr>
        <w:p w:rsidR="001677DD" w:rsidRPr="005301FE" w:rsidRDefault="001677DD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47" w:type="dxa"/>
          <w:tcBorders>
            <w:bottom w:val="single" w:sz="4" w:space="0" w:color="auto"/>
          </w:tcBorders>
          <w:vAlign w:val="center"/>
        </w:tcPr>
        <w:p w:rsidR="001677DD" w:rsidRPr="005301FE" w:rsidRDefault="001677DD" w:rsidP="009A6799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2" w:type="dxa"/>
          <w:tcBorders>
            <w:bottom w:val="single" w:sz="4" w:space="0" w:color="auto"/>
          </w:tcBorders>
          <w:vAlign w:val="center"/>
        </w:tcPr>
        <w:p w:rsidR="001677DD" w:rsidRPr="005301FE" w:rsidRDefault="001677DD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</w:rPr>
          </w:pPr>
        </w:p>
      </w:tc>
    </w:tr>
  </w:tbl>
  <w:p w:rsidR="001677DD" w:rsidRPr="00CC143F" w:rsidRDefault="001677DD" w:rsidP="00A22728">
    <w:pPr>
      <w:rPr>
        <w:rFonts w:ascii="Arial" w:hAnsi="Arial" w:cs="Arial"/>
        <w:b/>
        <w:sz w:val="24"/>
        <w:szCs w:val="24"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</w:t>
    </w:r>
    <w:r w:rsidRPr="00CC143F">
      <w:rPr>
        <w:rFonts w:ascii="Arial" w:hAnsi="Arial" w:cs="Arial"/>
        <w:b/>
        <w:sz w:val="24"/>
        <w:szCs w:val="24"/>
      </w:rPr>
      <w:t xml:space="preserve">Podpisový vzor č. </w:t>
    </w:r>
    <w:r>
      <w:rPr>
        <w:rFonts w:ascii="Arial" w:hAnsi="Arial" w:cs="Arial"/>
        <w:b/>
        <w:sz w:val="24"/>
        <w:szCs w:val="24"/>
      </w:rPr>
      <w:t>2</w:t>
    </w:r>
    <w:r w:rsidRPr="00CC143F">
      <w:rPr>
        <w:rFonts w:ascii="Arial" w:hAnsi="Arial" w:cs="Arial"/>
        <w:b/>
        <w:sz w:val="24"/>
        <w:szCs w:val="24"/>
      </w:rPr>
      <w:t xml:space="preserve">   Sm-G012-</w:t>
    </w:r>
    <w:r>
      <w:rPr>
        <w:rFonts w:ascii="Arial" w:hAnsi="Arial" w:cs="Arial"/>
        <w:b/>
        <w:sz w:val="24"/>
        <w:szCs w:val="24"/>
      </w:rPr>
      <w:t>2</w:t>
    </w:r>
  </w:p>
  <w:p w:rsidR="001677DD" w:rsidRPr="001F606D" w:rsidRDefault="001677DD" w:rsidP="00A22728">
    <w:pPr>
      <w:rPr>
        <w:rFonts w:ascii="Arial" w:hAnsi="Arial" w:cs="Arial"/>
        <w:b/>
        <w:sz w:val="24"/>
        <w:szCs w:val="24"/>
      </w:rPr>
    </w:pP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>
      <w:rPr>
        <w:rFonts w:ascii="Arial" w:hAnsi="Arial" w:cs="Arial"/>
      </w:rPr>
      <w:t xml:space="preserve">            </w:t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t xml:space="preserve">                </w:t>
    </w:r>
    <w:r w:rsidRPr="00CC143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F606D">
      <w:rPr>
        <w:rFonts w:ascii="Arial" w:hAnsi="Arial" w:cs="Arial"/>
        <w:b/>
        <w:sz w:val="24"/>
        <w:szCs w:val="24"/>
      </w:rPr>
      <w:t>Ekonomický úsek</w:t>
    </w:r>
  </w:p>
  <w:p w:rsidR="001677DD" w:rsidRPr="006C1EC5" w:rsidRDefault="001677DD" w:rsidP="00CC143F">
    <w:pPr>
      <w:pStyle w:val="Header"/>
      <w:tabs>
        <w:tab w:val="clear" w:pos="9072"/>
        <w:tab w:val="left" w:pos="7725"/>
        <w:tab w:val="left" w:pos="8490"/>
      </w:tabs>
      <w:rPr>
        <w:rFonts w:ascii="Arial" w:hAnsi="Arial"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11CF"/>
    <w:multiLevelType w:val="hybridMultilevel"/>
    <w:tmpl w:val="F8C098E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rawingGridVerticalSpacing w:val="28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4D"/>
    <w:rsid w:val="000015EE"/>
    <w:rsid w:val="0000342F"/>
    <w:rsid w:val="00006045"/>
    <w:rsid w:val="00006633"/>
    <w:rsid w:val="000230F9"/>
    <w:rsid w:val="00024C62"/>
    <w:rsid w:val="00025201"/>
    <w:rsid w:val="00032EDC"/>
    <w:rsid w:val="00035E55"/>
    <w:rsid w:val="00047916"/>
    <w:rsid w:val="00054468"/>
    <w:rsid w:val="000554F1"/>
    <w:rsid w:val="000720D4"/>
    <w:rsid w:val="00074499"/>
    <w:rsid w:val="00085E14"/>
    <w:rsid w:val="000876AF"/>
    <w:rsid w:val="000A15F4"/>
    <w:rsid w:val="000B3A94"/>
    <w:rsid w:val="000D3557"/>
    <w:rsid w:val="000E0D2E"/>
    <w:rsid w:val="000E36E8"/>
    <w:rsid w:val="000F6C18"/>
    <w:rsid w:val="00107147"/>
    <w:rsid w:val="00107F9B"/>
    <w:rsid w:val="001148EA"/>
    <w:rsid w:val="00114D6E"/>
    <w:rsid w:val="00123885"/>
    <w:rsid w:val="0014105A"/>
    <w:rsid w:val="00141280"/>
    <w:rsid w:val="00143204"/>
    <w:rsid w:val="00157A7D"/>
    <w:rsid w:val="001677DD"/>
    <w:rsid w:val="00175486"/>
    <w:rsid w:val="001C2C5E"/>
    <w:rsid w:val="001C36B1"/>
    <w:rsid w:val="001C6E68"/>
    <w:rsid w:val="001E4FA0"/>
    <w:rsid w:val="001F0770"/>
    <w:rsid w:val="001F342E"/>
    <w:rsid w:val="001F606D"/>
    <w:rsid w:val="002032D1"/>
    <w:rsid w:val="002037B0"/>
    <w:rsid w:val="002109C5"/>
    <w:rsid w:val="002130EB"/>
    <w:rsid w:val="0023179D"/>
    <w:rsid w:val="002443CD"/>
    <w:rsid w:val="00254211"/>
    <w:rsid w:val="0027399D"/>
    <w:rsid w:val="0029562B"/>
    <w:rsid w:val="002A3613"/>
    <w:rsid w:val="002D0143"/>
    <w:rsid w:val="002E2482"/>
    <w:rsid w:val="002F00C8"/>
    <w:rsid w:val="002F38F9"/>
    <w:rsid w:val="00301D5F"/>
    <w:rsid w:val="00315E3F"/>
    <w:rsid w:val="0032616F"/>
    <w:rsid w:val="003347AB"/>
    <w:rsid w:val="003749CA"/>
    <w:rsid w:val="00376BF4"/>
    <w:rsid w:val="00382AB4"/>
    <w:rsid w:val="003B701D"/>
    <w:rsid w:val="003C2188"/>
    <w:rsid w:val="003C56AF"/>
    <w:rsid w:val="003C5729"/>
    <w:rsid w:val="003D6ABE"/>
    <w:rsid w:val="003F45C0"/>
    <w:rsid w:val="003F5315"/>
    <w:rsid w:val="00401D03"/>
    <w:rsid w:val="0040712D"/>
    <w:rsid w:val="00421A56"/>
    <w:rsid w:val="00435F7A"/>
    <w:rsid w:val="0044059C"/>
    <w:rsid w:val="00443C9F"/>
    <w:rsid w:val="0044745C"/>
    <w:rsid w:val="0045109B"/>
    <w:rsid w:val="00463503"/>
    <w:rsid w:val="004662A7"/>
    <w:rsid w:val="00467B3B"/>
    <w:rsid w:val="004854C4"/>
    <w:rsid w:val="004901F4"/>
    <w:rsid w:val="004C038E"/>
    <w:rsid w:val="004D121C"/>
    <w:rsid w:val="004F22CC"/>
    <w:rsid w:val="004F244A"/>
    <w:rsid w:val="004F5BE9"/>
    <w:rsid w:val="00514B8C"/>
    <w:rsid w:val="005160F7"/>
    <w:rsid w:val="005301FE"/>
    <w:rsid w:val="005551FA"/>
    <w:rsid w:val="00574387"/>
    <w:rsid w:val="00591698"/>
    <w:rsid w:val="00591923"/>
    <w:rsid w:val="005A1DD0"/>
    <w:rsid w:val="005B062C"/>
    <w:rsid w:val="005B1034"/>
    <w:rsid w:val="005B1674"/>
    <w:rsid w:val="005C518C"/>
    <w:rsid w:val="005E10AE"/>
    <w:rsid w:val="005E2C01"/>
    <w:rsid w:val="005F16AC"/>
    <w:rsid w:val="005F50BD"/>
    <w:rsid w:val="0060076E"/>
    <w:rsid w:val="00600878"/>
    <w:rsid w:val="00602DE0"/>
    <w:rsid w:val="00621DBF"/>
    <w:rsid w:val="0062539C"/>
    <w:rsid w:val="00627842"/>
    <w:rsid w:val="006304F3"/>
    <w:rsid w:val="00632061"/>
    <w:rsid w:val="006327C0"/>
    <w:rsid w:val="006335D8"/>
    <w:rsid w:val="00641072"/>
    <w:rsid w:val="00653D21"/>
    <w:rsid w:val="00664C57"/>
    <w:rsid w:val="006658E3"/>
    <w:rsid w:val="00683434"/>
    <w:rsid w:val="0069001B"/>
    <w:rsid w:val="006A128F"/>
    <w:rsid w:val="006A3387"/>
    <w:rsid w:val="006B09A4"/>
    <w:rsid w:val="006B75C3"/>
    <w:rsid w:val="006C1EC5"/>
    <w:rsid w:val="006C440E"/>
    <w:rsid w:val="006C67F0"/>
    <w:rsid w:val="006C6B3C"/>
    <w:rsid w:val="006C7B66"/>
    <w:rsid w:val="006D6882"/>
    <w:rsid w:val="006F26A7"/>
    <w:rsid w:val="0070119A"/>
    <w:rsid w:val="00727911"/>
    <w:rsid w:val="007302F9"/>
    <w:rsid w:val="007339DF"/>
    <w:rsid w:val="007412B7"/>
    <w:rsid w:val="00753013"/>
    <w:rsid w:val="00770935"/>
    <w:rsid w:val="00770BA0"/>
    <w:rsid w:val="007833E6"/>
    <w:rsid w:val="007906F1"/>
    <w:rsid w:val="00790F93"/>
    <w:rsid w:val="007D324E"/>
    <w:rsid w:val="007E19CD"/>
    <w:rsid w:val="007E2169"/>
    <w:rsid w:val="007F4B71"/>
    <w:rsid w:val="0080222D"/>
    <w:rsid w:val="00813573"/>
    <w:rsid w:val="008141E1"/>
    <w:rsid w:val="00824305"/>
    <w:rsid w:val="00825FE1"/>
    <w:rsid w:val="008345BB"/>
    <w:rsid w:val="008432B7"/>
    <w:rsid w:val="0084566B"/>
    <w:rsid w:val="0085123A"/>
    <w:rsid w:val="0086626E"/>
    <w:rsid w:val="00867B1C"/>
    <w:rsid w:val="0088798E"/>
    <w:rsid w:val="008A6847"/>
    <w:rsid w:val="008A6D4C"/>
    <w:rsid w:val="008B7EA7"/>
    <w:rsid w:val="008C4CB2"/>
    <w:rsid w:val="008D1138"/>
    <w:rsid w:val="008E24CF"/>
    <w:rsid w:val="008F107F"/>
    <w:rsid w:val="008F2BB6"/>
    <w:rsid w:val="00940CB3"/>
    <w:rsid w:val="00944196"/>
    <w:rsid w:val="00944586"/>
    <w:rsid w:val="009500BD"/>
    <w:rsid w:val="009536A1"/>
    <w:rsid w:val="0095451D"/>
    <w:rsid w:val="009554AA"/>
    <w:rsid w:val="009727A3"/>
    <w:rsid w:val="00975A30"/>
    <w:rsid w:val="0098655F"/>
    <w:rsid w:val="00991DE7"/>
    <w:rsid w:val="00992294"/>
    <w:rsid w:val="009A29C4"/>
    <w:rsid w:val="009A6799"/>
    <w:rsid w:val="009B11CB"/>
    <w:rsid w:val="009D73D6"/>
    <w:rsid w:val="009E5ED9"/>
    <w:rsid w:val="00A01DCC"/>
    <w:rsid w:val="00A12275"/>
    <w:rsid w:val="00A142F2"/>
    <w:rsid w:val="00A1707E"/>
    <w:rsid w:val="00A2191C"/>
    <w:rsid w:val="00A22728"/>
    <w:rsid w:val="00A22EAB"/>
    <w:rsid w:val="00A241F2"/>
    <w:rsid w:val="00A24F6D"/>
    <w:rsid w:val="00A30D8E"/>
    <w:rsid w:val="00A352A2"/>
    <w:rsid w:val="00A573A7"/>
    <w:rsid w:val="00A65770"/>
    <w:rsid w:val="00A8437D"/>
    <w:rsid w:val="00A96296"/>
    <w:rsid w:val="00AA2FAC"/>
    <w:rsid w:val="00AC22F3"/>
    <w:rsid w:val="00AE5AF2"/>
    <w:rsid w:val="00AF032D"/>
    <w:rsid w:val="00AF7079"/>
    <w:rsid w:val="00B0219B"/>
    <w:rsid w:val="00B06F6F"/>
    <w:rsid w:val="00B475C0"/>
    <w:rsid w:val="00B47856"/>
    <w:rsid w:val="00B52D20"/>
    <w:rsid w:val="00B55167"/>
    <w:rsid w:val="00B63E21"/>
    <w:rsid w:val="00B96652"/>
    <w:rsid w:val="00BA0AE8"/>
    <w:rsid w:val="00BA4B80"/>
    <w:rsid w:val="00BA68BA"/>
    <w:rsid w:val="00BB7584"/>
    <w:rsid w:val="00BC5292"/>
    <w:rsid w:val="00BE7BCE"/>
    <w:rsid w:val="00C03CBE"/>
    <w:rsid w:val="00C0524B"/>
    <w:rsid w:val="00C05B66"/>
    <w:rsid w:val="00C14817"/>
    <w:rsid w:val="00C27439"/>
    <w:rsid w:val="00C3646A"/>
    <w:rsid w:val="00C365A1"/>
    <w:rsid w:val="00C3793C"/>
    <w:rsid w:val="00C43B56"/>
    <w:rsid w:val="00C45017"/>
    <w:rsid w:val="00C4770E"/>
    <w:rsid w:val="00C7353D"/>
    <w:rsid w:val="00C84B5D"/>
    <w:rsid w:val="00C8524F"/>
    <w:rsid w:val="00CB1138"/>
    <w:rsid w:val="00CC143F"/>
    <w:rsid w:val="00CD4A1E"/>
    <w:rsid w:val="00CF2975"/>
    <w:rsid w:val="00CF563B"/>
    <w:rsid w:val="00D12145"/>
    <w:rsid w:val="00D3486D"/>
    <w:rsid w:val="00D43B46"/>
    <w:rsid w:val="00D45066"/>
    <w:rsid w:val="00D57B79"/>
    <w:rsid w:val="00D62B4B"/>
    <w:rsid w:val="00D679DC"/>
    <w:rsid w:val="00D74912"/>
    <w:rsid w:val="00D865B0"/>
    <w:rsid w:val="00D8695C"/>
    <w:rsid w:val="00D9064D"/>
    <w:rsid w:val="00D9582D"/>
    <w:rsid w:val="00DB605F"/>
    <w:rsid w:val="00DD0B8A"/>
    <w:rsid w:val="00DD749D"/>
    <w:rsid w:val="00DE6E11"/>
    <w:rsid w:val="00DF1EFB"/>
    <w:rsid w:val="00DF3E74"/>
    <w:rsid w:val="00E06FF3"/>
    <w:rsid w:val="00E1354D"/>
    <w:rsid w:val="00E23404"/>
    <w:rsid w:val="00E61D5C"/>
    <w:rsid w:val="00E83C85"/>
    <w:rsid w:val="00EA20E9"/>
    <w:rsid w:val="00EC79D8"/>
    <w:rsid w:val="00ED2763"/>
    <w:rsid w:val="00EE3443"/>
    <w:rsid w:val="00F13367"/>
    <w:rsid w:val="00F1761C"/>
    <w:rsid w:val="00F34318"/>
    <w:rsid w:val="00F36C6A"/>
    <w:rsid w:val="00F6241A"/>
    <w:rsid w:val="00F70BD3"/>
    <w:rsid w:val="00F7522F"/>
    <w:rsid w:val="00F84820"/>
    <w:rsid w:val="00F95FB9"/>
    <w:rsid w:val="00FB3AF0"/>
    <w:rsid w:val="00FC5234"/>
    <w:rsid w:val="00FC76E3"/>
    <w:rsid w:val="00FC7C2A"/>
    <w:rsid w:val="00FD019C"/>
    <w:rsid w:val="00FD7D91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665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65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652"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65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652"/>
    <w:pPr>
      <w:keepNext/>
      <w:jc w:val="center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6652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6652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6652"/>
    <w:pPr>
      <w:keepNext/>
      <w:outlineLvl w:val="6"/>
    </w:pPr>
    <w:rPr>
      <w:rFonts w:ascii="TimesNewRoman,Bold" w:hAnsi="TimesNewRoman,Bold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6652"/>
    <w:pPr>
      <w:keepNext/>
      <w:outlineLvl w:val="7"/>
    </w:pPr>
    <w:rPr>
      <w:rFonts w:ascii="TimesNewRoman,Bold" w:hAnsi="TimesNewRoman,Bold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6652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5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5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5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5E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5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5E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73D6"/>
    <w:rPr>
      <w:rFonts w:ascii="TimesNewRoman,Bold" w:hAnsi="TimesNewRoman,Bold" w:cs="Times New Roman"/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5E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15EE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5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5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6652"/>
    <w:rPr>
      <w:rFonts w:cs="Times New Roman"/>
    </w:rPr>
  </w:style>
  <w:style w:type="paragraph" w:customStyle="1" w:styleId="Neslovanodstavec">
    <w:name w:val="Nečíslovaný odstavec"/>
    <w:basedOn w:val="Normal"/>
    <w:uiPriority w:val="99"/>
    <w:rsid w:val="00B96652"/>
    <w:pPr>
      <w:tabs>
        <w:tab w:val="left" w:pos="680"/>
      </w:tabs>
      <w:spacing w:before="60"/>
      <w:ind w:left="680"/>
      <w:jc w:val="both"/>
    </w:pPr>
    <w:rPr>
      <w:sz w:val="22"/>
    </w:rPr>
  </w:style>
  <w:style w:type="table" w:styleId="TableGrid">
    <w:name w:val="Table Grid"/>
    <w:basedOn w:val="TableNormal"/>
    <w:uiPriority w:val="99"/>
    <w:rsid w:val="006C1E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19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5E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4</Pages>
  <Words>271</Words>
  <Characters>1603</Characters>
  <Application>Microsoft Office Outlook</Application>
  <DocSecurity>0</DocSecurity>
  <Lines>0</Lines>
  <Paragraphs>0</Paragraphs>
  <ScaleCrop>false</ScaleCrop>
  <Company>FN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Medková</dc:creator>
  <cp:keywords/>
  <dc:description/>
  <cp:lastModifiedBy>01372</cp:lastModifiedBy>
  <cp:revision>79</cp:revision>
  <cp:lastPrinted>2013-10-03T04:44:00Z</cp:lastPrinted>
  <dcterms:created xsi:type="dcterms:W3CDTF">2011-03-04T12:13:00Z</dcterms:created>
  <dcterms:modified xsi:type="dcterms:W3CDTF">2013-10-03T04:45:00Z</dcterms:modified>
</cp:coreProperties>
</file>