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1C" w:rsidRPr="00A22728" w:rsidRDefault="00712D1C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712D1C" w:rsidRPr="00D62B4B" w:rsidRDefault="00712D1C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5. vydání ze dne 1. 2. 2013</w:t>
      </w:r>
    </w:p>
    <w:p w:rsidR="00712D1C" w:rsidRPr="00CC143F" w:rsidRDefault="00712D1C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1 - 6.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712D1C" w:rsidRDefault="00712D1C"/>
    <w:p w:rsidR="00712D1C" w:rsidRDefault="00712D1C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712D1C" w:rsidRPr="00CC143F" w:rsidRDefault="00712D1C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712D1C" w:rsidRPr="00D62B4B" w:rsidRDefault="00712D1C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712D1C" w:rsidRPr="00D62B4B" w:rsidRDefault="00712D1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712D1C" w:rsidRPr="00D62B4B" w:rsidRDefault="00712D1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712D1C" w:rsidRPr="00D62B4B" w:rsidRDefault="00712D1C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712D1C" w:rsidTr="00D9064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Tr="00D9064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7E19C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ved. OEC, zást. ved. OEF 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Bc. Hana Bezděková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443C9F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OEC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600878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OUC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627842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627842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A30D8E">
        <w:trPr>
          <w:trHeight w:val="520"/>
        </w:trPr>
        <w:tc>
          <w:tcPr>
            <w:tcW w:w="2428" w:type="dxa"/>
            <w:vAlign w:val="bottom"/>
          </w:tcPr>
          <w:p w:rsidR="00712D1C" w:rsidRPr="005E2C01" w:rsidRDefault="00712D1C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712D1C" w:rsidRPr="005E2C01" w:rsidRDefault="00712D1C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A30D8E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712D1C" w:rsidRPr="00C84B5D" w:rsidRDefault="00712D1C" w:rsidP="00A1707E">
            <w:pPr>
              <w:jc w:val="center"/>
              <w:rPr>
                <w:dstrike/>
                <w:sz w:val="24"/>
                <w:szCs w:val="24"/>
              </w:rPr>
            </w:pPr>
            <w:r w:rsidRPr="00C84B5D">
              <w:rPr>
                <w:dstrike/>
                <w:sz w:val="24"/>
                <w:szCs w:val="24"/>
              </w:rPr>
              <w:t>Kateřina Kohoutová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F13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1.8.2013</w:t>
            </w:r>
          </w:p>
        </w:tc>
        <w:tc>
          <w:tcPr>
            <w:tcW w:w="2018" w:type="dxa"/>
            <w:vAlign w:val="bottom"/>
          </w:tcPr>
          <w:p w:rsidR="00712D1C" w:rsidRPr="001148EA" w:rsidRDefault="00712D1C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3B701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3B701D">
        <w:trPr>
          <w:trHeight w:val="520"/>
        </w:trPr>
        <w:tc>
          <w:tcPr>
            <w:tcW w:w="2428" w:type="dxa"/>
            <w:vAlign w:val="bottom"/>
          </w:tcPr>
          <w:p w:rsidR="00712D1C" w:rsidRDefault="00712D1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ref.OFI4</w:t>
            </w:r>
          </w:p>
        </w:tc>
        <w:tc>
          <w:tcPr>
            <w:tcW w:w="2551" w:type="dxa"/>
            <w:vAlign w:val="bottom"/>
          </w:tcPr>
          <w:p w:rsidR="00712D1C" w:rsidRPr="009554AA" w:rsidRDefault="00712D1C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707E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IC</w:t>
            </w:r>
          </w:p>
        </w:tc>
        <w:tc>
          <w:tcPr>
            <w:tcW w:w="2551" w:type="dxa"/>
            <w:vAlign w:val="bottom"/>
          </w:tcPr>
          <w:p w:rsidR="00712D1C" w:rsidRPr="002443CD" w:rsidRDefault="00712D1C" w:rsidP="00A1707E">
            <w:pPr>
              <w:jc w:val="center"/>
              <w:rPr>
                <w:dstrike/>
                <w:sz w:val="24"/>
                <w:szCs w:val="24"/>
              </w:rPr>
            </w:pPr>
            <w:r w:rsidRPr="002443CD">
              <w:rPr>
                <w:dstrike/>
                <w:sz w:val="24"/>
                <w:szCs w:val="24"/>
              </w:rPr>
              <w:t>Hana Ťuková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25.9.2013</w:t>
            </w:r>
          </w:p>
        </w:tc>
        <w:tc>
          <w:tcPr>
            <w:tcW w:w="2018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D4506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IC</w:t>
            </w:r>
          </w:p>
        </w:tc>
        <w:tc>
          <w:tcPr>
            <w:tcW w:w="2551" w:type="dxa"/>
            <w:vAlign w:val="bottom"/>
          </w:tcPr>
          <w:p w:rsidR="00712D1C" w:rsidRPr="002443CD" w:rsidRDefault="00712D1C" w:rsidP="00D45066">
            <w:pPr>
              <w:jc w:val="center"/>
              <w:rPr>
                <w:dstrike/>
                <w:sz w:val="24"/>
                <w:szCs w:val="24"/>
              </w:rPr>
            </w:pPr>
            <w:r w:rsidRPr="002443CD">
              <w:rPr>
                <w:dstrike/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25.9.2013</w:t>
            </w:r>
          </w:p>
        </w:tc>
        <w:tc>
          <w:tcPr>
            <w:tcW w:w="2018" w:type="dxa"/>
            <w:vAlign w:val="bottom"/>
          </w:tcPr>
          <w:p w:rsidR="00712D1C" w:rsidRPr="001148EA" w:rsidRDefault="00712D1C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zást. ved. OZPI 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FE6FCD" w:rsidRDefault="00712D1C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712D1C" w:rsidRPr="00FE6FCD" w:rsidRDefault="00712D1C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712D1C" w:rsidRPr="00FE6FCD" w:rsidRDefault="00712D1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FE6FCD" w:rsidRDefault="00712D1C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9727A3">
        <w:trPr>
          <w:trHeight w:val="520"/>
        </w:trPr>
        <w:tc>
          <w:tcPr>
            <w:tcW w:w="2428" w:type="dxa"/>
            <w:vAlign w:val="bottom"/>
          </w:tcPr>
          <w:p w:rsidR="00712D1C" w:rsidRPr="00FE6FCD" w:rsidRDefault="00712D1C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712D1C" w:rsidRPr="00FE6FCD" w:rsidRDefault="00712D1C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712D1C" w:rsidRPr="00FE6FCD" w:rsidRDefault="00712D1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FE6FCD" w:rsidRDefault="00712D1C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A24F6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ved. OZDS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88798E" w:rsidTr="00A24F6D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9727A3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2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9A29C4" w:rsidTr="00A2191C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2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A2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A21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A219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9A29C4" w:rsidTr="00A2191C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A219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A219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Tichá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A219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A2191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Default="00712D1C" w:rsidP="000876AF"/>
    <w:p w:rsidR="00712D1C" w:rsidRPr="000876AF" w:rsidRDefault="00712D1C" w:rsidP="000876AF"/>
    <w:p w:rsidR="00712D1C" w:rsidRDefault="00712D1C" w:rsidP="00D43B46"/>
    <w:p w:rsidR="00712D1C" w:rsidRDefault="00712D1C" w:rsidP="00D43B46"/>
    <w:p w:rsidR="00712D1C" w:rsidRDefault="00712D1C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D43B46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9A29C4" w:rsidTr="00074499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074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0744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Renata Absatzová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074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074499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12D1C" w:rsidRPr="00D43B46" w:rsidRDefault="00712D1C" w:rsidP="00D43B46"/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B06F6F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9A29C4" w:rsidTr="006A128F">
        <w:trPr>
          <w:trHeight w:val="520"/>
        </w:trPr>
        <w:tc>
          <w:tcPr>
            <w:tcW w:w="2428" w:type="dxa"/>
            <w:vAlign w:val="bottom"/>
          </w:tcPr>
          <w:p w:rsidR="00712D1C" w:rsidRPr="006D35D2" w:rsidRDefault="00712D1C" w:rsidP="006A128F">
            <w:pPr>
              <w:rPr>
                <w:dstrike/>
                <w:sz w:val="24"/>
                <w:szCs w:val="24"/>
              </w:rPr>
            </w:pPr>
            <w:r w:rsidRPr="006D35D2">
              <w:rPr>
                <w:dstrike/>
                <w:sz w:val="24"/>
                <w:szCs w:val="24"/>
              </w:rPr>
              <w:t>ved. IC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1.3.2014</w:t>
            </w:r>
          </w:p>
        </w:tc>
        <w:tc>
          <w:tcPr>
            <w:tcW w:w="2018" w:type="dxa"/>
            <w:vAlign w:val="bottom"/>
          </w:tcPr>
          <w:p w:rsidR="00712D1C" w:rsidRPr="009A29C4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9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3</w:t>
            </w:r>
          </w:p>
        </w:tc>
      </w:tr>
      <w:tr w:rsidR="00712D1C" w:rsidRPr="009A29C4" w:rsidTr="006A128F">
        <w:trPr>
          <w:trHeight w:val="520"/>
        </w:trPr>
        <w:tc>
          <w:tcPr>
            <w:tcW w:w="2428" w:type="dxa"/>
            <w:vAlign w:val="bottom"/>
          </w:tcPr>
          <w:p w:rsidR="00712D1C" w:rsidRPr="006D35D2" w:rsidRDefault="00712D1C" w:rsidP="006A128F">
            <w:pPr>
              <w:rPr>
                <w:dstrike/>
                <w:sz w:val="24"/>
                <w:szCs w:val="24"/>
              </w:rPr>
            </w:pPr>
            <w:r w:rsidRPr="006D35D2">
              <w:rPr>
                <w:dstrike/>
                <w:sz w:val="24"/>
                <w:szCs w:val="24"/>
              </w:rPr>
              <w:t>zást. ved. IC</w:t>
            </w:r>
          </w:p>
        </w:tc>
        <w:tc>
          <w:tcPr>
            <w:tcW w:w="2551" w:type="dxa"/>
            <w:vAlign w:val="bottom"/>
          </w:tcPr>
          <w:p w:rsidR="00712D1C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zrušeno 1.3.2014</w:t>
            </w:r>
          </w:p>
        </w:tc>
        <w:tc>
          <w:tcPr>
            <w:tcW w:w="2018" w:type="dxa"/>
            <w:vAlign w:val="bottom"/>
          </w:tcPr>
          <w:p w:rsidR="00712D1C" w:rsidRDefault="00712D1C" w:rsidP="006A12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25. 9. 2013</w:t>
            </w:r>
          </w:p>
        </w:tc>
      </w:tr>
    </w:tbl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BA6C10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BA6C10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9A29C4" w:rsidTr="00B5793C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B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OFI5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B5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1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6D35D2">
      <w:pPr>
        <w:pStyle w:val="Heading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Změnový protokol č.9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712D1C" w:rsidRPr="009A29C4" w:rsidTr="00B5793C">
        <w:trPr>
          <w:trHeight w:val="520"/>
        </w:trPr>
        <w:tc>
          <w:tcPr>
            <w:tcW w:w="2428" w:type="dxa"/>
            <w:vAlign w:val="bottom"/>
          </w:tcPr>
          <w:p w:rsidR="00712D1C" w:rsidRPr="001148EA" w:rsidRDefault="00712D1C" w:rsidP="00B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OFI6</w:t>
            </w:r>
          </w:p>
        </w:tc>
        <w:tc>
          <w:tcPr>
            <w:tcW w:w="2551" w:type="dxa"/>
            <w:vAlign w:val="bottom"/>
          </w:tcPr>
          <w:p w:rsidR="00712D1C" w:rsidRPr="001148EA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B5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9A29C4" w:rsidRDefault="00712D1C" w:rsidP="00B5793C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3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712D1C" w:rsidRPr="009A29C4" w:rsidTr="00B5793C">
        <w:trPr>
          <w:trHeight w:val="520"/>
        </w:trPr>
        <w:tc>
          <w:tcPr>
            <w:tcW w:w="2428" w:type="dxa"/>
            <w:vAlign w:val="bottom"/>
          </w:tcPr>
          <w:p w:rsidR="00712D1C" w:rsidRDefault="00712D1C" w:rsidP="00B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OFI7</w:t>
            </w:r>
          </w:p>
        </w:tc>
        <w:tc>
          <w:tcPr>
            <w:tcW w:w="2551" w:type="dxa"/>
            <w:vAlign w:val="bottom"/>
          </w:tcPr>
          <w:p w:rsidR="00712D1C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B5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Pr="001148EA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1. 3. 2014</w:t>
            </w:r>
          </w:p>
        </w:tc>
      </w:tr>
      <w:tr w:rsidR="00712D1C" w:rsidRPr="009A29C4" w:rsidTr="00B5793C">
        <w:trPr>
          <w:trHeight w:val="520"/>
        </w:trPr>
        <w:tc>
          <w:tcPr>
            <w:tcW w:w="2428" w:type="dxa"/>
            <w:vAlign w:val="bottom"/>
          </w:tcPr>
          <w:p w:rsidR="00712D1C" w:rsidRDefault="00712D1C" w:rsidP="00B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OFI8</w:t>
            </w:r>
          </w:p>
        </w:tc>
        <w:tc>
          <w:tcPr>
            <w:tcW w:w="2551" w:type="dxa"/>
            <w:vAlign w:val="bottom"/>
          </w:tcPr>
          <w:p w:rsidR="00712D1C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712D1C" w:rsidRPr="00F34318" w:rsidRDefault="00712D1C" w:rsidP="00B57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712D1C" w:rsidRDefault="00712D1C" w:rsidP="00B57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1. 3. 2014</w:t>
            </w:r>
          </w:p>
        </w:tc>
      </w:tr>
    </w:tbl>
    <w:p w:rsidR="00712D1C" w:rsidRDefault="00712D1C" w:rsidP="006D35D2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DF1EFB">
      <w:pPr>
        <w:rPr>
          <w:rFonts w:ascii="Arial" w:hAnsi="Arial" w:cs="Arial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712D1C" w:rsidRDefault="00712D1C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712D1C" w:rsidRPr="00BC5292" w:rsidRDefault="00712D1C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712D1C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D1C" w:rsidRDefault="00712D1C">
      <w:r>
        <w:separator/>
      </w:r>
    </w:p>
  </w:endnote>
  <w:endnote w:type="continuationSeparator" w:id="0">
    <w:p w:rsidR="00712D1C" w:rsidRDefault="00712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1C" w:rsidRDefault="00712D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2D1C" w:rsidRDefault="00712D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1C" w:rsidRDefault="00712D1C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12D1C" w:rsidRDefault="00712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D1C" w:rsidRDefault="00712D1C">
      <w:r>
        <w:separator/>
      </w:r>
    </w:p>
  </w:footnote>
  <w:footnote w:type="continuationSeparator" w:id="0">
    <w:p w:rsidR="00712D1C" w:rsidRDefault="00712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D1C" w:rsidRDefault="00712D1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712D1C" w:rsidRPr="005301FE" w:rsidTr="001F606D">
      <w:trPr>
        <w:trHeight w:val="426"/>
      </w:trPr>
      <w:tc>
        <w:tcPr>
          <w:tcW w:w="3003" w:type="dxa"/>
        </w:tcPr>
        <w:p w:rsidR="00712D1C" w:rsidRPr="005301FE" w:rsidRDefault="00712D1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712D1C" w:rsidRPr="009A6799" w:rsidRDefault="00712D1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712D1C" w:rsidRPr="009A6799" w:rsidRDefault="00712D1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712D1C" w:rsidRDefault="00712D1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712D1C" w:rsidRPr="009A6799" w:rsidRDefault="00712D1C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5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2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3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712D1C" w:rsidRPr="005301FE" w:rsidRDefault="00712D1C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712D1C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712D1C" w:rsidRPr="005301FE" w:rsidRDefault="00712D1C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12D1C" w:rsidRPr="005301FE" w:rsidRDefault="00712D1C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12D1C" w:rsidRPr="005301FE" w:rsidRDefault="00712D1C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712D1C" w:rsidRPr="005301FE" w:rsidRDefault="00712D1C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712D1C" w:rsidRPr="005301FE" w:rsidRDefault="00712D1C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712D1C" w:rsidRPr="005301FE" w:rsidRDefault="00712D1C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712D1C" w:rsidRPr="00CC143F" w:rsidRDefault="00712D1C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712D1C" w:rsidRPr="001F606D" w:rsidRDefault="00712D1C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712D1C" w:rsidRPr="006C1EC5" w:rsidRDefault="00712D1C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230F9"/>
    <w:rsid w:val="00024C62"/>
    <w:rsid w:val="00025201"/>
    <w:rsid w:val="00032EDC"/>
    <w:rsid w:val="00035E55"/>
    <w:rsid w:val="00047916"/>
    <w:rsid w:val="00054468"/>
    <w:rsid w:val="000554F1"/>
    <w:rsid w:val="000720D4"/>
    <w:rsid w:val="00074499"/>
    <w:rsid w:val="00085E14"/>
    <w:rsid w:val="000876AF"/>
    <w:rsid w:val="000A15F4"/>
    <w:rsid w:val="000B3A94"/>
    <w:rsid w:val="000D3557"/>
    <w:rsid w:val="000E0D2E"/>
    <w:rsid w:val="000E36E8"/>
    <w:rsid w:val="000F6798"/>
    <w:rsid w:val="000F6C18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677DD"/>
    <w:rsid w:val="00175486"/>
    <w:rsid w:val="001C2C5E"/>
    <w:rsid w:val="001C36B1"/>
    <w:rsid w:val="001C6E68"/>
    <w:rsid w:val="001E4914"/>
    <w:rsid w:val="001E4FA0"/>
    <w:rsid w:val="001E559D"/>
    <w:rsid w:val="001F0770"/>
    <w:rsid w:val="001F342E"/>
    <w:rsid w:val="001F606D"/>
    <w:rsid w:val="002032D1"/>
    <w:rsid w:val="002037B0"/>
    <w:rsid w:val="002109C5"/>
    <w:rsid w:val="002130EB"/>
    <w:rsid w:val="0023179D"/>
    <w:rsid w:val="002443CD"/>
    <w:rsid w:val="00254211"/>
    <w:rsid w:val="00257006"/>
    <w:rsid w:val="0027399D"/>
    <w:rsid w:val="0029562B"/>
    <w:rsid w:val="002A3613"/>
    <w:rsid w:val="002D0143"/>
    <w:rsid w:val="002E2482"/>
    <w:rsid w:val="002F00C8"/>
    <w:rsid w:val="002F38F9"/>
    <w:rsid w:val="00301D5F"/>
    <w:rsid w:val="00315E3F"/>
    <w:rsid w:val="0032616F"/>
    <w:rsid w:val="003347AB"/>
    <w:rsid w:val="003749CA"/>
    <w:rsid w:val="00376BF4"/>
    <w:rsid w:val="00382AB4"/>
    <w:rsid w:val="003B701D"/>
    <w:rsid w:val="003C2188"/>
    <w:rsid w:val="003C56AF"/>
    <w:rsid w:val="003C5729"/>
    <w:rsid w:val="003D6ABE"/>
    <w:rsid w:val="003F45C0"/>
    <w:rsid w:val="003F5315"/>
    <w:rsid w:val="00401D03"/>
    <w:rsid w:val="0040712D"/>
    <w:rsid w:val="00421A56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62F92"/>
    <w:rsid w:val="00574387"/>
    <w:rsid w:val="00591698"/>
    <w:rsid w:val="00591923"/>
    <w:rsid w:val="005A1DD0"/>
    <w:rsid w:val="005B062C"/>
    <w:rsid w:val="005B1034"/>
    <w:rsid w:val="005B167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83434"/>
    <w:rsid w:val="0069001B"/>
    <w:rsid w:val="006A128F"/>
    <w:rsid w:val="006A3387"/>
    <w:rsid w:val="006B09A4"/>
    <w:rsid w:val="006B75C3"/>
    <w:rsid w:val="006C1EC5"/>
    <w:rsid w:val="006C440E"/>
    <w:rsid w:val="006C67F0"/>
    <w:rsid w:val="006C6B3C"/>
    <w:rsid w:val="006C7B66"/>
    <w:rsid w:val="006D35D2"/>
    <w:rsid w:val="006D6882"/>
    <w:rsid w:val="006F26A7"/>
    <w:rsid w:val="0070119A"/>
    <w:rsid w:val="00712D1C"/>
    <w:rsid w:val="00727911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D324E"/>
    <w:rsid w:val="007E19CD"/>
    <w:rsid w:val="007E2169"/>
    <w:rsid w:val="007F4B71"/>
    <w:rsid w:val="0080222D"/>
    <w:rsid w:val="00813573"/>
    <w:rsid w:val="008141E1"/>
    <w:rsid w:val="00824305"/>
    <w:rsid w:val="00825FE1"/>
    <w:rsid w:val="008345BB"/>
    <w:rsid w:val="008432B7"/>
    <w:rsid w:val="0084566B"/>
    <w:rsid w:val="0085123A"/>
    <w:rsid w:val="0086626E"/>
    <w:rsid w:val="00867B1C"/>
    <w:rsid w:val="0088798E"/>
    <w:rsid w:val="008A6847"/>
    <w:rsid w:val="008A6D4C"/>
    <w:rsid w:val="008B7EA7"/>
    <w:rsid w:val="008C4CB2"/>
    <w:rsid w:val="008D1138"/>
    <w:rsid w:val="008E24CF"/>
    <w:rsid w:val="008F107F"/>
    <w:rsid w:val="008F2BB6"/>
    <w:rsid w:val="00940CB3"/>
    <w:rsid w:val="00944196"/>
    <w:rsid w:val="00944586"/>
    <w:rsid w:val="009500BD"/>
    <w:rsid w:val="009536A1"/>
    <w:rsid w:val="0095451D"/>
    <w:rsid w:val="009554AA"/>
    <w:rsid w:val="009727A3"/>
    <w:rsid w:val="00975A30"/>
    <w:rsid w:val="0098655F"/>
    <w:rsid w:val="00991DE7"/>
    <w:rsid w:val="00992294"/>
    <w:rsid w:val="009A29C4"/>
    <w:rsid w:val="009A6799"/>
    <w:rsid w:val="009B11CB"/>
    <w:rsid w:val="009D73D6"/>
    <w:rsid w:val="009E5ED9"/>
    <w:rsid w:val="00A01DCC"/>
    <w:rsid w:val="00A12275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0123"/>
    <w:rsid w:val="00A8437D"/>
    <w:rsid w:val="00A96296"/>
    <w:rsid w:val="00AA08FE"/>
    <w:rsid w:val="00AA2FAC"/>
    <w:rsid w:val="00AC22F3"/>
    <w:rsid w:val="00AE5AF2"/>
    <w:rsid w:val="00AF032D"/>
    <w:rsid w:val="00AF7079"/>
    <w:rsid w:val="00B0219B"/>
    <w:rsid w:val="00B06F6F"/>
    <w:rsid w:val="00B475C0"/>
    <w:rsid w:val="00B47856"/>
    <w:rsid w:val="00B52D20"/>
    <w:rsid w:val="00B55167"/>
    <w:rsid w:val="00B5793C"/>
    <w:rsid w:val="00B63E21"/>
    <w:rsid w:val="00B96652"/>
    <w:rsid w:val="00BA0AE8"/>
    <w:rsid w:val="00BA4B80"/>
    <w:rsid w:val="00BA68BA"/>
    <w:rsid w:val="00BA6C10"/>
    <w:rsid w:val="00BB7584"/>
    <w:rsid w:val="00BC5292"/>
    <w:rsid w:val="00BE7BCE"/>
    <w:rsid w:val="00C03CBE"/>
    <w:rsid w:val="00C0524B"/>
    <w:rsid w:val="00C05B66"/>
    <w:rsid w:val="00C14817"/>
    <w:rsid w:val="00C27439"/>
    <w:rsid w:val="00C345CE"/>
    <w:rsid w:val="00C3646A"/>
    <w:rsid w:val="00C365A1"/>
    <w:rsid w:val="00C3793C"/>
    <w:rsid w:val="00C43B56"/>
    <w:rsid w:val="00C45017"/>
    <w:rsid w:val="00C4770E"/>
    <w:rsid w:val="00C7353D"/>
    <w:rsid w:val="00C84B5D"/>
    <w:rsid w:val="00C8524F"/>
    <w:rsid w:val="00CB1138"/>
    <w:rsid w:val="00CC143F"/>
    <w:rsid w:val="00CD4A1E"/>
    <w:rsid w:val="00CF2975"/>
    <w:rsid w:val="00CF563B"/>
    <w:rsid w:val="00D12145"/>
    <w:rsid w:val="00D3486D"/>
    <w:rsid w:val="00D43B46"/>
    <w:rsid w:val="00D45066"/>
    <w:rsid w:val="00D57B79"/>
    <w:rsid w:val="00D62B4B"/>
    <w:rsid w:val="00D679DC"/>
    <w:rsid w:val="00D74912"/>
    <w:rsid w:val="00D865B0"/>
    <w:rsid w:val="00D8695C"/>
    <w:rsid w:val="00D9064D"/>
    <w:rsid w:val="00D9582D"/>
    <w:rsid w:val="00DB605F"/>
    <w:rsid w:val="00DD0B8A"/>
    <w:rsid w:val="00DD749D"/>
    <w:rsid w:val="00DE6E11"/>
    <w:rsid w:val="00DF1EFB"/>
    <w:rsid w:val="00DF3E74"/>
    <w:rsid w:val="00E06FF3"/>
    <w:rsid w:val="00E1354D"/>
    <w:rsid w:val="00E23404"/>
    <w:rsid w:val="00E61D5C"/>
    <w:rsid w:val="00E83C85"/>
    <w:rsid w:val="00EA20E9"/>
    <w:rsid w:val="00EC79D8"/>
    <w:rsid w:val="00ED2763"/>
    <w:rsid w:val="00EE3443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B3AF0"/>
    <w:rsid w:val="00FC5234"/>
    <w:rsid w:val="00FC76E3"/>
    <w:rsid w:val="00FC7C2A"/>
    <w:rsid w:val="00FD019C"/>
    <w:rsid w:val="00FD7D9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6</Pages>
  <Words>319</Words>
  <Characters>1883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84</cp:revision>
  <cp:lastPrinted>2014-03-26T06:13:00Z</cp:lastPrinted>
  <dcterms:created xsi:type="dcterms:W3CDTF">2011-03-04T12:13:00Z</dcterms:created>
  <dcterms:modified xsi:type="dcterms:W3CDTF">2014-04-10T08:25:00Z</dcterms:modified>
</cp:coreProperties>
</file>