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82" w:rsidRPr="00A22728" w:rsidRDefault="000A0982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0A0982" w:rsidRPr="00D62B4B" w:rsidRDefault="000A0982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6. vydání ze dne 1. 7. 2014</w:t>
      </w:r>
    </w:p>
    <w:p w:rsidR="000A0982" w:rsidRPr="00CC143F" w:rsidRDefault="000A0982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1 - 7.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0A0982" w:rsidRDefault="000A0982"/>
    <w:p w:rsidR="000A0982" w:rsidRDefault="000A0982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0A0982" w:rsidRPr="00CC143F" w:rsidRDefault="000A0982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0A0982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0A0982" w:rsidRPr="00D62B4B" w:rsidRDefault="000A0982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0A0982" w:rsidRPr="00D62B4B" w:rsidRDefault="000A098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0A0982" w:rsidRPr="00D62B4B" w:rsidRDefault="000A098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0A0982" w:rsidRPr="00D62B4B" w:rsidRDefault="000A098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0A0982" w:rsidTr="00D9064D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Tr="00D9064D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OEC</w:t>
            </w:r>
            <w:r>
              <w:rPr>
                <w:sz w:val="24"/>
                <w:szCs w:val="24"/>
              </w:rPr>
              <w:t xml:space="preserve">, </w:t>
            </w:r>
          </w:p>
          <w:p w:rsidR="000A0982" w:rsidRPr="001148EA" w:rsidRDefault="000A0982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Rozkošná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OEC3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Holubcová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OEC4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Kohoutková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OEC6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Mgr.et Mgr. Kateřina Krampolová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443C9F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OEC7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Tichá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OUC</w:t>
            </w:r>
          </w:p>
          <w:p w:rsidR="000A0982" w:rsidRPr="001148EA" w:rsidRDefault="000A0982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OUC1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OUC2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Jakšová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OUC3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Přikrylová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OUC4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Milada Reifová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00878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OUC5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Jolana Nováková Kopečná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27842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627842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  <w:p w:rsidR="000A0982" w:rsidRPr="001148EA" w:rsidRDefault="000A0982" w:rsidP="0062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A30D8E">
        <w:trPr>
          <w:trHeight w:val="520"/>
        </w:trPr>
        <w:tc>
          <w:tcPr>
            <w:tcW w:w="2428" w:type="dxa"/>
            <w:vAlign w:val="bottom"/>
          </w:tcPr>
          <w:p w:rsidR="000A0982" w:rsidRPr="005E2C01" w:rsidRDefault="000A0982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0A0982" w:rsidRPr="005E2C01" w:rsidRDefault="000A0982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A30D8E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0A0982" w:rsidRPr="009F2002" w:rsidRDefault="000A0982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Miluše Jelínková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3B701D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OFI4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  <w:r>
              <w:rPr>
                <w:sz w:val="24"/>
                <w:szCs w:val="24"/>
              </w:rPr>
              <w:t>, DiS.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3B701D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ref.OFI5</w:t>
            </w:r>
          </w:p>
        </w:tc>
        <w:tc>
          <w:tcPr>
            <w:tcW w:w="2551" w:type="dxa"/>
            <w:vAlign w:val="bottom"/>
          </w:tcPr>
          <w:p w:rsidR="000A0982" w:rsidRPr="009554AA" w:rsidRDefault="000A0982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ref.OFI6</w:t>
            </w:r>
          </w:p>
        </w:tc>
        <w:tc>
          <w:tcPr>
            <w:tcW w:w="2551" w:type="dxa"/>
            <w:vAlign w:val="bottom"/>
          </w:tcPr>
          <w:p w:rsidR="000A0982" w:rsidRPr="009554A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ref.OFI7</w:t>
            </w:r>
          </w:p>
        </w:tc>
        <w:tc>
          <w:tcPr>
            <w:tcW w:w="2551" w:type="dxa"/>
            <w:vAlign w:val="bottom"/>
          </w:tcPr>
          <w:p w:rsidR="000A0982" w:rsidRPr="009554A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ref.OFI8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ref.OFI9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ref.OFI10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Krylová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ref.OFI11</w:t>
            </w:r>
          </w:p>
        </w:tc>
        <w:tc>
          <w:tcPr>
            <w:tcW w:w="2551" w:type="dxa"/>
            <w:vAlign w:val="bottom"/>
          </w:tcPr>
          <w:p w:rsidR="000A0982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Iveta Applová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OZPI</w:t>
            </w:r>
            <w:r>
              <w:rPr>
                <w:sz w:val="24"/>
                <w:szCs w:val="24"/>
              </w:rPr>
              <w:t>, ved. OZDS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1148EA" w:rsidRDefault="000A0982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Pr="001148EA" w:rsidRDefault="000A0982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0A0982" w:rsidRPr="001148EA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0A0982" w:rsidRPr="00F34318" w:rsidRDefault="000A0982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9A29C4" w:rsidRDefault="000A0982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Pr="00FE6FCD" w:rsidRDefault="000A0982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0A0982" w:rsidRPr="00FE6FCD" w:rsidRDefault="000A0982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0A0982" w:rsidRPr="00FE6FCD" w:rsidRDefault="000A0982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FE6FCD" w:rsidRDefault="000A0982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0A0982" w:rsidRPr="0088798E" w:rsidTr="009727A3">
        <w:trPr>
          <w:trHeight w:val="520"/>
        </w:trPr>
        <w:tc>
          <w:tcPr>
            <w:tcW w:w="2428" w:type="dxa"/>
            <w:vAlign w:val="bottom"/>
          </w:tcPr>
          <w:p w:rsidR="000A0982" w:rsidRPr="00FE6FCD" w:rsidRDefault="000A0982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0A0982" w:rsidRPr="00FE6FCD" w:rsidRDefault="000A0982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0A0982" w:rsidRPr="00FE6FCD" w:rsidRDefault="000A0982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0A0982" w:rsidRPr="00FE6FCD" w:rsidRDefault="000A0982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</w:tbl>
    <w:p w:rsidR="000A0982" w:rsidRDefault="000A0982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DF1EFB">
      <w:pPr>
        <w:rPr>
          <w:rFonts w:ascii="Arial" w:hAnsi="Arial" w:cs="Arial"/>
        </w:rPr>
      </w:pPr>
    </w:p>
    <w:p w:rsidR="000A0982" w:rsidRDefault="000A0982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0A0982" w:rsidRPr="00BC5292" w:rsidRDefault="000A0982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0A0982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982" w:rsidRDefault="000A0982">
      <w:r>
        <w:separator/>
      </w:r>
    </w:p>
  </w:endnote>
  <w:endnote w:type="continuationSeparator" w:id="0">
    <w:p w:rsidR="000A0982" w:rsidRDefault="000A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82" w:rsidRDefault="000A09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982" w:rsidRDefault="000A098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82" w:rsidRDefault="000A0982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A0982" w:rsidRDefault="000A09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982" w:rsidRDefault="000A0982">
      <w:r>
        <w:separator/>
      </w:r>
    </w:p>
  </w:footnote>
  <w:footnote w:type="continuationSeparator" w:id="0">
    <w:p w:rsidR="000A0982" w:rsidRDefault="000A0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82" w:rsidRDefault="000A098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0A0982" w:rsidRPr="005301FE" w:rsidTr="001F606D">
      <w:trPr>
        <w:trHeight w:val="426"/>
      </w:trPr>
      <w:tc>
        <w:tcPr>
          <w:tcW w:w="3003" w:type="dxa"/>
        </w:tcPr>
        <w:p w:rsidR="000A0982" w:rsidRPr="005301FE" w:rsidRDefault="000A0982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0A0982" w:rsidRPr="009A6799" w:rsidRDefault="000A0982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0A0982" w:rsidRPr="009A6799" w:rsidRDefault="000A0982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0A0982" w:rsidRDefault="000A0982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0A0982" w:rsidRPr="009A6799" w:rsidRDefault="000A0982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6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7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0A0982" w:rsidRPr="005301FE" w:rsidRDefault="000A0982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0A0982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0A0982" w:rsidRPr="005301FE" w:rsidRDefault="000A0982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0A0982" w:rsidRPr="005301FE" w:rsidRDefault="000A0982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0A0982" w:rsidRPr="005301FE" w:rsidRDefault="000A0982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0A0982" w:rsidRPr="005301FE" w:rsidRDefault="000A0982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0A0982" w:rsidRPr="005301FE" w:rsidRDefault="000A0982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0A0982" w:rsidRPr="005301FE" w:rsidRDefault="000A0982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0A0982" w:rsidRPr="00CC143F" w:rsidRDefault="000A0982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0A0982" w:rsidRPr="001F606D" w:rsidRDefault="000A0982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0A0982" w:rsidRPr="006C1EC5" w:rsidRDefault="000A0982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162EC"/>
    <w:rsid w:val="000230F9"/>
    <w:rsid w:val="00024C62"/>
    <w:rsid w:val="00025201"/>
    <w:rsid w:val="00032EDC"/>
    <w:rsid w:val="00035E55"/>
    <w:rsid w:val="00047916"/>
    <w:rsid w:val="00054468"/>
    <w:rsid w:val="000554F1"/>
    <w:rsid w:val="000720D4"/>
    <w:rsid w:val="00074499"/>
    <w:rsid w:val="0008592D"/>
    <w:rsid w:val="00085E14"/>
    <w:rsid w:val="000876AF"/>
    <w:rsid w:val="000A0982"/>
    <w:rsid w:val="000A15F4"/>
    <w:rsid w:val="000B3A94"/>
    <w:rsid w:val="000D3557"/>
    <w:rsid w:val="000E0D2E"/>
    <w:rsid w:val="000E36E8"/>
    <w:rsid w:val="000F6C18"/>
    <w:rsid w:val="0010637E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75486"/>
    <w:rsid w:val="001C2C5E"/>
    <w:rsid w:val="001C36B1"/>
    <w:rsid w:val="001C6E68"/>
    <w:rsid w:val="001E4FA0"/>
    <w:rsid w:val="001F0770"/>
    <w:rsid w:val="001F606D"/>
    <w:rsid w:val="002032D1"/>
    <w:rsid w:val="002037B0"/>
    <w:rsid w:val="002109C5"/>
    <w:rsid w:val="002130EB"/>
    <w:rsid w:val="0023179D"/>
    <w:rsid w:val="00234270"/>
    <w:rsid w:val="00254211"/>
    <w:rsid w:val="002561D7"/>
    <w:rsid w:val="0027399D"/>
    <w:rsid w:val="0029562B"/>
    <w:rsid w:val="002A3613"/>
    <w:rsid w:val="002B3E82"/>
    <w:rsid w:val="002D0143"/>
    <w:rsid w:val="002E2482"/>
    <w:rsid w:val="002F00C8"/>
    <w:rsid w:val="002F38F9"/>
    <w:rsid w:val="00301D5F"/>
    <w:rsid w:val="00315E3F"/>
    <w:rsid w:val="0032616F"/>
    <w:rsid w:val="003347AB"/>
    <w:rsid w:val="003749CA"/>
    <w:rsid w:val="00376BF4"/>
    <w:rsid w:val="00382AB4"/>
    <w:rsid w:val="003B4786"/>
    <w:rsid w:val="003B701D"/>
    <w:rsid w:val="003C2188"/>
    <w:rsid w:val="003C56AF"/>
    <w:rsid w:val="003C5729"/>
    <w:rsid w:val="003D6ABE"/>
    <w:rsid w:val="003F45C0"/>
    <w:rsid w:val="003F5315"/>
    <w:rsid w:val="00401D03"/>
    <w:rsid w:val="0040712D"/>
    <w:rsid w:val="00421A56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204D"/>
    <w:rsid w:val="00573E8B"/>
    <w:rsid w:val="00574387"/>
    <w:rsid w:val="00591698"/>
    <w:rsid w:val="00591923"/>
    <w:rsid w:val="005A1DD0"/>
    <w:rsid w:val="005B062C"/>
    <w:rsid w:val="005B103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9001B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E5C96"/>
    <w:rsid w:val="006F26A7"/>
    <w:rsid w:val="0070119A"/>
    <w:rsid w:val="00727911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A67D9"/>
    <w:rsid w:val="007B0756"/>
    <w:rsid w:val="007D324E"/>
    <w:rsid w:val="007E19CD"/>
    <w:rsid w:val="007E2169"/>
    <w:rsid w:val="007F2D53"/>
    <w:rsid w:val="007F4B71"/>
    <w:rsid w:val="0080222D"/>
    <w:rsid w:val="00813573"/>
    <w:rsid w:val="008141E1"/>
    <w:rsid w:val="00824305"/>
    <w:rsid w:val="00825FE1"/>
    <w:rsid w:val="008301B9"/>
    <w:rsid w:val="008345BB"/>
    <w:rsid w:val="00841645"/>
    <w:rsid w:val="008432B7"/>
    <w:rsid w:val="0084566B"/>
    <w:rsid w:val="0085123A"/>
    <w:rsid w:val="0086626E"/>
    <w:rsid w:val="00885C4D"/>
    <w:rsid w:val="0088798E"/>
    <w:rsid w:val="008A6847"/>
    <w:rsid w:val="008B7EA7"/>
    <w:rsid w:val="008C4CB2"/>
    <w:rsid w:val="008D1138"/>
    <w:rsid w:val="008E24CF"/>
    <w:rsid w:val="008F107F"/>
    <w:rsid w:val="008F2BB6"/>
    <w:rsid w:val="00940CB3"/>
    <w:rsid w:val="00944586"/>
    <w:rsid w:val="009500BD"/>
    <w:rsid w:val="00952CB2"/>
    <w:rsid w:val="009536A1"/>
    <w:rsid w:val="0095451D"/>
    <w:rsid w:val="009554AA"/>
    <w:rsid w:val="009727A3"/>
    <w:rsid w:val="00975A30"/>
    <w:rsid w:val="0098655F"/>
    <w:rsid w:val="00992294"/>
    <w:rsid w:val="009A29C4"/>
    <w:rsid w:val="009A6799"/>
    <w:rsid w:val="009B11CB"/>
    <w:rsid w:val="009D73D6"/>
    <w:rsid w:val="009E5ED9"/>
    <w:rsid w:val="009F2002"/>
    <w:rsid w:val="00A01DCC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84E9B"/>
    <w:rsid w:val="00A96296"/>
    <w:rsid w:val="00AA2FAC"/>
    <w:rsid w:val="00AC22F3"/>
    <w:rsid w:val="00AE5AF2"/>
    <w:rsid w:val="00AF032D"/>
    <w:rsid w:val="00AF7079"/>
    <w:rsid w:val="00B0219B"/>
    <w:rsid w:val="00B475C0"/>
    <w:rsid w:val="00B47856"/>
    <w:rsid w:val="00B52D20"/>
    <w:rsid w:val="00B55167"/>
    <w:rsid w:val="00B63E21"/>
    <w:rsid w:val="00B96652"/>
    <w:rsid w:val="00BA0AE8"/>
    <w:rsid w:val="00BA4B80"/>
    <w:rsid w:val="00BA68BA"/>
    <w:rsid w:val="00BB5ADA"/>
    <w:rsid w:val="00BB7584"/>
    <w:rsid w:val="00BC0B64"/>
    <w:rsid w:val="00BC5292"/>
    <w:rsid w:val="00BE7BCE"/>
    <w:rsid w:val="00BF036A"/>
    <w:rsid w:val="00C03CBE"/>
    <w:rsid w:val="00C0524B"/>
    <w:rsid w:val="00C05B66"/>
    <w:rsid w:val="00C14817"/>
    <w:rsid w:val="00C27439"/>
    <w:rsid w:val="00C3646A"/>
    <w:rsid w:val="00C365A1"/>
    <w:rsid w:val="00C3793C"/>
    <w:rsid w:val="00C43B56"/>
    <w:rsid w:val="00C45017"/>
    <w:rsid w:val="00C4770E"/>
    <w:rsid w:val="00C7353D"/>
    <w:rsid w:val="00C84B5D"/>
    <w:rsid w:val="00C8524F"/>
    <w:rsid w:val="00C879E3"/>
    <w:rsid w:val="00CB1138"/>
    <w:rsid w:val="00CC143F"/>
    <w:rsid w:val="00CD4A1E"/>
    <w:rsid w:val="00CF2975"/>
    <w:rsid w:val="00CF563B"/>
    <w:rsid w:val="00D12145"/>
    <w:rsid w:val="00D244C1"/>
    <w:rsid w:val="00D3486D"/>
    <w:rsid w:val="00D43B46"/>
    <w:rsid w:val="00D45066"/>
    <w:rsid w:val="00D57B79"/>
    <w:rsid w:val="00D62B4B"/>
    <w:rsid w:val="00D679DC"/>
    <w:rsid w:val="00D74912"/>
    <w:rsid w:val="00D841E0"/>
    <w:rsid w:val="00D865B0"/>
    <w:rsid w:val="00D8695C"/>
    <w:rsid w:val="00D9064D"/>
    <w:rsid w:val="00D9582D"/>
    <w:rsid w:val="00DB4E2B"/>
    <w:rsid w:val="00DC3F71"/>
    <w:rsid w:val="00DD0B8A"/>
    <w:rsid w:val="00DD749D"/>
    <w:rsid w:val="00DD7BA8"/>
    <w:rsid w:val="00DE6E11"/>
    <w:rsid w:val="00DF1EFB"/>
    <w:rsid w:val="00DF3E74"/>
    <w:rsid w:val="00E06FF3"/>
    <w:rsid w:val="00E1354D"/>
    <w:rsid w:val="00E23404"/>
    <w:rsid w:val="00E30DB1"/>
    <w:rsid w:val="00E436B6"/>
    <w:rsid w:val="00E61D5C"/>
    <w:rsid w:val="00E753AB"/>
    <w:rsid w:val="00E8286E"/>
    <w:rsid w:val="00E83C85"/>
    <w:rsid w:val="00EA20E9"/>
    <w:rsid w:val="00EC0C9A"/>
    <w:rsid w:val="00EC79D8"/>
    <w:rsid w:val="00ED2763"/>
    <w:rsid w:val="00EE3443"/>
    <w:rsid w:val="00F0365F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B3AF0"/>
    <w:rsid w:val="00FC0923"/>
    <w:rsid w:val="00FC5234"/>
    <w:rsid w:val="00FC76E3"/>
    <w:rsid w:val="00FC7C2A"/>
    <w:rsid w:val="00FD019C"/>
    <w:rsid w:val="00FD7D9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7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2</Pages>
  <Words>285</Words>
  <Characters>1683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95</cp:revision>
  <cp:lastPrinted>2014-06-30T05:07:00Z</cp:lastPrinted>
  <dcterms:created xsi:type="dcterms:W3CDTF">2011-03-04T12:13:00Z</dcterms:created>
  <dcterms:modified xsi:type="dcterms:W3CDTF">2014-06-30T05:08:00Z</dcterms:modified>
</cp:coreProperties>
</file>