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C7" w:rsidRPr="00A22728" w:rsidRDefault="003441C7" w:rsidP="00A2272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3441C7" w:rsidRPr="00D62B4B" w:rsidRDefault="003441C7">
      <w:pPr>
        <w:pStyle w:val="Heading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Podpisové vzory k Sm-G012, 6. vydání ze dne 1. 7. 2014</w:t>
      </w:r>
    </w:p>
    <w:p w:rsidR="003441C7" w:rsidRPr="00CC143F" w:rsidRDefault="003441C7" w:rsidP="00CC143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</w:t>
      </w:r>
      <w:r w:rsidRPr="00CC143F">
        <w:rPr>
          <w:rFonts w:ascii="Arial" w:hAnsi="Arial" w:cs="Arial"/>
          <w:sz w:val="22"/>
          <w:szCs w:val="22"/>
        </w:rPr>
        <w:t xml:space="preserve">Oprávněnost podpisů stanovena v podpisových maticích, které jsou přílohami </w:t>
      </w:r>
      <w:r>
        <w:rPr>
          <w:rFonts w:ascii="Arial" w:hAnsi="Arial" w:cs="Arial"/>
          <w:sz w:val="22"/>
          <w:szCs w:val="22"/>
        </w:rPr>
        <w:t xml:space="preserve"> Sm-G012 č.</w:t>
      </w:r>
      <w:r w:rsidRPr="00C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1 - 7.</w:t>
      </w:r>
      <w:r w:rsidRPr="00CC143F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3441C7" w:rsidRDefault="003441C7"/>
    <w:p w:rsidR="003441C7" w:rsidRDefault="003441C7">
      <w:pPr>
        <w:rPr>
          <w:rFonts w:ascii="Arial" w:hAnsi="Arial" w:cs="Arial"/>
          <w:b/>
          <w:sz w:val="24"/>
        </w:rPr>
      </w:pPr>
      <w:r w:rsidRPr="00085E14">
        <w:rPr>
          <w:rFonts w:ascii="Arial" w:hAnsi="Arial" w:cs="Arial"/>
          <w:b/>
          <w:sz w:val="24"/>
        </w:rPr>
        <w:t>Ekonomický úsek (EU)</w:t>
      </w:r>
    </w:p>
    <w:p w:rsidR="003441C7" w:rsidRPr="00CC143F" w:rsidRDefault="003441C7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3441C7" w:rsidRPr="00D62B4B" w:rsidTr="00D9064D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3441C7" w:rsidRPr="00D62B4B" w:rsidRDefault="003441C7" w:rsidP="003347A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3441C7" w:rsidRPr="00D62B4B" w:rsidRDefault="003441C7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3441C7" w:rsidRPr="00D62B4B" w:rsidRDefault="003441C7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3441C7" w:rsidRPr="00D62B4B" w:rsidRDefault="003441C7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3441C7" w:rsidTr="00D9064D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ekonomický náměstek</w:t>
            </w:r>
            <w:r>
              <w:rPr>
                <w:sz w:val="24"/>
                <w:szCs w:val="24"/>
              </w:rPr>
              <w:t xml:space="preserve"> (EN)</w:t>
            </w:r>
          </w:p>
        </w:tc>
        <w:tc>
          <w:tcPr>
            <w:tcW w:w="2551" w:type="dxa"/>
            <w:vAlign w:val="bottom"/>
          </w:tcPr>
          <w:p w:rsidR="003441C7" w:rsidRPr="001148EA" w:rsidRDefault="003441C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Aleš Kotásek, DiS.</w:t>
            </w:r>
          </w:p>
        </w:tc>
        <w:tc>
          <w:tcPr>
            <w:tcW w:w="2746" w:type="dxa"/>
            <w:vAlign w:val="bottom"/>
          </w:tcPr>
          <w:p w:rsidR="003441C7" w:rsidRPr="001148EA" w:rsidRDefault="00344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Tr="00D9064D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OEF,  zást. EN</w:t>
            </w:r>
          </w:p>
        </w:tc>
        <w:tc>
          <w:tcPr>
            <w:tcW w:w="2551" w:type="dxa"/>
            <w:vAlign w:val="bottom"/>
          </w:tcPr>
          <w:p w:rsidR="003441C7" w:rsidRPr="001148EA" w:rsidRDefault="0034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Pavlína Křivková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443C9F">
        <w:trPr>
          <w:trHeight w:val="520"/>
        </w:trPr>
        <w:tc>
          <w:tcPr>
            <w:tcW w:w="2428" w:type="dxa"/>
            <w:vAlign w:val="bottom"/>
          </w:tcPr>
          <w:p w:rsidR="003441C7" w:rsidRPr="003D2BCD" w:rsidRDefault="003441C7" w:rsidP="003F45C0">
            <w:pPr>
              <w:rPr>
                <w:strike/>
                <w:sz w:val="24"/>
                <w:szCs w:val="24"/>
              </w:rPr>
            </w:pPr>
            <w:r w:rsidRPr="003D2BCD">
              <w:rPr>
                <w:strike/>
                <w:sz w:val="24"/>
                <w:szCs w:val="24"/>
              </w:rPr>
              <w:t xml:space="preserve">zást. ved. OEC, </w:t>
            </w:r>
          </w:p>
          <w:p w:rsidR="003441C7" w:rsidRPr="001148EA" w:rsidRDefault="003441C7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OEC1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č.3 od 1.10.2014</w:t>
            </w:r>
          </w:p>
        </w:tc>
        <w:tc>
          <w:tcPr>
            <w:tcW w:w="2018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443C9F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OEC2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Simona Rozkošná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443C9F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OEC3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Holubcová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443C9F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OEC4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Kohoutková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443C9F">
        <w:trPr>
          <w:trHeight w:val="520"/>
        </w:trPr>
        <w:tc>
          <w:tcPr>
            <w:tcW w:w="2428" w:type="dxa"/>
            <w:vAlign w:val="bottom"/>
          </w:tcPr>
          <w:p w:rsidR="003441C7" w:rsidRPr="003D2BCD" w:rsidRDefault="003441C7" w:rsidP="003D2BCD">
            <w:pPr>
              <w:rPr>
                <w:strike/>
                <w:sz w:val="24"/>
                <w:szCs w:val="24"/>
              </w:rPr>
            </w:pPr>
            <w:r w:rsidRPr="003D2BCD">
              <w:rPr>
                <w:strike/>
                <w:sz w:val="24"/>
                <w:szCs w:val="24"/>
              </w:rPr>
              <w:t>ref. OEC5</w:t>
            </w:r>
          </w:p>
        </w:tc>
        <w:tc>
          <w:tcPr>
            <w:tcW w:w="2551" w:type="dxa"/>
            <w:vAlign w:val="bottom"/>
          </w:tcPr>
          <w:p w:rsidR="003441C7" w:rsidRPr="003D2BCD" w:rsidRDefault="003441C7" w:rsidP="007B0756">
            <w:pPr>
              <w:jc w:val="center"/>
              <w:rPr>
                <w:strike/>
                <w:sz w:val="24"/>
                <w:szCs w:val="24"/>
              </w:rPr>
            </w:pPr>
            <w:r w:rsidRPr="003D2BCD">
              <w:rPr>
                <w:strike/>
                <w:sz w:val="24"/>
                <w:szCs w:val="24"/>
              </w:rPr>
              <w:t>Roman Schwarz</w:t>
            </w:r>
          </w:p>
        </w:tc>
        <w:tc>
          <w:tcPr>
            <w:tcW w:w="2746" w:type="dxa"/>
            <w:vAlign w:val="bottom"/>
          </w:tcPr>
          <w:p w:rsidR="003441C7" w:rsidRPr="003D2BCD" w:rsidRDefault="003441C7" w:rsidP="007B0756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změna č.3 od 1.10.2014</w:t>
            </w:r>
          </w:p>
        </w:tc>
        <w:tc>
          <w:tcPr>
            <w:tcW w:w="2018" w:type="dxa"/>
            <w:vAlign w:val="bottom"/>
          </w:tcPr>
          <w:p w:rsidR="003441C7" w:rsidRPr="003D2BCD" w:rsidRDefault="003441C7" w:rsidP="007B0756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1. 7. 2014</w:t>
            </w:r>
          </w:p>
        </w:tc>
      </w:tr>
      <w:tr w:rsidR="003441C7" w:rsidRPr="0088798E" w:rsidTr="00443C9F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OEC6</w:t>
            </w:r>
          </w:p>
        </w:tc>
        <w:tc>
          <w:tcPr>
            <w:tcW w:w="2551" w:type="dxa"/>
            <w:vAlign w:val="bottom"/>
          </w:tcPr>
          <w:p w:rsidR="003441C7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Mgr.et Mgr. Kateřina Krampolová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443C9F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OEC7</w:t>
            </w:r>
          </w:p>
        </w:tc>
        <w:tc>
          <w:tcPr>
            <w:tcW w:w="2551" w:type="dxa"/>
            <w:vAlign w:val="bottom"/>
          </w:tcPr>
          <w:p w:rsidR="003441C7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Tichá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00878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OUC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Buzková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00878">
        <w:trPr>
          <w:trHeight w:val="520"/>
        </w:trPr>
        <w:tc>
          <w:tcPr>
            <w:tcW w:w="2428" w:type="dxa"/>
            <w:vAlign w:val="bottom"/>
          </w:tcPr>
          <w:p w:rsidR="003441C7" w:rsidRPr="0082091E" w:rsidRDefault="003441C7" w:rsidP="003F45C0">
            <w:pPr>
              <w:rPr>
                <w:sz w:val="24"/>
                <w:szCs w:val="24"/>
              </w:rPr>
            </w:pPr>
            <w:r w:rsidRPr="0082091E">
              <w:rPr>
                <w:sz w:val="24"/>
                <w:szCs w:val="24"/>
              </w:rPr>
              <w:t>zást. ved. OUC</w:t>
            </w:r>
          </w:p>
          <w:p w:rsidR="003441C7" w:rsidRPr="001148EA" w:rsidRDefault="003441C7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OUC1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Irena Hrbáčová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00878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OUC2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Jakšová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00878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OUC3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Přikrylová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00878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OUC4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Milada Reifová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00878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OUC5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Jolana Nováková Kopečná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27842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OFI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Alena Štýbnarová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627842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OFI</w:t>
            </w:r>
          </w:p>
          <w:p w:rsidR="003441C7" w:rsidRPr="001148EA" w:rsidRDefault="003441C7" w:rsidP="00627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Greplová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A30D8E">
        <w:trPr>
          <w:trHeight w:val="520"/>
        </w:trPr>
        <w:tc>
          <w:tcPr>
            <w:tcW w:w="2428" w:type="dxa"/>
            <w:vAlign w:val="bottom"/>
          </w:tcPr>
          <w:p w:rsidR="003441C7" w:rsidRPr="005E2C01" w:rsidRDefault="003441C7" w:rsidP="00F13367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3441C7" w:rsidRPr="005E2C01" w:rsidRDefault="003441C7" w:rsidP="00F13367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Jana Šnajderová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A30D8E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OFI3</w:t>
            </w:r>
          </w:p>
        </w:tc>
        <w:tc>
          <w:tcPr>
            <w:tcW w:w="2551" w:type="dxa"/>
            <w:vAlign w:val="bottom"/>
          </w:tcPr>
          <w:p w:rsidR="003441C7" w:rsidRPr="009F2002" w:rsidRDefault="003441C7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Miluše Jelínková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3B701D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OFI4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A1707E">
            <w:pPr>
              <w:jc w:val="center"/>
              <w:rPr>
                <w:sz w:val="24"/>
                <w:szCs w:val="24"/>
              </w:rPr>
            </w:pPr>
            <w:r w:rsidRPr="009554AA">
              <w:rPr>
                <w:sz w:val="24"/>
                <w:szCs w:val="24"/>
              </w:rPr>
              <w:t>Miroslava Davidová</w:t>
            </w:r>
            <w:r>
              <w:rPr>
                <w:sz w:val="24"/>
                <w:szCs w:val="24"/>
              </w:rPr>
              <w:t>, DiS.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3B701D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ref.OFI5</w:t>
            </w:r>
          </w:p>
        </w:tc>
        <w:tc>
          <w:tcPr>
            <w:tcW w:w="2551" w:type="dxa"/>
            <w:vAlign w:val="bottom"/>
          </w:tcPr>
          <w:p w:rsidR="003441C7" w:rsidRPr="009554AA" w:rsidRDefault="003441C7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Šmelková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ref.OFI6</w:t>
            </w:r>
          </w:p>
        </w:tc>
        <w:tc>
          <w:tcPr>
            <w:tcW w:w="2551" w:type="dxa"/>
            <w:vAlign w:val="bottom"/>
          </w:tcPr>
          <w:p w:rsidR="003441C7" w:rsidRPr="009554AA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Spurná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ref.OFI7</w:t>
            </w:r>
          </w:p>
        </w:tc>
        <w:tc>
          <w:tcPr>
            <w:tcW w:w="2551" w:type="dxa"/>
            <w:vAlign w:val="bottom"/>
          </w:tcPr>
          <w:p w:rsidR="003441C7" w:rsidRPr="009554AA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ref.OFI8</w:t>
            </w:r>
          </w:p>
        </w:tc>
        <w:tc>
          <w:tcPr>
            <w:tcW w:w="2551" w:type="dxa"/>
            <w:vAlign w:val="bottom"/>
          </w:tcPr>
          <w:p w:rsidR="003441C7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ref.OFI9</w:t>
            </w:r>
          </w:p>
        </w:tc>
        <w:tc>
          <w:tcPr>
            <w:tcW w:w="2551" w:type="dxa"/>
            <w:vAlign w:val="bottom"/>
          </w:tcPr>
          <w:p w:rsidR="003441C7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Polášková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ref.OFI10</w:t>
            </w:r>
          </w:p>
        </w:tc>
        <w:tc>
          <w:tcPr>
            <w:tcW w:w="2551" w:type="dxa"/>
            <w:vAlign w:val="bottom"/>
          </w:tcPr>
          <w:p w:rsidR="003441C7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 Krylová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ref.OFI11</w:t>
            </w:r>
          </w:p>
        </w:tc>
        <w:tc>
          <w:tcPr>
            <w:tcW w:w="2551" w:type="dxa"/>
            <w:vAlign w:val="bottom"/>
          </w:tcPr>
          <w:p w:rsidR="003441C7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Iveta Applová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FC5234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OZPI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Mgr. Ivana Aleksičová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8F2BB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OZPI</w:t>
            </w:r>
            <w:r>
              <w:rPr>
                <w:sz w:val="24"/>
                <w:szCs w:val="24"/>
              </w:rPr>
              <w:t>, ved. OZDS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zást.ved. OZDS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Radka Vavřiníková</w:t>
            </w:r>
          </w:p>
        </w:tc>
        <w:tc>
          <w:tcPr>
            <w:tcW w:w="2746" w:type="dxa"/>
            <w:vAlign w:val="bottom"/>
          </w:tcPr>
          <w:p w:rsidR="003441C7" w:rsidRPr="00F34318" w:rsidRDefault="003441C7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9A29C4" w:rsidRDefault="003441C7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Pr="00FE6FCD" w:rsidRDefault="003441C7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ved. OSUZP</w:t>
            </w:r>
          </w:p>
        </w:tc>
        <w:tc>
          <w:tcPr>
            <w:tcW w:w="2551" w:type="dxa"/>
            <w:vAlign w:val="bottom"/>
          </w:tcPr>
          <w:p w:rsidR="003441C7" w:rsidRPr="00FE6FCD" w:rsidRDefault="003441C7" w:rsidP="009727A3">
            <w:pPr>
              <w:jc w:val="center"/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Vlasta Šimková</w:t>
            </w:r>
          </w:p>
        </w:tc>
        <w:tc>
          <w:tcPr>
            <w:tcW w:w="2746" w:type="dxa"/>
            <w:vAlign w:val="bottom"/>
          </w:tcPr>
          <w:p w:rsidR="003441C7" w:rsidRPr="00FE6FCD" w:rsidRDefault="003441C7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FE6FCD" w:rsidRDefault="003441C7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3441C7" w:rsidRPr="0088798E" w:rsidTr="009727A3">
        <w:trPr>
          <w:trHeight w:val="520"/>
        </w:trPr>
        <w:tc>
          <w:tcPr>
            <w:tcW w:w="2428" w:type="dxa"/>
            <w:vAlign w:val="bottom"/>
          </w:tcPr>
          <w:p w:rsidR="003441C7" w:rsidRPr="00FE6FCD" w:rsidRDefault="003441C7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zást. ved. OSUZP</w:t>
            </w:r>
          </w:p>
        </w:tc>
        <w:tc>
          <w:tcPr>
            <w:tcW w:w="2551" w:type="dxa"/>
            <w:vAlign w:val="bottom"/>
          </w:tcPr>
          <w:p w:rsidR="003441C7" w:rsidRPr="00FE6FCD" w:rsidRDefault="003441C7" w:rsidP="0083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Nováková</w:t>
            </w:r>
          </w:p>
        </w:tc>
        <w:tc>
          <w:tcPr>
            <w:tcW w:w="2746" w:type="dxa"/>
            <w:vAlign w:val="bottom"/>
          </w:tcPr>
          <w:p w:rsidR="003441C7" w:rsidRPr="00FE6FCD" w:rsidRDefault="003441C7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FE6FCD" w:rsidRDefault="003441C7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</w:tbl>
    <w:p w:rsidR="003441C7" w:rsidRDefault="003441C7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Pr="0059598C" w:rsidRDefault="003441C7" w:rsidP="00DF1EFB">
      <w:pPr>
        <w:rPr>
          <w:rFonts w:ascii="Arial" w:hAnsi="Arial" w:cs="Arial"/>
          <w:b/>
          <w:sz w:val="22"/>
          <w:szCs w:val="22"/>
        </w:rPr>
      </w:pPr>
      <w:r w:rsidRPr="0059598C">
        <w:rPr>
          <w:rFonts w:ascii="Arial" w:hAnsi="Arial" w:cs="Arial"/>
          <w:b/>
          <w:sz w:val="22"/>
          <w:szCs w:val="22"/>
        </w:rPr>
        <w:t>Změna č.1: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3441C7" w:rsidRPr="00D62B4B" w:rsidTr="00C56F22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3441C7" w:rsidRPr="00D62B4B" w:rsidRDefault="003441C7" w:rsidP="00C56F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3441C7" w:rsidRPr="00D62B4B" w:rsidRDefault="003441C7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3441C7" w:rsidRPr="00D62B4B" w:rsidRDefault="003441C7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3441C7" w:rsidRPr="00D62B4B" w:rsidRDefault="003441C7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3441C7" w:rsidRPr="001148EA" w:rsidTr="00C56F22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C56F2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</w:t>
            </w:r>
            <w:r>
              <w:rPr>
                <w:sz w:val="24"/>
                <w:szCs w:val="24"/>
              </w:rPr>
              <w:t>C</w:t>
            </w:r>
            <w:r w:rsidRPr="001148EA">
              <w:rPr>
                <w:sz w:val="24"/>
                <w:szCs w:val="24"/>
              </w:rPr>
              <w:t xml:space="preserve">,  zást. </w:t>
            </w:r>
            <w:r>
              <w:rPr>
                <w:sz w:val="24"/>
                <w:szCs w:val="24"/>
              </w:rPr>
              <w:t>O</w:t>
            </w:r>
            <w:r w:rsidRPr="001148E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F 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Zdeněk Havlíček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441C7" w:rsidRPr="001148EA" w:rsidTr="00C56F22">
        <w:trPr>
          <w:trHeight w:val="520"/>
        </w:trPr>
        <w:tc>
          <w:tcPr>
            <w:tcW w:w="2428" w:type="dxa"/>
            <w:vAlign w:val="bottom"/>
          </w:tcPr>
          <w:p w:rsidR="003441C7" w:rsidRPr="001148EA" w:rsidRDefault="003441C7" w:rsidP="00C5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OEC8</w:t>
            </w:r>
          </w:p>
        </w:tc>
        <w:tc>
          <w:tcPr>
            <w:tcW w:w="2551" w:type="dxa"/>
            <w:vAlign w:val="bottom"/>
          </w:tcPr>
          <w:p w:rsidR="003441C7" w:rsidRPr="001148EA" w:rsidRDefault="003441C7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Renata Janků</w:t>
            </w:r>
          </w:p>
        </w:tc>
        <w:tc>
          <w:tcPr>
            <w:tcW w:w="2746" w:type="dxa"/>
            <w:vAlign w:val="bottom"/>
          </w:tcPr>
          <w:p w:rsidR="003441C7" w:rsidRPr="001148EA" w:rsidRDefault="003441C7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1148EA" w:rsidRDefault="003441C7" w:rsidP="00C56F2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Pr="0059598C" w:rsidRDefault="003441C7" w:rsidP="003D2BCD">
      <w:pPr>
        <w:rPr>
          <w:rFonts w:ascii="Arial" w:hAnsi="Arial" w:cs="Arial"/>
          <w:b/>
          <w:sz w:val="22"/>
          <w:szCs w:val="22"/>
        </w:rPr>
      </w:pPr>
      <w:r w:rsidRPr="0059598C">
        <w:rPr>
          <w:rFonts w:ascii="Arial" w:hAnsi="Arial" w:cs="Arial"/>
          <w:b/>
          <w:sz w:val="22"/>
          <w:szCs w:val="22"/>
        </w:rPr>
        <w:t>Změna č.</w:t>
      </w:r>
      <w:r>
        <w:rPr>
          <w:rFonts w:ascii="Arial" w:hAnsi="Arial" w:cs="Arial"/>
          <w:b/>
          <w:sz w:val="22"/>
          <w:szCs w:val="22"/>
        </w:rPr>
        <w:t>3</w:t>
      </w:r>
      <w:r w:rsidRPr="0059598C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3441C7" w:rsidRPr="00D62B4B" w:rsidTr="002046C9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3441C7" w:rsidRPr="00D62B4B" w:rsidRDefault="003441C7" w:rsidP="002046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3441C7" w:rsidRPr="00D62B4B" w:rsidRDefault="003441C7" w:rsidP="002046C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3441C7" w:rsidRPr="00D62B4B" w:rsidRDefault="003441C7" w:rsidP="002046C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3441C7" w:rsidRPr="00D62B4B" w:rsidRDefault="003441C7" w:rsidP="002046C9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3441C7" w:rsidRPr="001148EA" w:rsidTr="002046C9">
        <w:trPr>
          <w:trHeight w:val="520"/>
        </w:trPr>
        <w:tc>
          <w:tcPr>
            <w:tcW w:w="2428" w:type="dxa"/>
            <w:vAlign w:val="bottom"/>
          </w:tcPr>
          <w:p w:rsidR="003441C7" w:rsidRPr="003D2BCD" w:rsidRDefault="003441C7" w:rsidP="002046C9">
            <w:pPr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 xml:space="preserve">zást. ved. OEC, </w:t>
            </w:r>
          </w:p>
          <w:p w:rsidR="003441C7" w:rsidRPr="003D2BCD" w:rsidRDefault="003441C7" w:rsidP="002046C9">
            <w:pPr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ref. OEC5</w:t>
            </w:r>
          </w:p>
        </w:tc>
        <w:tc>
          <w:tcPr>
            <w:tcW w:w="2551" w:type="dxa"/>
            <w:vAlign w:val="bottom"/>
          </w:tcPr>
          <w:p w:rsidR="003441C7" w:rsidRPr="003D2BCD" w:rsidRDefault="003441C7" w:rsidP="002046C9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>Roman Schwarz</w:t>
            </w:r>
          </w:p>
        </w:tc>
        <w:tc>
          <w:tcPr>
            <w:tcW w:w="2746" w:type="dxa"/>
            <w:vAlign w:val="bottom"/>
          </w:tcPr>
          <w:p w:rsidR="003441C7" w:rsidRPr="003D2BCD" w:rsidRDefault="003441C7" w:rsidP="0020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3D2BCD" w:rsidRDefault="003441C7" w:rsidP="002046C9">
            <w:pPr>
              <w:jc w:val="center"/>
              <w:rPr>
                <w:sz w:val="24"/>
                <w:szCs w:val="24"/>
              </w:rPr>
            </w:pPr>
            <w:r w:rsidRPr="003D2B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10</w:t>
            </w:r>
            <w:r w:rsidRPr="003D2BCD">
              <w:rPr>
                <w:sz w:val="24"/>
                <w:szCs w:val="24"/>
              </w:rPr>
              <w:t>. 2014</w:t>
            </w:r>
          </w:p>
        </w:tc>
      </w:tr>
      <w:tr w:rsidR="003441C7" w:rsidRPr="001148EA" w:rsidTr="002046C9">
        <w:trPr>
          <w:trHeight w:val="520"/>
        </w:trPr>
        <w:tc>
          <w:tcPr>
            <w:tcW w:w="2428" w:type="dxa"/>
            <w:vAlign w:val="bottom"/>
          </w:tcPr>
          <w:p w:rsidR="003441C7" w:rsidRPr="003D2BCD" w:rsidRDefault="003441C7" w:rsidP="0020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OFI12</w:t>
            </w:r>
          </w:p>
        </w:tc>
        <w:tc>
          <w:tcPr>
            <w:tcW w:w="2551" w:type="dxa"/>
            <w:vAlign w:val="bottom"/>
          </w:tcPr>
          <w:p w:rsidR="003441C7" w:rsidRPr="003D2BCD" w:rsidRDefault="003441C7" w:rsidP="0020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Denisa Košecová</w:t>
            </w:r>
          </w:p>
        </w:tc>
        <w:tc>
          <w:tcPr>
            <w:tcW w:w="2746" w:type="dxa"/>
            <w:vAlign w:val="bottom"/>
          </w:tcPr>
          <w:p w:rsidR="003441C7" w:rsidRPr="003D2BCD" w:rsidRDefault="003441C7" w:rsidP="0020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3441C7" w:rsidRPr="003D2BCD" w:rsidRDefault="003441C7" w:rsidP="0020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1. 10. 2014</w:t>
            </w:r>
          </w:p>
        </w:tc>
      </w:tr>
    </w:tbl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DF1EFB">
      <w:pPr>
        <w:rPr>
          <w:rFonts w:ascii="Arial" w:hAnsi="Arial" w:cs="Arial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3441C7" w:rsidRDefault="003441C7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BC5292">
        <w:rPr>
          <w:rFonts w:ascii="Arial" w:hAnsi="Arial" w:cs="Arial"/>
          <w:sz w:val="22"/>
          <w:szCs w:val="22"/>
        </w:rPr>
        <w:t>Prosíme o Váš podpis do uvedené kolonky (</w:t>
      </w:r>
      <w:r w:rsidRPr="00BC5292">
        <w:rPr>
          <w:rFonts w:ascii="Arial" w:hAnsi="Arial" w:cs="Arial"/>
          <w:sz w:val="22"/>
          <w:szCs w:val="22"/>
          <w:u w:val="single"/>
        </w:rPr>
        <w:t>dodržte ohraničení kolonky při podpisu</w:t>
      </w:r>
      <w:r w:rsidRPr="00BC5292">
        <w:rPr>
          <w:rFonts w:ascii="Arial" w:hAnsi="Arial" w:cs="Arial"/>
          <w:sz w:val="22"/>
          <w:szCs w:val="22"/>
        </w:rPr>
        <w:t>).</w:t>
      </w:r>
    </w:p>
    <w:p w:rsidR="003441C7" w:rsidRPr="00BC5292" w:rsidRDefault="003441C7" w:rsidP="00DF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sectPr w:rsidR="003441C7" w:rsidRPr="00BC5292" w:rsidSect="009727A3">
      <w:headerReference w:type="default" r:id="rId7"/>
      <w:footerReference w:type="even" r:id="rId8"/>
      <w:footerReference w:type="default" r:id="rId9"/>
      <w:pgSz w:w="11906" w:h="16838" w:code="9"/>
      <w:pgMar w:top="0" w:right="851" w:bottom="709" w:left="1276" w:header="680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C7" w:rsidRDefault="003441C7">
      <w:r>
        <w:separator/>
      </w:r>
    </w:p>
  </w:endnote>
  <w:endnote w:type="continuationSeparator" w:id="0">
    <w:p w:rsidR="003441C7" w:rsidRDefault="0034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C7" w:rsidRDefault="00344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41C7" w:rsidRDefault="003441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C7" w:rsidRDefault="003441C7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441C7" w:rsidRDefault="00344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C7" w:rsidRDefault="003441C7">
      <w:r>
        <w:separator/>
      </w:r>
    </w:p>
  </w:footnote>
  <w:footnote w:type="continuationSeparator" w:id="0">
    <w:p w:rsidR="003441C7" w:rsidRDefault="00344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C7" w:rsidRDefault="003441C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1.25pt;margin-top:-7.45pt;width:118.5pt;height:32.25pt;z-index:251660288;visibility:visible">
          <v:imagedata r:id="rId1" o:title=""/>
        </v:shape>
      </w:pict>
    </w:r>
  </w:p>
  <w:tbl>
    <w:tblPr>
      <w:tblW w:w="11079" w:type="dxa"/>
      <w:tblBorders>
        <w:bottom w:val="single" w:sz="4" w:space="0" w:color="auto"/>
      </w:tblBorders>
      <w:tblLook w:val="01E0"/>
    </w:tblPr>
    <w:tblGrid>
      <w:gridCol w:w="2895"/>
      <w:gridCol w:w="5327"/>
      <w:gridCol w:w="1447"/>
      <w:gridCol w:w="1302"/>
    </w:tblGrid>
    <w:tr w:rsidR="003441C7" w:rsidRPr="005301FE" w:rsidTr="001F606D">
      <w:trPr>
        <w:trHeight w:val="426"/>
      </w:trPr>
      <w:tc>
        <w:tcPr>
          <w:tcW w:w="3003" w:type="dxa"/>
        </w:tcPr>
        <w:p w:rsidR="003441C7" w:rsidRPr="005301FE" w:rsidRDefault="003441C7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27" w:type="dxa"/>
          <w:vMerge w:val="restart"/>
          <w:vAlign w:val="center"/>
        </w:tcPr>
        <w:p w:rsidR="003441C7" w:rsidRPr="009A6799" w:rsidRDefault="003441C7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Podpisové vzory </w:t>
          </w:r>
        </w:p>
        <w:p w:rsidR="003441C7" w:rsidRPr="009A6799" w:rsidRDefault="003441C7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ke směrnici </w:t>
          </w:r>
        </w:p>
        <w:p w:rsidR="003441C7" w:rsidRDefault="003441C7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>Vnitřní finanční kontrola</w:t>
          </w:r>
        </w:p>
        <w:p w:rsidR="003441C7" w:rsidRPr="009A6799" w:rsidRDefault="003441C7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9A6799">
            <w:rPr>
              <w:rFonts w:ascii="Arial" w:hAnsi="Arial" w:cs="Arial"/>
              <w:sz w:val="22"/>
              <w:szCs w:val="22"/>
            </w:rPr>
            <w:t xml:space="preserve">(Směrnice č. Sm-G012, </w:t>
          </w:r>
          <w:r>
            <w:rPr>
              <w:rFonts w:ascii="Arial" w:hAnsi="Arial" w:cs="Arial"/>
              <w:sz w:val="22"/>
              <w:szCs w:val="22"/>
            </w:rPr>
            <w:t>6</w:t>
          </w:r>
          <w:r w:rsidRPr="009A6799">
            <w:rPr>
              <w:rFonts w:ascii="Arial" w:hAnsi="Arial" w:cs="Arial"/>
              <w:sz w:val="22"/>
              <w:szCs w:val="22"/>
            </w:rPr>
            <w:t xml:space="preserve">. vydání ze dne 1. </w:t>
          </w:r>
          <w:r>
            <w:rPr>
              <w:rFonts w:ascii="Arial" w:hAnsi="Arial" w:cs="Arial"/>
              <w:sz w:val="22"/>
              <w:szCs w:val="22"/>
            </w:rPr>
            <w:t>7</w:t>
          </w:r>
          <w:r w:rsidRPr="009A6799">
            <w:rPr>
              <w:rFonts w:ascii="Arial" w:hAnsi="Arial" w:cs="Arial"/>
              <w:sz w:val="22"/>
              <w:szCs w:val="22"/>
            </w:rPr>
            <w:t>. 201</w:t>
          </w:r>
          <w:r>
            <w:rPr>
              <w:rFonts w:ascii="Arial" w:hAnsi="Arial" w:cs="Arial"/>
              <w:sz w:val="22"/>
              <w:szCs w:val="22"/>
            </w:rPr>
            <w:t>4</w:t>
          </w:r>
          <w:r w:rsidRPr="009A6799">
            <w:rPr>
              <w:rFonts w:ascii="Arial" w:hAnsi="Arial" w:cs="Arial"/>
              <w:sz w:val="22"/>
              <w:szCs w:val="22"/>
            </w:rPr>
            <w:t xml:space="preserve">) </w:t>
          </w:r>
        </w:p>
      </w:tc>
      <w:tc>
        <w:tcPr>
          <w:tcW w:w="2749" w:type="dxa"/>
          <w:gridSpan w:val="2"/>
          <w:vAlign w:val="center"/>
        </w:tcPr>
        <w:p w:rsidR="003441C7" w:rsidRPr="005301FE" w:rsidRDefault="003441C7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441C7" w:rsidRPr="005301FE" w:rsidTr="009A6799">
      <w:trPr>
        <w:trHeight w:val="520"/>
      </w:trPr>
      <w:tc>
        <w:tcPr>
          <w:tcW w:w="3003" w:type="dxa"/>
          <w:tcBorders>
            <w:bottom w:val="single" w:sz="4" w:space="0" w:color="auto"/>
          </w:tcBorders>
        </w:tcPr>
        <w:p w:rsidR="003441C7" w:rsidRPr="005301FE" w:rsidRDefault="003441C7" w:rsidP="00591923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5301F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441C7" w:rsidRPr="005301FE" w:rsidRDefault="003441C7" w:rsidP="0059192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5301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5301FE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441C7" w:rsidRPr="005301FE" w:rsidRDefault="003441C7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5301F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327" w:type="dxa"/>
          <w:vMerge/>
          <w:tcBorders>
            <w:bottom w:val="single" w:sz="4" w:space="0" w:color="auto"/>
          </w:tcBorders>
        </w:tcPr>
        <w:p w:rsidR="003441C7" w:rsidRPr="005301FE" w:rsidRDefault="003441C7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47" w:type="dxa"/>
          <w:tcBorders>
            <w:bottom w:val="single" w:sz="4" w:space="0" w:color="auto"/>
          </w:tcBorders>
          <w:vAlign w:val="center"/>
        </w:tcPr>
        <w:p w:rsidR="003441C7" w:rsidRPr="005301FE" w:rsidRDefault="003441C7" w:rsidP="009A6799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2" w:type="dxa"/>
          <w:tcBorders>
            <w:bottom w:val="single" w:sz="4" w:space="0" w:color="auto"/>
          </w:tcBorders>
          <w:vAlign w:val="center"/>
        </w:tcPr>
        <w:p w:rsidR="003441C7" w:rsidRPr="005301FE" w:rsidRDefault="003441C7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</w:p>
      </w:tc>
    </w:tr>
  </w:tbl>
  <w:p w:rsidR="003441C7" w:rsidRPr="00CC143F" w:rsidRDefault="003441C7" w:rsidP="00A22728">
    <w:pPr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CC143F">
      <w:rPr>
        <w:rFonts w:ascii="Arial" w:hAnsi="Arial" w:cs="Arial"/>
        <w:b/>
        <w:sz w:val="24"/>
        <w:szCs w:val="24"/>
      </w:rPr>
      <w:t xml:space="preserve">Podpisový vzor č. </w:t>
    </w:r>
    <w:r>
      <w:rPr>
        <w:rFonts w:ascii="Arial" w:hAnsi="Arial" w:cs="Arial"/>
        <w:b/>
        <w:sz w:val="24"/>
        <w:szCs w:val="24"/>
      </w:rPr>
      <w:t>2</w:t>
    </w:r>
    <w:r w:rsidRPr="00CC143F">
      <w:rPr>
        <w:rFonts w:ascii="Arial" w:hAnsi="Arial" w:cs="Arial"/>
        <w:b/>
        <w:sz w:val="24"/>
        <w:szCs w:val="24"/>
      </w:rPr>
      <w:t xml:space="preserve">   Sm-G012-</w:t>
    </w:r>
    <w:r>
      <w:rPr>
        <w:rFonts w:ascii="Arial" w:hAnsi="Arial" w:cs="Arial"/>
        <w:b/>
        <w:sz w:val="24"/>
        <w:szCs w:val="24"/>
      </w:rPr>
      <w:t>2</w:t>
    </w:r>
  </w:p>
  <w:p w:rsidR="003441C7" w:rsidRPr="001F606D" w:rsidRDefault="003441C7" w:rsidP="00A22728">
    <w:pPr>
      <w:rPr>
        <w:rFonts w:ascii="Arial" w:hAnsi="Arial" w:cs="Arial"/>
        <w:b/>
        <w:sz w:val="24"/>
        <w:szCs w:val="24"/>
      </w:rPr>
    </w:pP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>
      <w:rPr>
        <w:rFonts w:ascii="Arial" w:hAnsi="Arial" w:cs="Arial"/>
      </w:rPr>
      <w:t xml:space="preserve">            </w:t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 xml:space="preserve">                </w:t>
    </w:r>
    <w:r w:rsidRPr="00CC143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F606D">
      <w:rPr>
        <w:rFonts w:ascii="Arial" w:hAnsi="Arial" w:cs="Arial"/>
        <w:b/>
        <w:sz w:val="24"/>
        <w:szCs w:val="24"/>
      </w:rPr>
      <w:t>Ekonomický úsek</w:t>
    </w:r>
  </w:p>
  <w:p w:rsidR="003441C7" w:rsidRPr="006C1EC5" w:rsidRDefault="003441C7" w:rsidP="00CC143F">
    <w:pPr>
      <w:pStyle w:val="Header"/>
      <w:tabs>
        <w:tab w:val="clear" w:pos="9072"/>
        <w:tab w:val="left" w:pos="7725"/>
        <w:tab w:val="left" w:pos="8490"/>
      </w:tabs>
      <w:rPr>
        <w:rFonts w:ascii="Arial" w:hAnsi="Arial"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11CF"/>
    <w:multiLevelType w:val="hybridMultilevel"/>
    <w:tmpl w:val="F8C098E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4D"/>
    <w:rsid w:val="000015EE"/>
    <w:rsid w:val="0000342F"/>
    <w:rsid w:val="00006045"/>
    <w:rsid w:val="00006633"/>
    <w:rsid w:val="000162EC"/>
    <w:rsid w:val="000230F9"/>
    <w:rsid w:val="00024C62"/>
    <w:rsid w:val="00025201"/>
    <w:rsid w:val="00032EDC"/>
    <w:rsid w:val="00035E55"/>
    <w:rsid w:val="000476C3"/>
    <w:rsid w:val="00047916"/>
    <w:rsid w:val="00054468"/>
    <w:rsid w:val="000554F1"/>
    <w:rsid w:val="000720D4"/>
    <w:rsid w:val="00074499"/>
    <w:rsid w:val="0008053E"/>
    <w:rsid w:val="0008592D"/>
    <w:rsid w:val="00085E14"/>
    <w:rsid w:val="000876AF"/>
    <w:rsid w:val="000A0982"/>
    <w:rsid w:val="000A15F4"/>
    <w:rsid w:val="000B3A94"/>
    <w:rsid w:val="000D3557"/>
    <w:rsid w:val="000E0D2E"/>
    <w:rsid w:val="000E36E8"/>
    <w:rsid w:val="000F6C18"/>
    <w:rsid w:val="0010637E"/>
    <w:rsid w:val="00107147"/>
    <w:rsid w:val="00107F9B"/>
    <w:rsid w:val="001148EA"/>
    <w:rsid w:val="00114D6E"/>
    <w:rsid w:val="00123885"/>
    <w:rsid w:val="0014105A"/>
    <w:rsid w:val="00141280"/>
    <w:rsid w:val="00143204"/>
    <w:rsid w:val="00157A7D"/>
    <w:rsid w:val="00175486"/>
    <w:rsid w:val="001C2C5E"/>
    <w:rsid w:val="001C36B1"/>
    <w:rsid w:val="001C6E68"/>
    <w:rsid w:val="001D5F08"/>
    <w:rsid w:val="001E4FA0"/>
    <w:rsid w:val="001F0770"/>
    <w:rsid w:val="001F606D"/>
    <w:rsid w:val="002032D1"/>
    <w:rsid w:val="002037B0"/>
    <w:rsid w:val="002046C9"/>
    <w:rsid w:val="002109C5"/>
    <w:rsid w:val="002130EB"/>
    <w:rsid w:val="0023179D"/>
    <w:rsid w:val="00234270"/>
    <w:rsid w:val="00254211"/>
    <w:rsid w:val="002561D7"/>
    <w:rsid w:val="0027399D"/>
    <w:rsid w:val="0029562B"/>
    <w:rsid w:val="002A3613"/>
    <w:rsid w:val="002B3E82"/>
    <w:rsid w:val="002B5C52"/>
    <w:rsid w:val="002D0143"/>
    <w:rsid w:val="002E2482"/>
    <w:rsid w:val="002F00C8"/>
    <w:rsid w:val="002F38F9"/>
    <w:rsid w:val="00301D5F"/>
    <w:rsid w:val="00315E3F"/>
    <w:rsid w:val="0032616F"/>
    <w:rsid w:val="003347AB"/>
    <w:rsid w:val="003441C7"/>
    <w:rsid w:val="003749CA"/>
    <w:rsid w:val="00376BF4"/>
    <w:rsid w:val="00382AB4"/>
    <w:rsid w:val="003B4786"/>
    <w:rsid w:val="003B701D"/>
    <w:rsid w:val="003C1E50"/>
    <w:rsid w:val="003C2188"/>
    <w:rsid w:val="003C56AF"/>
    <w:rsid w:val="003C5729"/>
    <w:rsid w:val="003D2BCD"/>
    <w:rsid w:val="003D6ABE"/>
    <w:rsid w:val="003F45C0"/>
    <w:rsid w:val="003F5315"/>
    <w:rsid w:val="00401D03"/>
    <w:rsid w:val="0040712D"/>
    <w:rsid w:val="00421A56"/>
    <w:rsid w:val="00427739"/>
    <w:rsid w:val="00435F7A"/>
    <w:rsid w:val="0044059C"/>
    <w:rsid w:val="00443C9F"/>
    <w:rsid w:val="0044745C"/>
    <w:rsid w:val="0045109B"/>
    <w:rsid w:val="00463503"/>
    <w:rsid w:val="004662A7"/>
    <w:rsid w:val="00467B3B"/>
    <w:rsid w:val="004854C4"/>
    <w:rsid w:val="004901F4"/>
    <w:rsid w:val="004C038E"/>
    <w:rsid w:val="004D121C"/>
    <w:rsid w:val="004F22CC"/>
    <w:rsid w:val="004F244A"/>
    <w:rsid w:val="004F5BE9"/>
    <w:rsid w:val="00514B8C"/>
    <w:rsid w:val="005160F7"/>
    <w:rsid w:val="005301FE"/>
    <w:rsid w:val="005551FA"/>
    <w:rsid w:val="0057204D"/>
    <w:rsid w:val="00573E8B"/>
    <w:rsid w:val="00574387"/>
    <w:rsid w:val="00591698"/>
    <w:rsid w:val="00591923"/>
    <w:rsid w:val="00593B13"/>
    <w:rsid w:val="0059598C"/>
    <w:rsid w:val="005A1DD0"/>
    <w:rsid w:val="005A5B5F"/>
    <w:rsid w:val="005B062C"/>
    <w:rsid w:val="005B1034"/>
    <w:rsid w:val="005C518C"/>
    <w:rsid w:val="005E10AE"/>
    <w:rsid w:val="005E2C01"/>
    <w:rsid w:val="005F16AC"/>
    <w:rsid w:val="005F50BD"/>
    <w:rsid w:val="0060076E"/>
    <w:rsid w:val="00600878"/>
    <w:rsid w:val="00602DE0"/>
    <w:rsid w:val="00621DBF"/>
    <w:rsid w:val="0062539C"/>
    <w:rsid w:val="00627842"/>
    <w:rsid w:val="006304F3"/>
    <w:rsid w:val="00632061"/>
    <w:rsid w:val="006327C0"/>
    <w:rsid w:val="006335D8"/>
    <w:rsid w:val="00641072"/>
    <w:rsid w:val="00653D21"/>
    <w:rsid w:val="00664C57"/>
    <w:rsid w:val="006658E3"/>
    <w:rsid w:val="0069001B"/>
    <w:rsid w:val="006A3387"/>
    <w:rsid w:val="006B09A4"/>
    <w:rsid w:val="006B75C3"/>
    <w:rsid w:val="006C1EC5"/>
    <w:rsid w:val="006C440E"/>
    <w:rsid w:val="006C67F0"/>
    <w:rsid w:val="006C6B3C"/>
    <w:rsid w:val="006C7B66"/>
    <w:rsid w:val="006D6882"/>
    <w:rsid w:val="006E5C96"/>
    <w:rsid w:val="006F26A7"/>
    <w:rsid w:val="006F4D31"/>
    <w:rsid w:val="0070119A"/>
    <w:rsid w:val="00727911"/>
    <w:rsid w:val="007301AE"/>
    <w:rsid w:val="007302F9"/>
    <w:rsid w:val="007339DF"/>
    <w:rsid w:val="007412B7"/>
    <w:rsid w:val="00753013"/>
    <w:rsid w:val="00770935"/>
    <w:rsid w:val="00770BA0"/>
    <w:rsid w:val="007833E6"/>
    <w:rsid w:val="007906F1"/>
    <w:rsid w:val="00790F93"/>
    <w:rsid w:val="007A67D9"/>
    <w:rsid w:val="007B0756"/>
    <w:rsid w:val="007B435E"/>
    <w:rsid w:val="007D324E"/>
    <w:rsid w:val="007E19CD"/>
    <w:rsid w:val="007E2169"/>
    <w:rsid w:val="007F2D53"/>
    <w:rsid w:val="007F4B71"/>
    <w:rsid w:val="0080222D"/>
    <w:rsid w:val="00813573"/>
    <w:rsid w:val="008141E1"/>
    <w:rsid w:val="0082091E"/>
    <w:rsid w:val="00824305"/>
    <w:rsid w:val="00825FE1"/>
    <w:rsid w:val="008301B9"/>
    <w:rsid w:val="008345BB"/>
    <w:rsid w:val="00841645"/>
    <w:rsid w:val="008432B7"/>
    <w:rsid w:val="0084566B"/>
    <w:rsid w:val="0085123A"/>
    <w:rsid w:val="00851C42"/>
    <w:rsid w:val="0086626E"/>
    <w:rsid w:val="00885C4D"/>
    <w:rsid w:val="0088798E"/>
    <w:rsid w:val="008A6847"/>
    <w:rsid w:val="008B7EA7"/>
    <w:rsid w:val="008C4CB2"/>
    <w:rsid w:val="008D1138"/>
    <w:rsid w:val="008D7927"/>
    <w:rsid w:val="008E24CF"/>
    <w:rsid w:val="008F107F"/>
    <w:rsid w:val="008F2BB6"/>
    <w:rsid w:val="00903F05"/>
    <w:rsid w:val="00910A59"/>
    <w:rsid w:val="009310E3"/>
    <w:rsid w:val="009401FC"/>
    <w:rsid w:val="00940CB3"/>
    <w:rsid w:val="00944586"/>
    <w:rsid w:val="009500BD"/>
    <w:rsid w:val="00952CB2"/>
    <w:rsid w:val="009536A1"/>
    <w:rsid w:val="009538D7"/>
    <w:rsid w:val="0095451D"/>
    <w:rsid w:val="009554AA"/>
    <w:rsid w:val="009727A3"/>
    <w:rsid w:val="00975A30"/>
    <w:rsid w:val="0098655F"/>
    <w:rsid w:val="00992294"/>
    <w:rsid w:val="009A29C4"/>
    <w:rsid w:val="009A6799"/>
    <w:rsid w:val="009B11CB"/>
    <w:rsid w:val="009D73D6"/>
    <w:rsid w:val="009E5ED9"/>
    <w:rsid w:val="009F2002"/>
    <w:rsid w:val="00A01DCC"/>
    <w:rsid w:val="00A142F2"/>
    <w:rsid w:val="00A1707E"/>
    <w:rsid w:val="00A2191C"/>
    <w:rsid w:val="00A22728"/>
    <w:rsid w:val="00A22EAB"/>
    <w:rsid w:val="00A241F2"/>
    <w:rsid w:val="00A24F6D"/>
    <w:rsid w:val="00A30D8E"/>
    <w:rsid w:val="00A352A2"/>
    <w:rsid w:val="00A573A7"/>
    <w:rsid w:val="00A65770"/>
    <w:rsid w:val="00A8437D"/>
    <w:rsid w:val="00A84E9B"/>
    <w:rsid w:val="00A96296"/>
    <w:rsid w:val="00AA2FAC"/>
    <w:rsid w:val="00AC22F3"/>
    <w:rsid w:val="00AC6A70"/>
    <w:rsid w:val="00AE5AF2"/>
    <w:rsid w:val="00AF032D"/>
    <w:rsid w:val="00AF7079"/>
    <w:rsid w:val="00B0219B"/>
    <w:rsid w:val="00B475C0"/>
    <w:rsid w:val="00B47856"/>
    <w:rsid w:val="00B52D20"/>
    <w:rsid w:val="00B55167"/>
    <w:rsid w:val="00B63E21"/>
    <w:rsid w:val="00B96652"/>
    <w:rsid w:val="00BA0AE8"/>
    <w:rsid w:val="00BA4B80"/>
    <w:rsid w:val="00BA68BA"/>
    <w:rsid w:val="00BB5ADA"/>
    <w:rsid w:val="00BB7584"/>
    <w:rsid w:val="00BC0B64"/>
    <w:rsid w:val="00BC5292"/>
    <w:rsid w:val="00BE7BCE"/>
    <w:rsid w:val="00BF036A"/>
    <w:rsid w:val="00C03CBE"/>
    <w:rsid w:val="00C0524B"/>
    <w:rsid w:val="00C05B66"/>
    <w:rsid w:val="00C14817"/>
    <w:rsid w:val="00C25B2E"/>
    <w:rsid w:val="00C27439"/>
    <w:rsid w:val="00C3646A"/>
    <w:rsid w:val="00C365A1"/>
    <w:rsid w:val="00C3793C"/>
    <w:rsid w:val="00C43B56"/>
    <w:rsid w:val="00C45017"/>
    <w:rsid w:val="00C4770E"/>
    <w:rsid w:val="00C56F22"/>
    <w:rsid w:val="00C67219"/>
    <w:rsid w:val="00C7353D"/>
    <w:rsid w:val="00C84B5D"/>
    <w:rsid w:val="00C8524F"/>
    <w:rsid w:val="00C879E3"/>
    <w:rsid w:val="00CB1138"/>
    <w:rsid w:val="00CC143F"/>
    <w:rsid w:val="00CD4A1E"/>
    <w:rsid w:val="00CF2975"/>
    <w:rsid w:val="00CF563B"/>
    <w:rsid w:val="00D12145"/>
    <w:rsid w:val="00D244C1"/>
    <w:rsid w:val="00D3486D"/>
    <w:rsid w:val="00D37881"/>
    <w:rsid w:val="00D43B46"/>
    <w:rsid w:val="00D45066"/>
    <w:rsid w:val="00D57B79"/>
    <w:rsid w:val="00D62B4B"/>
    <w:rsid w:val="00D679DC"/>
    <w:rsid w:val="00D74912"/>
    <w:rsid w:val="00D841E0"/>
    <w:rsid w:val="00D865B0"/>
    <w:rsid w:val="00D8695C"/>
    <w:rsid w:val="00D9064D"/>
    <w:rsid w:val="00D9582D"/>
    <w:rsid w:val="00DB4E2B"/>
    <w:rsid w:val="00DC3F71"/>
    <w:rsid w:val="00DD0B8A"/>
    <w:rsid w:val="00DD749D"/>
    <w:rsid w:val="00DD7BA8"/>
    <w:rsid w:val="00DE6E11"/>
    <w:rsid w:val="00DF1763"/>
    <w:rsid w:val="00DF1EFB"/>
    <w:rsid w:val="00DF3369"/>
    <w:rsid w:val="00DF3E74"/>
    <w:rsid w:val="00E06FF3"/>
    <w:rsid w:val="00E1354D"/>
    <w:rsid w:val="00E23404"/>
    <w:rsid w:val="00E30DB1"/>
    <w:rsid w:val="00E436B6"/>
    <w:rsid w:val="00E61D5C"/>
    <w:rsid w:val="00E753AB"/>
    <w:rsid w:val="00E8286E"/>
    <w:rsid w:val="00E83C85"/>
    <w:rsid w:val="00EA20E9"/>
    <w:rsid w:val="00EC0C9A"/>
    <w:rsid w:val="00EC5EAA"/>
    <w:rsid w:val="00EC79D8"/>
    <w:rsid w:val="00ED2763"/>
    <w:rsid w:val="00EE3443"/>
    <w:rsid w:val="00F0365F"/>
    <w:rsid w:val="00F13367"/>
    <w:rsid w:val="00F1761C"/>
    <w:rsid w:val="00F34318"/>
    <w:rsid w:val="00F36C6A"/>
    <w:rsid w:val="00F6241A"/>
    <w:rsid w:val="00F70BD3"/>
    <w:rsid w:val="00F7522F"/>
    <w:rsid w:val="00F84820"/>
    <w:rsid w:val="00F95FB9"/>
    <w:rsid w:val="00FA1EF7"/>
    <w:rsid w:val="00FB3AF0"/>
    <w:rsid w:val="00FC0923"/>
    <w:rsid w:val="00FC5234"/>
    <w:rsid w:val="00FC76E3"/>
    <w:rsid w:val="00FC7C2A"/>
    <w:rsid w:val="00FD019C"/>
    <w:rsid w:val="00FD7D91"/>
    <w:rsid w:val="00FE6299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66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6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652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6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652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65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6652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6652"/>
    <w:pPr>
      <w:keepNext/>
      <w:outlineLvl w:val="6"/>
    </w:pPr>
    <w:rPr>
      <w:rFonts w:ascii="TimesNewRoman,Bold" w:hAnsi="TimesNewRoman,Bold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6652"/>
    <w:pPr>
      <w:keepNext/>
      <w:outlineLvl w:val="7"/>
    </w:pPr>
    <w:rPr>
      <w:rFonts w:ascii="TimesNewRoman,Bold" w:hAnsi="TimesNewRoman,Bold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6652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5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E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73D6"/>
    <w:rPr>
      <w:rFonts w:ascii="TimesNewRoman,Bold" w:hAnsi="TimesNewRoman,Bold" w:cs="Times New Roman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E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E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5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6652"/>
    <w:rPr>
      <w:rFonts w:cs="Times New Roman"/>
    </w:rPr>
  </w:style>
  <w:style w:type="paragraph" w:customStyle="1" w:styleId="Neslovanodstavec">
    <w:name w:val="Nečíslovaný odstavec"/>
    <w:basedOn w:val="Normal"/>
    <w:uiPriority w:val="99"/>
    <w:rsid w:val="00B96652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TableGrid">
    <w:name w:val="Table Grid"/>
    <w:basedOn w:val="TableNormal"/>
    <w:uiPriority w:val="99"/>
    <w:rsid w:val="006C1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9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5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4</Pages>
  <Words>351</Words>
  <Characters>2073</Characters>
  <Application>Microsoft Office Outlook</Application>
  <DocSecurity>0</DocSecurity>
  <Lines>0</Lines>
  <Paragraphs>0</Paragraphs>
  <ScaleCrop>false</ScaleCrop>
  <Company>FN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Medková</dc:creator>
  <cp:keywords/>
  <dc:description/>
  <cp:lastModifiedBy>01372</cp:lastModifiedBy>
  <cp:revision>108</cp:revision>
  <cp:lastPrinted>2014-09-18T10:58:00Z</cp:lastPrinted>
  <dcterms:created xsi:type="dcterms:W3CDTF">2011-03-04T12:13:00Z</dcterms:created>
  <dcterms:modified xsi:type="dcterms:W3CDTF">2014-09-18T10:58:00Z</dcterms:modified>
</cp:coreProperties>
</file>