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38" w:rsidRPr="006C485F" w:rsidRDefault="00F30038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F30038" w:rsidRPr="006C485F" w:rsidRDefault="00F30038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bookmarkStart w:id="0" w:name="_GoBack"/>
      <w:bookmarkEnd w:id="0"/>
      <w:r>
        <w:rPr>
          <w:rFonts w:ascii="Calibri" w:hAnsi="Calibri" w:cs="Arial"/>
          <w:b/>
          <w:szCs w:val="20"/>
        </w:rPr>
        <w:t xml:space="preserve"> 30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</w:t>
      </w:r>
      <w:r w:rsidRPr="006C485F">
        <w:rPr>
          <w:rFonts w:ascii="Calibri" w:hAnsi="Calibri" w:cs="Arial"/>
          <w:b/>
          <w:szCs w:val="20"/>
        </w:rPr>
        <w:t>2014</w:t>
      </w:r>
    </w:p>
    <w:p w:rsidR="00F30038" w:rsidRDefault="00F30038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F30038" w:rsidRPr="006C485F" w:rsidRDefault="00F30038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Havlíček, E. Buzková, Mgr. M. Volejníková, Ing. R. Vlčková</w:t>
      </w:r>
    </w:p>
    <w:p w:rsidR="00F30038" w:rsidRDefault="00F30038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</w:p>
    <w:p w:rsidR="00F30038" w:rsidRDefault="00F30038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F30038" w:rsidRPr="000A0737" w:rsidRDefault="00F30038" w:rsidP="000A0737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Podklad pro interní auditory pro účely roční zprávy o výsledcích finančních kontrol FNOL. Do 7. 1. 2015 předat Bc. Křivkové.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Odpovídají všichni vedoucí</w:t>
      </w:r>
      <w:r w:rsidRPr="000A0737">
        <w:rPr>
          <w:rFonts w:ascii="Calibri" w:hAnsi="Calibri"/>
        </w:rPr>
        <w:t xml:space="preserve">  </w:t>
      </w:r>
    </w:p>
    <w:p w:rsidR="00F30038" w:rsidRPr="00C671CD" w:rsidRDefault="00F30038" w:rsidP="00C227F0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Příkaz ředitele na harmonogram zpracování doplňujících údajů k účetní závěrce za rok 2014.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227F0">
        <w:rPr>
          <w:rFonts w:ascii="Calibri" w:hAnsi="Calibri" w:cs="Arial"/>
          <w:szCs w:val="18"/>
        </w:rPr>
        <w:t>Odpovídá Bc. Křivková</w:t>
      </w:r>
      <w:r>
        <w:rPr>
          <w:rFonts w:ascii="Calibri" w:hAnsi="Calibri" w:cs="Arial"/>
          <w:szCs w:val="18"/>
        </w:rPr>
        <w:t xml:space="preserve">, </w:t>
      </w:r>
    </w:p>
    <w:p w:rsidR="00F30038" w:rsidRPr="00C227F0" w:rsidRDefault="00F30038" w:rsidP="00C671CD">
      <w:pPr>
        <w:pStyle w:val="ListParagraph"/>
        <w:ind w:left="1080" w:firstLine="0"/>
        <w:rPr>
          <w:rFonts w:ascii="Calibri" w:hAnsi="Calibri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</w:t>
      </w:r>
    </w:p>
    <w:p w:rsidR="00F30038" w:rsidRDefault="00F30038" w:rsidP="00C227F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Úhrady náhradní plnění, dotací, čerpání. Převod OPVK na účet.</w:t>
      </w:r>
    </w:p>
    <w:p w:rsidR="00F30038" w:rsidRPr="00C227F0" w:rsidRDefault="00F30038" w:rsidP="00E84DE3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paní Štýbnarová,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</w:t>
      </w:r>
    </w:p>
    <w:p w:rsidR="00F30038" w:rsidRDefault="00F30038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ORL, prof. Stárek – zaujmout stanovisko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 xml:space="preserve">Ing. Havlíček, </w:t>
      </w:r>
    </w:p>
    <w:p w:rsidR="00F30038" w:rsidRDefault="00F30038" w:rsidP="00E84DE3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F30038" w:rsidRPr="00620F73" w:rsidRDefault="00F30038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2. 1. 2015 inventura Hlavní pokladny.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620F73">
        <w:rPr>
          <w:rFonts w:ascii="Calibri" w:hAnsi="Calibri" w:cs="Arial"/>
          <w:szCs w:val="18"/>
        </w:rPr>
        <w:t>Odpoví</w:t>
      </w:r>
      <w:r>
        <w:rPr>
          <w:rFonts w:ascii="Calibri" w:hAnsi="Calibri" w:cs="Arial"/>
          <w:szCs w:val="18"/>
        </w:rPr>
        <w:t>dá Mgr. Volejn</w:t>
      </w:r>
      <w:r>
        <w:rPr>
          <w:rFonts w:ascii="Calibri" w:hAnsi="Calibri" w:cs="Arial"/>
          <w:szCs w:val="18"/>
        </w:rPr>
        <w:t>í</w:t>
      </w:r>
      <w:r>
        <w:rPr>
          <w:rFonts w:ascii="Calibri" w:hAnsi="Calibri" w:cs="Arial"/>
          <w:szCs w:val="18"/>
        </w:rPr>
        <w:t xml:space="preserve">ková </w:t>
      </w:r>
      <w:r w:rsidRPr="00620F73">
        <w:rPr>
          <w:rFonts w:ascii="Calibri" w:hAnsi="Calibri" w:cs="Arial"/>
          <w:szCs w:val="18"/>
        </w:rPr>
        <w:t xml:space="preserve"> </w:t>
      </w:r>
    </w:p>
    <w:p w:rsidR="00F30038" w:rsidRPr="00C671CD" w:rsidRDefault="00F30038" w:rsidP="00DF3A0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Podklady pro čerpání z nadace Impuls – ReMuS zaurgovány i u profesora Mareše, zatím bez reakce.</w:t>
      </w:r>
      <w:r>
        <w:rPr>
          <w:rFonts w:ascii="Calibri" w:hAnsi="Calibri" w:cs="Arial"/>
          <w:szCs w:val="18"/>
        </w:rPr>
        <w:tab/>
        <w:t>Čerpání z příspěvků Nadace Impuls ohroženo, nereaguje ani pr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fesor Mareš, ani Mudr. Matějíčková.</w:t>
      </w:r>
    </w:p>
    <w:p w:rsidR="00F30038" w:rsidRPr="00941420" w:rsidRDefault="00F30038" w:rsidP="00DF3A02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</w:t>
      </w:r>
      <w:r w:rsidRPr="00941420">
        <w:rPr>
          <w:rFonts w:ascii="Calibri" w:hAnsi="Calibri" w:cs="Arial"/>
          <w:szCs w:val="18"/>
        </w:rPr>
        <w:t>ng. Havlíček</w:t>
      </w:r>
    </w:p>
    <w:p w:rsidR="00F30038" w:rsidRDefault="00F30038" w:rsidP="00F302F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45 parkovacích karet na UP bude zablokováno k 2. 1.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F30038" w:rsidRPr="00F302F6" w:rsidRDefault="00F30038" w:rsidP="002F0CF4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345CE5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</w:p>
    <w:p w:rsidR="00F30038" w:rsidRDefault="00F30038" w:rsidP="00B930D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Realizovat namátkové kontroly na IC.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</w:p>
    <w:p w:rsidR="00F30038" w:rsidRPr="00B930D2" w:rsidRDefault="00F30038" w:rsidP="002F0CF4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</w:t>
      </w:r>
      <w:r>
        <w:rPr>
          <w:rFonts w:ascii="Calibri" w:hAnsi="Calibri" w:cs="Arial"/>
          <w:szCs w:val="18"/>
        </w:rPr>
        <w:tab/>
      </w:r>
    </w:p>
    <w:p w:rsidR="00F30038" w:rsidRPr="00AA3F61" w:rsidRDefault="00F30038" w:rsidP="00AA3F61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Stav FRM 190 mil. Kč, stav BÚ 414 mil. Kč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</w:t>
      </w:r>
      <w:r w:rsidRPr="00AA3F61">
        <w:rPr>
          <w:rFonts w:ascii="Calibri" w:hAnsi="Calibri" w:cs="Arial"/>
          <w:szCs w:val="18"/>
        </w:rPr>
        <w:t xml:space="preserve"> </w:t>
      </w:r>
    </w:p>
    <w:p w:rsidR="00F30038" w:rsidRDefault="00F30038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F30038" w:rsidRDefault="00F30038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CZ Novostavby – pronájem reklamy, nechtějí akceptovat naše podmínky, ukončíme k 31. 12. 2014.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F30038" w:rsidRDefault="00F30038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 nového roku vešly v platnost nové marže na kantýnu a stravování.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F30038" w:rsidRDefault="00F30038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Realizace rozpočtu pro rok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</w:p>
    <w:p w:rsidR="00F30038" w:rsidRDefault="00F30038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F30038" w:rsidRDefault="00F30038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F30038" w:rsidRDefault="00F30038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F30038" w:rsidRPr="007118A8" w:rsidRDefault="00F30038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Zapsal: Ing. Havlíček</w:t>
      </w:r>
    </w:p>
    <w:p w:rsidR="00F30038" w:rsidRPr="00F302F6" w:rsidRDefault="00F30038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30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12</w:t>
      </w:r>
      <w:r w:rsidRPr="007118A8">
        <w:rPr>
          <w:rFonts w:ascii="Calibri" w:hAnsi="Calibri"/>
        </w:rPr>
        <w:t>. 2014</w:t>
      </w:r>
    </w:p>
    <w:sectPr w:rsidR="00F30038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38" w:rsidRDefault="00F30038">
      <w:r>
        <w:separator/>
      </w:r>
    </w:p>
  </w:endnote>
  <w:endnote w:type="continuationSeparator" w:id="0">
    <w:p w:rsidR="00F30038" w:rsidRDefault="00F3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38" w:rsidRDefault="00F3003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0038" w:rsidRDefault="00F30038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F30038">
      <w:trPr>
        <w:trHeight w:val="898"/>
      </w:trPr>
      <w:tc>
        <w:tcPr>
          <w:tcW w:w="2480" w:type="dxa"/>
        </w:tcPr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F30038" w:rsidRDefault="00F3003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F30038" w:rsidRDefault="00F30038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38" w:rsidRDefault="00F30038">
      <w:r>
        <w:separator/>
      </w:r>
    </w:p>
  </w:footnote>
  <w:footnote w:type="continuationSeparator" w:id="0">
    <w:p w:rsidR="00F30038" w:rsidRDefault="00F30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38" w:rsidRDefault="00F300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38" w:rsidRDefault="00F300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38" w:rsidRDefault="00F300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11DD9"/>
    <w:rsid w:val="00013E07"/>
    <w:rsid w:val="00025F91"/>
    <w:rsid w:val="000308B5"/>
    <w:rsid w:val="0003320F"/>
    <w:rsid w:val="000339BD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DF9"/>
    <w:rsid w:val="00077A0E"/>
    <w:rsid w:val="00093830"/>
    <w:rsid w:val="00094579"/>
    <w:rsid w:val="0009792F"/>
    <w:rsid w:val="000A0737"/>
    <w:rsid w:val="000A724A"/>
    <w:rsid w:val="000C277A"/>
    <w:rsid w:val="000D4720"/>
    <w:rsid w:val="000D5CED"/>
    <w:rsid w:val="000D787B"/>
    <w:rsid w:val="000E2047"/>
    <w:rsid w:val="000E43D1"/>
    <w:rsid w:val="000F02BA"/>
    <w:rsid w:val="000F3B7E"/>
    <w:rsid w:val="000F466C"/>
    <w:rsid w:val="000F673E"/>
    <w:rsid w:val="000F6E3F"/>
    <w:rsid w:val="000F7DE8"/>
    <w:rsid w:val="00100D7E"/>
    <w:rsid w:val="0011268D"/>
    <w:rsid w:val="00121E72"/>
    <w:rsid w:val="001308D5"/>
    <w:rsid w:val="00134DEC"/>
    <w:rsid w:val="00155110"/>
    <w:rsid w:val="001773A4"/>
    <w:rsid w:val="00177BBA"/>
    <w:rsid w:val="00181CAF"/>
    <w:rsid w:val="001913C0"/>
    <w:rsid w:val="0019538C"/>
    <w:rsid w:val="001A014C"/>
    <w:rsid w:val="001A1AC4"/>
    <w:rsid w:val="001A4BF8"/>
    <w:rsid w:val="001A59CF"/>
    <w:rsid w:val="001C4389"/>
    <w:rsid w:val="001D47BE"/>
    <w:rsid w:val="001E1A21"/>
    <w:rsid w:val="001E7ADE"/>
    <w:rsid w:val="001F2C03"/>
    <w:rsid w:val="00201E27"/>
    <w:rsid w:val="00202A38"/>
    <w:rsid w:val="00206267"/>
    <w:rsid w:val="00206387"/>
    <w:rsid w:val="00212510"/>
    <w:rsid w:val="002129C8"/>
    <w:rsid w:val="002220ED"/>
    <w:rsid w:val="002640BF"/>
    <w:rsid w:val="002644B6"/>
    <w:rsid w:val="00276D10"/>
    <w:rsid w:val="0029145F"/>
    <w:rsid w:val="002A0069"/>
    <w:rsid w:val="002A0364"/>
    <w:rsid w:val="002B1ADC"/>
    <w:rsid w:val="002E3D8F"/>
    <w:rsid w:val="002E6000"/>
    <w:rsid w:val="002F0CF4"/>
    <w:rsid w:val="00315006"/>
    <w:rsid w:val="00317A10"/>
    <w:rsid w:val="003229D3"/>
    <w:rsid w:val="0032549D"/>
    <w:rsid w:val="003362A0"/>
    <w:rsid w:val="0034012D"/>
    <w:rsid w:val="003428F0"/>
    <w:rsid w:val="00345CE5"/>
    <w:rsid w:val="00351240"/>
    <w:rsid w:val="00361A89"/>
    <w:rsid w:val="00370D9D"/>
    <w:rsid w:val="0037162B"/>
    <w:rsid w:val="00372D01"/>
    <w:rsid w:val="00375DC9"/>
    <w:rsid w:val="00381AC9"/>
    <w:rsid w:val="00386B9F"/>
    <w:rsid w:val="00390D83"/>
    <w:rsid w:val="0039796F"/>
    <w:rsid w:val="003A4F5A"/>
    <w:rsid w:val="003A5BA4"/>
    <w:rsid w:val="003A6070"/>
    <w:rsid w:val="003A7883"/>
    <w:rsid w:val="003A78E6"/>
    <w:rsid w:val="003B0E1E"/>
    <w:rsid w:val="003B47F9"/>
    <w:rsid w:val="003C5F3D"/>
    <w:rsid w:val="003D1F88"/>
    <w:rsid w:val="003D3680"/>
    <w:rsid w:val="003D3DD6"/>
    <w:rsid w:val="003D4A34"/>
    <w:rsid w:val="003D4E50"/>
    <w:rsid w:val="003F30F0"/>
    <w:rsid w:val="004110E9"/>
    <w:rsid w:val="00425827"/>
    <w:rsid w:val="004310F1"/>
    <w:rsid w:val="004321DE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3100"/>
    <w:rsid w:val="004831B7"/>
    <w:rsid w:val="004845FE"/>
    <w:rsid w:val="00485EA6"/>
    <w:rsid w:val="004A74AA"/>
    <w:rsid w:val="004B435E"/>
    <w:rsid w:val="004B47B2"/>
    <w:rsid w:val="004B504C"/>
    <w:rsid w:val="004C02A3"/>
    <w:rsid w:val="004C1740"/>
    <w:rsid w:val="004C1CA7"/>
    <w:rsid w:val="004C20DC"/>
    <w:rsid w:val="004D1542"/>
    <w:rsid w:val="004D3B31"/>
    <w:rsid w:val="004E26FF"/>
    <w:rsid w:val="004E2ECE"/>
    <w:rsid w:val="004F3531"/>
    <w:rsid w:val="00507989"/>
    <w:rsid w:val="00507B7A"/>
    <w:rsid w:val="005128FA"/>
    <w:rsid w:val="00515A1E"/>
    <w:rsid w:val="005222B5"/>
    <w:rsid w:val="005234AA"/>
    <w:rsid w:val="00534C09"/>
    <w:rsid w:val="00537F7B"/>
    <w:rsid w:val="0054408E"/>
    <w:rsid w:val="00551803"/>
    <w:rsid w:val="00563946"/>
    <w:rsid w:val="005643AA"/>
    <w:rsid w:val="0056501D"/>
    <w:rsid w:val="005701F8"/>
    <w:rsid w:val="00574F24"/>
    <w:rsid w:val="00577F37"/>
    <w:rsid w:val="00586526"/>
    <w:rsid w:val="005A551A"/>
    <w:rsid w:val="005A74F2"/>
    <w:rsid w:val="005C783C"/>
    <w:rsid w:val="005D4018"/>
    <w:rsid w:val="005E0A20"/>
    <w:rsid w:val="005E4E2B"/>
    <w:rsid w:val="005F7D49"/>
    <w:rsid w:val="006144B0"/>
    <w:rsid w:val="00620F73"/>
    <w:rsid w:val="00634E70"/>
    <w:rsid w:val="0063548F"/>
    <w:rsid w:val="00645585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5FB6"/>
    <w:rsid w:val="006964D6"/>
    <w:rsid w:val="00696612"/>
    <w:rsid w:val="00697648"/>
    <w:rsid w:val="006A106F"/>
    <w:rsid w:val="006A11D3"/>
    <w:rsid w:val="006A2122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E1C76"/>
    <w:rsid w:val="006E3D39"/>
    <w:rsid w:val="006E74E9"/>
    <w:rsid w:val="006F475B"/>
    <w:rsid w:val="007118A8"/>
    <w:rsid w:val="00711F65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81FB3"/>
    <w:rsid w:val="00790DA7"/>
    <w:rsid w:val="00790E4D"/>
    <w:rsid w:val="007955C8"/>
    <w:rsid w:val="00795E30"/>
    <w:rsid w:val="007B31CC"/>
    <w:rsid w:val="007B4DD4"/>
    <w:rsid w:val="007C1798"/>
    <w:rsid w:val="007C536B"/>
    <w:rsid w:val="007E1DED"/>
    <w:rsid w:val="007E2262"/>
    <w:rsid w:val="007E2D76"/>
    <w:rsid w:val="007F3733"/>
    <w:rsid w:val="00806193"/>
    <w:rsid w:val="00817EB7"/>
    <w:rsid w:val="0082088A"/>
    <w:rsid w:val="00825B70"/>
    <w:rsid w:val="008324DB"/>
    <w:rsid w:val="00832AC1"/>
    <w:rsid w:val="008373B0"/>
    <w:rsid w:val="00850E82"/>
    <w:rsid w:val="0085734F"/>
    <w:rsid w:val="008639A8"/>
    <w:rsid w:val="00870624"/>
    <w:rsid w:val="00874D0B"/>
    <w:rsid w:val="00877D22"/>
    <w:rsid w:val="00881A6F"/>
    <w:rsid w:val="00886234"/>
    <w:rsid w:val="00887411"/>
    <w:rsid w:val="00896703"/>
    <w:rsid w:val="008A050A"/>
    <w:rsid w:val="008A1ECE"/>
    <w:rsid w:val="008A397D"/>
    <w:rsid w:val="008B60F6"/>
    <w:rsid w:val="008C45C2"/>
    <w:rsid w:val="008C73F7"/>
    <w:rsid w:val="008D25DB"/>
    <w:rsid w:val="008E0815"/>
    <w:rsid w:val="008E2A79"/>
    <w:rsid w:val="00906124"/>
    <w:rsid w:val="0090782C"/>
    <w:rsid w:val="00925AA4"/>
    <w:rsid w:val="00931791"/>
    <w:rsid w:val="00935B18"/>
    <w:rsid w:val="00941420"/>
    <w:rsid w:val="00945689"/>
    <w:rsid w:val="00960EB4"/>
    <w:rsid w:val="00961E01"/>
    <w:rsid w:val="00965885"/>
    <w:rsid w:val="00993D28"/>
    <w:rsid w:val="009A47A4"/>
    <w:rsid w:val="009B4C20"/>
    <w:rsid w:val="009C0BA5"/>
    <w:rsid w:val="009C3AA0"/>
    <w:rsid w:val="009C3AFA"/>
    <w:rsid w:val="009E4668"/>
    <w:rsid w:val="009E7DAE"/>
    <w:rsid w:val="009F559C"/>
    <w:rsid w:val="00A10AEC"/>
    <w:rsid w:val="00A13A79"/>
    <w:rsid w:val="00A213D9"/>
    <w:rsid w:val="00A34CCD"/>
    <w:rsid w:val="00A61A43"/>
    <w:rsid w:val="00A624D9"/>
    <w:rsid w:val="00A63784"/>
    <w:rsid w:val="00A648DE"/>
    <w:rsid w:val="00A6786A"/>
    <w:rsid w:val="00A738A5"/>
    <w:rsid w:val="00A82D33"/>
    <w:rsid w:val="00A8538F"/>
    <w:rsid w:val="00A93C9F"/>
    <w:rsid w:val="00A97AFE"/>
    <w:rsid w:val="00AA3F61"/>
    <w:rsid w:val="00AA4A0F"/>
    <w:rsid w:val="00AA6EB9"/>
    <w:rsid w:val="00AA77C8"/>
    <w:rsid w:val="00AB29CB"/>
    <w:rsid w:val="00AC2353"/>
    <w:rsid w:val="00AC3093"/>
    <w:rsid w:val="00AC42BF"/>
    <w:rsid w:val="00AC615B"/>
    <w:rsid w:val="00AD0164"/>
    <w:rsid w:val="00AD19A3"/>
    <w:rsid w:val="00AE5037"/>
    <w:rsid w:val="00AF5803"/>
    <w:rsid w:val="00B01388"/>
    <w:rsid w:val="00B03F6E"/>
    <w:rsid w:val="00B07674"/>
    <w:rsid w:val="00B10687"/>
    <w:rsid w:val="00B11209"/>
    <w:rsid w:val="00B133F1"/>
    <w:rsid w:val="00B13689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930D2"/>
    <w:rsid w:val="00B96F4A"/>
    <w:rsid w:val="00B97AFD"/>
    <w:rsid w:val="00BA3931"/>
    <w:rsid w:val="00BA3BA4"/>
    <w:rsid w:val="00BD145F"/>
    <w:rsid w:val="00BD149D"/>
    <w:rsid w:val="00BD291A"/>
    <w:rsid w:val="00BD44EB"/>
    <w:rsid w:val="00BE0175"/>
    <w:rsid w:val="00BE301C"/>
    <w:rsid w:val="00BF35C2"/>
    <w:rsid w:val="00C02826"/>
    <w:rsid w:val="00C02A8B"/>
    <w:rsid w:val="00C06A24"/>
    <w:rsid w:val="00C130CB"/>
    <w:rsid w:val="00C147A2"/>
    <w:rsid w:val="00C21E6F"/>
    <w:rsid w:val="00C227F0"/>
    <w:rsid w:val="00C23E00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1B4F"/>
    <w:rsid w:val="00CA6E9E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10393"/>
    <w:rsid w:val="00D11A11"/>
    <w:rsid w:val="00D11E99"/>
    <w:rsid w:val="00D245B2"/>
    <w:rsid w:val="00D33ACB"/>
    <w:rsid w:val="00D34BF4"/>
    <w:rsid w:val="00D57E62"/>
    <w:rsid w:val="00D6487B"/>
    <w:rsid w:val="00D66DCD"/>
    <w:rsid w:val="00D70E7C"/>
    <w:rsid w:val="00D73456"/>
    <w:rsid w:val="00D81137"/>
    <w:rsid w:val="00D87520"/>
    <w:rsid w:val="00DA41AE"/>
    <w:rsid w:val="00DA4332"/>
    <w:rsid w:val="00DA612B"/>
    <w:rsid w:val="00DC0929"/>
    <w:rsid w:val="00DC37F8"/>
    <w:rsid w:val="00DE673B"/>
    <w:rsid w:val="00DF3A02"/>
    <w:rsid w:val="00DF42C8"/>
    <w:rsid w:val="00DF6690"/>
    <w:rsid w:val="00E10129"/>
    <w:rsid w:val="00E26979"/>
    <w:rsid w:val="00E30197"/>
    <w:rsid w:val="00E31A11"/>
    <w:rsid w:val="00E360A2"/>
    <w:rsid w:val="00E42FB1"/>
    <w:rsid w:val="00E62BD3"/>
    <w:rsid w:val="00E748DF"/>
    <w:rsid w:val="00E771E3"/>
    <w:rsid w:val="00E84DE3"/>
    <w:rsid w:val="00E970A2"/>
    <w:rsid w:val="00EA2597"/>
    <w:rsid w:val="00EA2F90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038"/>
    <w:rsid w:val="00F302F6"/>
    <w:rsid w:val="00F34DFA"/>
    <w:rsid w:val="00F35F88"/>
    <w:rsid w:val="00F3773B"/>
    <w:rsid w:val="00F51997"/>
    <w:rsid w:val="00F66D13"/>
    <w:rsid w:val="00F67677"/>
    <w:rsid w:val="00F729E1"/>
    <w:rsid w:val="00F74973"/>
    <w:rsid w:val="00F83682"/>
    <w:rsid w:val="00F8374A"/>
    <w:rsid w:val="00F97C2B"/>
    <w:rsid w:val="00FA333F"/>
    <w:rsid w:val="00FB2FB8"/>
    <w:rsid w:val="00FB34CE"/>
    <w:rsid w:val="00FB554F"/>
    <w:rsid w:val="00FC1AE3"/>
    <w:rsid w:val="00FC2E57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266</Words>
  <Characters>1576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2014-11-14T09:15:00Z</cp:lastPrinted>
  <dcterms:created xsi:type="dcterms:W3CDTF">2015-01-05T15:25:00Z</dcterms:created>
  <dcterms:modified xsi:type="dcterms:W3CDTF">2015-01-05T15:25:00Z</dcterms:modified>
</cp:coreProperties>
</file>