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130" w:rsidRPr="006C485F" w:rsidRDefault="00936130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936130" w:rsidRPr="006C485F" w:rsidRDefault="00936130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bookmarkStart w:id="0" w:name="_GoBack"/>
      <w:bookmarkEnd w:id="0"/>
      <w:r>
        <w:rPr>
          <w:rFonts w:ascii="Calibri" w:hAnsi="Calibri" w:cs="Arial"/>
          <w:b/>
          <w:szCs w:val="20"/>
        </w:rPr>
        <w:t xml:space="preserve"> 6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936130" w:rsidRDefault="00936130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936130" w:rsidRPr="006C485F" w:rsidRDefault="00936130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Havlíček, E. Buzková, Mgr. M. Volejníková, Ing. R. Vlčková</w:t>
      </w:r>
    </w:p>
    <w:p w:rsidR="00936130" w:rsidRDefault="00936130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</w:p>
    <w:p w:rsidR="00936130" w:rsidRDefault="00936130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936130" w:rsidRPr="000A0737" w:rsidRDefault="00936130" w:rsidP="000A0737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Podklad pro interní auditory pro účely roční zprávy o výsledcích finančních kontrol FNOL. Do 7. 1. 2015 předat Bc. Křivkové.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Odpovídají všichni ved</w:t>
      </w:r>
      <w:r w:rsidRPr="000A0737">
        <w:rPr>
          <w:rFonts w:ascii="Calibri" w:hAnsi="Calibri"/>
        </w:rPr>
        <w:t xml:space="preserve">  </w:t>
      </w:r>
    </w:p>
    <w:p w:rsidR="00936130" w:rsidRPr="008378C8" w:rsidRDefault="00936130" w:rsidP="008378C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Rozpočet FNOL na rok 2015 musí být odevzdán EN do 8. 1. 2015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227F0">
        <w:rPr>
          <w:rFonts w:ascii="Calibri" w:hAnsi="Calibri" w:cs="Arial"/>
          <w:szCs w:val="18"/>
        </w:rPr>
        <w:t>Odpovídá Bc. Křivková</w:t>
      </w:r>
    </w:p>
    <w:p w:rsidR="00936130" w:rsidRPr="008378C8" w:rsidRDefault="00936130" w:rsidP="008378C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Nájemní smlouva Judr. Ritter a Šťastný – vyčkat na vyjádření EN.</w:t>
      </w:r>
    </w:p>
    <w:p w:rsidR="00936130" w:rsidRDefault="00936130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936130" w:rsidRDefault="00936130" w:rsidP="00E84DE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936130" w:rsidRPr="00620F73" w:rsidRDefault="00936130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 týdnu od 12. 1. 2015 inventura lékárny.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620F73">
        <w:rPr>
          <w:rFonts w:ascii="Calibri" w:hAnsi="Calibri" w:cs="Arial"/>
          <w:szCs w:val="18"/>
        </w:rPr>
        <w:t>Odpoví</w:t>
      </w:r>
      <w:r>
        <w:rPr>
          <w:rFonts w:ascii="Calibri" w:hAnsi="Calibri" w:cs="Arial"/>
          <w:szCs w:val="18"/>
        </w:rPr>
        <w:t xml:space="preserve">dá Mgr. Volejníková </w:t>
      </w:r>
      <w:r w:rsidRPr="00620F73">
        <w:rPr>
          <w:rFonts w:ascii="Calibri" w:hAnsi="Calibri" w:cs="Arial"/>
          <w:szCs w:val="18"/>
        </w:rPr>
        <w:t xml:space="preserve"> </w:t>
      </w:r>
    </w:p>
    <w:p w:rsidR="00936130" w:rsidRPr="00941420" w:rsidRDefault="00936130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Nadace Impuls – ReMuS za ½ roku realizováno 34 reportů, zanedbatelné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</w:t>
      </w:r>
      <w:r w:rsidRPr="00941420">
        <w:rPr>
          <w:rFonts w:ascii="Calibri" w:hAnsi="Calibri" w:cs="Arial"/>
          <w:szCs w:val="18"/>
        </w:rPr>
        <w:t>ng. Havlíček</w:t>
      </w:r>
    </w:p>
    <w:p w:rsidR="00936130" w:rsidRDefault="00936130" w:rsidP="00F302F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38 parkovacích karet na UP bylo zablokováno k 5. 1.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936130" w:rsidRPr="00694A0E" w:rsidRDefault="00936130" w:rsidP="00694A0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345CE5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  <w:r w:rsidRPr="00694A0E">
        <w:rPr>
          <w:rFonts w:ascii="Calibri" w:hAnsi="Calibri" w:cs="Arial"/>
          <w:szCs w:val="18"/>
        </w:rPr>
        <w:tab/>
      </w:r>
    </w:p>
    <w:p w:rsidR="00936130" w:rsidRPr="00694A0E" w:rsidRDefault="00936130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Vyčkat vyhlášení meziroční inflace a realizovat navýšení u sterilizace a smluv na n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>jmy a pronájmy nebytových prostor.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</w:p>
    <w:p w:rsidR="00936130" w:rsidRDefault="0093613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936130" w:rsidRDefault="0093613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CZ Novostavby – vyzváni k odstranění reklamy z našeho pozemku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936130" w:rsidRDefault="0093613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Ztratné u střediska 9503 – kantýna není možné, pokud je zjištěn nedostatek, jedná se o manko a musí se řešit jiným způsobem (např. náhradová komise) </w:t>
      </w:r>
      <w:r>
        <w:rPr>
          <w:rFonts w:ascii="Calibri" w:hAnsi="Calibri" w:cs="Arial"/>
          <w:szCs w:val="18"/>
        </w:rPr>
        <w:tab/>
        <w:t>Nutno pr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jednat s vedoucím Stravovacího provozu.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vídá Ing. Havlíček</w:t>
      </w:r>
    </w:p>
    <w:p w:rsidR="00936130" w:rsidRDefault="00936130" w:rsidP="00D05C3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936130" w:rsidRDefault="0093613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 souladu se změnou zákona o DPH, zavedení 2. snížené sazby 10 %. V žádném př</w:t>
      </w:r>
      <w:r>
        <w:rPr>
          <w:rFonts w:ascii="Calibri" w:hAnsi="Calibri" w:cs="Arial"/>
          <w:szCs w:val="18"/>
        </w:rPr>
        <w:t>í</w:t>
      </w:r>
      <w:r>
        <w:rPr>
          <w:rFonts w:ascii="Calibri" w:hAnsi="Calibri" w:cs="Arial"/>
          <w:szCs w:val="18"/>
        </w:rPr>
        <w:t xml:space="preserve">padě v lékárně neakceptovat od dodavatelů daňové doklady s 15% sazbou DPH.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 xml:space="preserve">rová </w:t>
      </w:r>
    </w:p>
    <w:p w:rsidR="00936130" w:rsidRDefault="0093613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Zpracovat přehled nákladů na stavbu a vybavení lékárny, jak investiční výdaje, tak provozní náklady, do 13. 1.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Buzková</w:t>
      </w:r>
    </w:p>
    <w:p w:rsidR="00936130" w:rsidRDefault="00936130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Vyfakturovat penalizační faktury, pozor na rok fakturace.</w:t>
      </w:r>
    </w:p>
    <w:p w:rsidR="00936130" w:rsidRDefault="00936130" w:rsidP="00694A0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936130" w:rsidRDefault="00936130" w:rsidP="00694A0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</w:p>
    <w:p w:rsidR="00936130" w:rsidRDefault="00936130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PAPy, kontrola investičního plánu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Vlčková</w:t>
      </w:r>
    </w:p>
    <w:p w:rsidR="00936130" w:rsidRPr="00694A0E" w:rsidRDefault="00936130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 dobu nepřítomnosti paní Poláškové, zkrácena provozní doba na IC.</w:t>
      </w:r>
    </w:p>
    <w:p w:rsidR="00936130" w:rsidRPr="006171EE" w:rsidRDefault="00936130" w:rsidP="006171E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936130" w:rsidRDefault="00936130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936130" w:rsidRPr="007118A8" w:rsidRDefault="00936130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Zapsal: Ing. Havlíček</w:t>
      </w:r>
    </w:p>
    <w:p w:rsidR="00936130" w:rsidRPr="00F302F6" w:rsidRDefault="00936130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8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1. 2015</w:t>
      </w:r>
    </w:p>
    <w:sectPr w:rsidR="00936130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30" w:rsidRDefault="00936130">
      <w:r>
        <w:separator/>
      </w:r>
    </w:p>
  </w:endnote>
  <w:endnote w:type="continuationSeparator" w:id="0">
    <w:p w:rsidR="00936130" w:rsidRDefault="0093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30" w:rsidRDefault="0093613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6130" w:rsidRDefault="00936130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936130">
      <w:trPr>
        <w:trHeight w:val="898"/>
      </w:trPr>
      <w:tc>
        <w:tcPr>
          <w:tcW w:w="2480" w:type="dxa"/>
        </w:tcPr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936130" w:rsidRDefault="0093613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936130" w:rsidRDefault="0093613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30" w:rsidRDefault="00936130">
      <w:r>
        <w:separator/>
      </w:r>
    </w:p>
  </w:footnote>
  <w:footnote w:type="continuationSeparator" w:id="0">
    <w:p w:rsidR="00936130" w:rsidRDefault="00936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30" w:rsidRDefault="009361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30" w:rsidRDefault="009361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130" w:rsidRDefault="0093613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11DD9"/>
    <w:rsid w:val="00013E07"/>
    <w:rsid w:val="00025F91"/>
    <w:rsid w:val="000308B5"/>
    <w:rsid w:val="0003320F"/>
    <w:rsid w:val="000339BD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DF9"/>
    <w:rsid w:val="00077A0E"/>
    <w:rsid w:val="00093830"/>
    <w:rsid w:val="00094579"/>
    <w:rsid w:val="0009792F"/>
    <w:rsid w:val="000A0737"/>
    <w:rsid w:val="000A724A"/>
    <w:rsid w:val="000C277A"/>
    <w:rsid w:val="000D4720"/>
    <w:rsid w:val="000D787B"/>
    <w:rsid w:val="000E2047"/>
    <w:rsid w:val="000E43D1"/>
    <w:rsid w:val="000F02BA"/>
    <w:rsid w:val="000F3B7E"/>
    <w:rsid w:val="000F466C"/>
    <w:rsid w:val="000F673E"/>
    <w:rsid w:val="000F6E3F"/>
    <w:rsid w:val="000F7DE8"/>
    <w:rsid w:val="00100D7E"/>
    <w:rsid w:val="0011268D"/>
    <w:rsid w:val="00121E72"/>
    <w:rsid w:val="001308D5"/>
    <w:rsid w:val="00134DEC"/>
    <w:rsid w:val="00153B61"/>
    <w:rsid w:val="00155110"/>
    <w:rsid w:val="001773A4"/>
    <w:rsid w:val="00177BBA"/>
    <w:rsid w:val="00181CAF"/>
    <w:rsid w:val="001913C0"/>
    <w:rsid w:val="0019538C"/>
    <w:rsid w:val="001A014C"/>
    <w:rsid w:val="001A1AC4"/>
    <w:rsid w:val="001A4BF8"/>
    <w:rsid w:val="001A59CF"/>
    <w:rsid w:val="001C4389"/>
    <w:rsid w:val="001D47BE"/>
    <w:rsid w:val="001E1A21"/>
    <w:rsid w:val="001E7ADE"/>
    <w:rsid w:val="001F2C03"/>
    <w:rsid w:val="00201E27"/>
    <w:rsid w:val="00202A38"/>
    <w:rsid w:val="00206267"/>
    <w:rsid w:val="00206387"/>
    <w:rsid w:val="00212510"/>
    <w:rsid w:val="002129C8"/>
    <w:rsid w:val="002220ED"/>
    <w:rsid w:val="002640BF"/>
    <w:rsid w:val="002644B6"/>
    <w:rsid w:val="00276D10"/>
    <w:rsid w:val="0029145F"/>
    <w:rsid w:val="002A0364"/>
    <w:rsid w:val="002B1ADC"/>
    <w:rsid w:val="002E3D8F"/>
    <w:rsid w:val="002E6000"/>
    <w:rsid w:val="002F0CF4"/>
    <w:rsid w:val="00315006"/>
    <w:rsid w:val="00317A10"/>
    <w:rsid w:val="003229D3"/>
    <w:rsid w:val="0032549D"/>
    <w:rsid w:val="003362A0"/>
    <w:rsid w:val="0034012D"/>
    <w:rsid w:val="003428F0"/>
    <w:rsid w:val="00345CE5"/>
    <w:rsid w:val="00351240"/>
    <w:rsid w:val="00361A89"/>
    <w:rsid w:val="00370D9D"/>
    <w:rsid w:val="0037162B"/>
    <w:rsid w:val="00372D01"/>
    <w:rsid w:val="00375DC9"/>
    <w:rsid w:val="00381AC9"/>
    <w:rsid w:val="00386B9F"/>
    <w:rsid w:val="00390D83"/>
    <w:rsid w:val="0039796F"/>
    <w:rsid w:val="003A4F5A"/>
    <w:rsid w:val="003A5BA4"/>
    <w:rsid w:val="003A6070"/>
    <w:rsid w:val="003A7883"/>
    <w:rsid w:val="003A78E6"/>
    <w:rsid w:val="003B0E1E"/>
    <w:rsid w:val="003B47F9"/>
    <w:rsid w:val="003C5F3D"/>
    <w:rsid w:val="003D1F88"/>
    <w:rsid w:val="003D3680"/>
    <w:rsid w:val="003D3DD6"/>
    <w:rsid w:val="003D4A34"/>
    <w:rsid w:val="003D4E50"/>
    <w:rsid w:val="003F30F0"/>
    <w:rsid w:val="004110E9"/>
    <w:rsid w:val="00425827"/>
    <w:rsid w:val="004310F1"/>
    <w:rsid w:val="004321DE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3100"/>
    <w:rsid w:val="004831B7"/>
    <w:rsid w:val="004845FE"/>
    <w:rsid w:val="00485EA6"/>
    <w:rsid w:val="004A74AA"/>
    <w:rsid w:val="004B0E39"/>
    <w:rsid w:val="004B435E"/>
    <w:rsid w:val="004B47B2"/>
    <w:rsid w:val="004B504C"/>
    <w:rsid w:val="004C02A3"/>
    <w:rsid w:val="004C1740"/>
    <w:rsid w:val="004C1CA7"/>
    <w:rsid w:val="004C20DC"/>
    <w:rsid w:val="004D1542"/>
    <w:rsid w:val="004D3B31"/>
    <w:rsid w:val="004E26FF"/>
    <w:rsid w:val="004E2ECE"/>
    <w:rsid w:val="004F3531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408E"/>
    <w:rsid w:val="00551803"/>
    <w:rsid w:val="00563946"/>
    <w:rsid w:val="005643AA"/>
    <w:rsid w:val="0056501D"/>
    <w:rsid w:val="005701F8"/>
    <w:rsid w:val="00574F24"/>
    <w:rsid w:val="00577F37"/>
    <w:rsid w:val="00586526"/>
    <w:rsid w:val="005A551A"/>
    <w:rsid w:val="005A74F2"/>
    <w:rsid w:val="005B350F"/>
    <w:rsid w:val="005C783C"/>
    <w:rsid w:val="005D4018"/>
    <w:rsid w:val="005E0A20"/>
    <w:rsid w:val="005E4E2B"/>
    <w:rsid w:val="005F7D49"/>
    <w:rsid w:val="006144B0"/>
    <w:rsid w:val="006171EE"/>
    <w:rsid w:val="00620F73"/>
    <w:rsid w:val="00634E70"/>
    <w:rsid w:val="0063548F"/>
    <w:rsid w:val="00645585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E1C76"/>
    <w:rsid w:val="006E3D39"/>
    <w:rsid w:val="006E74E9"/>
    <w:rsid w:val="006F475B"/>
    <w:rsid w:val="007118A8"/>
    <w:rsid w:val="00711F65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90DA7"/>
    <w:rsid w:val="00790E4D"/>
    <w:rsid w:val="007955C8"/>
    <w:rsid w:val="00795E30"/>
    <w:rsid w:val="007B31CC"/>
    <w:rsid w:val="007B4DD4"/>
    <w:rsid w:val="007C1798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378C8"/>
    <w:rsid w:val="00850E82"/>
    <w:rsid w:val="0085734F"/>
    <w:rsid w:val="008639A8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60F6"/>
    <w:rsid w:val="008C45C2"/>
    <w:rsid w:val="008C73F7"/>
    <w:rsid w:val="008D25DB"/>
    <w:rsid w:val="008E0815"/>
    <w:rsid w:val="008E2A79"/>
    <w:rsid w:val="00906124"/>
    <w:rsid w:val="0090782C"/>
    <w:rsid w:val="00925AA4"/>
    <w:rsid w:val="00931791"/>
    <w:rsid w:val="00935B18"/>
    <w:rsid w:val="00936130"/>
    <w:rsid w:val="00941420"/>
    <w:rsid w:val="00945689"/>
    <w:rsid w:val="00960EB4"/>
    <w:rsid w:val="00961E01"/>
    <w:rsid w:val="00965885"/>
    <w:rsid w:val="00993D28"/>
    <w:rsid w:val="009A47A4"/>
    <w:rsid w:val="009B4C20"/>
    <w:rsid w:val="009C0BA5"/>
    <w:rsid w:val="009C3AA0"/>
    <w:rsid w:val="009C3AFA"/>
    <w:rsid w:val="009E4668"/>
    <w:rsid w:val="009E7DAE"/>
    <w:rsid w:val="009F559C"/>
    <w:rsid w:val="00A10AEC"/>
    <w:rsid w:val="00A13A79"/>
    <w:rsid w:val="00A213D9"/>
    <w:rsid w:val="00A34CCD"/>
    <w:rsid w:val="00A61A43"/>
    <w:rsid w:val="00A624D9"/>
    <w:rsid w:val="00A63784"/>
    <w:rsid w:val="00A648DE"/>
    <w:rsid w:val="00A6786A"/>
    <w:rsid w:val="00A738A5"/>
    <w:rsid w:val="00A82D33"/>
    <w:rsid w:val="00A8538F"/>
    <w:rsid w:val="00A93C9F"/>
    <w:rsid w:val="00A97AFE"/>
    <w:rsid w:val="00AA3F61"/>
    <w:rsid w:val="00AA4A0F"/>
    <w:rsid w:val="00AA6EB9"/>
    <w:rsid w:val="00AA77C8"/>
    <w:rsid w:val="00AB29CB"/>
    <w:rsid w:val="00AC2353"/>
    <w:rsid w:val="00AC3093"/>
    <w:rsid w:val="00AC42BF"/>
    <w:rsid w:val="00AC615B"/>
    <w:rsid w:val="00AD0164"/>
    <w:rsid w:val="00AD19A3"/>
    <w:rsid w:val="00AE5037"/>
    <w:rsid w:val="00AF5803"/>
    <w:rsid w:val="00B01388"/>
    <w:rsid w:val="00B03F6E"/>
    <w:rsid w:val="00B07674"/>
    <w:rsid w:val="00B10687"/>
    <w:rsid w:val="00B11209"/>
    <w:rsid w:val="00B133F1"/>
    <w:rsid w:val="00B13689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930D2"/>
    <w:rsid w:val="00B96F4A"/>
    <w:rsid w:val="00B97AFD"/>
    <w:rsid w:val="00BA3931"/>
    <w:rsid w:val="00BA3BA4"/>
    <w:rsid w:val="00BD145F"/>
    <w:rsid w:val="00BD149D"/>
    <w:rsid w:val="00BD291A"/>
    <w:rsid w:val="00BD44EB"/>
    <w:rsid w:val="00BE0175"/>
    <w:rsid w:val="00BE301C"/>
    <w:rsid w:val="00BF35C2"/>
    <w:rsid w:val="00C02826"/>
    <w:rsid w:val="00C02A8B"/>
    <w:rsid w:val="00C06A24"/>
    <w:rsid w:val="00C130CB"/>
    <w:rsid w:val="00C147A2"/>
    <w:rsid w:val="00C21E6F"/>
    <w:rsid w:val="00C227F0"/>
    <w:rsid w:val="00C23E00"/>
    <w:rsid w:val="00C367C6"/>
    <w:rsid w:val="00C40129"/>
    <w:rsid w:val="00C43A05"/>
    <w:rsid w:val="00C51E1C"/>
    <w:rsid w:val="00C53DFF"/>
    <w:rsid w:val="00C53F81"/>
    <w:rsid w:val="00C541F4"/>
    <w:rsid w:val="00C54BD4"/>
    <w:rsid w:val="00C550A7"/>
    <w:rsid w:val="00C573C0"/>
    <w:rsid w:val="00C60866"/>
    <w:rsid w:val="00C619C1"/>
    <w:rsid w:val="00C638A0"/>
    <w:rsid w:val="00C65858"/>
    <w:rsid w:val="00C671CD"/>
    <w:rsid w:val="00C83D8B"/>
    <w:rsid w:val="00CA1954"/>
    <w:rsid w:val="00CA1B4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5C34"/>
    <w:rsid w:val="00D10393"/>
    <w:rsid w:val="00D11A11"/>
    <w:rsid w:val="00D11E99"/>
    <w:rsid w:val="00D245B2"/>
    <w:rsid w:val="00D33ACB"/>
    <w:rsid w:val="00D34BF4"/>
    <w:rsid w:val="00D57E62"/>
    <w:rsid w:val="00D6487B"/>
    <w:rsid w:val="00D66DCD"/>
    <w:rsid w:val="00D70E7C"/>
    <w:rsid w:val="00D73456"/>
    <w:rsid w:val="00D81137"/>
    <w:rsid w:val="00D87520"/>
    <w:rsid w:val="00DA41AE"/>
    <w:rsid w:val="00DA4332"/>
    <w:rsid w:val="00DA612B"/>
    <w:rsid w:val="00DB100A"/>
    <w:rsid w:val="00DC0929"/>
    <w:rsid w:val="00DC37F8"/>
    <w:rsid w:val="00DE673B"/>
    <w:rsid w:val="00DF42C8"/>
    <w:rsid w:val="00DF6690"/>
    <w:rsid w:val="00E10129"/>
    <w:rsid w:val="00E26979"/>
    <w:rsid w:val="00E30197"/>
    <w:rsid w:val="00E31A11"/>
    <w:rsid w:val="00E360A2"/>
    <w:rsid w:val="00E42FB1"/>
    <w:rsid w:val="00E62BD3"/>
    <w:rsid w:val="00E748DF"/>
    <w:rsid w:val="00E771E3"/>
    <w:rsid w:val="00E84DE3"/>
    <w:rsid w:val="00E970A2"/>
    <w:rsid w:val="00EA2597"/>
    <w:rsid w:val="00EA2F90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F6"/>
    <w:rsid w:val="00F34DFA"/>
    <w:rsid w:val="00F35F88"/>
    <w:rsid w:val="00F3773B"/>
    <w:rsid w:val="00F51997"/>
    <w:rsid w:val="00F66D13"/>
    <w:rsid w:val="00F67677"/>
    <w:rsid w:val="00F729E1"/>
    <w:rsid w:val="00F74973"/>
    <w:rsid w:val="00F83682"/>
    <w:rsid w:val="00F8374A"/>
    <w:rsid w:val="00F97C2B"/>
    <w:rsid w:val="00FA333F"/>
    <w:rsid w:val="00FB2FB8"/>
    <w:rsid w:val="00FB34CE"/>
    <w:rsid w:val="00FB554F"/>
    <w:rsid w:val="00FC1AE3"/>
    <w:rsid w:val="00FC2E57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322</Words>
  <Characters>1906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2014-11-14T09:15:00Z</cp:lastPrinted>
  <dcterms:created xsi:type="dcterms:W3CDTF">2015-01-09T13:56:00Z</dcterms:created>
  <dcterms:modified xsi:type="dcterms:W3CDTF">2015-01-09T13:56:00Z</dcterms:modified>
</cp:coreProperties>
</file>