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B07" w:rsidRPr="006C485F" w:rsidRDefault="00D16B07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D16B07" w:rsidRPr="006C485F" w:rsidRDefault="00D16B07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bookmarkStart w:id="0" w:name="_GoBack"/>
      <w:bookmarkEnd w:id="0"/>
      <w:r>
        <w:rPr>
          <w:rFonts w:ascii="Calibri" w:hAnsi="Calibri" w:cs="Arial"/>
          <w:b/>
          <w:szCs w:val="20"/>
        </w:rPr>
        <w:t xml:space="preserve"> 20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D16B07" w:rsidRDefault="00D16B07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D16B07" w:rsidRPr="006C485F" w:rsidRDefault="00D16B07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Havlíček, E. Buzková, Mgr. M. Volejníková, Ing. R. Vlčková</w:t>
      </w:r>
    </w:p>
    <w:p w:rsidR="00D16B07" w:rsidRDefault="00D16B07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</w:p>
    <w:p w:rsidR="00D16B07" w:rsidRDefault="00D16B07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D16B07" w:rsidRPr="000A0737" w:rsidRDefault="00D16B07" w:rsidP="000A0737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Rozpočet FNOL na rok 2015 byl PV FNOL schválen 19.1.2015, je nutné vydat příkaz ředitele na Harmonogram rozpisu rozpočtu.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Odpovídá Ing. Havlíček</w:t>
      </w:r>
      <w:r w:rsidRPr="000A0737">
        <w:rPr>
          <w:rFonts w:ascii="Calibri" w:hAnsi="Calibri"/>
        </w:rPr>
        <w:t xml:space="preserve">  </w:t>
      </w:r>
    </w:p>
    <w:p w:rsidR="00D16B07" w:rsidRDefault="00D16B07" w:rsidP="00DE34CC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Vyhodnotit činnosti obslužných</w:t>
      </w:r>
      <w:r w:rsidRPr="0054049A">
        <w:rPr>
          <w:rFonts w:ascii="Calibri" w:hAnsi="Calibri"/>
        </w:rPr>
        <w:t xml:space="preserve"> </w:t>
      </w:r>
      <w:r>
        <w:rPr>
          <w:rFonts w:ascii="Calibri" w:hAnsi="Calibri"/>
        </w:rPr>
        <w:t>a speciálně sledovaných středisek za rok 2014, d</w:t>
      </w:r>
      <w:r>
        <w:rPr>
          <w:rFonts w:ascii="Calibri" w:hAnsi="Calibri"/>
        </w:rPr>
        <w:t>o</w:t>
      </w:r>
      <w:r>
        <w:rPr>
          <w:rFonts w:ascii="Calibri" w:hAnsi="Calibri"/>
        </w:rPr>
        <w:t>prava, stravování, prádelna, konference, ples, dobrovolníci, lékárna</w:t>
      </w:r>
      <w:r>
        <w:rPr>
          <w:rFonts w:ascii="Calibri" w:hAnsi="Calibri"/>
        </w:rPr>
        <w:tab/>
      </w:r>
    </w:p>
    <w:p w:rsidR="00D16B07" w:rsidRDefault="00D16B07" w:rsidP="0054049A">
      <w:pPr>
        <w:pStyle w:val="ListParagraph"/>
        <w:ind w:left="72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</w:t>
      </w:r>
      <w:r>
        <w:rPr>
          <w:rFonts w:ascii="Calibri" w:hAnsi="Calibri"/>
        </w:rPr>
        <w:t>o</w:t>
      </w:r>
      <w:r>
        <w:rPr>
          <w:rFonts w:ascii="Calibri" w:hAnsi="Calibri"/>
        </w:rPr>
        <w:t>vídá Ing. Havlíček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16B07" w:rsidRPr="00DE34CC" w:rsidRDefault="00D16B07" w:rsidP="00DE34CC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 w:cs="Arial"/>
          <w:szCs w:val="18"/>
        </w:rPr>
        <w:t>Zrevidovat ceník ubytoven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DE34CC">
        <w:rPr>
          <w:rFonts w:ascii="Calibri" w:hAnsi="Calibri" w:cs="Arial"/>
          <w:szCs w:val="18"/>
        </w:rPr>
        <w:tab/>
      </w:r>
      <w:r w:rsidRPr="00DE34CC">
        <w:rPr>
          <w:rFonts w:ascii="Calibri" w:hAnsi="Calibri" w:cs="Arial"/>
          <w:szCs w:val="18"/>
        </w:rPr>
        <w:tab/>
      </w:r>
      <w:r w:rsidRPr="00DE34CC">
        <w:rPr>
          <w:rFonts w:ascii="Calibri" w:hAnsi="Calibri" w:cs="Arial"/>
          <w:szCs w:val="18"/>
        </w:rPr>
        <w:tab/>
        <w:t xml:space="preserve">Odpovídá Ing. Havlíček </w:t>
      </w:r>
    </w:p>
    <w:p w:rsidR="00D16B07" w:rsidRDefault="00D16B07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ORL, prof. Stárek – zaujmout stanovisko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 xml:space="preserve">Ing. Havlíček, </w:t>
      </w:r>
    </w:p>
    <w:p w:rsidR="00D16B07" w:rsidRDefault="00D16B07" w:rsidP="00E84DE3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D16B07" w:rsidRDefault="00D16B07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Předložit výpočet odměn z KH pro lékárnu!!!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D16B07" w:rsidRDefault="00D16B07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Revidovat směrnici o vjezdových poplatcích 02/2015</w:t>
      </w:r>
      <w:r>
        <w:rPr>
          <w:rFonts w:ascii="Calibri" w:hAnsi="Calibri" w:cs="Arial"/>
          <w:szCs w:val="18"/>
        </w:rPr>
        <w:tab/>
        <w:t>Odpovídá Ing. Havlíček</w:t>
      </w:r>
    </w:p>
    <w:p w:rsidR="00D16B07" w:rsidRDefault="00D16B07" w:rsidP="0054049A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D16B07" w:rsidRDefault="00D16B07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4. Aktualizace investičního plánu, plán investic na rok 2015, přechod z 2014 na rok </w:t>
      </w:r>
      <w:smartTag w:uri="urn:schemas-microsoft-com:office:smarttags" w:element="metricconverter">
        <w:smartTagPr>
          <w:attr w:name="ProductID" w:val="2015 233 mil"/>
        </w:smartTagPr>
        <w:r>
          <w:rPr>
            <w:rFonts w:ascii="Calibri" w:hAnsi="Calibri" w:cs="Arial"/>
            <w:szCs w:val="18"/>
          </w:rPr>
          <w:t>2015 233 mil</w:t>
        </w:r>
      </w:smartTag>
      <w:r>
        <w:rPr>
          <w:rFonts w:ascii="Calibri" w:hAnsi="Calibri" w:cs="Arial"/>
          <w:szCs w:val="18"/>
        </w:rPr>
        <w:t>. Kč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Vlčková</w:t>
      </w:r>
    </w:p>
    <w:p w:rsidR="00D16B07" w:rsidRPr="00941420" w:rsidRDefault="00D16B07" w:rsidP="00585E9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Aktualizace Podpisového řádu – plné moci náměstci</w:t>
      </w:r>
      <w:r>
        <w:rPr>
          <w:rFonts w:ascii="Calibri" w:hAnsi="Calibri" w:cs="Arial"/>
          <w:szCs w:val="18"/>
        </w:rPr>
        <w:tab/>
        <w:t>Odpovídá Ing. Vlčková</w:t>
      </w:r>
    </w:p>
    <w:p w:rsidR="00D16B07" w:rsidRPr="00DE34CC" w:rsidRDefault="00D16B07" w:rsidP="00DE34CC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Účetní závěrka FNOL 2014 se dokončuje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Buzková</w:t>
      </w:r>
      <w:r w:rsidRPr="00DE34CC">
        <w:rPr>
          <w:rFonts w:ascii="Calibri" w:hAnsi="Calibri" w:cs="Arial"/>
          <w:szCs w:val="18"/>
        </w:rPr>
        <w:tab/>
      </w:r>
    </w:p>
    <w:p w:rsidR="00D16B07" w:rsidRPr="00694A0E" w:rsidRDefault="00D16B07" w:rsidP="00694A0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Podklad pro interní audit zařazeného majetku.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Mgr. Volejníková</w:t>
      </w:r>
    </w:p>
    <w:p w:rsidR="00D16B07" w:rsidRDefault="00D16B07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D16B07" w:rsidRDefault="00D16B07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Dotace Norské fondy </w:t>
      </w:r>
      <w:smartTag w:uri="urn:schemas-microsoft-com:office:smarttags" w:element="metricconverter">
        <w:smartTagPr>
          <w:attr w:name="ProductID" w:val="8,5 mil"/>
        </w:smartTagPr>
        <w:r>
          <w:rPr>
            <w:rFonts w:ascii="Calibri" w:hAnsi="Calibri" w:cs="Arial"/>
            <w:szCs w:val="18"/>
          </w:rPr>
          <w:t>8,5 mil</w:t>
        </w:r>
      </w:smartTag>
      <w:r>
        <w:rPr>
          <w:rFonts w:ascii="Calibri" w:hAnsi="Calibri" w:cs="Arial"/>
          <w:szCs w:val="18"/>
        </w:rPr>
        <w:t>. Kč rozpočet – 5 let</w:t>
      </w:r>
      <w:r>
        <w:rPr>
          <w:rFonts w:ascii="Calibri" w:hAnsi="Calibri" w:cs="Arial"/>
          <w:szCs w:val="18"/>
        </w:rPr>
        <w:tab/>
        <w:t>Odpovídá paní Štýbn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rová</w:t>
      </w:r>
    </w:p>
    <w:p w:rsidR="00D16B07" w:rsidRDefault="00D16B07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 31.1.2015 provést dle směrnice hodnocení zaměstnanců.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 všichni</w:t>
      </w:r>
    </w:p>
    <w:p w:rsidR="00D16B07" w:rsidRDefault="00D16B07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FIZA – návštěva 18., 19., 20.2.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Odpovídají všichni </w:t>
      </w:r>
    </w:p>
    <w:p w:rsidR="00D16B07" w:rsidRDefault="00D16B07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Kontrola ONKO2 z MZČR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</w:p>
    <w:p w:rsidR="00D16B07" w:rsidRPr="00A5319A" w:rsidRDefault="00D16B07" w:rsidP="00A5319A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NPU-I vratka 21 tis, KRP-248 tis, Impuls-112 tis., Rezidenti 38 tis.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67AC7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Ing. Havlíček</w:t>
      </w:r>
    </w:p>
    <w:p w:rsidR="00D16B07" w:rsidRDefault="00D16B07" w:rsidP="00694A0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Granty vratka 466 tis., partneři 595 tis. Kč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D16B07" w:rsidRPr="00E53478" w:rsidRDefault="00D16B07" w:rsidP="00E5347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Jednání s TO o přenosu dat a zvolení jednoznačného zástupce za OEC</w:t>
      </w:r>
    </w:p>
    <w:p w:rsidR="00D16B07" w:rsidRDefault="00D16B07" w:rsidP="00267AC7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D16B07" w:rsidRPr="00694A0E" w:rsidRDefault="00D16B07" w:rsidP="00267AC7">
      <w:pPr>
        <w:ind w:left="1080" w:firstLine="0"/>
        <w:jc w:val="both"/>
        <w:rPr>
          <w:rFonts w:ascii="Calibri" w:hAnsi="Calibri" w:cs="Arial"/>
          <w:szCs w:val="18"/>
        </w:rPr>
      </w:pPr>
    </w:p>
    <w:p w:rsidR="00D16B07" w:rsidRPr="006171EE" w:rsidRDefault="00D16B07" w:rsidP="006171E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D16B07" w:rsidRDefault="00D16B07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D16B07" w:rsidRPr="007118A8" w:rsidRDefault="00D16B07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Zapsal: Ing. Havlíček</w:t>
      </w:r>
    </w:p>
    <w:p w:rsidR="00D16B07" w:rsidRPr="00F302F6" w:rsidRDefault="00D16B07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21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1. 2015</w:t>
      </w:r>
    </w:p>
    <w:sectPr w:rsidR="00D16B07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07" w:rsidRDefault="00D16B07">
      <w:r>
        <w:separator/>
      </w:r>
    </w:p>
  </w:endnote>
  <w:endnote w:type="continuationSeparator" w:id="0">
    <w:p w:rsidR="00D16B07" w:rsidRDefault="00D1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07" w:rsidRDefault="00D16B0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6B07" w:rsidRDefault="00D16B07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D16B07">
      <w:trPr>
        <w:trHeight w:val="898"/>
      </w:trPr>
      <w:tc>
        <w:tcPr>
          <w:tcW w:w="2480" w:type="dxa"/>
        </w:tcPr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D16B07" w:rsidRDefault="00D16B0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D16B07" w:rsidRDefault="00D16B07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07" w:rsidRDefault="00D16B07">
      <w:r>
        <w:separator/>
      </w:r>
    </w:p>
  </w:footnote>
  <w:footnote w:type="continuationSeparator" w:id="0">
    <w:p w:rsidR="00D16B07" w:rsidRDefault="00D16B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07" w:rsidRDefault="00D16B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07" w:rsidRDefault="00D16B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B07" w:rsidRDefault="00D16B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11DD9"/>
    <w:rsid w:val="00013E07"/>
    <w:rsid w:val="00025F91"/>
    <w:rsid w:val="000308B5"/>
    <w:rsid w:val="0003320F"/>
    <w:rsid w:val="000339BD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DF9"/>
    <w:rsid w:val="00074167"/>
    <w:rsid w:val="00077A0E"/>
    <w:rsid w:val="00093830"/>
    <w:rsid w:val="00094579"/>
    <w:rsid w:val="0009792F"/>
    <w:rsid w:val="000A0737"/>
    <w:rsid w:val="000A724A"/>
    <w:rsid w:val="000C277A"/>
    <w:rsid w:val="000D4720"/>
    <w:rsid w:val="000D787B"/>
    <w:rsid w:val="000E2047"/>
    <w:rsid w:val="000E43D1"/>
    <w:rsid w:val="000F02BA"/>
    <w:rsid w:val="000F3B7E"/>
    <w:rsid w:val="000F466C"/>
    <w:rsid w:val="000F673E"/>
    <w:rsid w:val="000F6E3F"/>
    <w:rsid w:val="000F7DE8"/>
    <w:rsid w:val="00100D7E"/>
    <w:rsid w:val="0011268D"/>
    <w:rsid w:val="00121E72"/>
    <w:rsid w:val="001308D5"/>
    <w:rsid w:val="00134DEC"/>
    <w:rsid w:val="00153B61"/>
    <w:rsid w:val="00155110"/>
    <w:rsid w:val="001773A4"/>
    <w:rsid w:val="00177BBA"/>
    <w:rsid w:val="00181CAF"/>
    <w:rsid w:val="001913C0"/>
    <w:rsid w:val="0019538C"/>
    <w:rsid w:val="001A0034"/>
    <w:rsid w:val="001A014C"/>
    <w:rsid w:val="001A1AC4"/>
    <w:rsid w:val="001A4BF8"/>
    <w:rsid w:val="001A4DE6"/>
    <w:rsid w:val="001A59CF"/>
    <w:rsid w:val="001C4389"/>
    <w:rsid w:val="001D47BE"/>
    <w:rsid w:val="001E1A21"/>
    <w:rsid w:val="001E1C01"/>
    <w:rsid w:val="001E7ADE"/>
    <w:rsid w:val="001F2C03"/>
    <w:rsid w:val="001F7D45"/>
    <w:rsid w:val="00201E27"/>
    <w:rsid w:val="00202A38"/>
    <w:rsid w:val="00206267"/>
    <w:rsid w:val="00206387"/>
    <w:rsid w:val="00212510"/>
    <w:rsid w:val="002129C8"/>
    <w:rsid w:val="002220ED"/>
    <w:rsid w:val="002640BF"/>
    <w:rsid w:val="002644B6"/>
    <w:rsid w:val="00267AC7"/>
    <w:rsid w:val="00276D10"/>
    <w:rsid w:val="0029145F"/>
    <w:rsid w:val="002A0364"/>
    <w:rsid w:val="002A0F20"/>
    <w:rsid w:val="002B1ADC"/>
    <w:rsid w:val="002E3D8F"/>
    <w:rsid w:val="002E6000"/>
    <w:rsid w:val="002F0CF4"/>
    <w:rsid w:val="00315006"/>
    <w:rsid w:val="00317A10"/>
    <w:rsid w:val="003229D3"/>
    <w:rsid w:val="0032549D"/>
    <w:rsid w:val="003362A0"/>
    <w:rsid w:val="0034012D"/>
    <w:rsid w:val="003428F0"/>
    <w:rsid w:val="00345CE5"/>
    <w:rsid w:val="00351240"/>
    <w:rsid w:val="00361A89"/>
    <w:rsid w:val="00370D9D"/>
    <w:rsid w:val="0037162B"/>
    <w:rsid w:val="00372D01"/>
    <w:rsid w:val="00375DC9"/>
    <w:rsid w:val="00381AC9"/>
    <w:rsid w:val="00386B9F"/>
    <w:rsid w:val="00390D83"/>
    <w:rsid w:val="0039796F"/>
    <w:rsid w:val="003A4F5A"/>
    <w:rsid w:val="003A5BA4"/>
    <w:rsid w:val="003A6070"/>
    <w:rsid w:val="003A7883"/>
    <w:rsid w:val="003A78E6"/>
    <w:rsid w:val="003B0E1E"/>
    <w:rsid w:val="003B47F9"/>
    <w:rsid w:val="003C5F3D"/>
    <w:rsid w:val="003D1F88"/>
    <w:rsid w:val="003D3680"/>
    <w:rsid w:val="003D3DD6"/>
    <w:rsid w:val="003D4A34"/>
    <w:rsid w:val="003D4E50"/>
    <w:rsid w:val="003F30F0"/>
    <w:rsid w:val="004110E9"/>
    <w:rsid w:val="00425827"/>
    <w:rsid w:val="004310F1"/>
    <w:rsid w:val="004321DE"/>
    <w:rsid w:val="00446E6D"/>
    <w:rsid w:val="00446F13"/>
    <w:rsid w:val="00447DCF"/>
    <w:rsid w:val="00450F7A"/>
    <w:rsid w:val="0045173A"/>
    <w:rsid w:val="00451F24"/>
    <w:rsid w:val="00455172"/>
    <w:rsid w:val="00465BE7"/>
    <w:rsid w:val="00466467"/>
    <w:rsid w:val="00481940"/>
    <w:rsid w:val="00481D79"/>
    <w:rsid w:val="00483100"/>
    <w:rsid w:val="004831B7"/>
    <w:rsid w:val="004845FE"/>
    <w:rsid w:val="00485EA6"/>
    <w:rsid w:val="004A74AA"/>
    <w:rsid w:val="004B0E39"/>
    <w:rsid w:val="004B435E"/>
    <w:rsid w:val="004B47B2"/>
    <w:rsid w:val="004B504C"/>
    <w:rsid w:val="004C02A3"/>
    <w:rsid w:val="004C1740"/>
    <w:rsid w:val="004C1CA7"/>
    <w:rsid w:val="004C20DC"/>
    <w:rsid w:val="004C6AA4"/>
    <w:rsid w:val="004D1542"/>
    <w:rsid w:val="004D3B31"/>
    <w:rsid w:val="004E26FF"/>
    <w:rsid w:val="004E2ECE"/>
    <w:rsid w:val="004F1495"/>
    <w:rsid w:val="004F3531"/>
    <w:rsid w:val="00502EF7"/>
    <w:rsid w:val="00507989"/>
    <w:rsid w:val="00507B7A"/>
    <w:rsid w:val="005128FA"/>
    <w:rsid w:val="00515A1E"/>
    <w:rsid w:val="005222B5"/>
    <w:rsid w:val="005234AA"/>
    <w:rsid w:val="0053050C"/>
    <w:rsid w:val="00534C09"/>
    <w:rsid w:val="00537F7B"/>
    <w:rsid w:val="0054049A"/>
    <w:rsid w:val="0054408E"/>
    <w:rsid w:val="00551803"/>
    <w:rsid w:val="00563946"/>
    <w:rsid w:val="005643AA"/>
    <w:rsid w:val="0056501D"/>
    <w:rsid w:val="005701F8"/>
    <w:rsid w:val="00574F24"/>
    <w:rsid w:val="00577F37"/>
    <w:rsid w:val="00585E9D"/>
    <w:rsid w:val="00586526"/>
    <w:rsid w:val="005A551A"/>
    <w:rsid w:val="005A74F2"/>
    <w:rsid w:val="005B350F"/>
    <w:rsid w:val="005C783C"/>
    <w:rsid w:val="005D4018"/>
    <w:rsid w:val="005E0A20"/>
    <w:rsid w:val="005E4E2B"/>
    <w:rsid w:val="005F7D49"/>
    <w:rsid w:val="006144B0"/>
    <w:rsid w:val="006171EE"/>
    <w:rsid w:val="00620F73"/>
    <w:rsid w:val="00634E70"/>
    <w:rsid w:val="0063548F"/>
    <w:rsid w:val="00645585"/>
    <w:rsid w:val="006606AF"/>
    <w:rsid w:val="006612D3"/>
    <w:rsid w:val="0066364F"/>
    <w:rsid w:val="00670649"/>
    <w:rsid w:val="006746EC"/>
    <w:rsid w:val="006749C9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E1C76"/>
    <w:rsid w:val="006E3D39"/>
    <w:rsid w:val="006E74E9"/>
    <w:rsid w:val="006F475B"/>
    <w:rsid w:val="007118A8"/>
    <w:rsid w:val="00711F65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7629B"/>
    <w:rsid w:val="00781FB3"/>
    <w:rsid w:val="00790DA7"/>
    <w:rsid w:val="00790E4D"/>
    <w:rsid w:val="007955C8"/>
    <w:rsid w:val="00795E30"/>
    <w:rsid w:val="007B31CC"/>
    <w:rsid w:val="007B4DD4"/>
    <w:rsid w:val="007C1798"/>
    <w:rsid w:val="007C536B"/>
    <w:rsid w:val="007E1DED"/>
    <w:rsid w:val="007E2262"/>
    <w:rsid w:val="007E2D76"/>
    <w:rsid w:val="007F3733"/>
    <w:rsid w:val="00806193"/>
    <w:rsid w:val="00817EB7"/>
    <w:rsid w:val="0082088A"/>
    <w:rsid w:val="00825B70"/>
    <w:rsid w:val="008324DB"/>
    <w:rsid w:val="00832AC1"/>
    <w:rsid w:val="008373B0"/>
    <w:rsid w:val="008378C8"/>
    <w:rsid w:val="00850E82"/>
    <w:rsid w:val="0085734F"/>
    <w:rsid w:val="008639A8"/>
    <w:rsid w:val="00866795"/>
    <w:rsid w:val="00870624"/>
    <w:rsid w:val="00874D0B"/>
    <w:rsid w:val="00877D22"/>
    <w:rsid w:val="00881A6F"/>
    <w:rsid w:val="00886234"/>
    <w:rsid w:val="00887411"/>
    <w:rsid w:val="00896703"/>
    <w:rsid w:val="008A050A"/>
    <w:rsid w:val="008A1ECE"/>
    <w:rsid w:val="008A397D"/>
    <w:rsid w:val="008B60F6"/>
    <w:rsid w:val="008C45C2"/>
    <w:rsid w:val="008C73F7"/>
    <w:rsid w:val="008D25DB"/>
    <w:rsid w:val="008D7B7B"/>
    <w:rsid w:val="008E0815"/>
    <w:rsid w:val="008E2A79"/>
    <w:rsid w:val="00906124"/>
    <w:rsid w:val="0090782C"/>
    <w:rsid w:val="00925AA4"/>
    <w:rsid w:val="00931791"/>
    <w:rsid w:val="00935B18"/>
    <w:rsid w:val="00941420"/>
    <w:rsid w:val="00945689"/>
    <w:rsid w:val="00960EB4"/>
    <w:rsid w:val="00961E01"/>
    <w:rsid w:val="00965885"/>
    <w:rsid w:val="00990BCB"/>
    <w:rsid w:val="00993D28"/>
    <w:rsid w:val="009A47A4"/>
    <w:rsid w:val="009B4C20"/>
    <w:rsid w:val="009C0BA5"/>
    <w:rsid w:val="009C3AA0"/>
    <w:rsid w:val="009C3AFA"/>
    <w:rsid w:val="009E4668"/>
    <w:rsid w:val="009E7DAE"/>
    <w:rsid w:val="009F559C"/>
    <w:rsid w:val="00A10AEC"/>
    <w:rsid w:val="00A13A79"/>
    <w:rsid w:val="00A213D9"/>
    <w:rsid w:val="00A34CCD"/>
    <w:rsid w:val="00A5319A"/>
    <w:rsid w:val="00A61A43"/>
    <w:rsid w:val="00A624D9"/>
    <w:rsid w:val="00A63784"/>
    <w:rsid w:val="00A648DE"/>
    <w:rsid w:val="00A6786A"/>
    <w:rsid w:val="00A738A5"/>
    <w:rsid w:val="00A82D33"/>
    <w:rsid w:val="00A8538F"/>
    <w:rsid w:val="00A93C9F"/>
    <w:rsid w:val="00A97AFE"/>
    <w:rsid w:val="00AA3F61"/>
    <w:rsid w:val="00AA4A0F"/>
    <w:rsid w:val="00AA6EB9"/>
    <w:rsid w:val="00AA77C8"/>
    <w:rsid w:val="00AB29CB"/>
    <w:rsid w:val="00AC2353"/>
    <w:rsid w:val="00AC3093"/>
    <w:rsid w:val="00AC42BF"/>
    <w:rsid w:val="00AC615B"/>
    <w:rsid w:val="00AD0164"/>
    <w:rsid w:val="00AD19A3"/>
    <w:rsid w:val="00AE5037"/>
    <w:rsid w:val="00AF5803"/>
    <w:rsid w:val="00B01388"/>
    <w:rsid w:val="00B03F6E"/>
    <w:rsid w:val="00B07674"/>
    <w:rsid w:val="00B10687"/>
    <w:rsid w:val="00B11209"/>
    <w:rsid w:val="00B133F1"/>
    <w:rsid w:val="00B13689"/>
    <w:rsid w:val="00B14754"/>
    <w:rsid w:val="00B16459"/>
    <w:rsid w:val="00B21FA2"/>
    <w:rsid w:val="00B22B1B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5C2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1B4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10393"/>
    <w:rsid w:val="00D11A11"/>
    <w:rsid w:val="00D11E99"/>
    <w:rsid w:val="00D16B07"/>
    <w:rsid w:val="00D245B2"/>
    <w:rsid w:val="00D33ACB"/>
    <w:rsid w:val="00D34BF4"/>
    <w:rsid w:val="00D57E62"/>
    <w:rsid w:val="00D6487B"/>
    <w:rsid w:val="00D66DCD"/>
    <w:rsid w:val="00D70E7C"/>
    <w:rsid w:val="00D73456"/>
    <w:rsid w:val="00D73D26"/>
    <w:rsid w:val="00D81137"/>
    <w:rsid w:val="00D84BC8"/>
    <w:rsid w:val="00D87520"/>
    <w:rsid w:val="00DA41AE"/>
    <w:rsid w:val="00DA4332"/>
    <w:rsid w:val="00DA612B"/>
    <w:rsid w:val="00DB100A"/>
    <w:rsid w:val="00DC0929"/>
    <w:rsid w:val="00DC37F8"/>
    <w:rsid w:val="00DD1517"/>
    <w:rsid w:val="00DE1155"/>
    <w:rsid w:val="00DE34CC"/>
    <w:rsid w:val="00DE673B"/>
    <w:rsid w:val="00DF42C8"/>
    <w:rsid w:val="00DF6690"/>
    <w:rsid w:val="00E10129"/>
    <w:rsid w:val="00E26979"/>
    <w:rsid w:val="00E30197"/>
    <w:rsid w:val="00E31A11"/>
    <w:rsid w:val="00E360A2"/>
    <w:rsid w:val="00E360F3"/>
    <w:rsid w:val="00E42FB1"/>
    <w:rsid w:val="00E53478"/>
    <w:rsid w:val="00E62BD3"/>
    <w:rsid w:val="00E748DF"/>
    <w:rsid w:val="00E771E3"/>
    <w:rsid w:val="00E84DE3"/>
    <w:rsid w:val="00E970A2"/>
    <w:rsid w:val="00EA2597"/>
    <w:rsid w:val="00EA2F90"/>
    <w:rsid w:val="00EA30B9"/>
    <w:rsid w:val="00EA3D34"/>
    <w:rsid w:val="00EA6C03"/>
    <w:rsid w:val="00EB0261"/>
    <w:rsid w:val="00EB0B57"/>
    <w:rsid w:val="00EB3CE0"/>
    <w:rsid w:val="00ED3A00"/>
    <w:rsid w:val="00ED56BB"/>
    <w:rsid w:val="00EF0764"/>
    <w:rsid w:val="00EF1CE3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205D"/>
    <w:rsid w:val="00F25E84"/>
    <w:rsid w:val="00F27432"/>
    <w:rsid w:val="00F302F6"/>
    <w:rsid w:val="00F34DFA"/>
    <w:rsid w:val="00F35F88"/>
    <w:rsid w:val="00F3773B"/>
    <w:rsid w:val="00F51997"/>
    <w:rsid w:val="00F66D13"/>
    <w:rsid w:val="00F67677"/>
    <w:rsid w:val="00F729E1"/>
    <w:rsid w:val="00F74973"/>
    <w:rsid w:val="00F771DE"/>
    <w:rsid w:val="00F83682"/>
    <w:rsid w:val="00F8374A"/>
    <w:rsid w:val="00F97C2B"/>
    <w:rsid w:val="00FA333F"/>
    <w:rsid w:val="00FB2FB8"/>
    <w:rsid w:val="00FB34CE"/>
    <w:rsid w:val="00FB554F"/>
    <w:rsid w:val="00FC1AE3"/>
    <w:rsid w:val="00FC2E57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293</Words>
  <Characters>1732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3</cp:revision>
  <cp:lastPrinted>2015-01-26T14:49:00Z</cp:lastPrinted>
  <dcterms:created xsi:type="dcterms:W3CDTF">2015-01-26T14:47:00Z</dcterms:created>
  <dcterms:modified xsi:type="dcterms:W3CDTF">2015-01-26T14:49:00Z</dcterms:modified>
</cp:coreProperties>
</file>