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D1A" w:rsidRPr="006C485F" w:rsidRDefault="00B06D1A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B06D1A" w:rsidRPr="006C485F" w:rsidRDefault="00B06D1A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r>
        <w:rPr>
          <w:rFonts w:ascii="Calibri" w:hAnsi="Calibri" w:cs="Arial"/>
          <w:b/>
          <w:szCs w:val="20"/>
        </w:rPr>
        <w:t xml:space="preserve"> 17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B06D1A" w:rsidRDefault="00B06D1A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B06D1A" w:rsidRPr="006C485F" w:rsidRDefault="00B06D1A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A. Štýbnarová</w:t>
      </w:r>
      <w:r w:rsidRPr="006C485F">
        <w:rPr>
          <w:rFonts w:ascii="Calibri" w:hAnsi="Calibri" w:cs="Arial"/>
          <w:szCs w:val="18"/>
        </w:rPr>
        <w:t xml:space="preserve">, </w:t>
      </w:r>
      <w:r>
        <w:rPr>
          <w:rFonts w:ascii="Calibri" w:hAnsi="Calibri" w:cs="Arial"/>
          <w:szCs w:val="18"/>
        </w:rPr>
        <w:t>I</w:t>
      </w:r>
      <w:r w:rsidRPr="006C485F">
        <w:rPr>
          <w:rFonts w:ascii="Calibri" w:hAnsi="Calibri" w:cs="Arial"/>
          <w:szCs w:val="18"/>
        </w:rPr>
        <w:t xml:space="preserve">ng. </w:t>
      </w:r>
      <w:r>
        <w:rPr>
          <w:rFonts w:ascii="Calibri" w:hAnsi="Calibri" w:cs="Arial"/>
          <w:szCs w:val="18"/>
        </w:rPr>
        <w:t>Z</w:t>
      </w:r>
      <w:r w:rsidRPr="006C485F"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 xml:space="preserve"> Havlíček, E. Buzková, Mgr. M. Volejníková, Ing. R. Vlčková</w:t>
      </w:r>
    </w:p>
    <w:p w:rsidR="00B06D1A" w:rsidRDefault="00B06D1A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</w:p>
    <w:p w:rsidR="00B06D1A" w:rsidRDefault="00B06D1A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B06D1A" w:rsidRDefault="00B06D1A" w:rsidP="000A0737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18. – 20. února zahájení předauditu FIZA. Předložit podklady 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</w:p>
    <w:p w:rsidR="00B06D1A" w:rsidRPr="000A0737" w:rsidRDefault="00B06D1A" w:rsidP="00D66310">
      <w:pPr>
        <w:pStyle w:val="ListParagraph"/>
        <w:ind w:left="1080" w:firstLine="0"/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Odpovídají všichni</w:t>
      </w:r>
      <w:r w:rsidRPr="000A0737">
        <w:rPr>
          <w:rFonts w:ascii="Calibri" w:hAnsi="Calibri"/>
        </w:rPr>
        <w:t xml:space="preserve">  </w:t>
      </w:r>
    </w:p>
    <w:p w:rsidR="00B06D1A" w:rsidRPr="005D26C5" w:rsidRDefault="00B06D1A" w:rsidP="00845C27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17. 2. 2015 začne jednání vedení FNOL s klinikami o hospodaření a rozpočtech 2015.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Bc. Kři</w:t>
      </w:r>
      <w:r>
        <w:rPr>
          <w:rFonts w:ascii="Calibri" w:hAnsi="Calibri" w:cs="Arial"/>
          <w:szCs w:val="18"/>
        </w:rPr>
        <w:t>v</w:t>
      </w:r>
      <w:r>
        <w:rPr>
          <w:rFonts w:ascii="Calibri" w:hAnsi="Calibri" w:cs="Arial"/>
          <w:szCs w:val="18"/>
        </w:rPr>
        <w:t xml:space="preserve">ková </w:t>
      </w:r>
      <w:r w:rsidRPr="005D26C5">
        <w:rPr>
          <w:rFonts w:ascii="Calibri" w:hAnsi="Calibri"/>
        </w:rPr>
        <w:tab/>
      </w:r>
    </w:p>
    <w:p w:rsidR="00B06D1A" w:rsidRPr="00DE34CC" w:rsidRDefault="00B06D1A" w:rsidP="00D66310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 w:cs="Arial"/>
          <w:szCs w:val="18"/>
        </w:rPr>
        <w:t>17. – 18. 2. 2015 – pravidelná návštěva Ing. Charváta – předložit materiály k pr</w:t>
      </w:r>
      <w:r>
        <w:rPr>
          <w:rFonts w:ascii="Calibri" w:hAnsi="Calibri" w:cs="Arial"/>
          <w:szCs w:val="18"/>
        </w:rPr>
        <w:t>ů</w:t>
      </w:r>
      <w:r>
        <w:rPr>
          <w:rFonts w:ascii="Calibri" w:hAnsi="Calibri" w:cs="Arial"/>
          <w:szCs w:val="18"/>
        </w:rPr>
        <w:t>běžné kontrole. Položit dotazy.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Odpovídají všichni</w:t>
      </w:r>
    </w:p>
    <w:p w:rsidR="00B06D1A" w:rsidRDefault="00B06D1A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Rozvoj ORL, prof. Stárek – zaujmout stanovisko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90DA7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 xml:space="preserve">Ing. Havlíček, </w:t>
      </w:r>
    </w:p>
    <w:p w:rsidR="00B06D1A" w:rsidRDefault="00B06D1A" w:rsidP="00487B9A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                 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B06D1A" w:rsidRDefault="00B06D1A" w:rsidP="00131F86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Revidovat směrnici o vjezdových poplatcích prodloužení původního termínu 02/2015 na 2 čtvrtletí 2015.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vídá Ing. Havlíček</w:t>
      </w:r>
    </w:p>
    <w:p w:rsidR="00B06D1A" w:rsidRDefault="00B06D1A" w:rsidP="0054049A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       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B06D1A" w:rsidRDefault="00B06D1A" w:rsidP="00A91907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Vyjádřit připomínky k návrhu příkazu ředitele na procesní evidenci veřejných zak</w:t>
      </w:r>
      <w:r>
        <w:rPr>
          <w:rFonts w:ascii="Calibri" w:hAnsi="Calibri" w:cs="Arial"/>
          <w:szCs w:val="18"/>
        </w:rPr>
        <w:t>á</w:t>
      </w:r>
      <w:r>
        <w:rPr>
          <w:rFonts w:ascii="Calibri" w:hAnsi="Calibri" w:cs="Arial"/>
          <w:szCs w:val="18"/>
        </w:rPr>
        <w:t xml:space="preserve">zek ve smlouvách a přijatých fakturách.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</w:t>
      </w:r>
      <w:r w:rsidRPr="00A91907">
        <w:rPr>
          <w:rFonts w:ascii="Calibri" w:hAnsi="Calibri" w:cs="Arial"/>
          <w:szCs w:val="18"/>
        </w:rPr>
        <w:t>Bc.</w:t>
      </w:r>
      <w:r>
        <w:rPr>
          <w:rFonts w:ascii="Calibri" w:hAnsi="Calibri" w:cs="Arial"/>
          <w:szCs w:val="18"/>
        </w:rPr>
        <w:t xml:space="preserve"> Křivk</w:t>
      </w:r>
      <w:r w:rsidRPr="00A91907">
        <w:rPr>
          <w:rFonts w:ascii="Calibri" w:hAnsi="Calibri" w:cs="Arial"/>
          <w:szCs w:val="18"/>
        </w:rPr>
        <w:t>ová</w:t>
      </w:r>
      <w:r>
        <w:rPr>
          <w:rFonts w:ascii="Calibri" w:hAnsi="Calibri" w:cs="Arial"/>
          <w:szCs w:val="18"/>
        </w:rPr>
        <w:t xml:space="preserve">, </w:t>
      </w:r>
    </w:p>
    <w:p w:rsidR="00B06D1A" w:rsidRDefault="00B06D1A" w:rsidP="00A91907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A91907">
        <w:rPr>
          <w:rFonts w:ascii="Calibri" w:hAnsi="Calibri" w:cs="Arial"/>
          <w:szCs w:val="18"/>
        </w:rPr>
        <w:t>paní Štýbnarová</w:t>
      </w:r>
      <w:r>
        <w:rPr>
          <w:rFonts w:ascii="Calibri" w:hAnsi="Calibri" w:cs="Arial"/>
          <w:szCs w:val="18"/>
        </w:rPr>
        <w:t>, paní Buzková</w:t>
      </w:r>
      <w:r w:rsidRPr="00A91907">
        <w:rPr>
          <w:rFonts w:ascii="Calibri" w:hAnsi="Calibri" w:cs="Arial"/>
          <w:szCs w:val="18"/>
        </w:rPr>
        <w:t xml:space="preserve"> </w:t>
      </w:r>
    </w:p>
    <w:p w:rsidR="00B06D1A" w:rsidRPr="00A91907" w:rsidRDefault="00B06D1A" w:rsidP="00A91907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A91907">
        <w:rPr>
          <w:rFonts w:ascii="Calibri" w:hAnsi="Calibri" w:cs="Arial"/>
          <w:szCs w:val="18"/>
        </w:rPr>
        <w:t>Ing. Havlíček</w:t>
      </w:r>
    </w:p>
    <w:p w:rsidR="00B06D1A" w:rsidRDefault="00B06D1A" w:rsidP="00A91907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Investiční plán a finanční plán – reporting 20. 2. 2015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B06D1A" w:rsidRDefault="00B06D1A" w:rsidP="009C19DC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A91907">
        <w:rPr>
          <w:rFonts w:ascii="Calibri" w:hAnsi="Calibri"/>
        </w:rPr>
        <w:t xml:space="preserve">Odpovídá </w:t>
      </w:r>
      <w:r w:rsidRPr="00A91907">
        <w:rPr>
          <w:rFonts w:ascii="Calibri" w:hAnsi="Calibri" w:cs="Arial"/>
          <w:szCs w:val="18"/>
        </w:rPr>
        <w:t>Ing. Vlčková</w:t>
      </w:r>
      <w:r>
        <w:rPr>
          <w:rFonts w:ascii="Calibri" w:hAnsi="Calibri" w:cs="Arial"/>
          <w:szCs w:val="18"/>
        </w:rPr>
        <w:t>,</w:t>
      </w:r>
    </w:p>
    <w:p w:rsidR="00B06D1A" w:rsidRPr="00A91907" w:rsidRDefault="00B06D1A" w:rsidP="009C19DC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Ing. Havlíček</w:t>
      </w:r>
    </w:p>
    <w:p w:rsidR="00B06D1A" w:rsidRPr="00DE34CC" w:rsidRDefault="00B06D1A" w:rsidP="00DE34CC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MUZO – rozpočet 2015 – odeslání 20.2.2015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 w:rsidRPr="00DE34CC">
        <w:rPr>
          <w:rFonts w:ascii="Calibri" w:hAnsi="Calibri" w:cs="Arial"/>
          <w:szCs w:val="18"/>
        </w:rPr>
        <w:tab/>
      </w:r>
    </w:p>
    <w:p w:rsidR="00B06D1A" w:rsidRPr="00694A0E" w:rsidRDefault="00B06D1A" w:rsidP="005D26C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Fakturace laboratorních výkonů samoplátcům, které jsou částečné výkony IVF, st</w:t>
      </w:r>
      <w:r>
        <w:rPr>
          <w:rFonts w:ascii="Calibri" w:hAnsi="Calibri" w:cs="Arial"/>
          <w:szCs w:val="18"/>
        </w:rPr>
        <w:t>á</w:t>
      </w:r>
      <w:r>
        <w:rPr>
          <w:rFonts w:ascii="Calibri" w:hAnsi="Calibri" w:cs="Arial"/>
          <w:szCs w:val="18"/>
        </w:rPr>
        <w:t>le řeší Mgr. Aleksičová s Ing. Novotným s OKB.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 </w:t>
      </w:r>
    </w:p>
    <w:p w:rsidR="00B06D1A" w:rsidRDefault="00B06D1A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B06D1A" w:rsidRPr="00622B25" w:rsidRDefault="00B06D1A" w:rsidP="00622B2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Vymáháno 13 vjezdových karet na parkování u Teoretických ústavů.</w:t>
      </w:r>
      <w:r w:rsidRPr="00622B25">
        <w:rPr>
          <w:rFonts w:ascii="Calibri" w:hAnsi="Calibri" w:cs="Arial"/>
          <w:szCs w:val="18"/>
        </w:rPr>
        <w:tab/>
      </w:r>
      <w:r w:rsidRPr="00622B25">
        <w:rPr>
          <w:rFonts w:ascii="Calibri" w:hAnsi="Calibri" w:cs="Arial"/>
          <w:szCs w:val="18"/>
        </w:rPr>
        <w:tab/>
      </w:r>
      <w:r w:rsidRPr="00622B25">
        <w:rPr>
          <w:rFonts w:ascii="Calibri" w:hAnsi="Calibri" w:cs="Arial"/>
          <w:szCs w:val="18"/>
        </w:rPr>
        <w:tab/>
      </w:r>
      <w:r w:rsidRPr="00622B25">
        <w:rPr>
          <w:rFonts w:ascii="Calibri" w:hAnsi="Calibri" w:cs="Arial"/>
          <w:szCs w:val="18"/>
        </w:rPr>
        <w:tab/>
      </w:r>
      <w:r w:rsidRPr="00622B25">
        <w:rPr>
          <w:rFonts w:ascii="Calibri" w:hAnsi="Calibri" w:cs="Arial"/>
          <w:szCs w:val="18"/>
        </w:rPr>
        <w:tab/>
      </w:r>
    </w:p>
    <w:p w:rsidR="00B06D1A" w:rsidRPr="007118A8" w:rsidRDefault="00B06D1A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 xml:space="preserve">Zapsal: </w:t>
      </w:r>
      <w:bookmarkStart w:id="0" w:name="_GoBack"/>
      <w:bookmarkEnd w:id="0"/>
      <w:r w:rsidRPr="007118A8">
        <w:rPr>
          <w:rFonts w:ascii="Calibri" w:hAnsi="Calibri"/>
        </w:rPr>
        <w:t>Ing. Havlíček</w:t>
      </w:r>
    </w:p>
    <w:p w:rsidR="00B06D1A" w:rsidRDefault="00B06D1A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20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2. 2015</w:t>
      </w:r>
    </w:p>
    <w:p w:rsidR="00B06D1A" w:rsidRDefault="00B06D1A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B06D1A" w:rsidRDefault="00B06D1A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B06D1A" w:rsidRDefault="00B06D1A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B06D1A" w:rsidRPr="00F302F6" w:rsidRDefault="00B06D1A" w:rsidP="0075055D">
      <w:pPr>
        <w:spacing w:line="240" w:lineRule="auto"/>
        <w:ind w:hanging="972"/>
        <w:jc w:val="both"/>
        <w:rPr>
          <w:rFonts w:ascii="Calibri" w:hAnsi="Calibri"/>
        </w:rPr>
      </w:pPr>
      <w:r>
        <w:rPr>
          <w:rFonts w:ascii="Calibri" w:hAnsi="Calibri"/>
        </w:rPr>
        <w:t>Schválila    23. 2. 2015, Bc. P. Křivková</w:t>
      </w:r>
    </w:p>
    <w:sectPr w:rsidR="00B06D1A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D1A" w:rsidRDefault="00B06D1A">
      <w:r>
        <w:separator/>
      </w:r>
    </w:p>
  </w:endnote>
  <w:endnote w:type="continuationSeparator" w:id="0">
    <w:p w:rsidR="00B06D1A" w:rsidRDefault="00B06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1A" w:rsidRDefault="00B06D1A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06D1A" w:rsidRDefault="00B06D1A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B06D1A">
      <w:trPr>
        <w:trHeight w:val="898"/>
      </w:trPr>
      <w:tc>
        <w:tcPr>
          <w:tcW w:w="2480" w:type="dxa"/>
        </w:tcPr>
        <w:p w:rsidR="00B06D1A" w:rsidRDefault="00B06D1A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B06D1A" w:rsidRDefault="00B06D1A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B06D1A" w:rsidRDefault="00B06D1A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B06D1A" w:rsidRDefault="00B06D1A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B06D1A" w:rsidRDefault="00B06D1A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B06D1A" w:rsidRDefault="00B06D1A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B06D1A" w:rsidRDefault="00B06D1A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B06D1A" w:rsidRDefault="00B06D1A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B06D1A" w:rsidRDefault="00B06D1A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B06D1A" w:rsidRDefault="00B06D1A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B06D1A" w:rsidRDefault="00B06D1A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B06D1A" w:rsidRDefault="00B06D1A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B06D1A" w:rsidRDefault="00B06D1A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B06D1A" w:rsidRDefault="00B06D1A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B06D1A" w:rsidRDefault="00B06D1A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D1A" w:rsidRDefault="00B06D1A">
      <w:r>
        <w:separator/>
      </w:r>
    </w:p>
  </w:footnote>
  <w:footnote w:type="continuationSeparator" w:id="0">
    <w:p w:rsidR="00B06D1A" w:rsidRDefault="00B06D1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1A" w:rsidRDefault="00B06D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1A" w:rsidRDefault="00B06D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6D1A" w:rsidRDefault="00B06D1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11DD9"/>
    <w:rsid w:val="00013E07"/>
    <w:rsid w:val="00025F91"/>
    <w:rsid w:val="000308B5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583"/>
    <w:rsid w:val="00056DF9"/>
    <w:rsid w:val="00074167"/>
    <w:rsid w:val="00077A0E"/>
    <w:rsid w:val="00093830"/>
    <w:rsid w:val="00094579"/>
    <w:rsid w:val="0009792F"/>
    <w:rsid w:val="000A0737"/>
    <w:rsid w:val="000A2F74"/>
    <w:rsid w:val="000A724A"/>
    <w:rsid w:val="000C277A"/>
    <w:rsid w:val="000D4720"/>
    <w:rsid w:val="000D787B"/>
    <w:rsid w:val="000E2047"/>
    <w:rsid w:val="000E43D1"/>
    <w:rsid w:val="000E5144"/>
    <w:rsid w:val="000F02BA"/>
    <w:rsid w:val="000F3B7E"/>
    <w:rsid w:val="000F466C"/>
    <w:rsid w:val="000F673E"/>
    <w:rsid w:val="000F6E3F"/>
    <w:rsid w:val="000F7DE8"/>
    <w:rsid w:val="00100D7E"/>
    <w:rsid w:val="0011268D"/>
    <w:rsid w:val="00121E72"/>
    <w:rsid w:val="00124AB4"/>
    <w:rsid w:val="001308D5"/>
    <w:rsid w:val="00131F86"/>
    <w:rsid w:val="00134DEC"/>
    <w:rsid w:val="00140EA9"/>
    <w:rsid w:val="00153B61"/>
    <w:rsid w:val="00155110"/>
    <w:rsid w:val="001773A4"/>
    <w:rsid w:val="00177BBA"/>
    <w:rsid w:val="00181CAF"/>
    <w:rsid w:val="001913C0"/>
    <w:rsid w:val="0019538C"/>
    <w:rsid w:val="001A0034"/>
    <w:rsid w:val="001A014C"/>
    <w:rsid w:val="001A1AC4"/>
    <w:rsid w:val="001A4BF8"/>
    <w:rsid w:val="001A4DE6"/>
    <w:rsid w:val="001A59CF"/>
    <w:rsid w:val="001C42E2"/>
    <w:rsid w:val="001C4389"/>
    <w:rsid w:val="001D47BE"/>
    <w:rsid w:val="001E1A21"/>
    <w:rsid w:val="001E1C01"/>
    <w:rsid w:val="001E7ADE"/>
    <w:rsid w:val="001F2C03"/>
    <w:rsid w:val="001F7D45"/>
    <w:rsid w:val="00200FF8"/>
    <w:rsid w:val="00201E27"/>
    <w:rsid w:val="00202A38"/>
    <w:rsid w:val="00206267"/>
    <w:rsid w:val="00206387"/>
    <w:rsid w:val="00212510"/>
    <w:rsid w:val="002129C8"/>
    <w:rsid w:val="002220ED"/>
    <w:rsid w:val="00225639"/>
    <w:rsid w:val="00256754"/>
    <w:rsid w:val="002570A9"/>
    <w:rsid w:val="002640BF"/>
    <w:rsid w:val="002644B6"/>
    <w:rsid w:val="00267AC7"/>
    <w:rsid w:val="00276D10"/>
    <w:rsid w:val="00283047"/>
    <w:rsid w:val="00287934"/>
    <w:rsid w:val="0029145F"/>
    <w:rsid w:val="002A0364"/>
    <w:rsid w:val="002A0F20"/>
    <w:rsid w:val="002B1ADC"/>
    <w:rsid w:val="002D5738"/>
    <w:rsid w:val="002E1681"/>
    <w:rsid w:val="002E3D8F"/>
    <w:rsid w:val="002E416C"/>
    <w:rsid w:val="002E6000"/>
    <w:rsid w:val="002F0CF4"/>
    <w:rsid w:val="00315006"/>
    <w:rsid w:val="00317A10"/>
    <w:rsid w:val="00317C04"/>
    <w:rsid w:val="003229D3"/>
    <w:rsid w:val="0032549D"/>
    <w:rsid w:val="003362A0"/>
    <w:rsid w:val="0033747D"/>
    <w:rsid w:val="0034012D"/>
    <w:rsid w:val="003428F0"/>
    <w:rsid w:val="00345CE5"/>
    <w:rsid w:val="00351240"/>
    <w:rsid w:val="00361A89"/>
    <w:rsid w:val="00367353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4F5A"/>
    <w:rsid w:val="003A5BA4"/>
    <w:rsid w:val="003A6070"/>
    <w:rsid w:val="003A7883"/>
    <w:rsid w:val="003A78E6"/>
    <w:rsid w:val="003B0E1E"/>
    <w:rsid w:val="003B47F9"/>
    <w:rsid w:val="003C5BE1"/>
    <w:rsid w:val="003C5F3D"/>
    <w:rsid w:val="003D1F88"/>
    <w:rsid w:val="003D3680"/>
    <w:rsid w:val="003D3DD6"/>
    <w:rsid w:val="003D4A34"/>
    <w:rsid w:val="003D4E50"/>
    <w:rsid w:val="003F0891"/>
    <w:rsid w:val="003F30F0"/>
    <w:rsid w:val="004048A0"/>
    <w:rsid w:val="00405D84"/>
    <w:rsid w:val="004110E9"/>
    <w:rsid w:val="00425827"/>
    <w:rsid w:val="004310F1"/>
    <w:rsid w:val="004321DE"/>
    <w:rsid w:val="00445464"/>
    <w:rsid w:val="00446E6D"/>
    <w:rsid w:val="00446F13"/>
    <w:rsid w:val="00447DCF"/>
    <w:rsid w:val="00450F7A"/>
    <w:rsid w:val="0045173A"/>
    <w:rsid w:val="00451F24"/>
    <w:rsid w:val="00455172"/>
    <w:rsid w:val="00465BE7"/>
    <w:rsid w:val="00466467"/>
    <w:rsid w:val="00481940"/>
    <w:rsid w:val="00481D79"/>
    <w:rsid w:val="00483100"/>
    <w:rsid w:val="004831B7"/>
    <w:rsid w:val="004845FE"/>
    <w:rsid w:val="00485EA6"/>
    <w:rsid w:val="00487B9A"/>
    <w:rsid w:val="004A74AA"/>
    <w:rsid w:val="004B0DB4"/>
    <w:rsid w:val="004B0E39"/>
    <w:rsid w:val="004B435E"/>
    <w:rsid w:val="004B47B2"/>
    <w:rsid w:val="004B504C"/>
    <w:rsid w:val="004C02A3"/>
    <w:rsid w:val="004C1740"/>
    <w:rsid w:val="004C1CA7"/>
    <w:rsid w:val="004C20DC"/>
    <w:rsid w:val="004C6AA4"/>
    <w:rsid w:val="004D1542"/>
    <w:rsid w:val="004D3B31"/>
    <w:rsid w:val="004E26FF"/>
    <w:rsid w:val="004E2ECE"/>
    <w:rsid w:val="004E3535"/>
    <w:rsid w:val="004F1495"/>
    <w:rsid w:val="004F3531"/>
    <w:rsid w:val="00502EF7"/>
    <w:rsid w:val="00507989"/>
    <w:rsid w:val="00507B7A"/>
    <w:rsid w:val="005128FA"/>
    <w:rsid w:val="00515A1E"/>
    <w:rsid w:val="005222B5"/>
    <w:rsid w:val="005234AA"/>
    <w:rsid w:val="0053050C"/>
    <w:rsid w:val="00534C09"/>
    <w:rsid w:val="00537F7B"/>
    <w:rsid w:val="0054049A"/>
    <w:rsid w:val="0054408E"/>
    <w:rsid w:val="00551803"/>
    <w:rsid w:val="00563946"/>
    <w:rsid w:val="005643AA"/>
    <w:rsid w:val="0056501D"/>
    <w:rsid w:val="005701F8"/>
    <w:rsid w:val="005729A6"/>
    <w:rsid w:val="00574F24"/>
    <w:rsid w:val="00577F37"/>
    <w:rsid w:val="00585E9D"/>
    <w:rsid w:val="00586526"/>
    <w:rsid w:val="005A551A"/>
    <w:rsid w:val="005A74F2"/>
    <w:rsid w:val="005B266A"/>
    <w:rsid w:val="005B350F"/>
    <w:rsid w:val="005C783C"/>
    <w:rsid w:val="005D2104"/>
    <w:rsid w:val="005D26C5"/>
    <w:rsid w:val="005D4018"/>
    <w:rsid w:val="005E0A20"/>
    <w:rsid w:val="005E4E2B"/>
    <w:rsid w:val="005F7D49"/>
    <w:rsid w:val="00604EB1"/>
    <w:rsid w:val="006144B0"/>
    <w:rsid w:val="006171EE"/>
    <w:rsid w:val="00620F73"/>
    <w:rsid w:val="00622B25"/>
    <w:rsid w:val="00634E70"/>
    <w:rsid w:val="0063548F"/>
    <w:rsid w:val="00645585"/>
    <w:rsid w:val="006606AF"/>
    <w:rsid w:val="006612D3"/>
    <w:rsid w:val="0066364F"/>
    <w:rsid w:val="00670649"/>
    <w:rsid w:val="006746EC"/>
    <w:rsid w:val="006749C9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74E9"/>
    <w:rsid w:val="006F475B"/>
    <w:rsid w:val="007118A8"/>
    <w:rsid w:val="00711F65"/>
    <w:rsid w:val="007322E6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4F1E"/>
    <w:rsid w:val="00775DCE"/>
    <w:rsid w:val="0077629B"/>
    <w:rsid w:val="00781FB3"/>
    <w:rsid w:val="00790DA7"/>
    <w:rsid w:val="00790E4D"/>
    <w:rsid w:val="007955C8"/>
    <w:rsid w:val="00795E30"/>
    <w:rsid w:val="007B31CC"/>
    <w:rsid w:val="007B4DD4"/>
    <w:rsid w:val="007C1798"/>
    <w:rsid w:val="007C4228"/>
    <w:rsid w:val="007C536B"/>
    <w:rsid w:val="007E1DED"/>
    <w:rsid w:val="007E2262"/>
    <w:rsid w:val="007E2D76"/>
    <w:rsid w:val="007F3733"/>
    <w:rsid w:val="00806193"/>
    <w:rsid w:val="00817EB7"/>
    <w:rsid w:val="0082088A"/>
    <w:rsid w:val="00825B70"/>
    <w:rsid w:val="008324DB"/>
    <w:rsid w:val="00832AC1"/>
    <w:rsid w:val="008373B0"/>
    <w:rsid w:val="008378C8"/>
    <w:rsid w:val="00845C27"/>
    <w:rsid w:val="00850E82"/>
    <w:rsid w:val="0085734F"/>
    <w:rsid w:val="008639A8"/>
    <w:rsid w:val="00866795"/>
    <w:rsid w:val="00870624"/>
    <w:rsid w:val="00874D0B"/>
    <w:rsid w:val="00877D22"/>
    <w:rsid w:val="00881A6F"/>
    <w:rsid w:val="00886234"/>
    <w:rsid w:val="00887411"/>
    <w:rsid w:val="00896703"/>
    <w:rsid w:val="008A050A"/>
    <w:rsid w:val="008A1ECE"/>
    <w:rsid w:val="008A397D"/>
    <w:rsid w:val="008B0DD8"/>
    <w:rsid w:val="008B60F6"/>
    <w:rsid w:val="008C45C2"/>
    <w:rsid w:val="008C5B5F"/>
    <w:rsid w:val="008C73F7"/>
    <w:rsid w:val="008D25DB"/>
    <w:rsid w:val="008D7B7B"/>
    <w:rsid w:val="008E0815"/>
    <w:rsid w:val="008E1BCC"/>
    <w:rsid w:val="008E2A79"/>
    <w:rsid w:val="008F3233"/>
    <w:rsid w:val="00906124"/>
    <w:rsid w:val="0090782C"/>
    <w:rsid w:val="00925AA4"/>
    <w:rsid w:val="00931791"/>
    <w:rsid w:val="00935B18"/>
    <w:rsid w:val="00941420"/>
    <w:rsid w:val="00945689"/>
    <w:rsid w:val="0094756B"/>
    <w:rsid w:val="00960EB4"/>
    <w:rsid w:val="00961E01"/>
    <w:rsid w:val="00965885"/>
    <w:rsid w:val="00990BCB"/>
    <w:rsid w:val="00993D28"/>
    <w:rsid w:val="009A3A25"/>
    <w:rsid w:val="009A47A4"/>
    <w:rsid w:val="009B4C20"/>
    <w:rsid w:val="009C0BA5"/>
    <w:rsid w:val="009C19DC"/>
    <w:rsid w:val="009C3AA0"/>
    <w:rsid w:val="009C3AFA"/>
    <w:rsid w:val="009E4668"/>
    <w:rsid w:val="009E7DAE"/>
    <w:rsid w:val="009F559C"/>
    <w:rsid w:val="009F639B"/>
    <w:rsid w:val="00A10AEC"/>
    <w:rsid w:val="00A13A79"/>
    <w:rsid w:val="00A213D9"/>
    <w:rsid w:val="00A34CCD"/>
    <w:rsid w:val="00A46251"/>
    <w:rsid w:val="00A5319A"/>
    <w:rsid w:val="00A61A43"/>
    <w:rsid w:val="00A624D9"/>
    <w:rsid w:val="00A63784"/>
    <w:rsid w:val="00A648DE"/>
    <w:rsid w:val="00A6786A"/>
    <w:rsid w:val="00A738A5"/>
    <w:rsid w:val="00A82D33"/>
    <w:rsid w:val="00A8538F"/>
    <w:rsid w:val="00A91907"/>
    <w:rsid w:val="00A93C9F"/>
    <w:rsid w:val="00A97AFE"/>
    <w:rsid w:val="00AA3F61"/>
    <w:rsid w:val="00AA4A0F"/>
    <w:rsid w:val="00AA6EB9"/>
    <w:rsid w:val="00AA77C8"/>
    <w:rsid w:val="00AB29CB"/>
    <w:rsid w:val="00AC2353"/>
    <w:rsid w:val="00AC3093"/>
    <w:rsid w:val="00AC42BF"/>
    <w:rsid w:val="00AC615B"/>
    <w:rsid w:val="00AD0164"/>
    <w:rsid w:val="00AD19A3"/>
    <w:rsid w:val="00AE2D8C"/>
    <w:rsid w:val="00AE5037"/>
    <w:rsid w:val="00AE5A94"/>
    <w:rsid w:val="00AF4BC8"/>
    <w:rsid w:val="00AF5803"/>
    <w:rsid w:val="00B01388"/>
    <w:rsid w:val="00B03F6E"/>
    <w:rsid w:val="00B06C92"/>
    <w:rsid w:val="00B06D1A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30229"/>
    <w:rsid w:val="00B4042C"/>
    <w:rsid w:val="00B416D2"/>
    <w:rsid w:val="00B55EB2"/>
    <w:rsid w:val="00B613AF"/>
    <w:rsid w:val="00B64469"/>
    <w:rsid w:val="00B671D9"/>
    <w:rsid w:val="00B8272B"/>
    <w:rsid w:val="00B84ABC"/>
    <w:rsid w:val="00B930D2"/>
    <w:rsid w:val="00B96F4A"/>
    <w:rsid w:val="00B97AFD"/>
    <w:rsid w:val="00B97FC0"/>
    <w:rsid w:val="00BA3931"/>
    <w:rsid w:val="00BA3BA4"/>
    <w:rsid w:val="00BD145F"/>
    <w:rsid w:val="00BD149D"/>
    <w:rsid w:val="00BD291A"/>
    <w:rsid w:val="00BD44EB"/>
    <w:rsid w:val="00BE0175"/>
    <w:rsid w:val="00BE301C"/>
    <w:rsid w:val="00BF336D"/>
    <w:rsid w:val="00BF35C2"/>
    <w:rsid w:val="00BF40E8"/>
    <w:rsid w:val="00C02826"/>
    <w:rsid w:val="00C02A8B"/>
    <w:rsid w:val="00C06A24"/>
    <w:rsid w:val="00C130CB"/>
    <w:rsid w:val="00C147A2"/>
    <w:rsid w:val="00C21E6F"/>
    <w:rsid w:val="00C227F0"/>
    <w:rsid w:val="00C23E00"/>
    <w:rsid w:val="00C275AD"/>
    <w:rsid w:val="00C31404"/>
    <w:rsid w:val="00C33B99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02DE"/>
    <w:rsid w:val="00CA1B4F"/>
    <w:rsid w:val="00CB791A"/>
    <w:rsid w:val="00CC0C43"/>
    <w:rsid w:val="00CC3A21"/>
    <w:rsid w:val="00CC4FB1"/>
    <w:rsid w:val="00CC795C"/>
    <w:rsid w:val="00CF1EDF"/>
    <w:rsid w:val="00CF2241"/>
    <w:rsid w:val="00CF349A"/>
    <w:rsid w:val="00D01896"/>
    <w:rsid w:val="00D0375E"/>
    <w:rsid w:val="00D10393"/>
    <w:rsid w:val="00D11A11"/>
    <w:rsid w:val="00D11E99"/>
    <w:rsid w:val="00D16B07"/>
    <w:rsid w:val="00D245B2"/>
    <w:rsid w:val="00D33ACB"/>
    <w:rsid w:val="00D34BF4"/>
    <w:rsid w:val="00D36415"/>
    <w:rsid w:val="00D57E62"/>
    <w:rsid w:val="00D6487B"/>
    <w:rsid w:val="00D66310"/>
    <w:rsid w:val="00D66DCD"/>
    <w:rsid w:val="00D70E7C"/>
    <w:rsid w:val="00D70F1D"/>
    <w:rsid w:val="00D73456"/>
    <w:rsid w:val="00D73D26"/>
    <w:rsid w:val="00D81137"/>
    <w:rsid w:val="00D84BC8"/>
    <w:rsid w:val="00D87520"/>
    <w:rsid w:val="00D937A5"/>
    <w:rsid w:val="00DA41AE"/>
    <w:rsid w:val="00DA4332"/>
    <w:rsid w:val="00DA612B"/>
    <w:rsid w:val="00DB100A"/>
    <w:rsid w:val="00DC0929"/>
    <w:rsid w:val="00DC37F8"/>
    <w:rsid w:val="00DD1517"/>
    <w:rsid w:val="00DE1155"/>
    <w:rsid w:val="00DE34CC"/>
    <w:rsid w:val="00DE673B"/>
    <w:rsid w:val="00DF42C8"/>
    <w:rsid w:val="00DF6690"/>
    <w:rsid w:val="00E10129"/>
    <w:rsid w:val="00E1096C"/>
    <w:rsid w:val="00E26979"/>
    <w:rsid w:val="00E30197"/>
    <w:rsid w:val="00E31A11"/>
    <w:rsid w:val="00E360A2"/>
    <w:rsid w:val="00E360F3"/>
    <w:rsid w:val="00E42FB1"/>
    <w:rsid w:val="00E53478"/>
    <w:rsid w:val="00E62BD3"/>
    <w:rsid w:val="00E748DF"/>
    <w:rsid w:val="00E771E3"/>
    <w:rsid w:val="00E8222D"/>
    <w:rsid w:val="00E844B2"/>
    <w:rsid w:val="00E84DE3"/>
    <w:rsid w:val="00E970A2"/>
    <w:rsid w:val="00EA2597"/>
    <w:rsid w:val="00EA2F90"/>
    <w:rsid w:val="00EA2FD8"/>
    <w:rsid w:val="00EA30B9"/>
    <w:rsid w:val="00EA3D34"/>
    <w:rsid w:val="00EA6C03"/>
    <w:rsid w:val="00EB0261"/>
    <w:rsid w:val="00EB0B57"/>
    <w:rsid w:val="00EB3CE0"/>
    <w:rsid w:val="00ED3A00"/>
    <w:rsid w:val="00ED56BB"/>
    <w:rsid w:val="00EF0764"/>
    <w:rsid w:val="00EF1CE3"/>
    <w:rsid w:val="00EF79F3"/>
    <w:rsid w:val="00F004A5"/>
    <w:rsid w:val="00F01718"/>
    <w:rsid w:val="00F02BB1"/>
    <w:rsid w:val="00F052EB"/>
    <w:rsid w:val="00F07FE1"/>
    <w:rsid w:val="00F144C7"/>
    <w:rsid w:val="00F15D35"/>
    <w:rsid w:val="00F21C69"/>
    <w:rsid w:val="00F2205D"/>
    <w:rsid w:val="00F25E84"/>
    <w:rsid w:val="00F27432"/>
    <w:rsid w:val="00F302F6"/>
    <w:rsid w:val="00F34DFA"/>
    <w:rsid w:val="00F35F88"/>
    <w:rsid w:val="00F3773B"/>
    <w:rsid w:val="00F51997"/>
    <w:rsid w:val="00F536C3"/>
    <w:rsid w:val="00F541F2"/>
    <w:rsid w:val="00F66D13"/>
    <w:rsid w:val="00F67677"/>
    <w:rsid w:val="00F729E1"/>
    <w:rsid w:val="00F74973"/>
    <w:rsid w:val="00F771DE"/>
    <w:rsid w:val="00F831B3"/>
    <w:rsid w:val="00F83682"/>
    <w:rsid w:val="00F8374A"/>
    <w:rsid w:val="00F94FF0"/>
    <w:rsid w:val="00F97C2B"/>
    <w:rsid w:val="00FA333F"/>
    <w:rsid w:val="00FA6D7B"/>
    <w:rsid w:val="00FB2FB8"/>
    <w:rsid w:val="00FB34CE"/>
    <w:rsid w:val="00FB554F"/>
    <w:rsid w:val="00FB56EE"/>
    <w:rsid w:val="00FC1AE3"/>
    <w:rsid w:val="00FC2E57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085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5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255</Words>
  <Characters>1507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2015-02-13T10:57:00Z</cp:lastPrinted>
  <dcterms:created xsi:type="dcterms:W3CDTF">2015-02-23T15:24:00Z</dcterms:created>
  <dcterms:modified xsi:type="dcterms:W3CDTF">2015-02-23T15:24:00Z</dcterms:modified>
</cp:coreProperties>
</file>