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08F" w:rsidRPr="006C485F" w:rsidRDefault="005E008F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5E008F" w:rsidRPr="006C485F" w:rsidRDefault="005E008F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24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5E008F" w:rsidRDefault="005E008F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5E008F" w:rsidRPr="006C485F" w:rsidRDefault="005E008F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   </w:t>
      </w:r>
      <w:r>
        <w:rPr>
          <w:rFonts w:ascii="Calibri" w:hAnsi="Calibri" w:cs="Arial"/>
          <w:szCs w:val="18"/>
        </w:rPr>
        <w:t>Bc. P. Křivková, A. Štýbnarová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R.Schwarz, E. Buzková, Mgr. M. Volejníková, Ing. R. Vlčková</w:t>
      </w:r>
    </w:p>
    <w:p w:rsidR="005E008F" w:rsidRDefault="005E008F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</w:t>
      </w:r>
    </w:p>
    <w:p w:rsidR="005E008F" w:rsidRDefault="005E008F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5E008F" w:rsidRPr="000A0737" w:rsidRDefault="005E008F" w:rsidP="00D66310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>FIZA předložila požadavky na naskenování dokladů. Požadavky na jednotlivá odd</w:t>
      </w:r>
      <w:r>
        <w:rPr>
          <w:rFonts w:ascii="Calibri" w:hAnsi="Calibri"/>
        </w:rPr>
        <w:t>ě</w:t>
      </w:r>
      <w:r>
        <w:rPr>
          <w:rFonts w:ascii="Calibri" w:hAnsi="Calibri"/>
        </w:rPr>
        <w:t xml:space="preserve">lení budou přerozděleny Ved.OUC. Další návštěvy FIZA 7., </w:t>
      </w:r>
      <w:smartTag w:uri="urn:schemas-microsoft-com:office:smarttags" w:element="metricconverter">
        <w:smartTagPr>
          <w:attr w:name="ProductID" w:val="10. a"/>
        </w:smartTagPr>
        <w:r>
          <w:rPr>
            <w:rFonts w:ascii="Calibri" w:hAnsi="Calibri"/>
          </w:rPr>
          <w:t>10. a</w:t>
        </w:r>
      </w:smartTag>
      <w:r>
        <w:rPr>
          <w:rFonts w:ascii="Calibri" w:hAnsi="Calibri"/>
        </w:rPr>
        <w:t xml:space="preserve"> 17. dubna 2015.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Odpovídají všichni</w:t>
      </w:r>
      <w:r w:rsidRPr="000A0737">
        <w:rPr>
          <w:rFonts w:ascii="Calibri" w:hAnsi="Calibri"/>
        </w:rPr>
        <w:t xml:space="preserve">  </w:t>
      </w:r>
    </w:p>
    <w:p w:rsidR="005E008F" w:rsidRDefault="005E008F" w:rsidP="005D26C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Pokračuje jednání s klinikami o rozpočtech 2015. Poslední jednání dne 25.2.2015.</w:t>
      </w:r>
      <w:r>
        <w:rPr>
          <w:rFonts w:ascii="Calibri" w:hAnsi="Calibri" w:cs="Arial"/>
          <w:szCs w:val="18"/>
        </w:rPr>
        <w:tab/>
      </w:r>
    </w:p>
    <w:p w:rsidR="005E008F" w:rsidRPr="00714D5B" w:rsidRDefault="005E008F" w:rsidP="00714D5B">
      <w:pPr>
        <w:ind w:left="720" w:firstLine="0"/>
        <w:jc w:val="both"/>
        <w:rPr>
          <w:rFonts w:ascii="Calibri" w:hAnsi="Calibri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714D5B">
        <w:rPr>
          <w:rFonts w:ascii="Calibri" w:hAnsi="Calibri"/>
        </w:rPr>
        <w:t xml:space="preserve">Odpovídá Bc. Křivková </w:t>
      </w:r>
    </w:p>
    <w:p w:rsidR="005E008F" w:rsidRDefault="005E008F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ORL, prof. Stárek – zaujmout stanovisko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 xml:space="preserve">Ing. Havlíček, </w:t>
      </w:r>
    </w:p>
    <w:p w:rsidR="005E008F" w:rsidRDefault="005E008F" w:rsidP="00487B9A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          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5E008F" w:rsidRDefault="005E008F" w:rsidP="00131F86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Revidovat směrnici o vjezdových poplatcích 02/2015. Od 1.3. 2015 přechází ostr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 xml:space="preserve">ha objektu pod FNOL. Dne </w:t>
      </w:r>
      <w:smartTag w:uri="urn:schemas-microsoft-com:office:smarttags" w:element="metricconverter">
        <w:smartTagPr>
          <w:attr w:name="ProductID" w:val="26. a"/>
        </w:smartTagPr>
        <w:r>
          <w:rPr>
            <w:rFonts w:ascii="Calibri" w:hAnsi="Calibri" w:cs="Arial"/>
            <w:szCs w:val="18"/>
          </w:rPr>
          <w:t>26. a</w:t>
        </w:r>
      </w:smartTag>
      <w:r>
        <w:rPr>
          <w:rFonts w:ascii="Calibri" w:hAnsi="Calibri" w:cs="Arial"/>
          <w:szCs w:val="18"/>
        </w:rPr>
        <w:t xml:space="preserve"> 27.2. 2015 školení k problematice. Evidenci vje</w:t>
      </w:r>
      <w:r>
        <w:rPr>
          <w:rFonts w:ascii="Calibri" w:hAnsi="Calibri" w:cs="Arial"/>
          <w:szCs w:val="18"/>
        </w:rPr>
        <w:t>z</w:t>
      </w:r>
      <w:r>
        <w:rPr>
          <w:rFonts w:ascii="Calibri" w:hAnsi="Calibri" w:cs="Arial"/>
          <w:szCs w:val="18"/>
        </w:rPr>
        <w:t>dových karet povede OEC (Mgr. Krampolová)</w:t>
      </w:r>
      <w:r>
        <w:rPr>
          <w:rFonts w:ascii="Calibri" w:hAnsi="Calibri" w:cs="Arial"/>
          <w:szCs w:val="18"/>
        </w:rPr>
        <w:tab/>
        <w:t xml:space="preserve">           Odpovídá Ing. Havlíček</w:t>
      </w:r>
    </w:p>
    <w:p w:rsidR="005E008F" w:rsidRDefault="005E008F" w:rsidP="0054049A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5E008F" w:rsidRDefault="005E008F" w:rsidP="00A91907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Vyjádřit připomínky k návrhu příkazu ředitele na procesní evidenci veřejných zak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 xml:space="preserve">zek ve smlouvách a přijatých fakturách.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   Odpovídá </w:t>
      </w:r>
      <w:r w:rsidRPr="00A91907">
        <w:rPr>
          <w:rFonts w:ascii="Calibri" w:hAnsi="Calibri" w:cs="Arial"/>
          <w:szCs w:val="18"/>
        </w:rPr>
        <w:t>Bc.</w:t>
      </w:r>
      <w:r>
        <w:rPr>
          <w:rFonts w:ascii="Calibri" w:hAnsi="Calibri" w:cs="Arial"/>
          <w:szCs w:val="18"/>
        </w:rPr>
        <w:t xml:space="preserve"> Křivk</w:t>
      </w:r>
      <w:r w:rsidRPr="00A91907">
        <w:rPr>
          <w:rFonts w:ascii="Calibri" w:hAnsi="Calibri" w:cs="Arial"/>
          <w:szCs w:val="18"/>
        </w:rPr>
        <w:t>ová</w:t>
      </w:r>
      <w:r>
        <w:rPr>
          <w:rFonts w:ascii="Calibri" w:hAnsi="Calibri" w:cs="Arial"/>
          <w:szCs w:val="18"/>
        </w:rPr>
        <w:t xml:space="preserve">, </w:t>
      </w:r>
    </w:p>
    <w:p w:rsidR="005E008F" w:rsidRDefault="005E008F" w:rsidP="00A91907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  </w:t>
      </w:r>
      <w:r w:rsidRPr="00A91907">
        <w:rPr>
          <w:rFonts w:ascii="Calibri" w:hAnsi="Calibri" w:cs="Arial"/>
          <w:szCs w:val="18"/>
        </w:rPr>
        <w:t>paní Štýbnarová</w:t>
      </w:r>
      <w:r>
        <w:rPr>
          <w:rFonts w:ascii="Calibri" w:hAnsi="Calibri" w:cs="Arial"/>
          <w:szCs w:val="18"/>
        </w:rPr>
        <w:t>, paní Buzková</w:t>
      </w:r>
      <w:r w:rsidRPr="00A91907">
        <w:rPr>
          <w:rFonts w:ascii="Calibri" w:hAnsi="Calibri" w:cs="Arial"/>
          <w:szCs w:val="18"/>
        </w:rPr>
        <w:t xml:space="preserve"> </w:t>
      </w:r>
    </w:p>
    <w:p w:rsidR="005E008F" w:rsidRPr="00A91907" w:rsidRDefault="005E008F" w:rsidP="00A91907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  </w:t>
      </w:r>
      <w:r w:rsidRPr="00A91907">
        <w:rPr>
          <w:rFonts w:ascii="Calibri" w:hAnsi="Calibri" w:cs="Arial"/>
          <w:szCs w:val="18"/>
        </w:rPr>
        <w:t>Ing. Havlíček</w:t>
      </w:r>
    </w:p>
    <w:p w:rsidR="005E008F" w:rsidRPr="00DE34CC" w:rsidRDefault="005E008F" w:rsidP="00DE34CC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MUZO – rozpočet 2015 – odeslání 20.2.2015 - odesláno</w:t>
      </w:r>
      <w:r>
        <w:rPr>
          <w:rFonts w:ascii="Calibri" w:hAnsi="Calibri" w:cs="Arial"/>
          <w:szCs w:val="18"/>
        </w:rPr>
        <w:tab/>
        <w:t>Odpovídá Ing. Havlíček</w:t>
      </w:r>
      <w:r w:rsidRPr="00DE34CC">
        <w:rPr>
          <w:rFonts w:ascii="Calibri" w:hAnsi="Calibri" w:cs="Arial"/>
          <w:szCs w:val="18"/>
        </w:rPr>
        <w:tab/>
      </w:r>
    </w:p>
    <w:p w:rsidR="005E008F" w:rsidRPr="00694A0E" w:rsidRDefault="005E008F" w:rsidP="005D26C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Fakturace laboratorních výkonů samoplátcům, které jsou částečné výkony IVF, st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>le řeší Mgr. Aleksičová s Ing. Novotným s OKB.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5E008F" w:rsidRDefault="005E008F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5E008F" w:rsidRDefault="005E008F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Vymáháno 8 vjezdových karet na parkování u Teoretických ústavů.</w:t>
      </w:r>
      <w:r w:rsidRPr="00622B25">
        <w:rPr>
          <w:rFonts w:ascii="Calibri" w:hAnsi="Calibri" w:cs="Arial"/>
          <w:szCs w:val="18"/>
        </w:rPr>
        <w:tab/>
      </w:r>
    </w:p>
    <w:p w:rsidR="005E008F" w:rsidRDefault="005E008F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Příprava inventarizace pokladen k 31.3.2015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A. Štýbnarová</w:t>
      </w:r>
    </w:p>
    <w:p w:rsidR="005E008F" w:rsidRDefault="005E008F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Pro rok 2015 přiznána dotace RIV ve výši 744 tis. Kč. Podklady zpracuje OEC (Ing. Rozkošná)                      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Odpovídá: Ing. Havlíček</w:t>
      </w:r>
      <w:r w:rsidRPr="00622B25">
        <w:rPr>
          <w:rFonts w:ascii="Calibri" w:hAnsi="Calibri" w:cs="Arial"/>
          <w:szCs w:val="18"/>
        </w:rPr>
        <w:tab/>
      </w:r>
    </w:p>
    <w:p w:rsidR="005E008F" w:rsidRDefault="005E008F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Roční hodnocení zaměstnanců – předložit VOEF do 27.2.2015. Zatím předloženo od Ing. Havlíčka a E. Buzkové.                           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Odpovídají: všichni</w:t>
      </w:r>
    </w:p>
    <w:p w:rsidR="005E008F" w:rsidRDefault="005E008F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Schválena archivace dokladů Lékárny v archivu „pevnůstka“.</w:t>
      </w:r>
    </w:p>
    <w:p w:rsidR="005E008F" w:rsidRDefault="005E008F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 1.3.2015 všechny požadavky na Oddělení OEIS přes „telefonek“</w:t>
      </w:r>
    </w:p>
    <w:p w:rsidR="005E008F" w:rsidRDefault="005E008F" w:rsidP="003157AD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Odpovídají: všichni</w:t>
      </w:r>
      <w:r w:rsidRPr="00622B25">
        <w:rPr>
          <w:rFonts w:ascii="Calibri" w:hAnsi="Calibri" w:cs="Arial"/>
          <w:szCs w:val="18"/>
        </w:rPr>
        <w:tab/>
      </w:r>
    </w:p>
    <w:p w:rsidR="005E008F" w:rsidRDefault="005E008F" w:rsidP="003157AD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Zpracování plánu dovolených na rok 2015 za jednotlivá oddělení</w:t>
      </w:r>
    </w:p>
    <w:p w:rsidR="005E008F" w:rsidRDefault="005E008F" w:rsidP="00F3025C">
      <w:pPr>
        <w:pStyle w:val="ListParagraph"/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3157AD"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>Odpovídají: všichni</w:t>
      </w:r>
    </w:p>
    <w:p w:rsidR="005E008F" w:rsidRDefault="005E008F" w:rsidP="003157AD">
      <w:pPr>
        <w:pStyle w:val="ListParagraph"/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Zpracovat přehled přístupových práv jednotlivých zaměstnanců do programu QI. Na disku O/ vytvořena složka „Přístupová práva“.  Odpovídají: všichni</w:t>
      </w:r>
    </w:p>
    <w:p w:rsidR="005E008F" w:rsidRDefault="005E008F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5E008F" w:rsidRDefault="005E008F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5E008F" w:rsidRPr="003157AD" w:rsidRDefault="005E008F" w:rsidP="00A77C6A">
      <w:pPr>
        <w:pStyle w:val="ListParagraph"/>
        <w:ind w:left="1080" w:firstLine="0"/>
        <w:jc w:val="both"/>
        <w:rPr>
          <w:rFonts w:ascii="Calibri" w:hAnsi="Calibri" w:cs="Arial"/>
          <w:szCs w:val="18"/>
        </w:rPr>
      </w:pPr>
    </w:p>
    <w:p w:rsidR="005E008F" w:rsidRPr="007118A8" w:rsidRDefault="005E008F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>
        <w:rPr>
          <w:rFonts w:ascii="Calibri" w:hAnsi="Calibri"/>
        </w:rPr>
        <w:t>R. Schwarz</w:t>
      </w:r>
    </w:p>
    <w:p w:rsidR="005E008F" w:rsidRDefault="005E008F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25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2. 2015</w:t>
      </w:r>
    </w:p>
    <w:p w:rsidR="005E008F" w:rsidRDefault="005E008F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E008F" w:rsidRDefault="005E008F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E008F" w:rsidRDefault="005E008F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5E008F" w:rsidRPr="00F302F6" w:rsidRDefault="005E008F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 2.3. 2015, Bc. P. Křivková</w:t>
      </w:r>
    </w:p>
    <w:sectPr w:rsidR="005E008F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008F" w:rsidRDefault="005E008F">
      <w:r>
        <w:separator/>
      </w:r>
    </w:p>
  </w:endnote>
  <w:endnote w:type="continuationSeparator" w:id="0">
    <w:p w:rsidR="005E008F" w:rsidRDefault="005E00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8F" w:rsidRDefault="005E008F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E008F" w:rsidRDefault="005E008F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5E008F">
      <w:trPr>
        <w:trHeight w:val="898"/>
      </w:trPr>
      <w:tc>
        <w:tcPr>
          <w:tcW w:w="2480" w:type="dxa"/>
        </w:tcPr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E008F" w:rsidRDefault="005E008F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E008F" w:rsidRDefault="005E008F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008F" w:rsidRDefault="005E008F">
      <w:r>
        <w:separator/>
      </w:r>
    </w:p>
  </w:footnote>
  <w:footnote w:type="continuationSeparator" w:id="0">
    <w:p w:rsidR="005E008F" w:rsidRDefault="005E00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8F" w:rsidRDefault="005E00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8F" w:rsidRDefault="005E00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008F" w:rsidRDefault="005E008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11DD9"/>
    <w:rsid w:val="00013E07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4167"/>
    <w:rsid w:val="00077A0E"/>
    <w:rsid w:val="00093830"/>
    <w:rsid w:val="00094579"/>
    <w:rsid w:val="0009792F"/>
    <w:rsid w:val="000A0737"/>
    <w:rsid w:val="000A2F74"/>
    <w:rsid w:val="000A724A"/>
    <w:rsid w:val="000C277A"/>
    <w:rsid w:val="000D4720"/>
    <w:rsid w:val="000D787B"/>
    <w:rsid w:val="000E2047"/>
    <w:rsid w:val="000E43D1"/>
    <w:rsid w:val="000E5144"/>
    <w:rsid w:val="000F02BA"/>
    <w:rsid w:val="000F3B7E"/>
    <w:rsid w:val="000F466C"/>
    <w:rsid w:val="000F673E"/>
    <w:rsid w:val="000F6E3F"/>
    <w:rsid w:val="000F7DE8"/>
    <w:rsid w:val="00100D7E"/>
    <w:rsid w:val="0011268D"/>
    <w:rsid w:val="00121E72"/>
    <w:rsid w:val="00124AB4"/>
    <w:rsid w:val="001308D5"/>
    <w:rsid w:val="00131F86"/>
    <w:rsid w:val="00134DEC"/>
    <w:rsid w:val="00140EA9"/>
    <w:rsid w:val="00153B61"/>
    <w:rsid w:val="00155110"/>
    <w:rsid w:val="00164559"/>
    <w:rsid w:val="001773A4"/>
    <w:rsid w:val="00177BBA"/>
    <w:rsid w:val="001813A3"/>
    <w:rsid w:val="00181CAF"/>
    <w:rsid w:val="001913C0"/>
    <w:rsid w:val="0019538C"/>
    <w:rsid w:val="001A0034"/>
    <w:rsid w:val="001A014C"/>
    <w:rsid w:val="001A1AC4"/>
    <w:rsid w:val="001A4BF8"/>
    <w:rsid w:val="001A4DE6"/>
    <w:rsid w:val="001A59CF"/>
    <w:rsid w:val="001C42E2"/>
    <w:rsid w:val="001C4389"/>
    <w:rsid w:val="001C7CB7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570A9"/>
    <w:rsid w:val="002640BF"/>
    <w:rsid w:val="002644B6"/>
    <w:rsid w:val="00267AC7"/>
    <w:rsid w:val="00276D10"/>
    <w:rsid w:val="00283047"/>
    <w:rsid w:val="00287934"/>
    <w:rsid w:val="0029145F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304613"/>
    <w:rsid w:val="00315006"/>
    <w:rsid w:val="003157AD"/>
    <w:rsid w:val="00317A10"/>
    <w:rsid w:val="00317C04"/>
    <w:rsid w:val="003229D3"/>
    <w:rsid w:val="0032549D"/>
    <w:rsid w:val="00333850"/>
    <w:rsid w:val="003362A0"/>
    <w:rsid w:val="0033747D"/>
    <w:rsid w:val="0034012D"/>
    <w:rsid w:val="003428F0"/>
    <w:rsid w:val="00345CE5"/>
    <w:rsid w:val="00351240"/>
    <w:rsid w:val="00361A8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0388"/>
    <w:rsid w:val="003A4F5A"/>
    <w:rsid w:val="003A5BA4"/>
    <w:rsid w:val="003A6070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891"/>
    <w:rsid w:val="003F30F0"/>
    <w:rsid w:val="004048A0"/>
    <w:rsid w:val="00405D84"/>
    <w:rsid w:val="004110E9"/>
    <w:rsid w:val="00425827"/>
    <w:rsid w:val="004310F1"/>
    <w:rsid w:val="004321DE"/>
    <w:rsid w:val="00445464"/>
    <w:rsid w:val="00446E6D"/>
    <w:rsid w:val="00446F13"/>
    <w:rsid w:val="00447DCF"/>
    <w:rsid w:val="00450F7A"/>
    <w:rsid w:val="0045173A"/>
    <w:rsid w:val="00451F24"/>
    <w:rsid w:val="00455172"/>
    <w:rsid w:val="00465BE7"/>
    <w:rsid w:val="00466467"/>
    <w:rsid w:val="00481940"/>
    <w:rsid w:val="00481D79"/>
    <w:rsid w:val="00483100"/>
    <w:rsid w:val="004831B7"/>
    <w:rsid w:val="004845FE"/>
    <w:rsid w:val="00485EA6"/>
    <w:rsid w:val="00487B9A"/>
    <w:rsid w:val="004A74AA"/>
    <w:rsid w:val="004B0DB4"/>
    <w:rsid w:val="004B0E39"/>
    <w:rsid w:val="004B435E"/>
    <w:rsid w:val="004B47B2"/>
    <w:rsid w:val="004B504C"/>
    <w:rsid w:val="004C02A3"/>
    <w:rsid w:val="004C1740"/>
    <w:rsid w:val="004C1CA7"/>
    <w:rsid w:val="004C20DC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5A1E"/>
    <w:rsid w:val="005222B5"/>
    <w:rsid w:val="005234AA"/>
    <w:rsid w:val="0053050C"/>
    <w:rsid w:val="00534C09"/>
    <w:rsid w:val="00537F7B"/>
    <w:rsid w:val="0054049A"/>
    <w:rsid w:val="0054408E"/>
    <w:rsid w:val="00551803"/>
    <w:rsid w:val="00563946"/>
    <w:rsid w:val="005643AA"/>
    <w:rsid w:val="0056501D"/>
    <w:rsid w:val="005701F8"/>
    <w:rsid w:val="005729A6"/>
    <w:rsid w:val="00574F24"/>
    <w:rsid w:val="00577F37"/>
    <w:rsid w:val="00585E9D"/>
    <w:rsid w:val="00586526"/>
    <w:rsid w:val="005A551A"/>
    <w:rsid w:val="005A74F2"/>
    <w:rsid w:val="005B350F"/>
    <w:rsid w:val="005C783C"/>
    <w:rsid w:val="005D2104"/>
    <w:rsid w:val="005D26C5"/>
    <w:rsid w:val="005D4018"/>
    <w:rsid w:val="005E008F"/>
    <w:rsid w:val="005E0A20"/>
    <w:rsid w:val="005E4E2B"/>
    <w:rsid w:val="005F7D49"/>
    <w:rsid w:val="00604EB1"/>
    <w:rsid w:val="006144B0"/>
    <w:rsid w:val="006171EE"/>
    <w:rsid w:val="00620F73"/>
    <w:rsid w:val="00622B25"/>
    <w:rsid w:val="00634E70"/>
    <w:rsid w:val="0063548F"/>
    <w:rsid w:val="00645585"/>
    <w:rsid w:val="006606AF"/>
    <w:rsid w:val="006612D3"/>
    <w:rsid w:val="0066364F"/>
    <w:rsid w:val="00670649"/>
    <w:rsid w:val="006746EC"/>
    <w:rsid w:val="006749C9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74E9"/>
    <w:rsid w:val="006F475B"/>
    <w:rsid w:val="007118A8"/>
    <w:rsid w:val="00711F65"/>
    <w:rsid w:val="00714D5B"/>
    <w:rsid w:val="007322E6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7629B"/>
    <w:rsid w:val="00781FB3"/>
    <w:rsid w:val="00790DA7"/>
    <w:rsid w:val="00790E4D"/>
    <w:rsid w:val="007955C8"/>
    <w:rsid w:val="00795E30"/>
    <w:rsid w:val="007B31CC"/>
    <w:rsid w:val="007B4DD4"/>
    <w:rsid w:val="007C1798"/>
    <w:rsid w:val="007C4228"/>
    <w:rsid w:val="007C536B"/>
    <w:rsid w:val="007E1DED"/>
    <w:rsid w:val="007E2262"/>
    <w:rsid w:val="007E2D76"/>
    <w:rsid w:val="007F3733"/>
    <w:rsid w:val="00806193"/>
    <w:rsid w:val="00817EB7"/>
    <w:rsid w:val="0082088A"/>
    <w:rsid w:val="00825B70"/>
    <w:rsid w:val="008324DB"/>
    <w:rsid w:val="00832AC1"/>
    <w:rsid w:val="008373B0"/>
    <w:rsid w:val="008378C8"/>
    <w:rsid w:val="00845C27"/>
    <w:rsid w:val="00850E82"/>
    <w:rsid w:val="0085734F"/>
    <w:rsid w:val="008639A8"/>
    <w:rsid w:val="00866795"/>
    <w:rsid w:val="00870624"/>
    <w:rsid w:val="00874D0B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B6CC7"/>
    <w:rsid w:val="008C45C2"/>
    <w:rsid w:val="008C73F7"/>
    <w:rsid w:val="008D25DB"/>
    <w:rsid w:val="008D7B7B"/>
    <w:rsid w:val="008E0815"/>
    <w:rsid w:val="008E2A79"/>
    <w:rsid w:val="008F3233"/>
    <w:rsid w:val="008F6EAA"/>
    <w:rsid w:val="00906124"/>
    <w:rsid w:val="0090782C"/>
    <w:rsid w:val="009113F2"/>
    <w:rsid w:val="00925AA4"/>
    <w:rsid w:val="00931791"/>
    <w:rsid w:val="00932050"/>
    <w:rsid w:val="00935B18"/>
    <w:rsid w:val="00941420"/>
    <w:rsid w:val="00945689"/>
    <w:rsid w:val="0094756B"/>
    <w:rsid w:val="00960EB4"/>
    <w:rsid w:val="00961E01"/>
    <w:rsid w:val="00965885"/>
    <w:rsid w:val="00990BCB"/>
    <w:rsid w:val="00993D28"/>
    <w:rsid w:val="009A3A25"/>
    <w:rsid w:val="009A47A4"/>
    <w:rsid w:val="009B4C20"/>
    <w:rsid w:val="009C0BA5"/>
    <w:rsid w:val="009C19DC"/>
    <w:rsid w:val="009C3AA0"/>
    <w:rsid w:val="009C3AFA"/>
    <w:rsid w:val="009E4668"/>
    <w:rsid w:val="009E7DAE"/>
    <w:rsid w:val="009F559C"/>
    <w:rsid w:val="009F639B"/>
    <w:rsid w:val="00A10AEC"/>
    <w:rsid w:val="00A13A79"/>
    <w:rsid w:val="00A213D9"/>
    <w:rsid w:val="00A34CCD"/>
    <w:rsid w:val="00A46251"/>
    <w:rsid w:val="00A5319A"/>
    <w:rsid w:val="00A61A43"/>
    <w:rsid w:val="00A624D9"/>
    <w:rsid w:val="00A63784"/>
    <w:rsid w:val="00A648DE"/>
    <w:rsid w:val="00A6786A"/>
    <w:rsid w:val="00A738A5"/>
    <w:rsid w:val="00A77C6A"/>
    <w:rsid w:val="00A82D33"/>
    <w:rsid w:val="00A8538F"/>
    <w:rsid w:val="00A91907"/>
    <w:rsid w:val="00A93C9F"/>
    <w:rsid w:val="00A97AFE"/>
    <w:rsid w:val="00AA3F61"/>
    <w:rsid w:val="00AA4A0F"/>
    <w:rsid w:val="00AA6EB9"/>
    <w:rsid w:val="00AA77C8"/>
    <w:rsid w:val="00AB0D52"/>
    <w:rsid w:val="00AB29CB"/>
    <w:rsid w:val="00AC2353"/>
    <w:rsid w:val="00AC3093"/>
    <w:rsid w:val="00AC42BF"/>
    <w:rsid w:val="00AC615B"/>
    <w:rsid w:val="00AD0164"/>
    <w:rsid w:val="00AD19A3"/>
    <w:rsid w:val="00AE2D8C"/>
    <w:rsid w:val="00AE5037"/>
    <w:rsid w:val="00AE5A94"/>
    <w:rsid w:val="00AF4BC8"/>
    <w:rsid w:val="00AF5803"/>
    <w:rsid w:val="00B01388"/>
    <w:rsid w:val="00B03F6E"/>
    <w:rsid w:val="00B06C92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36D"/>
    <w:rsid w:val="00BF35C2"/>
    <w:rsid w:val="00BF40E8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1B4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57E62"/>
    <w:rsid w:val="00D6487B"/>
    <w:rsid w:val="00D66310"/>
    <w:rsid w:val="00D66DCD"/>
    <w:rsid w:val="00D70E7C"/>
    <w:rsid w:val="00D70F1D"/>
    <w:rsid w:val="00D73456"/>
    <w:rsid w:val="00D73D26"/>
    <w:rsid w:val="00D81137"/>
    <w:rsid w:val="00D84BC8"/>
    <w:rsid w:val="00D87520"/>
    <w:rsid w:val="00D937A5"/>
    <w:rsid w:val="00DA0551"/>
    <w:rsid w:val="00DA41AE"/>
    <w:rsid w:val="00DA4332"/>
    <w:rsid w:val="00DA612B"/>
    <w:rsid w:val="00DB100A"/>
    <w:rsid w:val="00DC0929"/>
    <w:rsid w:val="00DC37F8"/>
    <w:rsid w:val="00DD1517"/>
    <w:rsid w:val="00DE1155"/>
    <w:rsid w:val="00DE34CC"/>
    <w:rsid w:val="00DE673B"/>
    <w:rsid w:val="00DF42C8"/>
    <w:rsid w:val="00DF6690"/>
    <w:rsid w:val="00E10129"/>
    <w:rsid w:val="00E1096C"/>
    <w:rsid w:val="00E26979"/>
    <w:rsid w:val="00E30197"/>
    <w:rsid w:val="00E31A11"/>
    <w:rsid w:val="00E360A2"/>
    <w:rsid w:val="00E360F3"/>
    <w:rsid w:val="00E42FB1"/>
    <w:rsid w:val="00E53478"/>
    <w:rsid w:val="00E62BD3"/>
    <w:rsid w:val="00E748DF"/>
    <w:rsid w:val="00E771E3"/>
    <w:rsid w:val="00E8222D"/>
    <w:rsid w:val="00E844B2"/>
    <w:rsid w:val="00E84DE3"/>
    <w:rsid w:val="00E970A2"/>
    <w:rsid w:val="00EA2597"/>
    <w:rsid w:val="00EA2F90"/>
    <w:rsid w:val="00EA2FD8"/>
    <w:rsid w:val="00EA30B9"/>
    <w:rsid w:val="00EA3D34"/>
    <w:rsid w:val="00EA6C03"/>
    <w:rsid w:val="00EB0261"/>
    <w:rsid w:val="00EB0B57"/>
    <w:rsid w:val="00EB3CE0"/>
    <w:rsid w:val="00ED3A00"/>
    <w:rsid w:val="00ED56BB"/>
    <w:rsid w:val="00EF0764"/>
    <w:rsid w:val="00EF1CE3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205D"/>
    <w:rsid w:val="00F25E84"/>
    <w:rsid w:val="00F27432"/>
    <w:rsid w:val="00F3025C"/>
    <w:rsid w:val="00F302F6"/>
    <w:rsid w:val="00F34DFA"/>
    <w:rsid w:val="00F35F88"/>
    <w:rsid w:val="00F3773B"/>
    <w:rsid w:val="00F45D6C"/>
    <w:rsid w:val="00F51997"/>
    <w:rsid w:val="00F536C3"/>
    <w:rsid w:val="00F541F2"/>
    <w:rsid w:val="00F66D13"/>
    <w:rsid w:val="00F67677"/>
    <w:rsid w:val="00F729E1"/>
    <w:rsid w:val="00F74973"/>
    <w:rsid w:val="00F771DE"/>
    <w:rsid w:val="00F831B3"/>
    <w:rsid w:val="00F83682"/>
    <w:rsid w:val="00F8374A"/>
    <w:rsid w:val="00F94FF0"/>
    <w:rsid w:val="00F97C2B"/>
    <w:rsid w:val="00FA333F"/>
    <w:rsid w:val="00FA6D7B"/>
    <w:rsid w:val="00FB1F94"/>
    <w:rsid w:val="00FB2FB8"/>
    <w:rsid w:val="00FB34CE"/>
    <w:rsid w:val="00FB554F"/>
    <w:rsid w:val="00FB56EE"/>
    <w:rsid w:val="00FC1AE3"/>
    <w:rsid w:val="00FC2E57"/>
    <w:rsid w:val="00FF5410"/>
    <w:rsid w:val="00FF62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91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364</Words>
  <Characters>2153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2015-02-13T10:57:00Z</cp:lastPrinted>
  <dcterms:created xsi:type="dcterms:W3CDTF">2015-03-02T15:43:00Z</dcterms:created>
  <dcterms:modified xsi:type="dcterms:W3CDTF">2015-03-02T15:43:00Z</dcterms:modified>
</cp:coreProperties>
</file>