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71" w:rsidRPr="006C485F" w:rsidRDefault="00235E71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235E71" w:rsidRPr="006C485F" w:rsidRDefault="00235E71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12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5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235E71" w:rsidRDefault="00235E71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235E71" w:rsidRPr="006C485F" w:rsidRDefault="00235E71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Bc. Křivková, E. Buzková, Mgr. Volejníková, Ing. R. Vlčková, Ing. Havlíček, A. Štýbnarová, Ing. Charamzová</w:t>
      </w:r>
    </w:p>
    <w:p w:rsidR="00235E71" w:rsidRDefault="00235E71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</w:p>
    <w:p w:rsidR="00235E71" w:rsidRDefault="00235E71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235E71" w:rsidRPr="00762018" w:rsidRDefault="00235E71" w:rsidP="00762018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Od 1. 5. 2015 je novým členem týmu OEF – Ing. M. Charamzová. </w:t>
      </w:r>
    </w:p>
    <w:p w:rsidR="00235E71" w:rsidRPr="00DB5084" w:rsidRDefault="00235E71" w:rsidP="005248E9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Realizovat směrnici na řízení investic.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Vlčková </w:t>
      </w:r>
      <w:r>
        <w:rPr>
          <w:rFonts w:ascii="Calibri" w:hAnsi="Calibri" w:cs="Arial"/>
          <w:szCs w:val="18"/>
        </w:rPr>
        <w:br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Charamzová</w:t>
      </w:r>
    </w:p>
    <w:p w:rsidR="00235E71" w:rsidRDefault="00235E71" w:rsidP="002F182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U některých dodatků ke smlouvám chybí průvodky, porušení vnitřní kontroly, </w:t>
      </w:r>
      <w:r>
        <w:rPr>
          <w:rFonts w:ascii="Calibri" w:hAnsi="Calibri" w:cs="Arial"/>
          <w:szCs w:val="18"/>
        </w:rPr>
        <w:br/>
        <w:t>oslovit Mgr. Procházkovou ohledně zajištění nápravy</w:t>
      </w:r>
      <w:r>
        <w:rPr>
          <w:rFonts w:ascii="Calibri" w:hAnsi="Calibri" w:cs="Arial"/>
          <w:szCs w:val="18"/>
        </w:rPr>
        <w:tab/>
      </w:r>
    </w:p>
    <w:p w:rsidR="00235E71" w:rsidRPr="002F182F" w:rsidRDefault="00235E71" w:rsidP="00734917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>Odpovídá</w:t>
      </w:r>
      <w:r>
        <w:rPr>
          <w:rFonts w:ascii="Calibri" w:hAnsi="Calibri" w:cs="Arial"/>
          <w:szCs w:val="18"/>
        </w:rPr>
        <w:t xml:space="preserve"> paní Štýbnarová</w:t>
      </w:r>
      <w:r w:rsidRPr="002F182F">
        <w:rPr>
          <w:rFonts w:ascii="Calibri" w:hAnsi="Calibri" w:cs="Arial"/>
          <w:szCs w:val="18"/>
        </w:rPr>
        <w:tab/>
      </w:r>
    </w:p>
    <w:p w:rsidR="00235E71" w:rsidRDefault="00235E71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235E71" w:rsidRPr="004B37EE" w:rsidRDefault="00235E71" w:rsidP="004B37E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U vjezdových karet do FNOL realizováno 224 výměn. Na parkoviště TÚ vydáno 305 karet.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 w:rsidRPr="004B37EE">
        <w:rPr>
          <w:rFonts w:ascii="Calibri" w:hAnsi="Calibri" w:cs="Arial"/>
          <w:szCs w:val="18"/>
        </w:rPr>
        <w:tab/>
      </w:r>
      <w:r w:rsidRPr="004B37EE">
        <w:rPr>
          <w:rFonts w:ascii="Calibri" w:hAnsi="Calibri" w:cs="Arial"/>
          <w:szCs w:val="18"/>
        </w:rPr>
        <w:tab/>
      </w:r>
    </w:p>
    <w:p w:rsidR="00235E71" w:rsidRDefault="00235E71" w:rsidP="00641F3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2F182F">
        <w:rPr>
          <w:rFonts w:ascii="Calibri" w:hAnsi="Calibri" w:cs="Arial"/>
          <w:szCs w:val="18"/>
        </w:rPr>
        <w:t>Dopracovat Rozpočet FNOL 2015 na vnitropodnikové účty.</w:t>
      </w:r>
      <w:r w:rsidRPr="002F182F"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ab/>
      </w:r>
    </w:p>
    <w:p w:rsidR="00235E71" w:rsidRPr="00641F30" w:rsidRDefault="00235E71" w:rsidP="00684A34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235E71" w:rsidRDefault="00235E71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Provozní dotace na regeneraci zeleně až do výše 817 tis. Kč kryje 75%, zbytek 25% FNOL z vlastních zdrojů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paní Štýbnarová </w:t>
      </w:r>
    </w:p>
    <w:p w:rsidR="00235E71" w:rsidRDefault="00235E71" w:rsidP="00B0651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Náměstkem pro IT pozastavena platba na investici za </w:t>
      </w:r>
      <w:smartTag w:uri="urn:schemas-microsoft-com:office:smarttags" w:element="metricconverter">
        <w:smartTagPr>
          <w:attr w:name="ProductID" w:val="3.7 mil"/>
        </w:smartTagPr>
        <w:r>
          <w:rPr>
            <w:rFonts w:ascii="Calibri" w:hAnsi="Calibri" w:cs="Arial"/>
            <w:szCs w:val="18"/>
          </w:rPr>
          <w:t>3.7 mil</w:t>
        </w:r>
      </w:smartTag>
      <w:r>
        <w:rPr>
          <w:rFonts w:ascii="Calibri" w:hAnsi="Calibri" w:cs="Arial"/>
          <w:szCs w:val="18"/>
        </w:rPr>
        <w:t xml:space="preserve">. Kč pro firmu C-systém za konsolidaci podpory procesu operačních sálů. </w:t>
      </w:r>
      <w:r>
        <w:rPr>
          <w:rFonts w:ascii="Calibri" w:hAnsi="Calibri" w:cs="Arial"/>
          <w:szCs w:val="18"/>
        </w:rPr>
        <w:tab/>
      </w:r>
    </w:p>
    <w:p w:rsidR="00235E71" w:rsidRPr="00B06513" w:rsidRDefault="00235E71" w:rsidP="00734917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06513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paní Štýbnarová</w:t>
      </w:r>
    </w:p>
    <w:p w:rsidR="00235E71" w:rsidRDefault="00235E71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Prověření obdržení faktury od SOS na cca 300 tis. Kč za převod vjezdového závor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vého systému do majetku ostrahy FNOL.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 xml:space="preserve">rová </w:t>
      </w:r>
      <w:r>
        <w:rPr>
          <w:rFonts w:ascii="Calibri" w:hAnsi="Calibri" w:cs="Arial"/>
          <w:szCs w:val="18"/>
        </w:rPr>
        <w:tab/>
      </w:r>
    </w:p>
    <w:p w:rsidR="00235E71" w:rsidRDefault="00235E71" w:rsidP="006A2D4E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</w:p>
    <w:p w:rsidR="00235E71" w:rsidRDefault="00235E71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Provést mimořádnou inventuru ostrahy FNOL, vydat příkaz ředitele.</w:t>
      </w:r>
    </w:p>
    <w:p w:rsidR="00235E71" w:rsidRDefault="00235E71" w:rsidP="00885E13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Mgr. Volejníková</w:t>
      </w:r>
    </w:p>
    <w:p w:rsidR="00235E71" w:rsidRPr="002F182F" w:rsidRDefault="00235E71" w:rsidP="002F182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Doručeno 215 výpisů na nárok penzijního připojištění z FNOL.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235E71" w:rsidRDefault="00235E71" w:rsidP="002F182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Navržena metodika evidence řízených akcí.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Vlčková</w:t>
      </w:r>
    </w:p>
    <w:p w:rsidR="00235E71" w:rsidRDefault="00235E71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Realizovat směrnici na vjezdové karty, Sm-M010 bude přecházet pod OEF. 1.7.2015 musí být vydána.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</w:p>
    <w:p w:rsidR="00235E71" w:rsidRDefault="00235E71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Odeslány podklady nutné k tvorbě DPPO 2014 ing. Charvátovi.</w:t>
      </w:r>
    </w:p>
    <w:p w:rsidR="00235E71" w:rsidRDefault="00235E71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FNOL přijala dotaci na rezidenční místa 2014 ve výši 635 tis. Kč.</w:t>
      </w:r>
    </w:p>
    <w:p w:rsidR="00235E71" w:rsidRDefault="00235E71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Vyřešit pronájem kadeřnictví v areálu u pošty, zda realizovat či ne.</w:t>
      </w:r>
    </w:p>
    <w:p w:rsidR="00235E71" w:rsidRDefault="00235E71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</w:p>
    <w:p w:rsidR="00235E71" w:rsidRDefault="00235E71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Očekává se vyjádření prof. Macháčka k rozdělení příspěvku na NOR 2015.</w:t>
      </w:r>
    </w:p>
    <w:p w:rsidR="00235E71" w:rsidRPr="00631203" w:rsidRDefault="00235E71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235E71" w:rsidRDefault="00235E71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235E71" w:rsidRPr="007118A8" w:rsidRDefault="00235E71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235E71" w:rsidRDefault="00235E71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12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5. 2015</w:t>
      </w:r>
    </w:p>
    <w:p w:rsidR="00235E71" w:rsidRDefault="00235E71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235E71" w:rsidRDefault="00235E71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235E71" w:rsidRDefault="00235E71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 xml:space="preserve">Schválila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15. 5. 2015 </w:t>
      </w:r>
    </w:p>
    <w:p w:rsidR="00235E71" w:rsidRPr="00F302F6" w:rsidRDefault="00235E71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Bc. P. Křivková</w:t>
      </w:r>
    </w:p>
    <w:sectPr w:rsidR="00235E71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E71" w:rsidRDefault="00235E71">
      <w:r>
        <w:separator/>
      </w:r>
    </w:p>
  </w:endnote>
  <w:endnote w:type="continuationSeparator" w:id="0">
    <w:p w:rsidR="00235E71" w:rsidRDefault="0023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71" w:rsidRDefault="00235E7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E71" w:rsidRDefault="00235E71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235E71">
      <w:trPr>
        <w:trHeight w:val="898"/>
      </w:trPr>
      <w:tc>
        <w:tcPr>
          <w:tcW w:w="2480" w:type="dxa"/>
        </w:tcPr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35E71" w:rsidRDefault="00235E7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35E71" w:rsidRDefault="00235E71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E71" w:rsidRDefault="00235E71">
      <w:r>
        <w:separator/>
      </w:r>
    </w:p>
  </w:footnote>
  <w:footnote w:type="continuationSeparator" w:id="0">
    <w:p w:rsidR="00235E71" w:rsidRDefault="00235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71" w:rsidRDefault="00235E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71" w:rsidRDefault="00235E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E71" w:rsidRDefault="00235E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0D6E"/>
    <w:rsid w:val="00072D90"/>
    <w:rsid w:val="00074167"/>
    <w:rsid w:val="00074F37"/>
    <w:rsid w:val="00077A0E"/>
    <w:rsid w:val="00085B9F"/>
    <w:rsid w:val="00093830"/>
    <w:rsid w:val="00094579"/>
    <w:rsid w:val="0009792F"/>
    <w:rsid w:val="000A0737"/>
    <w:rsid w:val="000A22CB"/>
    <w:rsid w:val="000A2F74"/>
    <w:rsid w:val="000A724A"/>
    <w:rsid w:val="000B248C"/>
    <w:rsid w:val="000B2DD8"/>
    <w:rsid w:val="000C277A"/>
    <w:rsid w:val="000C56A7"/>
    <w:rsid w:val="000C6179"/>
    <w:rsid w:val="000D0C35"/>
    <w:rsid w:val="000D4720"/>
    <w:rsid w:val="000D787B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4BF8"/>
    <w:rsid w:val="001A4DE6"/>
    <w:rsid w:val="001A59CF"/>
    <w:rsid w:val="001B00B1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273A5"/>
    <w:rsid w:val="00235E71"/>
    <w:rsid w:val="002570A9"/>
    <w:rsid w:val="002640BF"/>
    <w:rsid w:val="002644B6"/>
    <w:rsid w:val="002673E4"/>
    <w:rsid w:val="00267AC7"/>
    <w:rsid w:val="00276D10"/>
    <w:rsid w:val="00281447"/>
    <w:rsid w:val="00283047"/>
    <w:rsid w:val="00287934"/>
    <w:rsid w:val="0029145F"/>
    <w:rsid w:val="00292A06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2F182F"/>
    <w:rsid w:val="002F4CB8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62A0"/>
    <w:rsid w:val="0033747D"/>
    <w:rsid w:val="0034012D"/>
    <w:rsid w:val="00340EBB"/>
    <w:rsid w:val="003428F0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476"/>
    <w:rsid w:val="003F0891"/>
    <w:rsid w:val="003F190E"/>
    <w:rsid w:val="003F30F0"/>
    <w:rsid w:val="004048A0"/>
    <w:rsid w:val="00405D84"/>
    <w:rsid w:val="004110E9"/>
    <w:rsid w:val="00425827"/>
    <w:rsid w:val="00430156"/>
    <w:rsid w:val="004310F1"/>
    <w:rsid w:val="004321DE"/>
    <w:rsid w:val="004408DB"/>
    <w:rsid w:val="004446B0"/>
    <w:rsid w:val="00445464"/>
    <w:rsid w:val="00446E6D"/>
    <w:rsid w:val="00446F13"/>
    <w:rsid w:val="00447DCF"/>
    <w:rsid w:val="00450F7A"/>
    <w:rsid w:val="0045173A"/>
    <w:rsid w:val="00451F24"/>
    <w:rsid w:val="00455172"/>
    <w:rsid w:val="004556ED"/>
    <w:rsid w:val="00465BE7"/>
    <w:rsid w:val="00466467"/>
    <w:rsid w:val="004744A7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313F"/>
    <w:rsid w:val="00515A1E"/>
    <w:rsid w:val="005222B5"/>
    <w:rsid w:val="005234AA"/>
    <w:rsid w:val="005248E9"/>
    <w:rsid w:val="00526413"/>
    <w:rsid w:val="0053050C"/>
    <w:rsid w:val="00532659"/>
    <w:rsid w:val="00534C09"/>
    <w:rsid w:val="00537F7B"/>
    <w:rsid w:val="0054049A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D4822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44B0"/>
    <w:rsid w:val="006171EE"/>
    <w:rsid w:val="00620F73"/>
    <w:rsid w:val="00622B25"/>
    <w:rsid w:val="00626AD7"/>
    <w:rsid w:val="0063033D"/>
    <w:rsid w:val="00631203"/>
    <w:rsid w:val="00634E70"/>
    <w:rsid w:val="0063548F"/>
    <w:rsid w:val="00641F30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D4E"/>
    <w:rsid w:val="006A6354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705F17"/>
    <w:rsid w:val="007118A8"/>
    <w:rsid w:val="00711F65"/>
    <w:rsid w:val="00713024"/>
    <w:rsid w:val="00714D5B"/>
    <w:rsid w:val="00723643"/>
    <w:rsid w:val="007322E6"/>
    <w:rsid w:val="0073236F"/>
    <w:rsid w:val="00734917"/>
    <w:rsid w:val="00735547"/>
    <w:rsid w:val="00747D2F"/>
    <w:rsid w:val="0075055D"/>
    <w:rsid w:val="007510CF"/>
    <w:rsid w:val="007518B1"/>
    <w:rsid w:val="00756063"/>
    <w:rsid w:val="007614C3"/>
    <w:rsid w:val="00762018"/>
    <w:rsid w:val="007649A9"/>
    <w:rsid w:val="00766D1C"/>
    <w:rsid w:val="00773E48"/>
    <w:rsid w:val="00774F1E"/>
    <w:rsid w:val="00775DCE"/>
    <w:rsid w:val="0077629B"/>
    <w:rsid w:val="00781FB3"/>
    <w:rsid w:val="00784D8E"/>
    <w:rsid w:val="00790DA7"/>
    <w:rsid w:val="00790E4D"/>
    <w:rsid w:val="00791E3D"/>
    <w:rsid w:val="00792220"/>
    <w:rsid w:val="007955C8"/>
    <w:rsid w:val="00795E30"/>
    <w:rsid w:val="007B1425"/>
    <w:rsid w:val="007B31CC"/>
    <w:rsid w:val="007B4DD4"/>
    <w:rsid w:val="007C1798"/>
    <w:rsid w:val="007C2D7A"/>
    <w:rsid w:val="007C4228"/>
    <w:rsid w:val="007C536B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37A18"/>
    <w:rsid w:val="00845C27"/>
    <w:rsid w:val="00850E82"/>
    <w:rsid w:val="0085734F"/>
    <w:rsid w:val="00857EEC"/>
    <w:rsid w:val="008639A8"/>
    <w:rsid w:val="00866795"/>
    <w:rsid w:val="00870624"/>
    <w:rsid w:val="00874D0B"/>
    <w:rsid w:val="00874F0A"/>
    <w:rsid w:val="0087591C"/>
    <w:rsid w:val="00877D22"/>
    <w:rsid w:val="00881A6F"/>
    <w:rsid w:val="00885E13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69B8"/>
    <w:rsid w:val="008F3233"/>
    <w:rsid w:val="008F6EAA"/>
    <w:rsid w:val="00906124"/>
    <w:rsid w:val="0090782C"/>
    <w:rsid w:val="009113F2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5885"/>
    <w:rsid w:val="0098649C"/>
    <w:rsid w:val="00990BCB"/>
    <w:rsid w:val="00993D28"/>
    <w:rsid w:val="009A3A25"/>
    <w:rsid w:val="009A47A4"/>
    <w:rsid w:val="009A5C04"/>
    <w:rsid w:val="009B03DF"/>
    <w:rsid w:val="009B4C20"/>
    <w:rsid w:val="009C0BA5"/>
    <w:rsid w:val="009C19DC"/>
    <w:rsid w:val="009C3AA0"/>
    <w:rsid w:val="009C3AFA"/>
    <w:rsid w:val="009D4B80"/>
    <w:rsid w:val="009E4668"/>
    <w:rsid w:val="009E7DAE"/>
    <w:rsid w:val="009F559C"/>
    <w:rsid w:val="009F639B"/>
    <w:rsid w:val="00A10AEC"/>
    <w:rsid w:val="00A11B85"/>
    <w:rsid w:val="00A13A79"/>
    <w:rsid w:val="00A213D9"/>
    <w:rsid w:val="00A34CCD"/>
    <w:rsid w:val="00A41BB0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6E3C"/>
    <w:rsid w:val="00A77C6A"/>
    <w:rsid w:val="00A82D33"/>
    <w:rsid w:val="00A8538F"/>
    <w:rsid w:val="00A85AC1"/>
    <w:rsid w:val="00A91907"/>
    <w:rsid w:val="00A93B01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760DA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B205A"/>
    <w:rsid w:val="00BB322A"/>
    <w:rsid w:val="00BD145F"/>
    <w:rsid w:val="00BD149D"/>
    <w:rsid w:val="00BD291A"/>
    <w:rsid w:val="00BD44EB"/>
    <w:rsid w:val="00BE0175"/>
    <w:rsid w:val="00BE252F"/>
    <w:rsid w:val="00BE301C"/>
    <w:rsid w:val="00BF336D"/>
    <w:rsid w:val="00BF35C2"/>
    <w:rsid w:val="00BF40E8"/>
    <w:rsid w:val="00C00223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40304"/>
    <w:rsid w:val="00D470C4"/>
    <w:rsid w:val="00D57E62"/>
    <w:rsid w:val="00D6487B"/>
    <w:rsid w:val="00D66310"/>
    <w:rsid w:val="00D66DCD"/>
    <w:rsid w:val="00D70E7C"/>
    <w:rsid w:val="00D70F1D"/>
    <w:rsid w:val="00D73456"/>
    <w:rsid w:val="00D73D26"/>
    <w:rsid w:val="00D74658"/>
    <w:rsid w:val="00D81137"/>
    <w:rsid w:val="00D84BC8"/>
    <w:rsid w:val="00D87520"/>
    <w:rsid w:val="00D937A5"/>
    <w:rsid w:val="00DA0551"/>
    <w:rsid w:val="00DA41AE"/>
    <w:rsid w:val="00DA4332"/>
    <w:rsid w:val="00DA51D6"/>
    <w:rsid w:val="00DA612B"/>
    <w:rsid w:val="00DB100A"/>
    <w:rsid w:val="00DB5084"/>
    <w:rsid w:val="00DC0929"/>
    <w:rsid w:val="00DC1F7A"/>
    <w:rsid w:val="00DC37F8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12782"/>
    <w:rsid w:val="00E15104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42FB1"/>
    <w:rsid w:val="00E53478"/>
    <w:rsid w:val="00E62BD3"/>
    <w:rsid w:val="00E660D4"/>
    <w:rsid w:val="00E748DF"/>
    <w:rsid w:val="00E771E3"/>
    <w:rsid w:val="00E8222D"/>
    <w:rsid w:val="00E844B2"/>
    <w:rsid w:val="00E84DE3"/>
    <w:rsid w:val="00E85ADE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D1DB3"/>
    <w:rsid w:val="00ED3A00"/>
    <w:rsid w:val="00ED40A7"/>
    <w:rsid w:val="00ED56BB"/>
    <w:rsid w:val="00EE0F52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5D6C"/>
    <w:rsid w:val="00F468AD"/>
    <w:rsid w:val="00F51997"/>
    <w:rsid w:val="00F536C3"/>
    <w:rsid w:val="00F541F2"/>
    <w:rsid w:val="00F66D13"/>
    <w:rsid w:val="00F67677"/>
    <w:rsid w:val="00F729E1"/>
    <w:rsid w:val="00F747EB"/>
    <w:rsid w:val="00F74973"/>
    <w:rsid w:val="00F762B2"/>
    <w:rsid w:val="00F771DE"/>
    <w:rsid w:val="00F80F1F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2CF7"/>
    <w:rsid w:val="00FC2E57"/>
    <w:rsid w:val="00FC515A"/>
    <w:rsid w:val="00FE2049"/>
    <w:rsid w:val="00FF541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8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323</Words>
  <Characters>1906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2015-03-26T07:19:00Z</cp:lastPrinted>
  <dcterms:created xsi:type="dcterms:W3CDTF">2015-05-15T09:59:00Z</dcterms:created>
  <dcterms:modified xsi:type="dcterms:W3CDTF">2015-05-15T09:59:00Z</dcterms:modified>
</cp:coreProperties>
</file>