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0621" w:rsidRPr="006C485F" w:rsidRDefault="00C60621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C60621" w:rsidRPr="006C485F" w:rsidRDefault="00C60621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6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C60621" w:rsidRDefault="00C60621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C60621" w:rsidRPr="006C485F" w:rsidRDefault="00C60621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ab/>
      </w:r>
      <w:r>
        <w:rPr>
          <w:rFonts w:ascii="Calibri" w:hAnsi="Calibri" w:cs="Arial"/>
          <w:szCs w:val="18"/>
        </w:rPr>
        <w:t>Bc. Křivková, E. Buzková, Mgr. Volejníková, Ing. R. Vlčková, Ing. Havlíček, A. Štýbnarová, Ing. Charamzová</w:t>
      </w:r>
    </w:p>
    <w:p w:rsidR="00C60621" w:rsidRDefault="00C60621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b/>
          <w:szCs w:val="18"/>
        </w:rPr>
        <w:tab/>
      </w:r>
    </w:p>
    <w:p w:rsidR="00C60621" w:rsidRDefault="00C60621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C60621" w:rsidRDefault="00C60621" w:rsidP="00762018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Neurologie – u centrových léků uvolnit limit na 3. čtvrtletí 2015.</w:t>
      </w:r>
    </w:p>
    <w:p w:rsidR="00C60621" w:rsidRDefault="00C60621" w:rsidP="00D147C4">
      <w:pPr>
        <w:pStyle w:val="ListParagraph"/>
        <w:ind w:left="72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Odpovídá Ing. Havlíček    </w:t>
      </w:r>
    </w:p>
    <w:p w:rsidR="00C60621" w:rsidRPr="00923E69" w:rsidRDefault="00C60621" w:rsidP="00923E69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Mikrobiologie – u diagnostik uvolnit limit na 3. čtvrtletí 2015 + navýšit rozpočet d</w:t>
      </w:r>
      <w:r>
        <w:rPr>
          <w:rFonts w:ascii="Calibri" w:hAnsi="Calibri"/>
        </w:rPr>
        <w:t>i</w:t>
      </w:r>
      <w:r>
        <w:rPr>
          <w:rFonts w:ascii="Calibri" w:hAnsi="Calibri"/>
        </w:rPr>
        <w:t xml:space="preserve">agnostik o 100. tis. Kč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Odpovídá </w:t>
      </w:r>
      <w:r w:rsidRPr="00923E69">
        <w:rPr>
          <w:rFonts w:ascii="Calibri" w:hAnsi="Calibri"/>
        </w:rPr>
        <w:t>Ing. Havlíček</w:t>
      </w:r>
    </w:p>
    <w:p w:rsidR="00C60621" w:rsidRDefault="00C60621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Prověřit limity odměn z klinických hodnocení pro rok 2015 x odměny z minulých l</w:t>
      </w:r>
      <w:r>
        <w:rPr>
          <w:rFonts w:ascii="Calibri" w:hAnsi="Calibri" w:cs="Arial"/>
          <w:szCs w:val="18"/>
        </w:rPr>
        <w:t>e</w:t>
      </w:r>
      <w:r>
        <w:rPr>
          <w:rFonts w:ascii="Calibri" w:hAnsi="Calibri" w:cs="Arial"/>
          <w:szCs w:val="18"/>
        </w:rPr>
        <w:t xml:space="preserve">t.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C60621" w:rsidRDefault="00C60621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Archivace - lékárna dokončena, OFI dokončuje archivaci, OUC průběžně archivuje, OEC nedokončeno. </w:t>
      </w:r>
      <w:r w:rsidRPr="00770884">
        <w:rPr>
          <w:rFonts w:ascii="Calibri" w:hAnsi="Calibri" w:cs="Arial"/>
          <w:b/>
          <w:szCs w:val="18"/>
        </w:rPr>
        <w:t>OEC do 30.6.2015 dokončí archivaci</w:t>
      </w:r>
      <w:r>
        <w:rPr>
          <w:rFonts w:ascii="Calibri" w:hAnsi="Calibri" w:cs="Arial"/>
          <w:szCs w:val="18"/>
        </w:rPr>
        <w:t>.</w:t>
      </w:r>
    </w:p>
    <w:p w:rsidR="00C60621" w:rsidRDefault="00C60621" w:rsidP="007708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C60621" w:rsidRPr="009B61B8" w:rsidRDefault="00C60621" w:rsidP="009B61B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/>
        </w:rPr>
        <w:t>Nárůst potravin nad normu u lůžkových pacient</w:t>
      </w:r>
      <w:r>
        <w:rPr>
          <w:rFonts w:ascii="Calibri" w:hAnsi="Calibri"/>
        </w:rPr>
        <w:t>ů – opět e-mailem oslovit paní Jaškovou, tentokrát z příkazu ekonomického náměstka.</w:t>
      </w:r>
      <w:r>
        <w:rPr>
          <w:rFonts w:ascii="Calibri" w:hAnsi="Calibri" w:cs="Arial"/>
          <w:szCs w:val="18"/>
        </w:rPr>
        <w:tab/>
      </w:r>
      <w:r w:rsidRPr="009B61B8">
        <w:rPr>
          <w:rFonts w:ascii="Calibri" w:hAnsi="Calibri"/>
        </w:rPr>
        <w:t>Odpovídá Ing. Havlíček</w:t>
      </w:r>
    </w:p>
    <w:p w:rsidR="00C60621" w:rsidRPr="00406AB0" w:rsidRDefault="00C60621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 w:cs="Arial"/>
          <w:szCs w:val="18"/>
        </w:rPr>
        <w:t>U vjezdových karet do FNOL realizován</w:t>
      </w:r>
      <w:r>
        <w:rPr>
          <w:rFonts w:ascii="Calibri" w:hAnsi="Calibri" w:cs="Arial"/>
          <w:szCs w:val="18"/>
        </w:rPr>
        <w:t>o 269</w:t>
      </w:r>
      <w:r w:rsidRPr="00406AB0">
        <w:rPr>
          <w:rFonts w:ascii="Calibri" w:hAnsi="Calibri" w:cs="Arial"/>
          <w:szCs w:val="18"/>
        </w:rPr>
        <w:t xml:space="preserve"> výměn. Na parkoviště TÚ vydá</w:t>
      </w:r>
      <w:r>
        <w:rPr>
          <w:rFonts w:ascii="Calibri" w:hAnsi="Calibri" w:cs="Arial"/>
          <w:szCs w:val="18"/>
        </w:rPr>
        <w:t>no 310 karet. Doručeno 468 výpisů pro</w:t>
      </w:r>
      <w:r w:rsidRPr="00406AB0">
        <w:rPr>
          <w:rFonts w:ascii="Calibri" w:hAnsi="Calibri" w:cs="Arial"/>
          <w:szCs w:val="18"/>
        </w:rPr>
        <w:t xml:space="preserve"> nárok penzijního připojištění z FNOL.</w:t>
      </w:r>
      <w:r w:rsidRPr="00406AB0">
        <w:rPr>
          <w:rFonts w:ascii="Calibri" w:hAnsi="Calibri" w:cs="Arial"/>
          <w:szCs w:val="18"/>
        </w:rPr>
        <w:tab/>
        <w:t xml:space="preserve">  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  <w:t>Odpovídá Ing. Havlíček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</w:p>
    <w:p w:rsidR="00C60621" w:rsidRPr="00406AB0" w:rsidRDefault="00C60621" w:rsidP="00406AB0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Jeseník – nájemní smlouva na nebytové prostory – odběrové místo, transfuzní o</w:t>
      </w:r>
      <w:r>
        <w:rPr>
          <w:rFonts w:ascii="Calibri" w:hAnsi="Calibri" w:cs="Arial"/>
          <w:szCs w:val="18"/>
        </w:rPr>
        <w:t>d</w:t>
      </w:r>
      <w:r>
        <w:rPr>
          <w:rFonts w:ascii="Calibri" w:hAnsi="Calibri" w:cs="Arial"/>
          <w:szCs w:val="18"/>
        </w:rPr>
        <w:t>dělení v Nemocnici Jeseník – zatím bez reakce.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C60621" w:rsidRDefault="00C60621" w:rsidP="00B0651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Prověřit klinické hodnocení od firmy ICON (OBseva). Přednosta K08 žádá čerpání.</w:t>
      </w:r>
    </w:p>
    <w:p w:rsidR="00C60621" w:rsidRPr="00B06513" w:rsidRDefault="00C60621" w:rsidP="00734917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06513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Ing. Havlíček</w:t>
      </w:r>
    </w:p>
    <w:p w:rsidR="00C60621" w:rsidRDefault="00C60621" w:rsidP="00681C8B">
      <w:pPr>
        <w:pStyle w:val="ListParagraph"/>
        <w:numPr>
          <w:ilvl w:val="0"/>
          <w:numId w:val="13"/>
        </w:numPr>
        <w:spacing w:line="276" w:lineRule="auto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VZMR na software majetek – jediný uchazeč OR NEXT.</w:t>
      </w:r>
    </w:p>
    <w:p w:rsidR="00C60621" w:rsidRPr="00681C8B" w:rsidRDefault="00C60621" w:rsidP="00681C8B">
      <w:pPr>
        <w:pStyle w:val="ListParagraph"/>
        <w:spacing w:line="276" w:lineRule="auto"/>
        <w:ind w:left="1080" w:firstLine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Odpovídá Mgr. Volejníková</w:t>
      </w:r>
    </w:p>
    <w:p w:rsidR="00C60621" w:rsidRPr="00267931" w:rsidRDefault="00C60621" w:rsidP="00267931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Vytvořen podpisový záznam pro více účetních dokladů, expediční list. Řeší logistiku léků FNOL a problematiku souhrnných účetních dokladů v lékárně.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</w:t>
      </w:r>
    </w:p>
    <w:p w:rsidR="00C60621" w:rsidRPr="0086095C" w:rsidRDefault="00C60621" w:rsidP="0086095C">
      <w:pPr>
        <w:pStyle w:val="ListParagraph"/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OVZ na základě směrnice požaduje informaci o úhradách VZ, které mají 6-ti místný identifikátor VZ.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86095C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Ing. Vlčková</w:t>
      </w:r>
      <w:r w:rsidRPr="0086095C">
        <w:rPr>
          <w:rFonts w:ascii="Calibri" w:hAnsi="Calibri" w:cs="Arial"/>
          <w:szCs w:val="18"/>
        </w:rPr>
        <w:t xml:space="preserve"> </w:t>
      </w:r>
      <w:r w:rsidRPr="0086095C">
        <w:rPr>
          <w:rFonts w:ascii="Calibri" w:hAnsi="Calibri" w:cs="Arial"/>
          <w:szCs w:val="18"/>
        </w:rPr>
        <w:tab/>
      </w:r>
    </w:p>
    <w:p w:rsidR="00C60621" w:rsidRDefault="00C60621" w:rsidP="002F182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Ustanoveny inventarizační komise na pokladny k 30. 6. 2015. </w:t>
      </w:r>
    </w:p>
    <w:p w:rsidR="00C60621" w:rsidRDefault="00C60621" w:rsidP="0041511F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  <w:r>
        <w:rPr>
          <w:rFonts w:ascii="Calibri" w:hAnsi="Calibri" w:cs="Arial"/>
          <w:szCs w:val="18"/>
        </w:rPr>
        <w:tab/>
      </w:r>
    </w:p>
    <w:p w:rsidR="00C60621" w:rsidRDefault="00C60621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Norské fondy – výši 6.240 tis. bude čerpat hlavně Novorozenecké oddělení, z 80 % pokryto z dotace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paní Štýbnarová </w:t>
      </w:r>
    </w:p>
    <w:p w:rsidR="00C60621" w:rsidRPr="000914AC" w:rsidRDefault="00C60621" w:rsidP="000914AC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ONKO 3 – realizována schůzka ohledně hodnocení nabídek nového přístroje, zal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žena nová střediska na KNM a Radiologické klinice.</w:t>
      </w:r>
      <w:r>
        <w:rPr>
          <w:rFonts w:ascii="Calibri" w:hAnsi="Calibri" w:cs="Arial"/>
          <w:szCs w:val="18"/>
        </w:rPr>
        <w:tab/>
      </w:r>
      <w:r w:rsidRPr="000914AC">
        <w:rPr>
          <w:rFonts w:ascii="Calibri" w:hAnsi="Calibri" w:cs="Arial"/>
          <w:szCs w:val="18"/>
        </w:rPr>
        <w:t>Odpo</w:t>
      </w:r>
      <w:r>
        <w:rPr>
          <w:rFonts w:ascii="Calibri" w:hAnsi="Calibri" w:cs="Arial"/>
          <w:szCs w:val="18"/>
        </w:rPr>
        <w:t>vídá paní Štýbnarová</w:t>
      </w:r>
      <w:r w:rsidRPr="000914AC">
        <w:rPr>
          <w:rFonts w:ascii="Calibri" w:hAnsi="Calibri" w:cs="Arial"/>
          <w:szCs w:val="18"/>
        </w:rPr>
        <w:tab/>
      </w:r>
    </w:p>
    <w:p w:rsidR="00C60621" w:rsidRDefault="00C60621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Aktualizace investičního plánu.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Vlčková </w:t>
      </w:r>
    </w:p>
    <w:p w:rsidR="00C60621" w:rsidRDefault="00C60621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Aktualizován ceník příspěvků na dopravu pro bezplatné dárce krve.</w:t>
      </w:r>
    </w:p>
    <w:p w:rsidR="00C60621" w:rsidRDefault="00C60621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406AB0">
        <w:rPr>
          <w:rFonts w:ascii="Calibri" w:hAnsi="Calibri" w:cs="Arial"/>
          <w:szCs w:val="18"/>
        </w:rPr>
        <w:t>Smlouva na nájem pozemku fa Natura – Lhotský, nutno řešit změnu na dobu urč</w:t>
      </w:r>
      <w:r w:rsidRPr="00406AB0">
        <w:rPr>
          <w:rFonts w:ascii="Calibri" w:hAnsi="Calibri" w:cs="Arial"/>
          <w:szCs w:val="18"/>
        </w:rPr>
        <w:t>i</w:t>
      </w:r>
      <w:r w:rsidRPr="00406AB0">
        <w:rPr>
          <w:rFonts w:ascii="Calibri" w:hAnsi="Calibri" w:cs="Arial"/>
          <w:szCs w:val="18"/>
        </w:rPr>
        <w:t>tou. Lhotský chce do smlouvy stejné podmínky a to odkoupení jeho stavby na n</w:t>
      </w:r>
      <w:r w:rsidRPr="00406AB0">
        <w:rPr>
          <w:rFonts w:ascii="Calibri" w:hAnsi="Calibri" w:cs="Arial"/>
          <w:szCs w:val="18"/>
        </w:rPr>
        <w:t>a</w:t>
      </w:r>
      <w:r w:rsidRPr="00406AB0">
        <w:rPr>
          <w:rFonts w:ascii="Calibri" w:hAnsi="Calibri" w:cs="Arial"/>
          <w:szCs w:val="18"/>
        </w:rPr>
        <w:t>šem pozemk</w:t>
      </w:r>
      <w:r>
        <w:rPr>
          <w:rFonts w:ascii="Calibri" w:hAnsi="Calibri" w:cs="Arial"/>
          <w:szCs w:val="18"/>
        </w:rPr>
        <w:t>u v případě ukončení pronájmu.</w:t>
      </w:r>
      <w:r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 xml:space="preserve">Odpovídá Ing. Havlíček, </w:t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</w:r>
      <w:r w:rsidRPr="00406AB0">
        <w:rPr>
          <w:rFonts w:ascii="Calibri" w:hAnsi="Calibri" w:cs="Arial"/>
          <w:szCs w:val="18"/>
        </w:rPr>
        <w:tab/>
        <w:t xml:space="preserve">Bc. Křivková </w:t>
      </w:r>
    </w:p>
    <w:p w:rsidR="00C60621" w:rsidRDefault="00C60621" w:rsidP="00406AB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2F182F">
        <w:rPr>
          <w:rFonts w:ascii="Calibri" w:hAnsi="Calibri" w:cs="Arial"/>
          <w:szCs w:val="18"/>
        </w:rPr>
        <w:t>Dopracovat Rozpočet FNOL 2015 na vnitropodnikové účty.</w:t>
      </w:r>
      <w:r w:rsidRPr="002F182F"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ab/>
      </w:r>
    </w:p>
    <w:p w:rsidR="00C60621" w:rsidRDefault="00C60621" w:rsidP="00406AB0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C60621" w:rsidRDefault="00C60621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C60621" w:rsidRDefault="00C60621" w:rsidP="005D482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C60621" w:rsidRPr="007118A8" w:rsidRDefault="00C60621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C60621" w:rsidRDefault="00C60621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4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6. 2015</w:t>
      </w:r>
    </w:p>
    <w:p w:rsidR="00C60621" w:rsidRDefault="00C60621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C60621" w:rsidRDefault="00C60621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C60621" w:rsidRDefault="00C60621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4. 6.. 2015 </w:t>
      </w:r>
    </w:p>
    <w:p w:rsidR="00C60621" w:rsidRPr="00F302F6" w:rsidRDefault="00C60621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  <w:t>Bc. P. Křivková</w:t>
      </w:r>
    </w:p>
    <w:sectPr w:rsidR="00C60621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0621" w:rsidRDefault="00C60621">
      <w:r>
        <w:separator/>
      </w:r>
    </w:p>
  </w:endnote>
  <w:endnote w:type="continuationSeparator" w:id="0">
    <w:p w:rsidR="00C60621" w:rsidRDefault="00C606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21" w:rsidRDefault="00C6062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60621" w:rsidRDefault="00C60621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C60621">
      <w:trPr>
        <w:trHeight w:val="898"/>
      </w:trPr>
      <w:tc>
        <w:tcPr>
          <w:tcW w:w="2480" w:type="dxa"/>
        </w:tcPr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C60621" w:rsidRDefault="00C6062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C60621" w:rsidRDefault="00C60621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0621" w:rsidRDefault="00C60621">
      <w:r>
        <w:separator/>
      </w:r>
    </w:p>
  </w:footnote>
  <w:footnote w:type="continuationSeparator" w:id="0">
    <w:p w:rsidR="00C60621" w:rsidRDefault="00C606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21" w:rsidRDefault="00C606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21" w:rsidRDefault="00C606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0621" w:rsidRDefault="00C6062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2830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46F83"/>
    <w:rsid w:val="00050025"/>
    <w:rsid w:val="00051949"/>
    <w:rsid w:val="00056583"/>
    <w:rsid w:val="00056DF9"/>
    <w:rsid w:val="00070D6E"/>
    <w:rsid w:val="00072D90"/>
    <w:rsid w:val="00074167"/>
    <w:rsid w:val="00074F37"/>
    <w:rsid w:val="00077A0E"/>
    <w:rsid w:val="00085B9F"/>
    <w:rsid w:val="000914AC"/>
    <w:rsid w:val="00093830"/>
    <w:rsid w:val="00094579"/>
    <w:rsid w:val="0009792F"/>
    <w:rsid w:val="000A0737"/>
    <w:rsid w:val="000A22CB"/>
    <w:rsid w:val="000A2F74"/>
    <w:rsid w:val="000A724A"/>
    <w:rsid w:val="000B248C"/>
    <w:rsid w:val="000B2DD8"/>
    <w:rsid w:val="000B6200"/>
    <w:rsid w:val="000C277A"/>
    <w:rsid w:val="000C56A7"/>
    <w:rsid w:val="000C6179"/>
    <w:rsid w:val="000D0C35"/>
    <w:rsid w:val="000D4720"/>
    <w:rsid w:val="000D787B"/>
    <w:rsid w:val="000E10F0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799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4BF8"/>
    <w:rsid w:val="001A4DE6"/>
    <w:rsid w:val="001A59CF"/>
    <w:rsid w:val="001B00B1"/>
    <w:rsid w:val="001B7522"/>
    <w:rsid w:val="001C42E2"/>
    <w:rsid w:val="001C4389"/>
    <w:rsid w:val="001C7CB7"/>
    <w:rsid w:val="001D47BE"/>
    <w:rsid w:val="001E1A21"/>
    <w:rsid w:val="001E1C01"/>
    <w:rsid w:val="001E7ADE"/>
    <w:rsid w:val="001F2C03"/>
    <w:rsid w:val="001F4D79"/>
    <w:rsid w:val="001F7D45"/>
    <w:rsid w:val="00200FF8"/>
    <w:rsid w:val="00201E27"/>
    <w:rsid w:val="00202A38"/>
    <w:rsid w:val="00203C96"/>
    <w:rsid w:val="00206267"/>
    <w:rsid w:val="00206387"/>
    <w:rsid w:val="00212510"/>
    <w:rsid w:val="002129C8"/>
    <w:rsid w:val="002220ED"/>
    <w:rsid w:val="00225639"/>
    <w:rsid w:val="002273A5"/>
    <w:rsid w:val="00235E71"/>
    <w:rsid w:val="002506E3"/>
    <w:rsid w:val="002570A9"/>
    <w:rsid w:val="002640BF"/>
    <w:rsid w:val="002644B6"/>
    <w:rsid w:val="002673E4"/>
    <w:rsid w:val="00267931"/>
    <w:rsid w:val="00267AC7"/>
    <w:rsid w:val="00276D10"/>
    <w:rsid w:val="00281447"/>
    <w:rsid w:val="00283047"/>
    <w:rsid w:val="00287934"/>
    <w:rsid w:val="0029145F"/>
    <w:rsid w:val="00292A06"/>
    <w:rsid w:val="002A0364"/>
    <w:rsid w:val="002A0F20"/>
    <w:rsid w:val="002A1D37"/>
    <w:rsid w:val="002B1ADC"/>
    <w:rsid w:val="002C6712"/>
    <w:rsid w:val="002D5738"/>
    <w:rsid w:val="002E1681"/>
    <w:rsid w:val="002E3D8F"/>
    <w:rsid w:val="002E416C"/>
    <w:rsid w:val="002E6000"/>
    <w:rsid w:val="002F0CF4"/>
    <w:rsid w:val="002F182F"/>
    <w:rsid w:val="002F4CB8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62A0"/>
    <w:rsid w:val="0033747D"/>
    <w:rsid w:val="0034012D"/>
    <w:rsid w:val="00340EBB"/>
    <w:rsid w:val="003428F0"/>
    <w:rsid w:val="00345BE6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6E86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D6364"/>
    <w:rsid w:val="003F0476"/>
    <w:rsid w:val="003F0891"/>
    <w:rsid w:val="003F190E"/>
    <w:rsid w:val="003F30F0"/>
    <w:rsid w:val="0040099C"/>
    <w:rsid w:val="004018CA"/>
    <w:rsid w:val="004048A0"/>
    <w:rsid w:val="00405D84"/>
    <w:rsid w:val="00406AB0"/>
    <w:rsid w:val="004110E9"/>
    <w:rsid w:val="00411A55"/>
    <w:rsid w:val="0041511F"/>
    <w:rsid w:val="00425827"/>
    <w:rsid w:val="00430156"/>
    <w:rsid w:val="004310F1"/>
    <w:rsid w:val="004321DE"/>
    <w:rsid w:val="004408DB"/>
    <w:rsid w:val="004446B0"/>
    <w:rsid w:val="00445464"/>
    <w:rsid w:val="00446E6D"/>
    <w:rsid w:val="00446F13"/>
    <w:rsid w:val="004473AF"/>
    <w:rsid w:val="0044752C"/>
    <w:rsid w:val="00447DCF"/>
    <w:rsid w:val="00450F7A"/>
    <w:rsid w:val="0045173A"/>
    <w:rsid w:val="00451F24"/>
    <w:rsid w:val="00455172"/>
    <w:rsid w:val="004556ED"/>
    <w:rsid w:val="00465BE7"/>
    <w:rsid w:val="00466467"/>
    <w:rsid w:val="004744A7"/>
    <w:rsid w:val="004800CD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313F"/>
    <w:rsid w:val="00515079"/>
    <w:rsid w:val="00515A1E"/>
    <w:rsid w:val="005222B5"/>
    <w:rsid w:val="005234AA"/>
    <w:rsid w:val="005248E9"/>
    <w:rsid w:val="00526413"/>
    <w:rsid w:val="0053050C"/>
    <w:rsid w:val="00532436"/>
    <w:rsid w:val="00532659"/>
    <w:rsid w:val="00534C09"/>
    <w:rsid w:val="00537F7B"/>
    <w:rsid w:val="0054049A"/>
    <w:rsid w:val="005408E5"/>
    <w:rsid w:val="0054408E"/>
    <w:rsid w:val="00546ABB"/>
    <w:rsid w:val="005512C0"/>
    <w:rsid w:val="00551803"/>
    <w:rsid w:val="00563946"/>
    <w:rsid w:val="005643AA"/>
    <w:rsid w:val="0056501D"/>
    <w:rsid w:val="00566B13"/>
    <w:rsid w:val="005701F8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A3082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4822"/>
    <w:rsid w:val="005D6F87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44B0"/>
    <w:rsid w:val="006171EE"/>
    <w:rsid w:val="00620F73"/>
    <w:rsid w:val="00622B25"/>
    <w:rsid w:val="00626AD7"/>
    <w:rsid w:val="006274D7"/>
    <w:rsid w:val="0063033D"/>
    <w:rsid w:val="00631203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0DA8"/>
    <w:rsid w:val="00681C8B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2D4E"/>
    <w:rsid w:val="006A2F7D"/>
    <w:rsid w:val="006A6354"/>
    <w:rsid w:val="006B5B57"/>
    <w:rsid w:val="006C013F"/>
    <w:rsid w:val="006C2C91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3024"/>
    <w:rsid w:val="00714D5B"/>
    <w:rsid w:val="00723643"/>
    <w:rsid w:val="007322E6"/>
    <w:rsid w:val="0073236F"/>
    <w:rsid w:val="00734917"/>
    <w:rsid w:val="00735547"/>
    <w:rsid w:val="00737470"/>
    <w:rsid w:val="00747D2F"/>
    <w:rsid w:val="0075055D"/>
    <w:rsid w:val="007510CF"/>
    <w:rsid w:val="007518B1"/>
    <w:rsid w:val="007518BE"/>
    <w:rsid w:val="00756063"/>
    <w:rsid w:val="007614C3"/>
    <w:rsid w:val="00762018"/>
    <w:rsid w:val="007631D3"/>
    <w:rsid w:val="007649A9"/>
    <w:rsid w:val="00766D1C"/>
    <w:rsid w:val="00770884"/>
    <w:rsid w:val="00771865"/>
    <w:rsid w:val="00773E48"/>
    <w:rsid w:val="00774F1E"/>
    <w:rsid w:val="00775DCE"/>
    <w:rsid w:val="0077629B"/>
    <w:rsid w:val="00781FB3"/>
    <w:rsid w:val="00784D8E"/>
    <w:rsid w:val="00785971"/>
    <w:rsid w:val="00790DA7"/>
    <w:rsid w:val="00790E4D"/>
    <w:rsid w:val="00791E3D"/>
    <w:rsid w:val="00792220"/>
    <w:rsid w:val="007955C8"/>
    <w:rsid w:val="00795E30"/>
    <w:rsid w:val="007B1425"/>
    <w:rsid w:val="007B31CC"/>
    <w:rsid w:val="007B4DD4"/>
    <w:rsid w:val="007C1798"/>
    <w:rsid w:val="007C2D7A"/>
    <w:rsid w:val="007C4228"/>
    <w:rsid w:val="007C536B"/>
    <w:rsid w:val="007D4E07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37A18"/>
    <w:rsid w:val="00845C27"/>
    <w:rsid w:val="00850E82"/>
    <w:rsid w:val="0085734F"/>
    <w:rsid w:val="00857EEC"/>
    <w:rsid w:val="0086095C"/>
    <w:rsid w:val="008639A8"/>
    <w:rsid w:val="00866795"/>
    <w:rsid w:val="00870624"/>
    <w:rsid w:val="00873A2F"/>
    <w:rsid w:val="00874D0B"/>
    <w:rsid w:val="00874F0A"/>
    <w:rsid w:val="0087591C"/>
    <w:rsid w:val="00877D22"/>
    <w:rsid w:val="008816EE"/>
    <w:rsid w:val="00881A6F"/>
    <w:rsid w:val="00883871"/>
    <w:rsid w:val="00885E13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69B8"/>
    <w:rsid w:val="008E6BAB"/>
    <w:rsid w:val="008F3233"/>
    <w:rsid w:val="008F6EAA"/>
    <w:rsid w:val="00906124"/>
    <w:rsid w:val="0090782C"/>
    <w:rsid w:val="009113F2"/>
    <w:rsid w:val="00912572"/>
    <w:rsid w:val="00917BB2"/>
    <w:rsid w:val="00921609"/>
    <w:rsid w:val="00923E69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3F6E"/>
    <w:rsid w:val="00965885"/>
    <w:rsid w:val="00973E62"/>
    <w:rsid w:val="0098649C"/>
    <w:rsid w:val="00990BCB"/>
    <w:rsid w:val="00993D28"/>
    <w:rsid w:val="009A3A25"/>
    <w:rsid w:val="009A47A4"/>
    <w:rsid w:val="009A5C04"/>
    <w:rsid w:val="009B03DF"/>
    <w:rsid w:val="009B4C20"/>
    <w:rsid w:val="009B61B8"/>
    <w:rsid w:val="009C0BA5"/>
    <w:rsid w:val="009C19DC"/>
    <w:rsid w:val="009C3AA0"/>
    <w:rsid w:val="009C3AFA"/>
    <w:rsid w:val="009D4B80"/>
    <w:rsid w:val="009E2AF9"/>
    <w:rsid w:val="009E4668"/>
    <w:rsid w:val="009E7DAE"/>
    <w:rsid w:val="009F559C"/>
    <w:rsid w:val="009F639B"/>
    <w:rsid w:val="00A10AEC"/>
    <w:rsid w:val="00A11B85"/>
    <w:rsid w:val="00A13A79"/>
    <w:rsid w:val="00A213D9"/>
    <w:rsid w:val="00A26997"/>
    <w:rsid w:val="00A34CCD"/>
    <w:rsid w:val="00A41BB0"/>
    <w:rsid w:val="00A44CFF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91907"/>
    <w:rsid w:val="00A93B01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36E3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2979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760DA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B205A"/>
    <w:rsid w:val="00BB322A"/>
    <w:rsid w:val="00BB5593"/>
    <w:rsid w:val="00BB704B"/>
    <w:rsid w:val="00BC70ED"/>
    <w:rsid w:val="00BD145F"/>
    <w:rsid w:val="00BD149D"/>
    <w:rsid w:val="00BD291A"/>
    <w:rsid w:val="00BD44EB"/>
    <w:rsid w:val="00BE0175"/>
    <w:rsid w:val="00BE252F"/>
    <w:rsid w:val="00BE301C"/>
    <w:rsid w:val="00BF336D"/>
    <w:rsid w:val="00BF35C2"/>
    <w:rsid w:val="00BF40E8"/>
    <w:rsid w:val="00BF576D"/>
    <w:rsid w:val="00C00223"/>
    <w:rsid w:val="00C02826"/>
    <w:rsid w:val="00C02A8B"/>
    <w:rsid w:val="00C06A24"/>
    <w:rsid w:val="00C1176C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621"/>
    <w:rsid w:val="00C60866"/>
    <w:rsid w:val="00C619C1"/>
    <w:rsid w:val="00C638A0"/>
    <w:rsid w:val="00C65858"/>
    <w:rsid w:val="00C671CD"/>
    <w:rsid w:val="00C768CE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10393"/>
    <w:rsid w:val="00D11A11"/>
    <w:rsid w:val="00D11E99"/>
    <w:rsid w:val="00D147C4"/>
    <w:rsid w:val="00D16B07"/>
    <w:rsid w:val="00D245B2"/>
    <w:rsid w:val="00D33ACB"/>
    <w:rsid w:val="00D34BF4"/>
    <w:rsid w:val="00D36415"/>
    <w:rsid w:val="00D40304"/>
    <w:rsid w:val="00D470C4"/>
    <w:rsid w:val="00D57E62"/>
    <w:rsid w:val="00D6487B"/>
    <w:rsid w:val="00D66310"/>
    <w:rsid w:val="00D66DCD"/>
    <w:rsid w:val="00D70E7C"/>
    <w:rsid w:val="00D70F1D"/>
    <w:rsid w:val="00D71351"/>
    <w:rsid w:val="00D73456"/>
    <w:rsid w:val="00D73D26"/>
    <w:rsid w:val="00D74658"/>
    <w:rsid w:val="00D80AB9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B5084"/>
    <w:rsid w:val="00DC0929"/>
    <w:rsid w:val="00DC1F7A"/>
    <w:rsid w:val="00DC37F8"/>
    <w:rsid w:val="00DC38F3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2782"/>
    <w:rsid w:val="00E15104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37D52"/>
    <w:rsid w:val="00E42FB1"/>
    <w:rsid w:val="00E4382A"/>
    <w:rsid w:val="00E53478"/>
    <w:rsid w:val="00E62BD3"/>
    <w:rsid w:val="00E660D4"/>
    <w:rsid w:val="00E748DF"/>
    <w:rsid w:val="00E771E3"/>
    <w:rsid w:val="00E8222D"/>
    <w:rsid w:val="00E844B2"/>
    <w:rsid w:val="00E84DE3"/>
    <w:rsid w:val="00E85ADE"/>
    <w:rsid w:val="00E93823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C1F35"/>
    <w:rsid w:val="00ED1DB3"/>
    <w:rsid w:val="00ED3A00"/>
    <w:rsid w:val="00ED40A7"/>
    <w:rsid w:val="00ED56BB"/>
    <w:rsid w:val="00EE0F52"/>
    <w:rsid w:val="00EE207C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0CA7"/>
    <w:rsid w:val="00F45D6C"/>
    <w:rsid w:val="00F468AD"/>
    <w:rsid w:val="00F51997"/>
    <w:rsid w:val="00F536C3"/>
    <w:rsid w:val="00F541F2"/>
    <w:rsid w:val="00F66D13"/>
    <w:rsid w:val="00F67677"/>
    <w:rsid w:val="00F70026"/>
    <w:rsid w:val="00F729E1"/>
    <w:rsid w:val="00F747EB"/>
    <w:rsid w:val="00F74973"/>
    <w:rsid w:val="00F762B2"/>
    <w:rsid w:val="00F771DE"/>
    <w:rsid w:val="00F80F1F"/>
    <w:rsid w:val="00F81F5D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2CF7"/>
    <w:rsid w:val="00FC2E57"/>
    <w:rsid w:val="00FC515A"/>
    <w:rsid w:val="00FC67C0"/>
    <w:rsid w:val="00FE2049"/>
    <w:rsid w:val="00FF5410"/>
    <w:rsid w:val="00FF60D9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8280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0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380</Words>
  <Characters>2243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2015-05-28T06:38:00Z</cp:lastPrinted>
  <dcterms:created xsi:type="dcterms:W3CDTF">2015-06-04T13:50:00Z</dcterms:created>
  <dcterms:modified xsi:type="dcterms:W3CDTF">2015-06-04T13:50:00Z</dcterms:modified>
</cp:coreProperties>
</file>