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A84" w:rsidRPr="006C485F" w:rsidRDefault="00E81A84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bookmarkStart w:id="0" w:name="_GoBack"/>
      <w:bookmarkEnd w:id="0"/>
      <w:r>
        <w:rPr>
          <w:rFonts w:ascii="Calibri" w:hAnsi="Calibri" w:cs="Arial"/>
          <w:b/>
          <w:szCs w:val="20"/>
        </w:rPr>
        <w:t>Zápis z porady Odboru ekonomiky a financí</w:t>
      </w:r>
    </w:p>
    <w:p w:rsidR="00E81A84" w:rsidRDefault="00E81A84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9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E81A84" w:rsidRPr="006C485F" w:rsidRDefault="00E81A84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E81A84" w:rsidRPr="006C485F" w:rsidRDefault="00E81A84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 xml:space="preserve">Bc. Křivková, Ing. Havlíček, A. Štýbnarová, E. Buzková, J. Brachová </w:t>
      </w:r>
    </w:p>
    <w:p w:rsidR="00E81A84" w:rsidRDefault="00E81A84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Ing. Vlčková, Mgr. Volejníková</w:t>
      </w:r>
    </w:p>
    <w:p w:rsidR="00E81A84" w:rsidRDefault="00E81A84" w:rsidP="00043EFB">
      <w:pPr>
        <w:ind w:left="360" w:firstLine="0"/>
        <w:jc w:val="both"/>
        <w:rPr>
          <w:rFonts w:ascii="Calibri" w:hAnsi="Calibri"/>
        </w:rPr>
      </w:pPr>
      <w:r w:rsidRPr="006C485F">
        <w:rPr>
          <w:rFonts w:ascii="Calibri" w:hAnsi="Calibri" w:cs="Arial"/>
          <w:b/>
          <w:szCs w:val="18"/>
        </w:rPr>
        <w:t>Obsah jednání:</w:t>
      </w:r>
      <w:r>
        <w:rPr>
          <w:rFonts w:ascii="Calibri" w:hAnsi="Calibri"/>
        </w:rPr>
        <w:tab/>
      </w:r>
    </w:p>
    <w:p w:rsidR="00E81A84" w:rsidRDefault="00E81A84" w:rsidP="002B360B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Testy vybraných účtů – průběžná kontrola FIZA</w:t>
      </w:r>
    </w:p>
    <w:p w:rsidR="00E81A84" w:rsidRPr="002B360B" w:rsidRDefault="00E81A84" w:rsidP="00616979">
      <w:pPr>
        <w:pStyle w:val="ListParagraph"/>
        <w:ind w:left="108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Odpovídá: E. Buzková</w:t>
      </w:r>
      <w:r>
        <w:rPr>
          <w:rFonts w:ascii="Calibri" w:hAnsi="Calibri"/>
        </w:rPr>
        <w:tab/>
      </w:r>
    </w:p>
    <w:p w:rsidR="00E81A84" w:rsidRDefault="00E81A84" w:rsidP="00923E69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Do srpnové závěrky přeúčtovat nutri drinky, nutri krémy a kubyty.</w:t>
      </w:r>
    </w:p>
    <w:p w:rsidR="00E81A84" w:rsidRDefault="00E81A84" w:rsidP="00A11F04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>Odpo</w:t>
      </w:r>
      <w:r>
        <w:rPr>
          <w:rFonts w:ascii="Calibri" w:hAnsi="Calibri"/>
        </w:rPr>
        <w:t>vídá: E. Buzková</w:t>
      </w:r>
      <w:r w:rsidRPr="00896DE4">
        <w:rPr>
          <w:rFonts w:ascii="Calibri" w:hAnsi="Calibri"/>
        </w:rPr>
        <w:t xml:space="preserve">    </w:t>
      </w:r>
    </w:p>
    <w:p w:rsidR="00E81A84" w:rsidRPr="00616979" w:rsidRDefault="00E81A84" w:rsidP="00616979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Kalkulace parenterální výživy nepotvrzena lékárnou – vyzvat Mgr. Běhala k vyjá</w:t>
      </w:r>
      <w:r>
        <w:rPr>
          <w:rFonts w:ascii="Calibri" w:hAnsi="Calibri" w:cs="Arial"/>
          <w:szCs w:val="18"/>
        </w:rPr>
        <w:t>d</w:t>
      </w:r>
      <w:r>
        <w:rPr>
          <w:rFonts w:ascii="Calibri" w:hAnsi="Calibri" w:cs="Arial"/>
          <w:szCs w:val="18"/>
        </w:rPr>
        <w:t>ření</w:t>
      </w:r>
      <w:r w:rsidRPr="00616979">
        <w:rPr>
          <w:rFonts w:ascii="Calibri" w:hAnsi="Calibri" w:cs="Arial"/>
          <w:szCs w:val="18"/>
        </w:rPr>
        <w:t xml:space="preserve">                                      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616979">
        <w:rPr>
          <w:rFonts w:ascii="Calibri" w:hAnsi="Calibri" w:cs="Arial"/>
          <w:szCs w:val="18"/>
        </w:rPr>
        <w:t xml:space="preserve">Odpovídá: </w:t>
      </w:r>
      <w:r>
        <w:rPr>
          <w:rFonts w:ascii="Calibri" w:hAnsi="Calibri" w:cs="Arial"/>
          <w:szCs w:val="18"/>
        </w:rPr>
        <w:t>Ing. Havlíček</w:t>
      </w:r>
    </w:p>
    <w:p w:rsidR="00E81A84" w:rsidRPr="00C2019B" w:rsidRDefault="00E81A84" w:rsidP="00C2019B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Realizovat analýzu transfuzního oddělení za období 2011 – 2015. Termín </w:t>
      </w:r>
      <w:r>
        <w:rPr>
          <w:rFonts w:ascii="Calibri" w:hAnsi="Calibri" w:cs="Arial"/>
          <w:szCs w:val="18"/>
        </w:rPr>
        <w:br/>
        <w:t>do 30. 9. 2015. V pátek 4. 9. první sezení s EN.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</w:t>
      </w:r>
      <w:r w:rsidRPr="00C2019B">
        <w:rPr>
          <w:rFonts w:ascii="Calibri" w:hAnsi="Calibri" w:cs="Arial"/>
          <w:szCs w:val="18"/>
        </w:rPr>
        <w:t>Ing. Havlíček</w:t>
      </w:r>
    </w:p>
    <w:p w:rsidR="00E81A84" w:rsidRPr="002338C6" w:rsidRDefault="00E81A84" w:rsidP="002338C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Směrnice G-006 klinická hodnocení – prověřit zda je ve směrnici zmiňována ev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dence léčiv a SZM přes sklady.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338C6">
        <w:rPr>
          <w:rFonts w:ascii="Calibri" w:hAnsi="Calibri" w:cs="Arial"/>
          <w:szCs w:val="18"/>
        </w:rPr>
        <w:t>Odpovídá: Ing. Havlíček</w:t>
      </w:r>
    </w:p>
    <w:p w:rsidR="00E81A84" w:rsidRPr="00BB7D60" w:rsidRDefault="00E81A84" w:rsidP="00BC4351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BB7D60">
        <w:rPr>
          <w:rFonts w:ascii="Calibri" w:hAnsi="Calibri" w:cs="Arial"/>
          <w:szCs w:val="18"/>
        </w:rPr>
        <w:t>U vjezdových karet do FNOL realizováno 3</w:t>
      </w:r>
      <w:r>
        <w:rPr>
          <w:rFonts w:ascii="Calibri" w:hAnsi="Calibri" w:cs="Arial"/>
          <w:szCs w:val="18"/>
        </w:rPr>
        <w:t>43</w:t>
      </w:r>
      <w:r w:rsidRPr="00BB7D60">
        <w:rPr>
          <w:rFonts w:ascii="Calibri" w:hAnsi="Calibri" w:cs="Arial"/>
          <w:szCs w:val="18"/>
        </w:rPr>
        <w:t xml:space="preserve"> v</w:t>
      </w:r>
      <w:r>
        <w:rPr>
          <w:rFonts w:ascii="Calibri" w:hAnsi="Calibri" w:cs="Arial"/>
          <w:szCs w:val="18"/>
        </w:rPr>
        <w:t>ýměn. Na parkoviště TÚ vydáno 320</w:t>
      </w:r>
      <w:r w:rsidRPr="00BB7D60">
        <w:rPr>
          <w:rFonts w:ascii="Calibri" w:hAnsi="Calibri" w:cs="Arial"/>
          <w:szCs w:val="18"/>
        </w:rPr>
        <w:t xml:space="preserve"> karet. Doručeno 1</w:t>
      </w:r>
      <w:r>
        <w:rPr>
          <w:rFonts w:ascii="Calibri" w:hAnsi="Calibri" w:cs="Arial"/>
          <w:szCs w:val="18"/>
        </w:rPr>
        <w:t>474</w:t>
      </w:r>
      <w:r w:rsidRPr="00BB7D60">
        <w:rPr>
          <w:rFonts w:ascii="Calibri" w:hAnsi="Calibri" w:cs="Arial"/>
          <w:szCs w:val="18"/>
        </w:rPr>
        <w:t xml:space="preserve"> výpisů pro nárok penzijního připojištění z FNOL.</w:t>
      </w:r>
      <w:r w:rsidRPr="00BB7D60">
        <w:rPr>
          <w:rFonts w:ascii="Calibri" w:hAnsi="Calibri" w:cs="Arial"/>
          <w:szCs w:val="18"/>
        </w:rPr>
        <w:tab/>
        <w:t xml:space="preserve">  </w:t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B7D60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>:</w:t>
      </w:r>
      <w:r w:rsidRPr="00BB7D60">
        <w:rPr>
          <w:rFonts w:ascii="Calibri" w:hAnsi="Calibri" w:cs="Arial"/>
          <w:szCs w:val="18"/>
        </w:rPr>
        <w:t xml:space="preserve"> Ing. Havlíček</w:t>
      </w:r>
      <w:r w:rsidRPr="00BB7D60">
        <w:rPr>
          <w:rFonts w:ascii="Calibri" w:hAnsi="Calibri" w:cs="Arial"/>
          <w:szCs w:val="18"/>
        </w:rPr>
        <w:tab/>
      </w:r>
    </w:p>
    <w:p w:rsidR="00E81A84" w:rsidRPr="002338C6" w:rsidRDefault="00E81A84" w:rsidP="002338C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Vyčíslit doplatky pacientů na čerpání inkontinenčních pásek ATOMS na urologii v roce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338C6">
        <w:rPr>
          <w:rFonts w:ascii="Calibri" w:hAnsi="Calibri" w:cs="Arial"/>
          <w:szCs w:val="18"/>
        </w:rPr>
        <w:t>Odpovídá: Ing. Havlíček</w:t>
      </w:r>
    </w:p>
    <w:p w:rsidR="00E81A84" w:rsidRPr="00A75B6F" w:rsidRDefault="00E81A84" w:rsidP="00A75B6F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Remus – Nadace Impuls, byla doručena nová smlouva pro rok 2015. Nyní ve schv</w:t>
      </w:r>
      <w:r>
        <w:rPr>
          <w:rFonts w:ascii="Calibri" w:hAnsi="Calibri" w:cs="Arial"/>
        </w:rPr>
        <w:t>a</w:t>
      </w:r>
      <w:r>
        <w:rPr>
          <w:rFonts w:ascii="Calibri" w:hAnsi="Calibri" w:cs="Arial"/>
        </w:rPr>
        <w:t>lovacím řízení.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A75B6F">
        <w:rPr>
          <w:rFonts w:ascii="Calibri" w:hAnsi="Calibri" w:cs="Arial"/>
        </w:rPr>
        <w:t xml:space="preserve">Odpovídá Ing. Havlíček </w:t>
      </w:r>
      <w:r w:rsidRPr="00A75B6F">
        <w:rPr>
          <w:rFonts w:ascii="Calibri" w:hAnsi="Calibri" w:cs="Arial"/>
          <w:szCs w:val="18"/>
        </w:rPr>
        <w:t xml:space="preserve">  </w:t>
      </w:r>
    </w:p>
    <w:p w:rsidR="00E81A84" w:rsidRPr="00A75B6F" w:rsidRDefault="00E81A84" w:rsidP="00A75B6F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Pravidelně realizovat kontrolu FKSP, FRM ve vztahu k bankovním účtům.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  <w:szCs w:val="18"/>
        </w:rPr>
        <w:t>Odpovídá: E. Buzková</w:t>
      </w:r>
    </w:p>
    <w:p w:rsidR="00E81A84" w:rsidRPr="00A75B6F" w:rsidRDefault="00E81A84" w:rsidP="00A75B6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Inventarizace prádla – předložit Švrdlíkové k odsouhlasení, platnost od 1. 9.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A75B6F">
        <w:rPr>
          <w:rFonts w:ascii="Calibri" w:hAnsi="Calibri" w:cs="Arial"/>
          <w:szCs w:val="18"/>
        </w:rPr>
        <w:t>Odpovídá:</w:t>
      </w:r>
      <w:r>
        <w:rPr>
          <w:rFonts w:ascii="Calibri" w:hAnsi="Calibri" w:cs="Arial"/>
          <w:szCs w:val="18"/>
        </w:rPr>
        <w:t xml:space="preserve"> Mgr. Volejníková</w:t>
      </w:r>
      <w:r w:rsidRPr="00A75B6F">
        <w:rPr>
          <w:rFonts w:ascii="Calibri" w:hAnsi="Calibri" w:cs="Arial"/>
          <w:szCs w:val="18"/>
        </w:rPr>
        <w:t xml:space="preserve">              </w:t>
      </w:r>
    </w:p>
    <w:p w:rsidR="00E81A84" w:rsidRDefault="00E81A84" w:rsidP="00DB08C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Pokles zinkasovaných vjezdových poplatků – požádat o vyjádření Ing. Simona</w:t>
      </w:r>
      <w:r>
        <w:rPr>
          <w:rFonts w:ascii="Calibri" w:hAnsi="Calibri" w:cs="Arial"/>
          <w:szCs w:val="18"/>
        </w:rPr>
        <w:tab/>
      </w:r>
    </w:p>
    <w:p w:rsidR="00E81A84" w:rsidRDefault="00E81A84" w:rsidP="002338C6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Ing. Havlíček</w:t>
      </w:r>
    </w:p>
    <w:p w:rsidR="00E81A84" w:rsidRPr="00B13018" w:rsidRDefault="00E81A84" w:rsidP="00B13018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Na bankovní účet FNOL byla přijata dotace na krizovou připravenost FNOL ve výši 419 tis. Kč.</w:t>
      </w:r>
    </w:p>
    <w:p w:rsidR="00E81A84" w:rsidRDefault="00E81A84" w:rsidP="00575DC1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Provozní řád ubytoven – PTN upozorněn dne 28. 7. 2015 na nutnost vytvoření, z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tím bez reakce.</w:t>
      </w:r>
    </w:p>
    <w:p w:rsidR="00E81A84" w:rsidRDefault="00E81A84" w:rsidP="00575DC1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15. 9. 2015 bude splatná záloha na daň z přijmu právnických osob ve výši 15.418 tis. Kč.</w:t>
      </w:r>
    </w:p>
    <w:p w:rsidR="00E81A84" w:rsidRDefault="00E81A84" w:rsidP="00BB7D60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                                                              </w:t>
      </w:r>
    </w:p>
    <w:p w:rsidR="00E81A84" w:rsidRPr="00DB08CD" w:rsidRDefault="00E81A84" w:rsidP="00DB08CD">
      <w:pPr>
        <w:jc w:val="both"/>
        <w:rPr>
          <w:rFonts w:ascii="Calibri" w:hAnsi="Calibri" w:cs="Arial"/>
          <w:szCs w:val="18"/>
        </w:rPr>
      </w:pPr>
    </w:p>
    <w:p w:rsidR="00E81A84" w:rsidRPr="007118A8" w:rsidRDefault="00E81A84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z</w:t>
      </w:r>
      <w:r w:rsidRPr="007118A8">
        <w:rPr>
          <w:rFonts w:ascii="Calibri" w:hAnsi="Calibri"/>
        </w:rPr>
        <w:t xml:space="preserve">apsal: </w:t>
      </w:r>
      <w:r>
        <w:rPr>
          <w:rFonts w:ascii="Calibri" w:hAnsi="Calibri"/>
        </w:rPr>
        <w:t>Ing. Havlíček</w:t>
      </w:r>
    </w:p>
    <w:p w:rsidR="00E81A84" w:rsidRDefault="00E81A84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</w:t>
      </w:r>
      <w:r w:rsidRPr="007118A8">
        <w:rPr>
          <w:rFonts w:ascii="Calibri" w:hAnsi="Calibri"/>
        </w:rPr>
        <w:t>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4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9.2015</w:t>
      </w:r>
    </w:p>
    <w:p w:rsidR="00E81A84" w:rsidRDefault="00E81A84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E81A84" w:rsidRDefault="00E81A84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schválila: Bc. Křivková</w:t>
      </w:r>
    </w:p>
    <w:p w:rsidR="00E81A84" w:rsidRPr="00F302F6" w:rsidRDefault="00E81A84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dne: 4.9.2015</w:t>
      </w:r>
    </w:p>
    <w:sectPr w:rsidR="00E81A84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1A84" w:rsidRDefault="00E81A84">
      <w:r>
        <w:separator/>
      </w:r>
    </w:p>
  </w:endnote>
  <w:endnote w:type="continuationSeparator" w:id="0">
    <w:p w:rsidR="00E81A84" w:rsidRDefault="00E8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84" w:rsidRDefault="00E81A84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81A84" w:rsidRDefault="00E81A84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E81A84">
      <w:trPr>
        <w:trHeight w:val="898"/>
      </w:trPr>
      <w:tc>
        <w:tcPr>
          <w:tcW w:w="2480" w:type="dxa"/>
        </w:tcPr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E81A84" w:rsidRDefault="00E81A84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E81A84" w:rsidRDefault="00E81A84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<v:imagedata r:id="rId1" o:title="" croptop="58654f" cropleft="10901f"/>
          <w10:wrap anchorx="margin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1A84" w:rsidRDefault="00E81A84">
      <w:r>
        <w:separator/>
      </w:r>
    </w:p>
  </w:footnote>
  <w:footnote w:type="continuationSeparator" w:id="0">
    <w:p w:rsidR="00E81A84" w:rsidRDefault="00E8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84" w:rsidRDefault="00E81A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84" w:rsidRDefault="00E81A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A84" w:rsidRDefault="00E81A8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3EA2"/>
    <w:rsid w:val="00043EFB"/>
    <w:rsid w:val="00046F83"/>
    <w:rsid w:val="00050025"/>
    <w:rsid w:val="00051949"/>
    <w:rsid w:val="00056583"/>
    <w:rsid w:val="00056DF9"/>
    <w:rsid w:val="00067579"/>
    <w:rsid w:val="00070D6E"/>
    <w:rsid w:val="00072D90"/>
    <w:rsid w:val="00074167"/>
    <w:rsid w:val="00074F37"/>
    <w:rsid w:val="000768E0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3987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D15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1260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CAF"/>
    <w:rsid w:val="00184E53"/>
    <w:rsid w:val="00185AB0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1BC"/>
    <w:rsid w:val="001C7CB7"/>
    <w:rsid w:val="001D47BE"/>
    <w:rsid w:val="001E1A21"/>
    <w:rsid w:val="001E1C01"/>
    <w:rsid w:val="001E2C2D"/>
    <w:rsid w:val="001E7ADE"/>
    <w:rsid w:val="001F2C03"/>
    <w:rsid w:val="001F2F4C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38C6"/>
    <w:rsid w:val="00234738"/>
    <w:rsid w:val="00235E71"/>
    <w:rsid w:val="002436F5"/>
    <w:rsid w:val="002506E3"/>
    <w:rsid w:val="002570A9"/>
    <w:rsid w:val="00257CB1"/>
    <w:rsid w:val="002640BF"/>
    <w:rsid w:val="002644B6"/>
    <w:rsid w:val="002673E4"/>
    <w:rsid w:val="00267931"/>
    <w:rsid w:val="00267AC7"/>
    <w:rsid w:val="00267D5E"/>
    <w:rsid w:val="00276D10"/>
    <w:rsid w:val="00281447"/>
    <w:rsid w:val="00283047"/>
    <w:rsid w:val="00287934"/>
    <w:rsid w:val="0029145F"/>
    <w:rsid w:val="00292A06"/>
    <w:rsid w:val="002A0364"/>
    <w:rsid w:val="002A0F20"/>
    <w:rsid w:val="002A1D37"/>
    <w:rsid w:val="002B1ADC"/>
    <w:rsid w:val="002B360B"/>
    <w:rsid w:val="002C6712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04AA"/>
    <w:rsid w:val="00304613"/>
    <w:rsid w:val="00311D6F"/>
    <w:rsid w:val="00312010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305B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1EE2"/>
    <w:rsid w:val="003C1FD0"/>
    <w:rsid w:val="003C5BE1"/>
    <w:rsid w:val="003C5F3D"/>
    <w:rsid w:val="003D1F88"/>
    <w:rsid w:val="003D3680"/>
    <w:rsid w:val="003D3DD6"/>
    <w:rsid w:val="003D4A34"/>
    <w:rsid w:val="003D4E50"/>
    <w:rsid w:val="003D6364"/>
    <w:rsid w:val="003E6965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511F"/>
    <w:rsid w:val="00424B2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5DC1"/>
    <w:rsid w:val="00577F37"/>
    <w:rsid w:val="00580162"/>
    <w:rsid w:val="00585E9D"/>
    <w:rsid w:val="00586526"/>
    <w:rsid w:val="00590353"/>
    <w:rsid w:val="00590CE0"/>
    <w:rsid w:val="00597B59"/>
    <w:rsid w:val="005A3082"/>
    <w:rsid w:val="005A551A"/>
    <w:rsid w:val="005A74F2"/>
    <w:rsid w:val="005B350F"/>
    <w:rsid w:val="005B402E"/>
    <w:rsid w:val="005B7B2E"/>
    <w:rsid w:val="005C0F0B"/>
    <w:rsid w:val="005C196A"/>
    <w:rsid w:val="005C6B3B"/>
    <w:rsid w:val="005C743D"/>
    <w:rsid w:val="005C783C"/>
    <w:rsid w:val="005D2104"/>
    <w:rsid w:val="005D26C5"/>
    <w:rsid w:val="005D4018"/>
    <w:rsid w:val="005D4822"/>
    <w:rsid w:val="005D5C37"/>
    <w:rsid w:val="005D6F87"/>
    <w:rsid w:val="005D7453"/>
    <w:rsid w:val="005E008F"/>
    <w:rsid w:val="005E0A20"/>
    <w:rsid w:val="005E4E2B"/>
    <w:rsid w:val="005E7A14"/>
    <w:rsid w:val="005F01A8"/>
    <w:rsid w:val="005F4ACF"/>
    <w:rsid w:val="005F562D"/>
    <w:rsid w:val="005F7D49"/>
    <w:rsid w:val="005F7E23"/>
    <w:rsid w:val="00604EB1"/>
    <w:rsid w:val="006127AE"/>
    <w:rsid w:val="00613375"/>
    <w:rsid w:val="006144B0"/>
    <w:rsid w:val="00615BCD"/>
    <w:rsid w:val="00616979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15E2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799D"/>
    <w:rsid w:val="00703371"/>
    <w:rsid w:val="00705F17"/>
    <w:rsid w:val="007118A8"/>
    <w:rsid w:val="00711F65"/>
    <w:rsid w:val="00713024"/>
    <w:rsid w:val="007145E1"/>
    <w:rsid w:val="00714D5B"/>
    <w:rsid w:val="007219F3"/>
    <w:rsid w:val="00723643"/>
    <w:rsid w:val="00727080"/>
    <w:rsid w:val="007322E6"/>
    <w:rsid w:val="0073236F"/>
    <w:rsid w:val="007331A2"/>
    <w:rsid w:val="00733370"/>
    <w:rsid w:val="00734917"/>
    <w:rsid w:val="00735547"/>
    <w:rsid w:val="00737470"/>
    <w:rsid w:val="00744886"/>
    <w:rsid w:val="00747D2F"/>
    <w:rsid w:val="0075006A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18D3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27A4"/>
    <w:rsid w:val="00825B70"/>
    <w:rsid w:val="00831CF0"/>
    <w:rsid w:val="008324DB"/>
    <w:rsid w:val="00832AC1"/>
    <w:rsid w:val="00835EA2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5758"/>
    <w:rsid w:val="008E69B8"/>
    <w:rsid w:val="008E6BAB"/>
    <w:rsid w:val="008F3233"/>
    <w:rsid w:val="008F6EAA"/>
    <w:rsid w:val="00906124"/>
    <w:rsid w:val="0090782C"/>
    <w:rsid w:val="009113F2"/>
    <w:rsid w:val="00912572"/>
    <w:rsid w:val="00917ACD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83F"/>
    <w:rsid w:val="00960EB4"/>
    <w:rsid w:val="00961E01"/>
    <w:rsid w:val="00963F6E"/>
    <w:rsid w:val="00965885"/>
    <w:rsid w:val="00973E62"/>
    <w:rsid w:val="0098649C"/>
    <w:rsid w:val="00987EAC"/>
    <w:rsid w:val="00990BCB"/>
    <w:rsid w:val="009917CB"/>
    <w:rsid w:val="00993D28"/>
    <w:rsid w:val="0099736B"/>
    <w:rsid w:val="009A1B3E"/>
    <w:rsid w:val="009A29AC"/>
    <w:rsid w:val="009A2B22"/>
    <w:rsid w:val="009A3A25"/>
    <w:rsid w:val="009A47A4"/>
    <w:rsid w:val="009A5071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5B6F"/>
    <w:rsid w:val="00A76E3C"/>
    <w:rsid w:val="00A77C6A"/>
    <w:rsid w:val="00A82D33"/>
    <w:rsid w:val="00A8538F"/>
    <w:rsid w:val="00A85AC1"/>
    <w:rsid w:val="00A85CF1"/>
    <w:rsid w:val="00A91907"/>
    <w:rsid w:val="00A93B01"/>
    <w:rsid w:val="00A93C9F"/>
    <w:rsid w:val="00A9633C"/>
    <w:rsid w:val="00A97AFE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1D50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018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32BBE"/>
    <w:rsid w:val="00B4042C"/>
    <w:rsid w:val="00B416D2"/>
    <w:rsid w:val="00B42937"/>
    <w:rsid w:val="00B460AD"/>
    <w:rsid w:val="00B5335D"/>
    <w:rsid w:val="00B55E3A"/>
    <w:rsid w:val="00B55EB2"/>
    <w:rsid w:val="00B613AF"/>
    <w:rsid w:val="00B64469"/>
    <w:rsid w:val="00B671D9"/>
    <w:rsid w:val="00B72791"/>
    <w:rsid w:val="00B760DA"/>
    <w:rsid w:val="00B822F3"/>
    <w:rsid w:val="00B8272B"/>
    <w:rsid w:val="00B84ABC"/>
    <w:rsid w:val="00B87288"/>
    <w:rsid w:val="00B930D2"/>
    <w:rsid w:val="00B96F4A"/>
    <w:rsid w:val="00B97AFD"/>
    <w:rsid w:val="00B97FC0"/>
    <w:rsid w:val="00BA3520"/>
    <w:rsid w:val="00BA3931"/>
    <w:rsid w:val="00BA3BA4"/>
    <w:rsid w:val="00BB205A"/>
    <w:rsid w:val="00BB22D1"/>
    <w:rsid w:val="00BB322A"/>
    <w:rsid w:val="00BB5593"/>
    <w:rsid w:val="00BB704B"/>
    <w:rsid w:val="00BB7D60"/>
    <w:rsid w:val="00BC4351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BF7E2C"/>
    <w:rsid w:val="00C00223"/>
    <w:rsid w:val="00C02826"/>
    <w:rsid w:val="00C02A8B"/>
    <w:rsid w:val="00C06A24"/>
    <w:rsid w:val="00C1176C"/>
    <w:rsid w:val="00C130CB"/>
    <w:rsid w:val="00C147A2"/>
    <w:rsid w:val="00C2019B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839"/>
    <w:rsid w:val="00C54BD4"/>
    <w:rsid w:val="00C550A7"/>
    <w:rsid w:val="00C60621"/>
    <w:rsid w:val="00C60866"/>
    <w:rsid w:val="00C619C1"/>
    <w:rsid w:val="00C638A0"/>
    <w:rsid w:val="00C65858"/>
    <w:rsid w:val="00C671CD"/>
    <w:rsid w:val="00C7401A"/>
    <w:rsid w:val="00C7627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078F"/>
    <w:rsid w:val="00D01896"/>
    <w:rsid w:val="00D02E91"/>
    <w:rsid w:val="00D0375E"/>
    <w:rsid w:val="00D04B0B"/>
    <w:rsid w:val="00D05DFB"/>
    <w:rsid w:val="00D10393"/>
    <w:rsid w:val="00D11A11"/>
    <w:rsid w:val="00D11E99"/>
    <w:rsid w:val="00D12B39"/>
    <w:rsid w:val="00D147C4"/>
    <w:rsid w:val="00D16B07"/>
    <w:rsid w:val="00D245B2"/>
    <w:rsid w:val="00D33ACB"/>
    <w:rsid w:val="00D34BF4"/>
    <w:rsid w:val="00D36415"/>
    <w:rsid w:val="00D3699B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612B"/>
    <w:rsid w:val="00DA613C"/>
    <w:rsid w:val="00DB08CD"/>
    <w:rsid w:val="00DB100A"/>
    <w:rsid w:val="00DB1A90"/>
    <w:rsid w:val="00DB5084"/>
    <w:rsid w:val="00DB532B"/>
    <w:rsid w:val="00DC0929"/>
    <w:rsid w:val="00DC12EF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2B98"/>
    <w:rsid w:val="00DF42C8"/>
    <w:rsid w:val="00DF4FC3"/>
    <w:rsid w:val="00DF6690"/>
    <w:rsid w:val="00E05D13"/>
    <w:rsid w:val="00E10129"/>
    <w:rsid w:val="00E1096C"/>
    <w:rsid w:val="00E12782"/>
    <w:rsid w:val="00E131E0"/>
    <w:rsid w:val="00E15104"/>
    <w:rsid w:val="00E16D07"/>
    <w:rsid w:val="00E22C36"/>
    <w:rsid w:val="00E26979"/>
    <w:rsid w:val="00E27037"/>
    <w:rsid w:val="00E30197"/>
    <w:rsid w:val="00E30441"/>
    <w:rsid w:val="00E31A11"/>
    <w:rsid w:val="00E31BB7"/>
    <w:rsid w:val="00E33722"/>
    <w:rsid w:val="00E360A2"/>
    <w:rsid w:val="00E360F3"/>
    <w:rsid w:val="00E37D52"/>
    <w:rsid w:val="00E41C38"/>
    <w:rsid w:val="00E42FB1"/>
    <w:rsid w:val="00E4382A"/>
    <w:rsid w:val="00E45FC1"/>
    <w:rsid w:val="00E5053B"/>
    <w:rsid w:val="00E53478"/>
    <w:rsid w:val="00E62BD3"/>
    <w:rsid w:val="00E660D4"/>
    <w:rsid w:val="00E748DF"/>
    <w:rsid w:val="00E751C6"/>
    <w:rsid w:val="00E771E3"/>
    <w:rsid w:val="00E81A84"/>
    <w:rsid w:val="00E8222D"/>
    <w:rsid w:val="00E844B2"/>
    <w:rsid w:val="00E84DE3"/>
    <w:rsid w:val="00E85ADE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07B2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18D6"/>
    <w:rsid w:val="00F34DFA"/>
    <w:rsid w:val="00F35F88"/>
    <w:rsid w:val="00F3773B"/>
    <w:rsid w:val="00F40CA7"/>
    <w:rsid w:val="00F41CC5"/>
    <w:rsid w:val="00F41F62"/>
    <w:rsid w:val="00F42BAC"/>
    <w:rsid w:val="00F45D6C"/>
    <w:rsid w:val="00F468AD"/>
    <w:rsid w:val="00F51997"/>
    <w:rsid w:val="00F536C3"/>
    <w:rsid w:val="00F541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6A6B"/>
    <w:rsid w:val="00F97C2B"/>
    <w:rsid w:val="00FA333F"/>
    <w:rsid w:val="00FA6D7B"/>
    <w:rsid w:val="00FB1F94"/>
    <w:rsid w:val="00FB2FB8"/>
    <w:rsid w:val="00FB34CE"/>
    <w:rsid w:val="00FB3F8B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6227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59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293</Words>
  <Characters>1729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2015-09-04T11:48:00Z</dcterms:created>
  <dcterms:modified xsi:type="dcterms:W3CDTF">2015-09-04T11:48:00Z</dcterms:modified>
</cp:coreProperties>
</file>