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CF8" w:rsidRPr="00A01A4B" w:rsidRDefault="00384CF8">
      <w:pPr>
        <w:rPr>
          <w:b/>
          <w:sz w:val="32"/>
          <w:szCs w:val="32"/>
        </w:rPr>
      </w:pPr>
      <w:r w:rsidRPr="00A01A4B">
        <w:rPr>
          <w:b/>
          <w:sz w:val="32"/>
          <w:szCs w:val="32"/>
        </w:rPr>
        <w:t>Seznam budov ve vlastnictví FN Olomouc pro vypracování průkazů energetické náročnosti</w:t>
      </w:r>
    </w:p>
    <w:p w:rsidR="00384CF8" w:rsidRDefault="00384CF8">
      <w:pPr>
        <w:ind w:left="707" w:hanging="283"/>
        <w:rPr>
          <w:rFonts w:ascii="OpenSymbol" w:hAnsi="OpenSymbol" w:cs="OpenSymbol"/>
        </w:rPr>
      </w:pPr>
    </w:p>
    <w:p w:rsidR="00384CF8" w:rsidRDefault="00384CF8">
      <w:pPr>
        <w:ind w:left="707" w:hanging="283"/>
        <w:rPr>
          <w:rFonts w:ascii="OpenSymbol" w:hAnsi="OpenSymbol" w:cs="OpenSymbol"/>
        </w:rPr>
      </w:pPr>
    </w:p>
    <w:p w:rsidR="00384CF8" w:rsidRDefault="00384CF8">
      <w:pPr>
        <w:ind w:left="707" w:hanging="283"/>
        <w:rPr>
          <w:rFonts w:ascii="OpenSymbol" w:hAnsi="OpenSymbol" w:cs="OpenSymbol"/>
        </w:rPr>
      </w:pPr>
    </w:p>
    <w:p w:rsidR="00384CF8" w:rsidRDefault="00384CF8" w:rsidP="00E70312">
      <w:pPr>
        <w:numPr>
          <w:ilvl w:val="0"/>
          <w:numId w:val="4"/>
        </w:numPr>
      </w:pPr>
      <w:r w:rsidRPr="00E70312">
        <w:t xml:space="preserve">Objekt A </w:t>
      </w:r>
      <w:r>
        <w:t xml:space="preserve">(chirurgický monoblok) </w:t>
      </w:r>
      <w:r w:rsidRPr="00E70312">
        <w:t>včetně spojovacích krčků - I., II. chirurgická klinika, Kardiochirurgická klinika,</w:t>
      </w:r>
      <w:r>
        <w:t xml:space="preserve"> Radiologická klinika, Urologická klinika</w:t>
      </w:r>
    </w:p>
    <w:p w:rsidR="00384CF8" w:rsidRDefault="00384CF8" w:rsidP="00E70312">
      <w:pPr>
        <w:numPr>
          <w:ilvl w:val="0"/>
          <w:numId w:val="4"/>
        </w:numPr>
      </w:pPr>
      <w:r w:rsidRPr="00A01A4B">
        <w:t>Objekt B</w:t>
      </w:r>
      <w:r>
        <w:rPr>
          <w:rFonts w:ascii="OpenSymbol" w:hAnsi="OpenSymbol" w:cs="OpenSymbol"/>
        </w:rPr>
        <w:t xml:space="preserve"> </w:t>
      </w:r>
      <w:r w:rsidRPr="00011525">
        <w:t>(Franz Joseph) -</w:t>
      </w:r>
      <w:r>
        <w:rPr>
          <w:rFonts w:ascii="OpenSymbol" w:hAnsi="OpenSymbol" w:cs="OpenSymbol"/>
        </w:rPr>
        <w:t xml:space="preserve"> </w:t>
      </w:r>
      <w:r w:rsidRPr="00011525">
        <w:t>O</w:t>
      </w:r>
      <w:r>
        <w:t>ddělení geriatrie</w:t>
      </w:r>
    </w:p>
    <w:p w:rsidR="00384CF8" w:rsidRDefault="00384CF8" w:rsidP="00E70312">
      <w:pPr>
        <w:numPr>
          <w:ilvl w:val="0"/>
          <w:numId w:val="4"/>
        </w:numPr>
      </w:pPr>
      <w:r w:rsidRPr="00A01A4B">
        <w:t>Objekt</w:t>
      </w:r>
      <w:r>
        <w:t xml:space="preserve"> C (Porodnice) - Porodnicko-gynekologická klinika</w:t>
      </w:r>
    </w:p>
    <w:p w:rsidR="00384CF8" w:rsidRDefault="00384CF8" w:rsidP="00E70312">
      <w:pPr>
        <w:numPr>
          <w:ilvl w:val="0"/>
          <w:numId w:val="4"/>
        </w:numPr>
      </w:pPr>
      <w:r w:rsidRPr="00A01A4B">
        <w:t xml:space="preserve">Objekt </w:t>
      </w:r>
      <w:r>
        <w:t>D1 - I. interní klinika – kardiologická, Kardiochirurgická klinika</w:t>
      </w:r>
    </w:p>
    <w:p w:rsidR="00384CF8" w:rsidRDefault="00384CF8" w:rsidP="00E70312">
      <w:pPr>
        <w:numPr>
          <w:ilvl w:val="0"/>
          <w:numId w:val="4"/>
        </w:numPr>
      </w:pPr>
      <w:r w:rsidRPr="00A01A4B">
        <w:t xml:space="preserve">Objekt </w:t>
      </w:r>
      <w:r>
        <w:t>D2 - II. chirurgická klinika</w:t>
      </w:r>
    </w:p>
    <w:p w:rsidR="00384CF8" w:rsidRDefault="00384CF8" w:rsidP="00E70312">
      <w:pPr>
        <w:numPr>
          <w:ilvl w:val="0"/>
          <w:numId w:val="4"/>
        </w:numPr>
      </w:pPr>
      <w:r w:rsidRPr="00A01A4B">
        <w:t xml:space="preserve">Objekt </w:t>
      </w:r>
      <w:r>
        <w:t>E</w:t>
      </w:r>
      <w:r>
        <w:rPr>
          <w:rFonts w:ascii="OpenSymbol" w:hAnsi="OpenSymbol" w:cs="OpenSymbol"/>
        </w:rPr>
        <w:t xml:space="preserve"> - </w:t>
      </w:r>
      <w:r>
        <w:t>Oční klinika, Otorhinolaryngologická klinika (ORL)</w:t>
      </w:r>
    </w:p>
    <w:p w:rsidR="00384CF8" w:rsidRDefault="00384CF8" w:rsidP="00E70312">
      <w:pPr>
        <w:numPr>
          <w:ilvl w:val="0"/>
          <w:numId w:val="4"/>
        </w:numPr>
      </w:pPr>
      <w:r w:rsidRPr="00A01A4B">
        <w:t xml:space="preserve">Objekt </w:t>
      </w:r>
      <w:r>
        <w:t>F</w:t>
      </w:r>
      <w:r>
        <w:rPr>
          <w:rFonts w:ascii="OpenSymbol" w:hAnsi="OpenSymbol" w:cs="OpenSymbol"/>
        </w:rPr>
        <w:t xml:space="preserve"> - </w:t>
      </w:r>
      <w:r>
        <w:t>Oddělení alergologie a klinické imunologie</w:t>
      </w:r>
    </w:p>
    <w:p w:rsidR="00384CF8" w:rsidRDefault="00384CF8" w:rsidP="00E70312">
      <w:pPr>
        <w:numPr>
          <w:ilvl w:val="0"/>
          <w:numId w:val="4"/>
        </w:numPr>
      </w:pPr>
      <w:r w:rsidRPr="00A01A4B">
        <w:t xml:space="preserve">Objekt </w:t>
      </w:r>
      <w:r>
        <w:t>G</w:t>
      </w:r>
      <w:r>
        <w:rPr>
          <w:rFonts w:ascii="OpenSymbol" w:hAnsi="OpenSymbol" w:cs="OpenSymbol"/>
        </w:rPr>
        <w:t xml:space="preserve"> - </w:t>
      </w:r>
      <w:r>
        <w:t>II. interní klinika - gastro-enterologická a hepatologická</w:t>
      </w:r>
    </w:p>
    <w:p w:rsidR="00384CF8" w:rsidRDefault="00384CF8" w:rsidP="00E70312">
      <w:pPr>
        <w:numPr>
          <w:ilvl w:val="0"/>
          <w:numId w:val="4"/>
        </w:numPr>
      </w:pPr>
      <w:r w:rsidRPr="00A01A4B">
        <w:t xml:space="preserve">Objekt </w:t>
      </w:r>
      <w:r>
        <w:t>H - Onkologická klinika, Klinika plicních nemocí a tuberkulózy,</w:t>
      </w:r>
    </w:p>
    <w:p w:rsidR="00384CF8" w:rsidRDefault="00384CF8" w:rsidP="00E70312">
      <w:pPr>
        <w:numPr>
          <w:ilvl w:val="0"/>
          <w:numId w:val="4"/>
        </w:numPr>
      </w:pPr>
      <w:r w:rsidRPr="00A01A4B">
        <w:t xml:space="preserve">Objekt </w:t>
      </w:r>
      <w:r>
        <w:t>I (OKB)- Oddělení klinické biochemie</w:t>
      </w:r>
    </w:p>
    <w:p w:rsidR="00384CF8" w:rsidRDefault="00384CF8" w:rsidP="00E70312">
      <w:pPr>
        <w:numPr>
          <w:ilvl w:val="0"/>
          <w:numId w:val="4"/>
        </w:numPr>
      </w:pPr>
      <w:r w:rsidRPr="00A01A4B">
        <w:t xml:space="preserve">Objekt </w:t>
      </w:r>
      <w:r>
        <w:t>J - Klinika nukleární medicíny, III. interní klinika - nefrologická, revmatologická a endokrinologická</w:t>
      </w:r>
    </w:p>
    <w:p w:rsidR="00384CF8" w:rsidRDefault="00384CF8" w:rsidP="00E70312">
      <w:pPr>
        <w:numPr>
          <w:ilvl w:val="0"/>
          <w:numId w:val="4"/>
        </w:numPr>
      </w:pPr>
      <w:r w:rsidRPr="00A01A4B">
        <w:t xml:space="preserve">Objekt </w:t>
      </w:r>
      <w:r>
        <w:t>K (starý HOK) - Hemato-onkologická klinika</w:t>
      </w:r>
    </w:p>
    <w:p w:rsidR="00384CF8" w:rsidRDefault="00384CF8" w:rsidP="00E70312">
      <w:pPr>
        <w:numPr>
          <w:ilvl w:val="0"/>
          <w:numId w:val="4"/>
        </w:numPr>
      </w:pPr>
      <w:r w:rsidRPr="00A01A4B">
        <w:t xml:space="preserve">Objekt </w:t>
      </w:r>
      <w:r>
        <w:t>L - Hemato-onkologická klinika, Transfuzní oddělení</w:t>
      </w:r>
    </w:p>
    <w:p w:rsidR="00384CF8" w:rsidRDefault="00384CF8" w:rsidP="00E70312">
      <w:pPr>
        <w:numPr>
          <w:ilvl w:val="0"/>
          <w:numId w:val="4"/>
        </w:numPr>
      </w:pPr>
      <w:r w:rsidRPr="00A01A4B">
        <w:t xml:space="preserve">Objekt </w:t>
      </w:r>
      <w:r>
        <w:t>M - Neurologická klinika, Neurochirurgická klinika</w:t>
      </w:r>
    </w:p>
    <w:p w:rsidR="00384CF8" w:rsidRDefault="00384CF8" w:rsidP="00E70312">
      <w:pPr>
        <w:numPr>
          <w:ilvl w:val="0"/>
          <w:numId w:val="4"/>
        </w:numPr>
      </w:pPr>
      <w:r w:rsidRPr="00A01A4B">
        <w:t xml:space="preserve">Objekt </w:t>
      </w:r>
      <w:r>
        <w:t>N – Lékárna</w:t>
      </w:r>
    </w:p>
    <w:p w:rsidR="00384CF8" w:rsidRDefault="00384CF8" w:rsidP="00E70312">
      <w:pPr>
        <w:numPr>
          <w:ilvl w:val="0"/>
          <w:numId w:val="4"/>
        </w:numPr>
      </w:pPr>
      <w:r w:rsidRPr="00A01A4B">
        <w:t xml:space="preserve">Objekt </w:t>
      </w:r>
      <w:r>
        <w:t>O – Klinika tělovýchovného lékařství a kardiovaskulární rehabilitace</w:t>
      </w:r>
    </w:p>
    <w:p w:rsidR="00384CF8" w:rsidRDefault="00384CF8" w:rsidP="00E70312">
      <w:pPr>
        <w:numPr>
          <w:ilvl w:val="0"/>
          <w:numId w:val="4"/>
        </w:numPr>
      </w:pPr>
      <w:r w:rsidRPr="00A01A4B">
        <w:t xml:space="preserve">Objekt </w:t>
      </w:r>
      <w:r>
        <w:t>P – Klinika chorob kožních a pohlavních</w:t>
      </w:r>
    </w:p>
    <w:p w:rsidR="00384CF8" w:rsidRDefault="00384CF8" w:rsidP="00E70312">
      <w:pPr>
        <w:numPr>
          <w:ilvl w:val="0"/>
          <w:numId w:val="4"/>
        </w:numPr>
      </w:pPr>
      <w:r w:rsidRPr="00A01A4B">
        <w:t xml:space="preserve">Objekt </w:t>
      </w:r>
      <w:r>
        <w:t>Q - Dětská klinika</w:t>
      </w:r>
    </w:p>
    <w:p w:rsidR="00384CF8" w:rsidRDefault="00384CF8" w:rsidP="00E70312">
      <w:pPr>
        <w:numPr>
          <w:ilvl w:val="0"/>
          <w:numId w:val="4"/>
        </w:numPr>
      </w:pPr>
      <w:r w:rsidRPr="00A01A4B">
        <w:t xml:space="preserve">Objekt </w:t>
      </w:r>
      <w:r>
        <w:t>R - Klinika ústní, čelistní a obličejové chirurgie</w:t>
      </w:r>
    </w:p>
    <w:p w:rsidR="00384CF8" w:rsidRDefault="00384CF8" w:rsidP="00E70312">
      <w:pPr>
        <w:numPr>
          <w:ilvl w:val="0"/>
          <w:numId w:val="4"/>
        </w:numPr>
      </w:pPr>
      <w:r w:rsidRPr="00A01A4B">
        <w:t xml:space="preserve">Objekt </w:t>
      </w:r>
      <w:r>
        <w:t>S -</w:t>
      </w:r>
      <w:r w:rsidRPr="001610AC">
        <w:t xml:space="preserve"> </w:t>
      </w:r>
      <w:r>
        <w:t>Ortopedická klinika</w:t>
      </w:r>
    </w:p>
    <w:p w:rsidR="00384CF8" w:rsidRDefault="00384CF8" w:rsidP="00E70312">
      <w:pPr>
        <w:numPr>
          <w:ilvl w:val="0"/>
          <w:numId w:val="4"/>
        </w:numPr>
      </w:pPr>
      <w:r w:rsidRPr="00A01A4B">
        <w:t xml:space="preserve">Objekt </w:t>
      </w:r>
      <w:r>
        <w:t>T - Klinika psychiatrie</w:t>
      </w:r>
    </w:p>
    <w:p w:rsidR="00384CF8" w:rsidRDefault="00384CF8" w:rsidP="00E70312">
      <w:pPr>
        <w:numPr>
          <w:ilvl w:val="0"/>
          <w:numId w:val="4"/>
        </w:numPr>
      </w:pPr>
      <w:r w:rsidRPr="00A01A4B">
        <w:t xml:space="preserve">Objekt </w:t>
      </w:r>
      <w:r w:rsidRPr="001610AC">
        <w:t>U</w:t>
      </w:r>
      <w:r>
        <w:t xml:space="preserve"> - Klinika psychiatrie</w:t>
      </w:r>
    </w:p>
    <w:p w:rsidR="00384CF8" w:rsidRDefault="00384CF8" w:rsidP="00E70312">
      <w:pPr>
        <w:numPr>
          <w:ilvl w:val="0"/>
          <w:numId w:val="4"/>
        </w:numPr>
      </w:pPr>
      <w:r w:rsidRPr="00A01A4B">
        <w:t xml:space="preserve">Objekt </w:t>
      </w:r>
      <w:r>
        <w:t>WA – Ředitelství</w:t>
      </w:r>
    </w:p>
    <w:p w:rsidR="00384CF8" w:rsidRDefault="00384CF8" w:rsidP="00E70312">
      <w:pPr>
        <w:numPr>
          <w:ilvl w:val="0"/>
          <w:numId w:val="4"/>
        </w:numPr>
      </w:pPr>
      <w:r w:rsidRPr="00A01A4B">
        <w:t xml:space="preserve">Objekt </w:t>
      </w:r>
      <w:r>
        <w:t>WD – Stravovací provoz</w:t>
      </w:r>
    </w:p>
    <w:p w:rsidR="00384CF8" w:rsidRPr="0035165F" w:rsidRDefault="00384CF8" w:rsidP="00E70312">
      <w:pPr>
        <w:numPr>
          <w:ilvl w:val="0"/>
          <w:numId w:val="4"/>
        </w:numPr>
      </w:pPr>
      <w:r w:rsidRPr="0035165F">
        <w:t>Objekt WF – správa budov, energetika</w:t>
      </w:r>
    </w:p>
    <w:p w:rsidR="00384CF8" w:rsidRDefault="00384CF8" w:rsidP="00E70312">
      <w:pPr>
        <w:numPr>
          <w:ilvl w:val="0"/>
          <w:numId w:val="4"/>
        </w:numPr>
      </w:pPr>
      <w:r w:rsidRPr="00A01A4B">
        <w:t xml:space="preserve">Objekt </w:t>
      </w:r>
      <w:r>
        <w:t>WJ – prádelna</w:t>
      </w:r>
    </w:p>
    <w:p w:rsidR="00384CF8" w:rsidRDefault="00384CF8" w:rsidP="00E70312">
      <w:pPr>
        <w:numPr>
          <w:ilvl w:val="0"/>
          <w:numId w:val="4"/>
        </w:numPr>
      </w:pPr>
      <w:r w:rsidRPr="00A01A4B">
        <w:t xml:space="preserve">Objekt </w:t>
      </w:r>
      <w:r>
        <w:t>X – klinika nukleární medicíny – PET-CT</w:t>
      </w:r>
    </w:p>
    <w:p w:rsidR="00384CF8" w:rsidRDefault="00384CF8" w:rsidP="00E70312">
      <w:pPr>
        <w:numPr>
          <w:ilvl w:val="0"/>
          <w:numId w:val="4"/>
        </w:numPr>
      </w:pPr>
      <w:r w:rsidRPr="00A01A4B">
        <w:t xml:space="preserve">Objekt </w:t>
      </w:r>
      <w:r>
        <w:t>YA – ubytovna 51</w:t>
      </w:r>
    </w:p>
    <w:p w:rsidR="00384CF8" w:rsidRDefault="00384CF8" w:rsidP="00E70312">
      <w:pPr>
        <w:numPr>
          <w:ilvl w:val="0"/>
          <w:numId w:val="4"/>
        </w:numPr>
      </w:pPr>
      <w:r w:rsidRPr="00A01A4B">
        <w:t xml:space="preserve">Objekt </w:t>
      </w:r>
      <w:r>
        <w:t>YC – ubytovna 31</w:t>
      </w:r>
    </w:p>
    <w:p w:rsidR="00384CF8" w:rsidRDefault="00384CF8" w:rsidP="00E70312">
      <w:pPr>
        <w:numPr>
          <w:ilvl w:val="0"/>
          <w:numId w:val="4"/>
        </w:numPr>
      </w:pPr>
      <w:r w:rsidRPr="00A01A4B">
        <w:t xml:space="preserve">Objekt </w:t>
      </w:r>
      <w:r>
        <w:t>YD – ubytovna 19B – Zahradní</w:t>
      </w:r>
    </w:p>
    <w:p w:rsidR="00384CF8" w:rsidRDefault="00384CF8" w:rsidP="00E70312">
      <w:pPr>
        <w:numPr>
          <w:ilvl w:val="0"/>
          <w:numId w:val="4"/>
        </w:numPr>
      </w:pPr>
      <w:r w:rsidRPr="00A01A4B">
        <w:t xml:space="preserve">Objekt </w:t>
      </w:r>
      <w:r>
        <w:t>YE – ubytovna 19 – Lotos</w:t>
      </w:r>
    </w:p>
    <w:p w:rsidR="00384CF8" w:rsidRDefault="00384CF8" w:rsidP="00E70312">
      <w:pPr>
        <w:numPr>
          <w:ilvl w:val="0"/>
          <w:numId w:val="4"/>
        </w:numPr>
      </w:pPr>
      <w:r w:rsidRPr="00A01A4B">
        <w:t xml:space="preserve">Objekt </w:t>
      </w:r>
      <w:r>
        <w:t>YF – vila pracovního lékařství</w:t>
      </w:r>
    </w:p>
    <w:p w:rsidR="00384CF8" w:rsidRDefault="00384CF8" w:rsidP="001B74BA">
      <w:pPr>
        <w:ind w:left="284" w:hanging="283"/>
      </w:pPr>
    </w:p>
    <w:p w:rsidR="00384CF8" w:rsidRDefault="00384CF8" w:rsidP="00024D85">
      <w:pPr>
        <w:ind w:left="284" w:hanging="283"/>
      </w:pPr>
    </w:p>
    <w:sectPr w:rsidR="00384CF8" w:rsidSect="00B94A6B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CF8" w:rsidRDefault="00384CF8">
      <w:r>
        <w:separator/>
      </w:r>
    </w:p>
  </w:endnote>
  <w:endnote w:type="continuationSeparator" w:id="0">
    <w:p w:rsidR="00384CF8" w:rsidRDefault="00384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OpenSymbol"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CF8" w:rsidRDefault="00384CF8">
      <w:r>
        <w:separator/>
      </w:r>
    </w:p>
  </w:footnote>
  <w:footnote w:type="continuationSeparator" w:id="0">
    <w:p w:rsidR="00384CF8" w:rsidRDefault="00384C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CF8" w:rsidRDefault="00384CF8" w:rsidP="00A01A4B">
    <w:pPr>
      <w:pStyle w:val="Header"/>
      <w:jc w:val="right"/>
    </w:pPr>
    <w:r>
      <w:t>Příloha č.1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23334"/>
    <w:multiLevelType w:val="hybridMultilevel"/>
    <w:tmpl w:val="245EB7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C2E4181"/>
    <w:multiLevelType w:val="hybridMultilevel"/>
    <w:tmpl w:val="8952A214"/>
    <w:lvl w:ilvl="0" w:tplc="BF189122">
      <w:start w:val="1"/>
      <w:numFmt w:val="bullet"/>
      <w:lvlText w:val="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2">
    <w:nsid w:val="3882219A"/>
    <w:multiLevelType w:val="hybridMultilevel"/>
    <w:tmpl w:val="A8D21B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9ED0AEE"/>
    <w:multiLevelType w:val="multilevel"/>
    <w:tmpl w:val="A8D21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282"/>
    <w:rsid w:val="00011525"/>
    <w:rsid w:val="00017E54"/>
    <w:rsid w:val="00024D85"/>
    <w:rsid w:val="00081C37"/>
    <w:rsid w:val="000B1DA4"/>
    <w:rsid w:val="0014400F"/>
    <w:rsid w:val="001610AC"/>
    <w:rsid w:val="001B1DE8"/>
    <w:rsid w:val="001B74BA"/>
    <w:rsid w:val="001C65F1"/>
    <w:rsid w:val="002D596A"/>
    <w:rsid w:val="0035165F"/>
    <w:rsid w:val="00384CF8"/>
    <w:rsid w:val="003A3743"/>
    <w:rsid w:val="003C2097"/>
    <w:rsid w:val="00444202"/>
    <w:rsid w:val="005D75EE"/>
    <w:rsid w:val="00621F7C"/>
    <w:rsid w:val="006E63C0"/>
    <w:rsid w:val="00710FBF"/>
    <w:rsid w:val="00730D89"/>
    <w:rsid w:val="007C3E34"/>
    <w:rsid w:val="008B1788"/>
    <w:rsid w:val="009377F9"/>
    <w:rsid w:val="009A1010"/>
    <w:rsid w:val="009E370E"/>
    <w:rsid w:val="00A01A4B"/>
    <w:rsid w:val="00A56F74"/>
    <w:rsid w:val="00A6192E"/>
    <w:rsid w:val="00B01552"/>
    <w:rsid w:val="00B429EC"/>
    <w:rsid w:val="00B56E6D"/>
    <w:rsid w:val="00B94A6B"/>
    <w:rsid w:val="00C13DC9"/>
    <w:rsid w:val="00C56C26"/>
    <w:rsid w:val="00C72282"/>
    <w:rsid w:val="00CB3FF5"/>
    <w:rsid w:val="00D24F6A"/>
    <w:rsid w:val="00DB76F9"/>
    <w:rsid w:val="00E70312"/>
    <w:rsid w:val="00F43DDD"/>
    <w:rsid w:val="00F73199"/>
    <w:rsid w:val="00F90703"/>
    <w:rsid w:val="00FD2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9E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29EC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B429EC"/>
    <w:pPr>
      <w:outlineLvl w:val="1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A374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A3743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A01A4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A374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01A4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A3743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B76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6C26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215</TotalTime>
  <Pages>1</Pages>
  <Words>241</Words>
  <Characters>1427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Kliniky</dc:title>
  <dc:subject/>
  <dc:creator/>
  <cp:keywords/>
  <dc:description/>
  <cp:lastModifiedBy>63199</cp:lastModifiedBy>
  <cp:revision>9</cp:revision>
  <cp:lastPrinted>2013-07-31T12:44:00Z</cp:lastPrinted>
  <dcterms:created xsi:type="dcterms:W3CDTF">2013-04-17T10:18:00Z</dcterms:created>
  <dcterms:modified xsi:type="dcterms:W3CDTF">2014-03-26T07:55:00Z</dcterms:modified>
</cp:coreProperties>
</file>