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13653" w:rsidTr="00BD4ADE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9356" w:type="dxa"/>
            <w:shd w:val="pct15" w:color="auto" w:fill="FFFFFF"/>
            <w:vAlign w:val="center"/>
          </w:tcPr>
          <w:p w:rsidR="00E13653" w:rsidRPr="00140598" w:rsidRDefault="007B568B" w:rsidP="001405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Test po klinickém použití defibrilátoru</w:t>
            </w:r>
            <w:r w:rsidR="00140598" w:rsidRPr="0014059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E13653" w:rsidRDefault="00E13653">
      <w:pPr>
        <w:spacing w:before="480"/>
        <w:rPr>
          <w:b/>
          <w:sz w:val="28"/>
        </w:rPr>
      </w:pPr>
    </w:p>
    <w:p w:rsidR="007B568B" w:rsidRDefault="007B568B" w:rsidP="007B568B">
      <w:pPr>
        <w:pStyle w:val="Nadpis3"/>
        <w:numPr>
          <w:ilvl w:val="0"/>
          <w:numId w:val="0"/>
        </w:numPr>
        <w:spacing w:before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Po každém klinickém použití musí být proveden uživatelský test defibrilátoru Zoll AED Plus</w:t>
      </w:r>
      <w:r w:rsidR="006356F1">
        <w:rPr>
          <w:rFonts w:ascii="Arial" w:hAnsi="Arial" w:cs="Arial"/>
        </w:rPr>
        <w:t xml:space="preserve"> pomocí speciálního Zoll AED simulátoru/testeru</w:t>
      </w:r>
      <w:r>
        <w:rPr>
          <w:rFonts w:ascii="Arial" w:hAnsi="Arial" w:cs="Arial"/>
        </w:rPr>
        <w:t>, který ověří, že defibrilátor je připraven na další klinické použití</w:t>
      </w:r>
      <w:r w:rsidR="006A28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Test obsahuje ověření všech důležitých vlastností defibrilátoru, které jsou nutné pro bezpečné zajištění jeho funkce.</w:t>
      </w:r>
    </w:p>
    <w:p w:rsidR="00BD4ADE" w:rsidRDefault="00BD4ADE" w:rsidP="007B568B">
      <w:pPr>
        <w:pStyle w:val="Nadpis3"/>
        <w:numPr>
          <w:ilvl w:val="0"/>
          <w:numId w:val="0"/>
        </w:numPr>
        <w:spacing w:before="0"/>
        <w:ind w:firstLine="567"/>
        <w:rPr>
          <w:rFonts w:ascii="Arial" w:hAnsi="Arial" w:cs="Arial"/>
        </w:rPr>
      </w:pPr>
    </w:p>
    <w:p w:rsidR="007B568B" w:rsidRDefault="007B568B" w:rsidP="007B568B">
      <w:pPr>
        <w:pStyle w:val="Nadpis3"/>
        <w:numPr>
          <w:ilvl w:val="0"/>
          <w:numId w:val="0"/>
        </w:numPr>
        <w:spacing w:before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V provozu Fakultní nemocnice Olomouc provádí tento test Oddělení biomedicíny pod</w:t>
      </w:r>
      <w:r w:rsidR="00827435">
        <w:rPr>
          <w:rFonts w:ascii="Arial" w:hAnsi="Arial" w:cs="Arial"/>
        </w:rPr>
        <w:t> </w:t>
      </w:r>
      <w:r>
        <w:rPr>
          <w:rFonts w:ascii="Arial" w:hAnsi="Arial" w:cs="Arial"/>
        </w:rPr>
        <w:t>Odborem</w:t>
      </w:r>
      <w:r w:rsidR="006356F1">
        <w:rPr>
          <w:rFonts w:ascii="Arial" w:hAnsi="Arial" w:cs="Arial"/>
        </w:rPr>
        <w:t> </w:t>
      </w:r>
      <w:r>
        <w:rPr>
          <w:rFonts w:ascii="Arial" w:hAnsi="Arial" w:cs="Arial"/>
        </w:rPr>
        <w:t>hlavního mechanika.</w:t>
      </w:r>
    </w:p>
    <w:p w:rsidR="007B568B" w:rsidRDefault="007B568B" w:rsidP="007B568B">
      <w:pPr>
        <w:pStyle w:val="Nadpis3"/>
        <w:numPr>
          <w:ilvl w:val="0"/>
          <w:numId w:val="0"/>
        </w:numPr>
        <w:spacing w:before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Po každém </w:t>
      </w:r>
      <w:r w:rsidR="006356F1">
        <w:rPr>
          <w:rFonts w:ascii="Arial" w:hAnsi="Arial" w:cs="Arial"/>
        </w:rPr>
        <w:t xml:space="preserve">klinickém </w:t>
      </w:r>
      <w:r>
        <w:rPr>
          <w:rFonts w:ascii="Arial" w:hAnsi="Arial" w:cs="Arial"/>
        </w:rPr>
        <w:t xml:space="preserve">použití </w:t>
      </w:r>
      <w:r w:rsidR="006356F1">
        <w:rPr>
          <w:rFonts w:ascii="Arial" w:hAnsi="Arial" w:cs="Arial"/>
        </w:rPr>
        <w:t xml:space="preserve">defibrilátoru </w:t>
      </w:r>
      <w:r>
        <w:rPr>
          <w:rFonts w:ascii="Arial" w:hAnsi="Arial" w:cs="Arial"/>
        </w:rPr>
        <w:t>zkontaktujte toto oddělení telefonem a elektronickou žádankou v programu EFA. Technici z oddělení přijdou po domluvě v nejbližším možném termínu v pracovní době Po-Pá 7-15hodin.</w:t>
      </w:r>
    </w:p>
    <w:p w:rsidR="007B568B" w:rsidRDefault="007B568B" w:rsidP="007B568B">
      <w:pPr>
        <w:pStyle w:val="Nadpis3"/>
        <w:numPr>
          <w:ilvl w:val="0"/>
          <w:numId w:val="0"/>
        </w:numPr>
        <w:spacing w:before="0"/>
        <w:ind w:firstLine="567"/>
        <w:jc w:val="left"/>
        <w:rPr>
          <w:rFonts w:ascii="Arial" w:hAnsi="Arial" w:cs="Arial"/>
        </w:rPr>
      </w:pPr>
    </w:p>
    <w:p w:rsidR="00BD4ADE" w:rsidRDefault="00BD4ADE" w:rsidP="007B568B">
      <w:pPr>
        <w:pStyle w:val="Nadpis3"/>
        <w:numPr>
          <w:ilvl w:val="0"/>
          <w:numId w:val="0"/>
        </w:numPr>
        <w:spacing w:before="0"/>
        <w:ind w:firstLine="567"/>
        <w:jc w:val="left"/>
        <w:rPr>
          <w:rFonts w:ascii="Arial" w:hAnsi="Arial" w:cs="Arial"/>
        </w:rPr>
      </w:pPr>
    </w:p>
    <w:p w:rsidR="007B568B" w:rsidRDefault="007B568B" w:rsidP="007B568B">
      <w:pPr>
        <w:pStyle w:val="Nadpis3"/>
        <w:numPr>
          <w:ilvl w:val="0"/>
          <w:numId w:val="0"/>
        </w:numPr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>Kontakt na Oddělení biomedicíny:</w:t>
      </w:r>
    </w:p>
    <w:p w:rsidR="00A4669A" w:rsidRDefault="007B568B" w:rsidP="00827435">
      <w:pPr>
        <w:pStyle w:val="Nadpis3"/>
        <w:numPr>
          <w:ilvl w:val="0"/>
          <w:numId w:val="0"/>
        </w:numPr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>Telefonní klapka: 3751 nebo 5931</w:t>
      </w:r>
    </w:p>
    <w:p w:rsidR="00EC1CD6" w:rsidRPr="00827435" w:rsidRDefault="00EC1CD6" w:rsidP="00827435">
      <w:pPr>
        <w:pStyle w:val="Nadpis3"/>
        <w:numPr>
          <w:ilvl w:val="0"/>
          <w:numId w:val="0"/>
        </w:numPr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>Email: obmi@fnol.cz</w:t>
      </w:r>
    </w:p>
    <w:sectPr w:rsidR="00EC1CD6" w:rsidRPr="00827435" w:rsidSect="00827435">
      <w:headerReference w:type="default" r:id="rId8"/>
      <w:footerReference w:type="default" r:id="rId9"/>
      <w:pgSz w:w="11907" w:h="8391" w:orient="landscape" w:code="11"/>
      <w:pgMar w:top="1418" w:right="851" w:bottom="851" w:left="680" w:header="680" w:footer="68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B1" w:rsidRDefault="004810B1">
      <w:r>
        <w:separator/>
      </w:r>
    </w:p>
  </w:endnote>
  <w:endnote w:type="continuationSeparator" w:id="0">
    <w:p w:rsidR="004810B1" w:rsidRDefault="0048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5C" w:rsidRPr="00394D56" w:rsidRDefault="00B4355C" w:rsidP="00394D56">
    <w:pPr>
      <w:pBdr>
        <w:top w:val="single" w:sz="4" w:space="1" w:color="auto"/>
      </w:pBdr>
      <w:jc w:val="center"/>
      <w:rPr>
        <w:rFonts w:ascii="Arial" w:hAnsi="Arial" w:cs="Arial"/>
      </w:rPr>
    </w:pPr>
    <w:r w:rsidRPr="00394D56">
      <w:rPr>
        <w:rFonts w:ascii="Arial" w:hAnsi="Arial" w:cs="Arial"/>
      </w:rPr>
      <w:t xml:space="preserve">Strana </w:t>
    </w:r>
    <w:r w:rsidRPr="00394D56">
      <w:rPr>
        <w:rFonts w:ascii="Arial" w:hAnsi="Arial" w:cs="Arial"/>
      </w:rPr>
      <w:fldChar w:fldCharType="begin"/>
    </w:r>
    <w:r w:rsidRPr="00394D56">
      <w:rPr>
        <w:rFonts w:ascii="Arial" w:hAnsi="Arial" w:cs="Arial"/>
      </w:rPr>
      <w:instrText xml:space="preserve"> PAGE </w:instrText>
    </w:r>
    <w:r w:rsidRPr="00394D56">
      <w:rPr>
        <w:rFonts w:ascii="Arial" w:hAnsi="Arial" w:cs="Arial"/>
      </w:rPr>
      <w:fldChar w:fldCharType="separate"/>
    </w:r>
    <w:r w:rsidR="00ED4CF3">
      <w:rPr>
        <w:rFonts w:ascii="Arial" w:hAnsi="Arial" w:cs="Arial"/>
        <w:noProof/>
      </w:rPr>
      <w:t>1</w:t>
    </w:r>
    <w:r w:rsidRPr="00394D56">
      <w:rPr>
        <w:rFonts w:ascii="Arial" w:hAnsi="Arial" w:cs="Arial"/>
      </w:rPr>
      <w:fldChar w:fldCharType="end"/>
    </w:r>
    <w:r w:rsidRPr="00394D56">
      <w:rPr>
        <w:rFonts w:ascii="Arial" w:hAnsi="Arial" w:cs="Arial"/>
      </w:rPr>
      <w:t>/</w:t>
    </w:r>
    <w:r w:rsidRPr="00394D56">
      <w:rPr>
        <w:rFonts w:ascii="Arial" w:hAnsi="Arial" w:cs="Arial"/>
      </w:rPr>
      <w:fldChar w:fldCharType="begin"/>
    </w:r>
    <w:r w:rsidRPr="00394D56">
      <w:rPr>
        <w:rFonts w:ascii="Arial" w:hAnsi="Arial" w:cs="Arial"/>
      </w:rPr>
      <w:instrText xml:space="preserve"> NUMPAGES  </w:instrText>
    </w:r>
    <w:r w:rsidRPr="00394D56">
      <w:rPr>
        <w:rFonts w:ascii="Arial" w:hAnsi="Arial" w:cs="Arial"/>
      </w:rPr>
      <w:fldChar w:fldCharType="separate"/>
    </w:r>
    <w:r w:rsidR="00ED4CF3">
      <w:rPr>
        <w:rFonts w:ascii="Arial" w:hAnsi="Arial" w:cs="Arial"/>
        <w:noProof/>
      </w:rPr>
      <w:t>1</w:t>
    </w:r>
    <w:r w:rsidRPr="00394D5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B1" w:rsidRDefault="004810B1">
      <w:r>
        <w:separator/>
      </w:r>
    </w:p>
  </w:footnote>
  <w:footnote w:type="continuationSeparator" w:id="0">
    <w:p w:rsidR="004810B1" w:rsidRDefault="0048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18" w:type="dxa"/>
      <w:tblInd w:w="80" w:type="dxa"/>
      <w:tblBorders>
        <w:bottom w:val="single" w:sz="8" w:space="0" w:color="auto"/>
      </w:tblBorders>
      <w:tblLayout w:type="fixed"/>
      <w:tblLook w:val="01E0"/>
    </w:tblPr>
    <w:tblGrid>
      <w:gridCol w:w="1180"/>
      <w:gridCol w:w="8346"/>
      <w:gridCol w:w="992"/>
    </w:tblGrid>
    <w:tr w:rsidR="00B4355C" w:rsidRPr="006D267E" w:rsidTr="00BD4ADE">
      <w:trPr>
        <w:trHeight w:val="1128"/>
      </w:trPr>
      <w:tc>
        <w:tcPr>
          <w:tcW w:w="1180" w:type="dxa"/>
        </w:tcPr>
        <w:p w:rsidR="00B4355C" w:rsidRPr="006D267E" w:rsidRDefault="00831340" w:rsidP="006D267E">
          <w:pPr>
            <w:spacing w:before="100"/>
            <w:jc w:val="center"/>
            <w:rPr>
              <w:rFonts w:ascii="Arial" w:hAnsi="Arial" w:cs="Arial"/>
              <w:sz w:val="22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695325" cy="628650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6" w:type="dxa"/>
          <w:vAlign w:val="center"/>
        </w:tcPr>
        <w:p w:rsidR="00B4355C" w:rsidRPr="00140598" w:rsidRDefault="00827435" w:rsidP="0014059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sz w:val="32"/>
            </w:rPr>
            <w:t>Doplněk k uživatelskému návodu</w:t>
          </w:r>
        </w:p>
        <w:p w:rsidR="00B4355C" w:rsidRPr="006D267E" w:rsidRDefault="00B4355C" w:rsidP="006356F1">
          <w:pPr>
            <w:spacing w:before="60"/>
            <w:ind w:right="-1"/>
            <w:jc w:val="center"/>
            <w:rPr>
              <w:rFonts w:ascii="Arial" w:hAnsi="Arial" w:cs="Arial"/>
            </w:rPr>
          </w:pPr>
          <w:r w:rsidRPr="006D267E">
            <w:rPr>
              <w:rFonts w:ascii="Arial" w:hAnsi="Arial" w:cs="Arial"/>
            </w:rPr>
            <w:t>(</w:t>
          </w:r>
          <w:r w:rsidR="006356F1">
            <w:rPr>
              <w:rFonts w:ascii="Arial" w:hAnsi="Arial" w:cs="Arial"/>
            </w:rPr>
            <w:t>D</w:t>
          </w:r>
          <w:r w:rsidR="00827435">
            <w:rPr>
              <w:rFonts w:ascii="Arial" w:hAnsi="Arial" w:cs="Arial"/>
            </w:rPr>
            <w:t>efibrilátor Zoll AED Plus</w:t>
          </w:r>
          <w:r w:rsidRPr="006D267E">
            <w:rPr>
              <w:rFonts w:ascii="Arial" w:hAnsi="Arial" w:cs="Arial"/>
            </w:rPr>
            <w:t>)</w:t>
          </w:r>
        </w:p>
      </w:tc>
      <w:tc>
        <w:tcPr>
          <w:tcW w:w="992" w:type="dxa"/>
        </w:tcPr>
        <w:p w:rsidR="00B4355C" w:rsidRPr="006D267E" w:rsidRDefault="00B4355C" w:rsidP="006D267E">
          <w:pPr>
            <w:spacing w:before="100"/>
            <w:jc w:val="center"/>
            <w:rPr>
              <w:rFonts w:ascii="Arial" w:hAnsi="Arial" w:cs="Arial"/>
              <w:sz w:val="22"/>
            </w:rPr>
          </w:pPr>
        </w:p>
      </w:tc>
    </w:tr>
  </w:tbl>
  <w:p w:rsidR="00B4355C" w:rsidRPr="00C34604" w:rsidRDefault="00B4355C" w:rsidP="00C3460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15C"/>
    <w:multiLevelType w:val="hybridMultilevel"/>
    <w:tmpl w:val="71262B2A"/>
    <w:lvl w:ilvl="0" w:tplc="26F28E18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836241"/>
    <w:multiLevelType w:val="hybridMultilevel"/>
    <w:tmpl w:val="85FC79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B0D8B"/>
    <w:multiLevelType w:val="hybridMultilevel"/>
    <w:tmpl w:val="5D4A6D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96CC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F000FA92">
      <w:start w:val="9"/>
      <w:numFmt w:val="decimal"/>
      <w:lvlText w:val="%4"/>
      <w:lvlJc w:val="left"/>
      <w:pPr>
        <w:tabs>
          <w:tab w:val="num" w:pos="3435"/>
        </w:tabs>
        <w:ind w:left="3435" w:hanging="91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E19BC"/>
    <w:multiLevelType w:val="hybridMultilevel"/>
    <w:tmpl w:val="E094431A"/>
    <w:lvl w:ilvl="0" w:tplc="CA5013E4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26F28E18">
      <w:start w:val="5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Arial" w:eastAsia="Times New Roman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4">
    <w:nsid w:val="3A410056"/>
    <w:multiLevelType w:val="multilevel"/>
    <w:tmpl w:val="C8BAFBC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02B6BA5"/>
    <w:multiLevelType w:val="hybridMultilevel"/>
    <w:tmpl w:val="2FBEFA12"/>
    <w:lvl w:ilvl="0" w:tplc="04050017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 w:tplc="06F071D8">
      <w:start w:val="7"/>
      <w:numFmt w:val="decimal"/>
      <w:lvlText w:val="%2"/>
      <w:lvlJc w:val="left"/>
      <w:pPr>
        <w:tabs>
          <w:tab w:val="num" w:pos="2550"/>
        </w:tabs>
        <w:ind w:left="2550" w:hanging="7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48D42682"/>
    <w:multiLevelType w:val="hybridMultilevel"/>
    <w:tmpl w:val="73A02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121236">
      <w:start w:val="8"/>
      <w:numFmt w:val="decimal"/>
      <w:lvlText w:val="%3"/>
      <w:lvlJc w:val="left"/>
      <w:pPr>
        <w:tabs>
          <w:tab w:val="num" w:pos="2895"/>
        </w:tabs>
        <w:ind w:left="2895" w:hanging="91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97A51"/>
    <w:multiLevelType w:val="hybridMultilevel"/>
    <w:tmpl w:val="87B0FA4C"/>
    <w:lvl w:ilvl="0" w:tplc="26F28E18">
      <w:start w:val="5"/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8">
    <w:nsid w:val="613503FF"/>
    <w:multiLevelType w:val="hybridMultilevel"/>
    <w:tmpl w:val="EDAC7470"/>
    <w:lvl w:ilvl="0" w:tplc="26F28E18">
      <w:start w:val="5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>
    <w:nsid w:val="76920D5A"/>
    <w:multiLevelType w:val="multilevel"/>
    <w:tmpl w:val="973A273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3"/>
    </w:lvlOverride>
    <w:lvlOverride w:ilvl="1">
      <w:startOverride w:val="3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79D4"/>
    <w:rsid w:val="00006FCF"/>
    <w:rsid w:val="00014B36"/>
    <w:rsid w:val="00030801"/>
    <w:rsid w:val="00035132"/>
    <w:rsid w:val="000412DB"/>
    <w:rsid w:val="00051BBB"/>
    <w:rsid w:val="000532D3"/>
    <w:rsid w:val="000575B7"/>
    <w:rsid w:val="00063842"/>
    <w:rsid w:val="00066151"/>
    <w:rsid w:val="00071840"/>
    <w:rsid w:val="00076741"/>
    <w:rsid w:val="000771CD"/>
    <w:rsid w:val="000854A2"/>
    <w:rsid w:val="000869AA"/>
    <w:rsid w:val="00095565"/>
    <w:rsid w:val="00097102"/>
    <w:rsid w:val="000B5173"/>
    <w:rsid w:val="000B5BF2"/>
    <w:rsid w:val="000C2CBC"/>
    <w:rsid w:val="000C6684"/>
    <w:rsid w:val="000D5183"/>
    <w:rsid w:val="000D5BAC"/>
    <w:rsid w:val="000E5586"/>
    <w:rsid w:val="000F17E3"/>
    <w:rsid w:val="001008D5"/>
    <w:rsid w:val="0010472A"/>
    <w:rsid w:val="0011214F"/>
    <w:rsid w:val="00113C61"/>
    <w:rsid w:val="001140B8"/>
    <w:rsid w:val="0011667B"/>
    <w:rsid w:val="001301D0"/>
    <w:rsid w:val="0013362D"/>
    <w:rsid w:val="00137B00"/>
    <w:rsid w:val="00140598"/>
    <w:rsid w:val="0014102D"/>
    <w:rsid w:val="00145E26"/>
    <w:rsid w:val="00146687"/>
    <w:rsid w:val="00150EC5"/>
    <w:rsid w:val="00151BA1"/>
    <w:rsid w:val="0016052F"/>
    <w:rsid w:val="001653A7"/>
    <w:rsid w:val="00172EFB"/>
    <w:rsid w:val="00180A73"/>
    <w:rsid w:val="0018273B"/>
    <w:rsid w:val="00186B77"/>
    <w:rsid w:val="0019274B"/>
    <w:rsid w:val="001937E0"/>
    <w:rsid w:val="001A40C6"/>
    <w:rsid w:val="001B383C"/>
    <w:rsid w:val="001B7C2C"/>
    <w:rsid w:val="001D15A7"/>
    <w:rsid w:val="001D4488"/>
    <w:rsid w:val="001D4A35"/>
    <w:rsid w:val="001F58BB"/>
    <w:rsid w:val="00204CE3"/>
    <w:rsid w:val="00210012"/>
    <w:rsid w:val="002205C0"/>
    <w:rsid w:val="002207B9"/>
    <w:rsid w:val="00222421"/>
    <w:rsid w:val="00222909"/>
    <w:rsid w:val="00250447"/>
    <w:rsid w:val="00250CFE"/>
    <w:rsid w:val="00251A22"/>
    <w:rsid w:val="00266649"/>
    <w:rsid w:val="00283481"/>
    <w:rsid w:val="00297123"/>
    <w:rsid w:val="002B5F41"/>
    <w:rsid w:val="002B7A0F"/>
    <w:rsid w:val="002D2D90"/>
    <w:rsid w:val="002E2893"/>
    <w:rsid w:val="002F63D9"/>
    <w:rsid w:val="00307B27"/>
    <w:rsid w:val="003122BE"/>
    <w:rsid w:val="00321057"/>
    <w:rsid w:val="00327892"/>
    <w:rsid w:val="0035207D"/>
    <w:rsid w:val="00356970"/>
    <w:rsid w:val="0036288B"/>
    <w:rsid w:val="00374171"/>
    <w:rsid w:val="00375F07"/>
    <w:rsid w:val="00376B29"/>
    <w:rsid w:val="00392A61"/>
    <w:rsid w:val="00394D56"/>
    <w:rsid w:val="003C7F91"/>
    <w:rsid w:val="003D4559"/>
    <w:rsid w:val="003D6527"/>
    <w:rsid w:val="003D6C98"/>
    <w:rsid w:val="003E13B5"/>
    <w:rsid w:val="003F00CD"/>
    <w:rsid w:val="0040318A"/>
    <w:rsid w:val="00415AFE"/>
    <w:rsid w:val="00424C02"/>
    <w:rsid w:val="0043351C"/>
    <w:rsid w:val="00451456"/>
    <w:rsid w:val="00455FB0"/>
    <w:rsid w:val="00456E1A"/>
    <w:rsid w:val="00460E3E"/>
    <w:rsid w:val="004671D3"/>
    <w:rsid w:val="004810B1"/>
    <w:rsid w:val="00481383"/>
    <w:rsid w:val="0048660A"/>
    <w:rsid w:val="00491E43"/>
    <w:rsid w:val="004A1D8E"/>
    <w:rsid w:val="004A1FFC"/>
    <w:rsid w:val="004A2E79"/>
    <w:rsid w:val="004B1743"/>
    <w:rsid w:val="004B27DD"/>
    <w:rsid w:val="004B6BA5"/>
    <w:rsid w:val="004C7957"/>
    <w:rsid w:val="004E6719"/>
    <w:rsid w:val="004E7E11"/>
    <w:rsid w:val="00504137"/>
    <w:rsid w:val="005071B6"/>
    <w:rsid w:val="00523AD1"/>
    <w:rsid w:val="00534610"/>
    <w:rsid w:val="005400F5"/>
    <w:rsid w:val="00555A64"/>
    <w:rsid w:val="00564C54"/>
    <w:rsid w:val="00567D36"/>
    <w:rsid w:val="005804CB"/>
    <w:rsid w:val="0058169F"/>
    <w:rsid w:val="00586C45"/>
    <w:rsid w:val="00593CFD"/>
    <w:rsid w:val="005957BD"/>
    <w:rsid w:val="00597544"/>
    <w:rsid w:val="005A4072"/>
    <w:rsid w:val="005A5A30"/>
    <w:rsid w:val="005A6FAC"/>
    <w:rsid w:val="005A72F4"/>
    <w:rsid w:val="005B0C44"/>
    <w:rsid w:val="005B420E"/>
    <w:rsid w:val="005B4A92"/>
    <w:rsid w:val="005C0A40"/>
    <w:rsid w:val="005C46DF"/>
    <w:rsid w:val="005D1F23"/>
    <w:rsid w:val="005D5936"/>
    <w:rsid w:val="005D62C9"/>
    <w:rsid w:val="005E011F"/>
    <w:rsid w:val="005F791E"/>
    <w:rsid w:val="0060046F"/>
    <w:rsid w:val="006114C2"/>
    <w:rsid w:val="0061308A"/>
    <w:rsid w:val="00614474"/>
    <w:rsid w:val="00626735"/>
    <w:rsid w:val="00630264"/>
    <w:rsid w:val="006356F1"/>
    <w:rsid w:val="00645EC4"/>
    <w:rsid w:val="00653957"/>
    <w:rsid w:val="006563BF"/>
    <w:rsid w:val="0066294B"/>
    <w:rsid w:val="00671E81"/>
    <w:rsid w:val="0069470B"/>
    <w:rsid w:val="006974BF"/>
    <w:rsid w:val="006A00C2"/>
    <w:rsid w:val="006A0EFD"/>
    <w:rsid w:val="006A28AB"/>
    <w:rsid w:val="006A2EE7"/>
    <w:rsid w:val="006A379C"/>
    <w:rsid w:val="006A7566"/>
    <w:rsid w:val="006B0817"/>
    <w:rsid w:val="006B6DCF"/>
    <w:rsid w:val="006B7ACA"/>
    <w:rsid w:val="006C3723"/>
    <w:rsid w:val="006D267E"/>
    <w:rsid w:val="006E03B4"/>
    <w:rsid w:val="006F03D3"/>
    <w:rsid w:val="006F0BA0"/>
    <w:rsid w:val="006F4916"/>
    <w:rsid w:val="007000FD"/>
    <w:rsid w:val="007027F1"/>
    <w:rsid w:val="00706FF1"/>
    <w:rsid w:val="007071F5"/>
    <w:rsid w:val="0071455C"/>
    <w:rsid w:val="00720BA8"/>
    <w:rsid w:val="0073724F"/>
    <w:rsid w:val="00741B2E"/>
    <w:rsid w:val="007453D3"/>
    <w:rsid w:val="00746835"/>
    <w:rsid w:val="007508DD"/>
    <w:rsid w:val="0075144D"/>
    <w:rsid w:val="00756D7C"/>
    <w:rsid w:val="00761DE3"/>
    <w:rsid w:val="00770B22"/>
    <w:rsid w:val="007767AB"/>
    <w:rsid w:val="00791643"/>
    <w:rsid w:val="007947A0"/>
    <w:rsid w:val="007A4C09"/>
    <w:rsid w:val="007A6ABF"/>
    <w:rsid w:val="007A6B8F"/>
    <w:rsid w:val="007B568B"/>
    <w:rsid w:val="007B6A73"/>
    <w:rsid w:val="007C4368"/>
    <w:rsid w:val="007C6806"/>
    <w:rsid w:val="007E21B7"/>
    <w:rsid w:val="007E5F14"/>
    <w:rsid w:val="00814425"/>
    <w:rsid w:val="008173D1"/>
    <w:rsid w:val="00821E13"/>
    <w:rsid w:val="0082219D"/>
    <w:rsid w:val="00826C74"/>
    <w:rsid w:val="00827435"/>
    <w:rsid w:val="00827DFE"/>
    <w:rsid w:val="00831340"/>
    <w:rsid w:val="0083168B"/>
    <w:rsid w:val="008455AF"/>
    <w:rsid w:val="008517E8"/>
    <w:rsid w:val="00864E25"/>
    <w:rsid w:val="00884015"/>
    <w:rsid w:val="0088455C"/>
    <w:rsid w:val="0089525C"/>
    <w:rsid w:val="008A1EFF"/>
    <w:rsid w:val="008A2904"/>
    <w:rsid w:val="008A48A9"/>
    <w:rsid w:val="008C6920"/>
    <w:rsid w:val="008C786C"/>
    <w:rsid w:val="008D0DDF"/>
    <w:rsid w:val="008D281B"/>
    <w:rsid w:val="008D2BC9"/>
    <w:rsid w:val="008E3DDF"/>
    <w:rsid w:val="008E6204"/>
    <w:rsid w:val="008F6534"/>
    <w:rsid w:val="009007B9"/>
    <w:rsid w:val="00900CDE"/>
    <w:rsid w:val="009026CC"/>
    <w:rsid w:val="00904A96"/>
    <w:rsid w:val="00904E34"/>
    <w:rsid w:val="00905928"/>
    <w:rsid w:val="00905FB8"/>
    <w:rsid w:val="00907C86"/>
    <w:rsid w:val="0091473C"/>
    <w:rsid w:val="00915BB3"/>
    <w:rsid w:val="009215D1"/>
    <w:rsid w:val="009311F5"/>
    <w:rsid w:val="00933DDD"/>
    <w:rsid w:val="00946D6A"/>
    <w:rsid w:val="00947EB0"/>
    <w:rsid w:val="00957DD1"/>
    <w:rsid w:val="0096418B"/>
    <w:rsid w:val="0097134A"/>
    <w:rsid w:val="00973C7E"/>
    <w:rsid w:val="00973DA2"/>
    <w:rsid w:val="0097612F"/>
    <w:rsid w:val="00982516"/>
    <w:rsid w:val="00987087"/>
    <w:rsid w:val="00990898"/>
    <w:rsid w:val="009B20C6"/>
    <w:rsid w:val="009B4A3A"/>
    <w:rsid w:val="009B7DA2"/>
    <w:rsid w:val="009C0064"/>
    <w:rsid w:val="009C5868"/>
    <w:rsid w:val="009D32B2"/>
    <w:rsid w:val="009E24E6"/>
    <w:rsid w:val="009F2A2C"/>
    <w:rsid w:val="009F4FEA"/>
    <w:rsid w:val="00A228D9"/>
    <w:rsid w:val="00A249F4"/>
    <w:rsid w:val="00A278F0"/>
    <w:rsid w:val="00A4669A"/>
    <w:rsid w:val="00A53FB8"/>
    <w:rsid w:val="00A55BDB"/>
    <w:rsid w:val="00A57AC3"/>
    <w:rsid w:val="00A70FE4"/>
    <w:rsid w:val="00A777A7"/>
    <w:rsid w:val="00A83643"/>
    <w:rsid w:val="00A8636A"/>
    <w:rsid w:val="00A92575"/>
    <w:rsid w:val="00A9504A"/>
    <w:rsid w:val="00A962D1"/>
    <w:rsid w:val="00AA2D67"/>
    <w:rsid w:val="00AA57AB"/>
    <w:rsid w:val="00AB0863"/>
    <w:rsid w:val="00AB1BDD"/>
    <w:rsid w:val="00AC4554"/>
    <w:rsid w:val="00AD0D39"/>
    <w:rsid w:val="00AD1AAC"/>
    <w:rsid w:val="00AD70A9"/>
    <w:rsid w:val="00AE0344"/>
    <w:rsid w:val="00AE109F"/>
    <w:rsid w:val="00AE56E5"/>
    <w:rsid w:val="00AE6E68"/>
    <w:rsid w:val="00AE7E17"/>
    <w:rsid w:val="00AF735D"/>
    <w:rsid w:val="00B06649"/>
    <w:rsid w:val="00B07200"/>
    <w:rsid w:val="00B153EC"/>
    <w:rsid w:val="00B21F56"/>
    <w:rsid w:val="00B27749"/>
    <w:rsid w:val="00B31B7D"/>
    <w:rsid w:val="00B4355C"/>
    <w:rsid w:val="00B51BFD"/>
    <w:rsid w:val="00B61E36"/>
    <w:rsid w:val="00B6303E"/>
    <w:rsid w:val="00B853CF"/>
    <w:rsid w:val="00B8644A"/>
    <w:rsid w:val="00B92BE3"/>
    <w:rsid w:val="00B93328"/>
    <w:rsid w:val="00BC5F6B"/>
    <w:rsid w:val="00BC7446"/>
    <w:rsid w:val="00BD4ADE"/>
    <w:rsid w:val="00BE0002"/>
    <w:rsid w:val="00BF18E7"/>
    <w:rsid w:val="00C046C7"/>
    <w:rsid w:val="00C048F9"/>
    <w:rsid w:val="00C0565A"/>
    <w:rsid w:val="00C13700"/>
    <w:rsid w:val="00C16641"/>
    <w:rsid w:val="00C25C28"/>
    <w:rsid w:val="00C2710F"/>
    <w:rsid w:val="00C34604"/>
    <w:rsid w:val="00C379D4"/>
    <w:rsid w:val="00C67874"/>
    <w:rsid w:val="00C71752"/>
    <w:rsid w:val="00C81D8E"/>
    <w:rsid w:val="00C8488C"/>
    <w:rsid w:val="00C953EB"/>
    <w:rsid w:val="00CA30DF"/>
    <w:rsid w:val="00CB342A"/>
    <w:rsid w:val="00CB3A3C"/>
    <w:rsid w:val="00CB63B1"/>
    <w:rsid w:val="00CC3235"/>
    <w:rsid w:val="00CC69CA"/>
    <w:rsid w:val="00CC7506"/>
    <w:rsid w:val="00CE709A"/>
    <w:rsid w:val="00CE752B"/>
    <w:rsid w:val="00CF3631"/>
    <w:rsid w:val="00CF41AE"/>
    <w:rsid w:val="00CF6ED0"/>
    <w:rsid w:val="00D0342B"/>
    <w:rsid w:val="00D05E10"/>
    <w:rsid w:val="00D225D1"/>
    <w:rsid w:val="00D27FD8"/>
    <w:rsid w:val="00D37F49"/>
    <w:rsid w:val="00D42778"/>
    <w:rsid w:val="00D5660C"/>
    <w:rsid w:val="00D577F0"/>
    <w:rsid w:val="00D71090"/>
    <w:rsid w:val="00D7151E"/>
    <w:rsid w:val="00D76D5B"/>
    <w:rsid w:val="00D8046C"/>
    <w:rsid w:val="00D96491"/>
    <w:rsid w:val="00D96B7B"/>
    <w:rsid w:val="00DA6F99"/>
    <w:rsid w:val="00DB1E4B"/>
    <w:rsid w:val="00DB223C"/>
    <w:rsid w:val="00DB6BB9"/>
    <w:rsid w:val="00DC0AD7"/>
    <w:rsid w:val="00DD32DB"/>
    <w:rsid w:val="00DD3CF5"/>
    <w:rsid w:val="00DD44A6"/>
    <w:rsid w:val="00DE04F9"/>
    <w:rsid w:val="00DE12B8"/>
    <w:rsid w:val="00DE12CD"/>
    <w:rsid w:val="00DE6CDD"/>
    <w:rsid w:val="00E0211B"/>
    <w:rsid w:val="00E05517"/>
    <w:rsid w:val="00E1056C"/>
    <w:rsid w:val="00E13653"/>
    <w:rsid w:val="00E1523C"/>
    <w:rsid w:val="00E31A58"/>
    <w:rsid w:val="00E326E9"/>
    <w:rsid w:val="00E3439E"/>
    <w:rsid w:val="00E41315"/>
    <w:rsid w:val="00E50BCF"/>
    <w:rsid w:val="00E52EF1"/>
    <w:rsid w:val="00E6170F"/>
    <w:rsid w:val="00E61BC0"/>
    <w:rsid w:val="00E629C6"/>
    <w:rsid w:val="00E92B28"/>
    <w:rsid w:val="00EA7C1C"/>
    <w:rsid w:val="00EB070A"/>
    <w:rsid w:val="00EB2E03"/>
    <w:rsid w:val="00EB47D8"/>
    <w:rsid w:val="00EC1CD6"/>
    <w:rsid w:val="00ED4B15"/>
    <w:rsid w:val="00ED4CF3"/>
    <w:rsid w:val="00EE132A"/>
    <w:rsid w:val="00EE2092"/>
    <w:rsid w:val="00EE29E9"/>
    <w:rsid w:val="00EE2A06"/>
    <w:rsid w:val="00EF6545"/>
    <w:rsid w:val="00F0138A"/>
    <w:rsid w:val="00F036DF"/>
    <w:rsid w:val="00F04CA5"/>
    <w:rsid w:val="00F10587"/>
    <w:rsid w:val="00F16902"/>
    <w:rsid w:val="00F25AB0"/>
    <w:rsid w:val="00F43815"/>
    <w:rsid w:val="00F52712"/>
    <w:rsid w:val="00F546ED"/>
    <w:rsid w:val="00F63770"/>
    <w:rsid w:val="00F7421F"/>
    <w:rsid w:val="00F776EB"/>
    <w:rsid w:val="00F95D3E"/>
    <w:rsid w:val="00FA6A13"/>
    <w:rsid w:val="00FB0ECE"/>
    <w:rsid w:val="00FB33D8"/>
    <w:rsid w:val="00FB4B51"/>
    <w:rsid w:val="00FC225A"/>
    <w:rsid w:val="00FD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qFormat/>
    <w:pPr>
      <w:keepNext/>
      <w:numPr>
        <w:numId w:val="3"/>
      </w:numPr>
      <w:suppressAutoHyphens/>
      <w:spacing w:before="480" w:after="60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qFormat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qFormat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qFormat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qFormat/>
    <w:pPr>
      <w:keepLines/>
      <w:numPr>
        <w:ilvl w:val="4"/>
      </w:numPr>
      <w:outlineLvl w:val="4"/>
    </w:pPr>
  </w:style>
  <w:style w:type="paragraph" w:styleId="Nadpis6">
    <w:name w:val="heading 6"/>
    <w:basedOn w:val="Nadpis5"/>
    <w:qFormat/>
    <w:pPr>
      <w:numPr>
        <w:ilvl w:val="5"/>
      </w:numPr>
      <w:outlineLvl w:val="5"/>
    </w:pPr>
  </w:style>
  <w:style w:type="paragraph" w:styleId="Nadpis7">
    <w:name w:val="heading 7"/>
    <w:basedOn w:val="Nadpis6"/>
    <w:qFormat/>
    <w:pPr>
      <w:numPr>
        <w:ilvl w:val="6"/>
      </w:numPr>
      <w:outlineLvl w:val="6"/>
    </w:pPr>
  </w:style>
  <w:style w:type="paragraph" w:styleId="Nadpis8">
    <w:name w:val="heading 8"/>
    <w:basedOn w:val="Nadpis7"/>
    <w:qFormat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lovanodstavec">
    <w:name w:val="Číslovaný odstavec"/>
    <w:basedOn w:val="Normln"/>
    <w:autoRedefine/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34604"/>
    <w:rPr>
      <w:color w:val="0000FF"/>
      <w:u w:val="single"/>
    </w:rPr>
  </w:style>
  <w:style w:type="paragraph" w:customStyle="1" w:styleId="Zkratka">
    <w:name w:val="Zkratka"/>
    <w:basedOn w:val="Nadpis3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Mkatabulky">
    <w:name w:val="Table Grid"/>
    <w:basedOn w:val="Normlntabulka"/>
    <w:rsid w:val="00C3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7508DD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CHIV\Ing.Pudl\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9547-97FF-43FB-A900-7DB093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</TotalTime>
  <Pages>1</Pages>
  <Words>103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normy</vt:lpstr>
    </vt:vector>
  </TitlesOfParts>
  <Company>Transform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normy</dc:title>
  <dc:creator>LUDVIK</dc:creator>
  <cp:lastModifiedBy>62557</cp:lastModifiedBy>
  <cp:revision>2</cp:revision>
  <cp:lastPrinted>2015-05-25T07:22:00Z</cp:lastPrinted>
  <dcterms:created xsi:type="dcterms:W3CDTF">2015-05-25T13:30:00Z</dcterms:created>
  <dcterms:modified xsi:type="dcterms:W3CDTF">2015-05-25T13:30:00Z</dcterms:modified>
</cp:coreProperties>
</file>