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514" w:rsidRPr="00017F62" w:rsidRDefault="002E7514" w:rsidP="003336F0">
      <w:pPr>
        <w:widowControl w:val="0"/>
        <w:spacing w:before="60"/>
        <w:ind w:hanging="142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17F62">
        <w:rPr>
          <w:rFonts w:ascii="Arial" w:hAnsi="Arial" w:cs="Arial"/>
          <w:b/>
          <w:sz w:val="24"/>
          <w:szCs w:val="24"/>
        </w:rPr>
        <w:t>Organizačně - funkční</w:t>
      </w:r>
      <w:proofErr w:type="gramEnd"/>
      <w:r w:rsidRPr="00017F62">
        <w:rPr>
          <w:rFonts w:ascii="Arial" w:hAnsi="Arial" w:cs="Arial"/>
          <w:b/>
          <w:sz w:val="24"/>
          <w:szCs w:val="24"/>
        </w:rPr>
        <w:t xml:space="preserve"> schéma </w:t>
      </w:r>
    </w:p>
    <w:p w:rsidR="002E7514" w:rsidRPr="00017F62" w:rsidRDefault="005F7EC9" w:rsidP="003336F0">
      <w:pPr>
        <w:widowControl w:val="0"/>
        <w:tabs>
          <w:tab w:val="left" w:pos="4705"/>
        </w:tabs>
        <w:ind w:lef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71120</wp:posOffset>
                </wp:positionV>
                <wp:extent cx="1338580" cy="381635"/>
                <wp:effectExtent l="12700" t="11430" r="10795" b="16510"/>
                <wp:wrapNone/>
                <wp:docPr id="7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354643" w:rsidRDefault="00EF4388" w:rsidP="002E75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4643">
                              <w:rPr>
                                <w:rFonts w:ascii="Arial" w:hAnsi="Arial" w:cs="Arial"/>
                                <w:b/>
                              </w:rPr>
                              <w:t>Ředitel</w:t>
                            </w:r>
                            <w:r w:rsidRPr="00354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54643">
                              <w:rPr>
                                <w:rFonts w:ascii="Arial" w:hAnsi="Arial" w:cs="Arial"/>
                                <w:b/>
                              </w:rPr>
                              <w:t>FNOL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3pt;margin-top:5.6pt;width:105.4pt;height:3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" strokeweight="1.25pt">
                <v:textbox inset="0,3mm,0,0">
                  <w:txbxContent>
                    <w:p w:rsidR="00EF4388" w:rsidRPr="00354643" w:rsidRDefault="00EF4388" w:rsidP="002E75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4643">
                        <w:rPr>
                          <w:rFonts w:ascii="Arial" w:hAnsi="Arial" w:cs="Arial"/>
                          <w:b/>
                        </w:rPr>
                        <w:t>Ředitel</w:t>
                      </w:r>
                      <w:r w:rsidRPr="00354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354643">
                        <w:rPr>
                          <w:rFonts w:ascii="Arial" w:hAnsi="Arial" w:cs="Arial"/>
                          <w:b/>
                        </w:rPr>
                        <w:t>FNOL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164465</wp:posOffset>
                </wp:positionV>
                <wp:extent cx="381635" cy="0"/>
                <wp:effectExtent l="5080" t="9525" r="13335" b="9525"/>
                <wp:wrapNone/>
                <wp:docPr id="78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14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8" o:spid="_x0000_s1026" type="#_x0000_t32" style="position:absolute;margin-left:7.15pt;margin-top:12.95pt;width:30.0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wo7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71120</wp:posOffset>
                </wp:positionV>
                <wp:extent cx="1771650" cy="454660"/>
                <wp:effectExtent l="0" t="1905" r="0" b="635"/>
                <wp:wrapNone/>
                <wp:docPr id="7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546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388" w:rsidRPr="00BA56E2" w:rsidRDefault="00EF4388" w:rsidP="007454C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56E2"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BA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přímé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řízení</w:t>
                            </w:r>
                          </w:p>
                          <w:p w:rsidR="00EF4388" w:rsidRPr="00BA56E2" w:rsidRDefault="00EF4388" w:rsidP="007454C6">
                            <w:pPr>
                              <w:spacing w:before="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A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metodické řízení</w:t>
                            </w:r>
                            <w:r w:rsidRPr="00BA56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7" style="position:absolute;left:0;text-align:left;margin-left:-3.75pt;margin-top:5.6pt;width:139.5pt;height:35.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" fillcolor="#d8d8d8" stroked="f">
                <v:textbox>
                  <w:txbxContent>
                    <w:p w:rsidR="00EF4388" w:rsidRPr="00BA56E2" w:rsidRDefault="00EF4388" w:rsidP="007454C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56E2"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 w:rsidRPr="00BA56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přímé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řízení</w:t>
                      </w:r>
                    </w:p>
                    <w:p w:rsidR="00EF4388" w:rsidRPr="00BA56E2" w:rsidRDefault="00EF4388" w:rsidP="007454C6">
                      <w:pPr>
                        <w:spacing w:before="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A56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metodické řízení</w:t>
                      </w:r>
                      <w:r w:rsidRPr="00BA56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EF4388" w:rsidRDefault="005F7EC9" w:rsidP="002E7514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128270</wp:posOffset>
                </wp:positionV>
                <wp:extent cx="0" cy="285115"/>
                <wp:effectExtent l="13970" t="15240" r="14605" b="13970"/>
                <wp:wrapNone/>
                <wp:docPr id="76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DE7D" id="AutoShape 316" o:spid="_x0000_s1026" type="#_x0000_t32" style="position:absolute;margin-left:305.6pt;margin-top:10.1pt;width:0;height:22.45pt;z-index:-25134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D4HwIAAD4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" strokeweight="1.25pt"/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43180</wp:posOffset>
                </wp:positionV>
                <wp:extent cx="417830" cy="635"/>
                <wp:effectExtent l="5080" t="9525" r="5715" b="8890"/>
                <wp:wrapNone/>
                <wp:docPr id="75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78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3F282" id="AutoShape 169" o:spid="_x0000_s1026" type="#_x0000_t32" style="position:absolute;margin-left:7.15pt;margin-top:3.4pt;width:32.9pt;height:.0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">
                <v:stroke dashstyle="dash"/>
              </v:shape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116205</wp:posOffset>
                </wp:positionV>
                <wp:extent cx="3470275" cy="8890"/>
                <wp:effectExtent l="9525" t="9525" r="15875" b="10160"/>
                <wp:wrapNone/>
                <wp:docPr id="74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0275" cy="88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2641D" id="AutoShape 54" o:spid="_x0000_s1026" type="#_x0000_t32" style="position:absolute;margin-left:162pt;margin-top:9.15pt;width:273.25pt;height: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117475</wp:posOffset>
                </wp:positionV>
                <wp:extent cx="0" cy="285115"/>
                <wp:effectExtent l="12700" t="10795" r="15875" b="8890"/>
                <wp:wrapNone/>
                <wp:docPr id="73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1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531BE" id="AutoShape 315" o:spid="_x0000_s1026" type="#_x0000_t32" style="position:absolute;margin-left:435.25pt;margin-top:9.25pt;width:0;height:22.45pt;z-index:-25135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7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115570</wp:posOffset>
                </wp:positionV>
                <wp:extent cx="0" cy="2306955"/>
                <wp:effectExtent l="9525" t="8890" r="9525" b="8255"/>
                <wp:wrapNone/>
                <wp:docPr id="7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69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567D" id="AutoShape 53" o:spid="_x0000_s1026" type="#_x0000_t32" style="position:absolute;margin-left:162pt;margin-top:9.1pt;width:0;height:181.65pt;z-index:-251597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" strokeweight="1.25pt"/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4878705</wp:posOffset>
                </wp:positionH>
                <wp:positionV relativeFrom="paragraph">
                  <wp:posOffset>114935</wp:posOffset>
                </wp:positionV>
                <wp:extent cx="1338580" cy="422275"/>
                <wp:effectExtent l="11430" t="11430" r="12065" b="13970"/>
                <wp:wrapNone/>
                <wp:docPr id="71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22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2C0" w:rsidRPr="00354643" w:rsidRDefault="002412C0" w:rsidP="002412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4643">
                              <w:rPr>
                                <w:rFonts w:ascii="Arial" w:hAnsi="Arial" w:cs="Arial"/>
                                <w:b/>
                              </w:rPr>
                              <w:t>Náměstek</w:t>
                            </w:r>
                            <w:r w:rsidRPr="00354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nelékařských oborů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4" o:spid="_x0000_s1028" style="position:absolute;margin-left:384.15pt;margin-top:9.05pt;width:105.4pt;height:33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" fillcolor="#d6e3bc [1302]" strokeweight="1.25pt">
                <v:textbox inset="0,1mm,0,0">
                  <w:txbxContent>
                    <w:p w:rsidR="002412C0" w:rsidRPr="00354643" w:rsidRDefault="002412C0" w:rsidP="002412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4643">
                        <w:rPr>
                          <w:rFonts w:ascii="Arial" w:hAnsi="Arial" w:cs="Arial"/>
                          <w:b/>
                        </w:rPr>
                        <w:t>Náměstek</w:t>
                      </w:r>
                      <w:r w:rsidRPr="00354643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nelékařských oborů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123190</wp:posOffset>
                </wp:positionV>
                <wp:extent cx="1338580" cy="422275"/>
                <wp:effectExtent l="15875" t="10160" r="17145" b="15240"/>
                <wp:wrapNone/>
                <wp:docPr id="7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22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354643" w:rsidRDefault="00EF4388" w:rsidP="00A57B0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4643">
                              <w:rPr>
                                <w:rFonts w:ascii="Arial" w:hAnsi="Arial" w:cs="Arial"/>
                                <w:b/>
                              </w:rPr>
                              <w:t>Náměstek</w:t>
                            </w:r>
                            <w:r w:rsidRPr="00354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54643">
                              <w:rPr>
                                <w:rFonts w:ascii="Arial" w:hAnsi="Arial" w:cs="Arial"/>
                                <w:b/>
                              </w:rPr>
                              <w:t>léčebné</w:t>
                            </w:r>
                            <w:r w:rsidRPr="0035464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54643">
                              <w:rPr>
                                <w:rFonts w:ascii="Arial" w:hAnsi="Arial" w:cs="Arial"/>
                                <w:b/>
                              </w:rPr>
                              <w:t>péče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110pt;margin-top:9.7pt;width:105.4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" fillcolor="#d6e3bc [1302]" strokeweight="1.25pt">
                <v:textbox inset="0,1mm,0,0">
                  <w:txbxContent>
                    <w:p w:rsidR="00EF4388" w:rsidRPr="00354643" w:rsidRDefault="00EF4388" w:rsidP="00A57B0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4643">
                        <w:rPr>
                          <w:rFonts w:ascii="Arial" w:hAnsi="Arial" w:cs="Arial"/>
                          <w:b/>
                        </w:rPr>
                        <w:t>Náměstek</w:t>
                      </w:r>
                      <w:r w:rsidRPr="00354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354643">
                        <w:rPr>
                          <w:rFonts w:ascii="Arial" w:hAnsi="Arial" w:cs="Arial"/>
                          <w:b/>
                        </w:rPr>
                        <w:t>léčebné</w:t>
                      </w:r>
                      <w:r w:rsidRPr="00354643">
                        <w:rPr>
                          <w:rFonts w:ascii="Arial" w:hAnsi="Arial" w:cs="Arial"/>
                        </w:rPr>
                        <w:t xml:space="preserve"> </w:t>
                      </w:r>
                      <w:r w:rsidRPr="00354643">
                        <w:rPr>
                          <w:rFonts w:ascii="Arial" w:hAnsi="Arial" w:cs="Arial"/>
                          <w:b/>
                        </w:rPr>
                        <w:t>péče</w:t>
                      </w:r>
                    </w:p>
                  </w:txbxContent>
                </v:textbox>
              </v:rect>
            </w:pict>
          </mc:Fallback>
        </mc:AlternateContent>
      </w:r>
    </w:p>
    <w:p w:rsidR="00EF4388" w:rsidRPr="00EF4388" w:rsidRDefault="00EF4388" w:rsidP="00EF4388"/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1117600</wp:posOffset>
                </wp:positionV>
                <wp:extent cx="2113915" cy="0"/>
                <wp:effectExtent l="13335" t="10795" r="15240" b="8890"/>
                <wp:wrapNone/>
                <wp:docPr id="6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139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ECF3C" id="AutoShape 51" o:spid="_x0000_s1026" type="#_x0000_t32" style="position:absolute;margin-left:148.8pt;margin-top:88pt;width:166.45pt;height:0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" strokeweight="1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60325</wp:posOffset>
                </wp:positionV>
                <wp:extent cx="575310" cy="0"/>
                <wp:effectExtent l="8890" t="10795" r="15875" b="8255"/>
                <wp:wrapNone/>
                <wp:docPr id="6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CB935" id="AutoShape 52" o:spid="_x0000_s1026" type="#_x0000_t32" style="position:absolute;margin-left:186.7pt;margin-top:4.75pt;width:45.3pt;height:0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" strokeweight="1.25pt">
                <v:stroke dashstyle="dash"/>
              </v:shape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5768975</wp:posOffset>
                </wp:positionH>
                <wp:positionV relativeFrom="paragraph">
                  <wp:posOffset>107315</wp:posOffset>
                </wp:positionV>
                <wp:extent cx="635" cy="1920875"/>
                <wp:effectExtent l="15875" t="13335" r="12065" b="8890"/>
                <wp:wrapNone/>
                <wp:docPr id="6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08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25361" id="AutoShape 50" o:spid="_x0000_s1026" type="#_x0000_t32" style="position:absolute;margin-left:454.25pt;margin-top:8.45pt;width:.05pt;height:151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" strokeweight="1.25pt">
                <v:stroke dashstyle="dash"/>
              </v:shape>
            </w:pict>
          </mc:Fallback>
        </mc:AlternateContent>
      </w:r>
    </w:p>
    <w:p w:rsidR="00EF4388" w:rsidRPr="00EF4388" w:rsidRDefault="00EF4388" w:rsidP="00EF4388"/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143510</wp:posOffset>
                </wp:positionV>
                <wp:extent cx="1338580" cy="422275"/>
                <wp:effectExtent l="16510" t="8255" r="16510" b="17145"/>
                <wp:wrapNone/>
                <wp:docPr id="6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8580" cy="422275"/>
                        </a:xfrm>
                        <a:prstGeom prst="rect">
                          <a:avLst/>
                        </a:prstGeom>
                        <a:solidFill>
                          <a:srgbClr val="F1DDD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354643" w:rsidRDefault="00EF4388" w:rsidP="00A57B0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Přednosta kliniky</w:t>
                            </w:r>
                          </w:p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10.05pt;margin-top:11.3pt;width:105.4pt;height: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" fillcolor="#f1dddc" strokeweight="1.25pt">
                <v:textbox inset="0,3mm,0,0">
                  <w:txbxContent>
                    <w:p w:rsidR="00EF4388" w:rsidRPr="00354643" w:rsidRDefault="00EF4388" w:rsidP="00A57B0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Přednosta kliniky</w:t>
                      </w:r>
                    </w:p>
                  </w:txbxContent>
                </v:textbox>
              </v:rect>
            </w:pict>
          </mc:Fallback>
        </mc:AlternateContent>
      </w:r>
    </w:p>
    <w:p w:rsidR="00EF4388" w:rsidRPr="00EF4388" w:rsidRDefault="00EF4388" w:rsidP="00EF4388"/>
    <w:p w:rsidR="00EF4388" w:rsidRPr="00EF4388" w:rsidRDefault="00EF4388" w:rsidP="00EF4388"/>
    <w:p w:rsidR="00EF4388" w:rsidRPr="00EF4388" w:rsidRDefault="00EF4388" w:rsidP="00EF4388"/>
    <w:p w:rsidR="00EF4388" w:rsidRPr="00EF4388" w:rsidRDefault="00EF4388" w:rsidP="00EF4388"/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43180</wp:posOffset>
                </wp:positionV>
                <wp:extent cx="1170305" cy="398145"/>
                <wp:effectExtent l="16510" t="9525" r="13335" b="11430"/>
                <wp:wrapNone/>
                <wp:docPr id="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30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F0" w:rsidRPr="0080577D" w:rsidRDefault="00475F70" w:rsidP="005A27F0">
                            <w:pPr>
                              <w:jc w:val="center"/>
                            </w:pPr>
                            <w:r w:rsidRPr="0080577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Asistentka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1" style="position:absolute;margin-left:52.3pt;margin-top:3.4pt;width:92.15pt;height:3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" strokeweight="1.25pt">
                <v:textbox inset="0,0,0,0">
                  <w:txbxContent>
                    <w:p w:rsidR="005A27F0" w:rsidRPr="0080577D" w:rsidRDefault="00475F70" w:rsidP="005A27F0">
                      <w:pPr>
                        <w:jc w:val="center"/>
                      </w:pPr>
                      <w:r w:rsidRPr="0080577D">
                        <w:rPr>
                          <w:rFonts w:ascii="Arial" w:hAnsi="Arial" w:cs="Arial"/>
                          <w:sz w:val="18"/>
                          <w:szCs w:val="18"/>
                        </w:rPr>
                        <w:t>Asistentka</w:t>
                      </w:r>
                    </w:p>
                  </w:txbxContent>
                </v:textbox>
              </v:rect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108585</wp:posOffset>
                </wp:positionV>
                <wp:extent cx="273685" cy="635"/>
                <wp:effectExtent l="12065" t="11430" r="9525" b="16510"/>
                <wp:wrapNone/>
                <wp:docPr id="64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68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8A5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9" o:spid="_x0000_s1026" type="#_x0000_t32" style="position:absolute;margin-left:140.45pt;margin-top:8.55pt;width:21.55pt;height:.0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" strokecolor="black [3213]" strokeweight="1.25pt"/>
            </w:pict>
          </mc:Fallback>
        </mc:AlternateContent>
      </w:r>
    </w:p>
    <w:p w:rsidR="00EF4388" w:rsidRPr="00EF4388" w:rsidRDefault="00EF4388" w:rsidP="00EF4388"/>
    <w:p w:rsidR="00EF4388" w:rsidRPr="00EF4388" w:rsidRDefault="00EF4388" w:rsidP="00EF4388"/>
    <w:p w:rsidR="00EF4388" w:rsidRPr="00EF4388" w:rsidRDefault="00EF4388" w:rsidP="00EF4388"/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85725</wp:posOffset>
                </wp:positionV>
                <wp:extent cx="4645025" cy="635"/>
                <wp:effectExtent l="15875" t="10795" r="15875" b="17145"/>
                <wp:wrapNone/>
                <wp:docPr id="6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5025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DB232" id="AutoShape 39" o:spid="_x0000_s1026" type="#_x0000_t32" style="position:absolute;margin-left:69.5pt;margin-top:6.75pt;width:365.75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X4IwIAAEA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86360</wp:posOffset>
                </wp:positionV>
                <wp:extent cx="0" cy="266700"/>
                <wp:effectExtent l="13335" t="11430" r="15240" b="17145"/>
                <wp:wrapNone/>
                <wp:docPr id="6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B98FB" id="AutoShape 40" o:spid="_x0000_s1026" type="#_x0000_t32" style="position:absolute;margin-left:435.3pt;margin-top:6.8pt;width:0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85725</wp:posOffset>
                </wp:positionV>
                <wp:extent cx="635" cy="172720"/>
                <wp:effectExtent l="15240" t="10795" r="12700" b="16510"/>
                <wp:wrapNone/>
                <wp:docPr id="61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27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213CA" id="AutoShape 187" o:spid="_x0000_s1026" type="#_x0000_t32" style="position:absolute;margin-left:220.2pt;margin-top:6.75pt;width:.05pt;height:13.6p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86360</wp:posOffset>
                </wp:positionV>
                <wp:extent cx="0" cy="180975"/>
                <wp:effectExtent l="15875" t="11430" r="12700" b="17145"/>
                <wp:wrapNone/>
                <wp:docPr id="6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B9364" id="AutoShape 41" o:spid="_x0000_s1026" type="#_x0000_t32" style="position:absolute;margin-left:69.5pt;margin-top:6.8pt;width:0;height:14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" strokeweight="1.25pt"/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119380</wp:posOffset>
                </wp:positionV>
                <wp:extent cx="1060450" cy="459105"/>
                <wp:effectExtent l="13335" t="9525" r="12065" b="17145"/>
                <wp:wrapNone/>
                <wp:docPr id="5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3203DB" w:rsidRDefault="00EF4388" w:rsidP="00A57B0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05B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 přednosty pro výuku LF UP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32" style="position:absolute;margin-left:26.55pt;margin-top:9.4pt;width:83.5pt;height:36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" strokeweight="1.25pt">
                <v:textbox inset="0,0,0,0">
                  <w:txbxContent>
                    <w:p w:rsidR="00EF4388" w:rsidRPr="003203DB" w:rsidRDefault="00EF4388" w:rsidP="00A57B0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05B5A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 přednosty pro výuku LF UP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114300</wp:posOffset>
                </wp:positionV>
                <wp:extent cx="953770" cy="464185"/>
                <wp:effectExtent l="22225" t="23495" r="24130" b="17145"/>
                <wp:wrapNone/>
                <wp:docPr id="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464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3203DB" w:rsidRDefault="00EF4388" w:rsidP="00A57B0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Vedoucí radiologick</w:t>
                            </w:r>
                            <w:r w:rsidR="00A46F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asistent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3" style="position:absolute;margin-left:397pt;margin-top:9pt;width:75.1pt;height:36.5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" fillcolor="#fde9d9 [665]" strokecolor="#0070c0" strokeweight="2.5pt">
                <v:stroke linestyle="thinThin"/>
                <v:textbox inset="0,1mm,0,0">
                  <w:txbxContent>
                    <w:p w:rsidR="00EF4388" w:rsidRPr="003203DB" w:rsidRDefault="00EF4388" w:rsidP="00A57B0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Vedoucí radiologick</w:t>
                      </w:r>
                      <w:r w:rsidR="00A46F81">
                        <w:rPr>
                          <w:rFonts w:ascii="Arial" w:hAnsi="Arial" w:cs="Arial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asistent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83185</wp:posOffset>
                </wp:positionV>
                <wp:extent cx="1483995" cy="581025"/>
                <wp:effectExtent l="19050" t="20955" r="20955" b="17145"/>
                <wp:wrapNone/>
                <wp:docPr id="5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3995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0" cmpd="dbl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3203DB" w:rsidRDefault="00EF4388" w:rsidP="00A57B0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203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Zástupce přednosty pro LP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 vedoucí lékař ambulance +PET/CT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4" style="position:absolute;margin-left:160.5pt;margin-top:6.55pt;width:116.85pt;height:45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" fillcolor="#fde9d9 [665]" strokecolor="#c00000" strokeweight="2.5pt">
                <v:stroke linestyle="thinThin"/>
                <v:textbox inset="0,0,0,0">
                  <w:txbxContent>
                    <w:p w:rsidR="00EF4388" w:rsidRPr="003203DB" w:rsidRDefault="00EF4388" w:rsidP="00A57B04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203DB">
                        <w:rPr>
                          <w:rFonts w:ascii="Arial" w:hAnsi="Arial" w:cs="Arial"/>
                          <w:sz w:val="18"/>
                          <w:szCs w:val="18"/>
                        </w:rPr>
                        <w:t>Zástupce přednosty pro LP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/ vedoucí lékař ambulance +PET/CT</w:t>
                      </w:r>
                    </w:p>
                  </w:txbxContent>
                </v:textbox>
              </v:rect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125095</wp:posOffset>
                </wp:positionV>
                <wp:extent cx="635" cy="2287270"/>
                <wp:effectExtent l="12700" t="8890" r="15240" b="8890"/>
                <wp:wrapNone/>
                <wp:docPr id="5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87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D8730" id="AutoShape 158" o:spid="_x0000_s1026" type="#_x0000_t32" style="position:absolute;margin-left:435.25pt;margin-top:9.85pt;width:.05pt;height:180.1pt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" strokecolor="#0070c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125095</wp:posOffset>
                </wp:positionV>
                <wp:extent cx="635" cy="755015"/>
                <wp:effectExtent l="15240" t="8890" r="12700" b="17145"/>
                <wp:wrapNone/>
                <wp:docPr id="55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7550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240C3" id="AutoShape 300" o:spid="_x0000_s1026" type="#_x0000_t32" style="position:absolute;margin-left:220.2pt;margin-top:9.85pt;width:.05pt;height:59.45pt;flip:x 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" strokecolor="#c00000" strokeweight="1.25pt"/>
            </w:pict>
          </mc:Fallback>
        </mc:AlternateContent>
      </w:r>
    </w:p>
    <w:p w:rsidR="00EF4388" w:rsidRPr="00EF4388" w:rsidRDefault="00EF4388" w:rsidP="00EF4388"/>
    <w:p w:rsidR="00EF4388" w:rsidRPr="00EF4388" w:rsidRDefault="00EF4388" w:rsidP="00EF4388"/>
    <w:p w:rsidR="00EF4388" w:rsidRPr="00EF4388" w:rsidRDefault="00EF4388" w:rsidP="00EF4388"/>
    <w:p w:rsidR="00EF4388" w:rsidRPr="00EF4388" w:rsidRDefault="00EF4388" w:rsidP="00EF4388"/>
    <w:p w:rsidR="00EF4388" w:rsidRPr="00EF4388" w:rsidRDefault="00F55E9C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ragraph">
                  <wp:posOffset>126365</wp:posOffset>
                </wp:positionV>
                <wp:extent cx="5080" cy="606425"/>
                <wp:effectExtent l="10795" t="11430" r="12700" b="10795"/>
                <wp:wrapNone/>
                <wp:docPr id="54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064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EE16" id="AutoShape 237" o:spid="_x0000_s1026" type="#_x0000_t32" style="position:absolute;margin-left:317.35pt;margin-top:9.95pt;width:.4pt;height:47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" strokecolor="#c0000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128237</wp:posOffset>
                </wp:positionV>
                <wp:extent cx="0" cy="360045"/>
                <wp:effectExtent l="9525" t="12700" r="9525" b="8255"/>
                <wp:wrapNone/>
                <wp:docPr id="51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1EEFA" id="AutoShape 319" o:spid="_x0000_s1026" type="#_x0000_t32" style="position:absolute;margin-left:423pt;margin-top:10.1pt;width:0;height:28.3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" strokecolor="#c0000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6644005</wp:posOffset>
                </wp:positionH>
                <wp:positionV relativeFrom="paragraph">
                  <wp:posOffset>107159</wp:posOffset>
                </wp:positionV>
                <wp:extent cx="0" cy="360045"/>
                <wp:effectExtent l="16510" t="11430" r="12065" b="9525"/>
                <wp:wrapNone/>
                <wp:docPr id="52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4A4C" id="AutoShape 321" o:spid="_x0000_s1026" type="#_x0000_t32" style="position:absolute;margin-left:523.15pt;margin-top:8.45pt;width:0;height:28.3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" strokecolor="#c0000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107950</wp:posOffset>
                </wp:positionV>
                <wp:extent cx="5822899" cy="45719"/>
                <wp:effectExtent l="0" t="0" r="26035" b="31115"/>
                <wp:wrapNone/>
                <wp:docPr id="5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2899" cy="45719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61804" id="AutoShape 90" o:spid="_x0000_s1026" type="#_x0000_t32" style="position:absolute;margin-left:64.35pt;margin-top:8.5pt;width:458.5pt;height:3.6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MELQIAAEw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" strokecolor="#c0000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3487420</wp:posOffset>
                </wp:positionV>
                <wp:extent cx="875030" cy="349250"/>
                <wp:effectExtent l="13970" t="14605" r="15875" b="17145"/>
                <wp:wrapNone/>
                <wp:docPr id="50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Default="00EF4388" w:rsidP="00725A7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F4388" w:rsidRPr="001524A1" w:rsidRDefault="00EF4388" w:rsidP="00725A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Sanitář</w:t>
                            </w:r>
                          </w:p>
                          <w:p w:rsidR="00EF4388" w:rsidRPr="001524A1" w:rsidRDefault="00EF4388" w:rsidP="00725A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35" style="position:absolute;margin-left:318.35pt;margin-top:274.6pt;width:68.9pt;height:27.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" strokecolor="#0070c0" strokeweight="1.25pt">
                <v:textbox inset="0,0,0,0">
                  <w:txbxContent>
                    <w:p w:rsidR="00EF4388" w:rsidRDefault="00EF4388" w:rsidP="00725A7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F4388" w:rsidRPr="001524A1" w:rsidRDefault="00EF4388" w:rsidP="00725A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Sanitář</w:t>
                      </w:r>
                    </w:p>
                    <w:p w:rsidR="00EF4388" w:rsidRPr="001524A1" w:rsidRDefault="00EF4388" w:rsidP="00725A7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2977515</wp:posOffset>
                </wp:positionV>
                <wp:extent cx="875030" cy="349250"/>
                <wp:effectExtent l="15875" t="9525" r="13970" b="12700"/>
                <wp:wrapNone/>
                <wp:docPr id="49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80577D" w:rsidRDefault="00EF4388" w:rsidP="00475F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577D">
                              <w:rPr>
                                <w:rFonts w:ascii="Arial" w:hAnsi="Arial" w:cs="Arial"/>
                                <w:sz w:val="18"/>
                              </w:rPr>
                              <w:t>Farmaceuti</w:t>
                            </w:r>
                            <w:r w:rsidR="00F11F8C" w:rsidRPr="0080577D">
                              <w:rPr>
                                <w:rFonts w:ascii="Arial" w:hAnsi="Arial" w:cs="Arial"/>
                                <w:sz w:val="18"/>
                              </w:rPr>
                              <w:t xml:space="preserve">čtí </w:t>
                            </w:r>
                            <w:r w:rsidRPr="0080577D">
                              <w:rPr>
                                <w:rFonts w:ascii="Arial" w:hAnsi="Arial" w:cs="Arial"/>
                                <w:sz w:val="18"/>
                              </w:rPr>
                              <w:t>asistent</w:t>
                            </w:r>
                            <w:r w:rsidR="0005121D" w:rsidRPr="0080577D">
                              <w:rPr>
                                <w:rFonts w:ascii="Arial" w:hAnsi="Arial" w:cs="Arial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36" style="position:absolute;margin-left:317.75pt;margin-top:234.45pt;width:68.9pt;height:27.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" strokecolor="#0070c0" strokeweight="1.25pt">
                <v:textbox inset="0,0,0,0">
                  <w:txbxContent>
                    <w:p w:rsidR="00EF4388" w:rsidRPr="0080577D" w:rsidRDefault="00EF4388" w:rsidP="00475F7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577D">
                        <w:rPr>
                          <w:rFonts w:ascii="Arial" w:hAnsi="Arial" w:cs="Arial"/>
                          <w:sz w:val="18"/>
                        </w:rPr>
                        <w:t>Farmaceuti</w:t>
                      </w:r>
                      <w:r w:rsidR="00F11F8C" w:rsidRPr="0080577D">
                        <w:rPr>
                          <w:rFonts w:ascii="Arial" w:hAnsi="Arial" w:cs="Arial"/>
                          <w:sz w:val="18"/>
                        </w:rPr>
                        <w:t xml:space="preserve">čtí </w:t>
                      </w:r>
                      <w:r w:rsidRPr="0080577D">
                        <w:rPr>
                          <w:rFonts w:ascii="Arial" w:hAnsi="Arial" w:cs="Arial"/>
                          <w:sz w:val="18"/>
                        </w:rPr>
                        <w:t>asistent</w:t>
                      </w:r>
                      <w:r w:rsidR="0005121D" w:rsidRPr="0080577D">
                        <w:rPr>
                          <w:rFonts w:ascii="Arial" w:hAnsi="Arial" w:cs="Arial"/>
                          <w:sz w:val="18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4042410</wp:posOffset>
                </wp:positionH>
                <wp:positionV relativeFrom="paragraph">
                  <wp:posOffset>2486025</wp:posOffset>
                </wp:positionV>
                <wp:extent cx="875030" cy="349250"/>
                <wp:effectExtent l="13335" t="13335" r="16510" b="8890"/>
                <wp:wrapNone/>
                <wp:docPr id="48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Default="00EF4388" w:rsidP="0008063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Zdravotní laborant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37" style="position:absolute;margin-left:318.3pt;margin-top:195.75pt;width:68.9pt;height:27.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" strokecolor="#0070c0" strokeweight="1.25pt">
                <v:textbox inset="0,0,0,0">
                  <w:txbxContent>
                    <w:p w:rsidR="00EF4388" w:rsidRDefault="00EF4388" w:rsidP="0008063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Zdravotní laborant</w:t>
                      </w:r>
                    </w:p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1684655</wp:posOffset>
                </wp:positionV>
                <wp:extent cx="0" cy="819150"/>
                <wp:effectExtent l="14605" t="12065" r="13970" b="16510"/>
                <wp:wrapNone/>
                <wp:docPr id="47" name="AutoShap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24C6" id="AutoShape 248" o:spid="_x0000_s1026" type="#_x0000_t32" style="position:absolute;margin-left:352.15pt;margin-top:132.65pt;width:0;height:64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" strokecolor="#0070c0" strokeweight="1.25pt"/>
            </w:pict>
          </mc:Fallback>
        </mc:AlternateContent>
      </w:r>
      <w:r w:rsidR="005F7EC9">
        <w:rPr>
          <w:noProof/>
        </w:rPr>
        <mc:AlternateContent>
          <mc:Choice Requires="wpg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2043430</wp:posOffset>
                </wp:positionV>
                <wp:extent cx="213360" cy="1591310"/>
                <wp:effectExtent l="8255" t="8890" r="16510" b="9525"/>
                <wp:wrapNone/>
                <wp:docPr id="4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13360" cy="1591310"/>
                          <a:chOff x="363" y="14010"/>
                          <a:chExt cx="184" cy="1500"/>
                        </a:xfrm>
                      </wpg:grpSpPr>
                      <wps:wsp>
                        <wps:cNvPr id="44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363" y="14010"/>
                            <a:ext cx="1" cy="15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285"/>
                        <wps:cNvCnPr>
                          <a:cxnSpLocks noChangeShapeType="1"/>
                        </wps:cNvCnPr>
                        <wps:spPr bwMode="auto">
                          <a:xfrm>
                            <a:off x="363" y="15510"/>
                            <a:ext cx="184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363" y="14010"/>
                            <a:ext cx="1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348C3" id="Group 283" o:spid="_x0000_s1026" style="position:absolute;margin-left:182.15pt;margin-top:160.9pt;width:16.8pt;height:125.3pt;flip:x;z-index:251934720" coordorigin="363,14010" coordsize="184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">
                <v:shape id="AutoShape 284" o:spid="_x0000_s1027" type="#_x0000_t32" style="position:absolute;left:363;top:14010;width:1;height:1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" strokecolor="#0070c0" strokeweight="1.25pt"/>
                <v:shape id="AutoShape 285" o:spid="_x0000_s1028" type="#_x0000_t32" style="position:absolute;left:363;top:15510;width:1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" strokecolor="#0070c0" strokeweight="1.25pt"/>
                <v:shape id="AutoShape 286" o:spid="_x0000_s1029" type="#_x0000_t32" style="position:absolute;left:363;top:14010;width: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" strokecolor="#0070c0" strokeweight="1.25pt"/>
              </v:group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1684655</wp:posOffset>
                </wp:positionV>
                <wp:extent cx="0" cy="819150"/>
                <wp:effectExtent l="13970" t="12065" r="14605" b="16510"/>
                <wp:wrapNone/>
                <wp:docPr id="42" name="AutoShap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EFFAE" id="AutoShape 281" o:spid="_x0000_s1026" type="#_x0000_t32" style="position:absolute;margin-left:154.1pt;margin-top:132.65pt;width:0;height:64.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" strokecolor="#0070c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1856105</wp:posOffset>
                </wp:positionV>
                <wp:extent cx="875030" cy="435610"/>
                <wp:effectExtent l="12700" t="12065" r="17145" b="9525"/>
                <wp:wrapNone/>
                <wp:docPr id="41" name="Rectangle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50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1524A1" w:rsidRDefault="00EF4388" w:rsidP="00905B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Úsekový radiologický asistent</w:t>
                            </w:r>
                          </w:p>
                          <w:p w:rsidR="00EF4388" w:rsidRPr="0082672C" w:rsidRDefault="00EF4388" w:rsidP="00905B5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7" o:spid="_x0000_s1038" style="position:absolute;margin-left:121.75pt;margin-top:146.15pt;width:68.9pt;height:34.3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" strokecolor="#0070c0" strokeweight="1.25pt">
                <o:lock v:ext="edit" aspectratio="t"/>
                <v:textbox inset="0,0,0,0">
                  <w:txbxContent>
                    <w:p w:rsidR="00EF4388" w:rsidRPr="001524A1" w:rsidRDefault="00EF4388" w:rsidP="00905B5A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Úsekový radiologický asistent</w:t>
                      </w:r>
                    </w:p>
                    <w:p w:rsidR="00EF4388" w:rsidRPr="0082672C" w:rsidRDefault="00EF4388" w:rsidP="00905B5A"/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2486025</wp:posOffset>
                </wp:positionV>
                <wp:extent cx="875030" cy="349250"/>
                <wp:effectExtent l="12700" t="13335" r="17145" b="8890"/>
                <wp:wrapNone/>
                <wp:docPr id="40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Default="00EF4388" w:rsidP="00905B5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Radiologičtí asistenti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039" style="position:absolute;margin-left:121.75pt;margin-top:195.75pt;width:68.9pt;height:27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" strokecolor="#0070c0" strokeweight="1.25pt">
                <v:textbox inset="0,0,0,0">
                  <w:txbxContent>
                    <w:p w:rsidR="00EF4388" w:rsidRDefault="00EF4388" w:rsidP="00905B5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Radiologičtí asistenti</w:t>
                      </w:r>
                    </w:p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3487420</wp:posOffset>
                </wp:positionV>
                <wp:extent cx="875030" cy="349250"/>
                <wp:effectExtent l="13335" t="14605" r="16510" b="17145"/>
                <wp:wrapNone/>
                <wp:docPr id="39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Default="00EF4388" w:rsidP="00905B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F4388" w:rsidRPr="001524A1" w:rsidRDefault="00EF4388" w:rsidP="00905B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163B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Sanitář </w:t>
                            </w:r>
                          </w:p>
                          <w:p w:rsidR="00EF4388" w:rsidRPr="001524A1" w:rsidRDefault="00EF4388" w:rsidP="00905B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040" style="position:absolute;margin-left:121.8pt;margin-top:274.6pt;width:68.9pt;height:27.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" strokecolor="#0070c0" strokeweight="1.25pt">
                <v:textbox inset="0,0,0,0">
                  <w:txbxContent>
                    <w:p w:rsidR="00EF4388" w:rsidRDefault="00EF4388" w:rsidP="00905B5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F4388" w:rsidRPr="001524A1" w:rsidRDefault="00EF4388" w:rsidP="00905B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163B3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Sanitář </w:t>
                      </w:r>
                    </w:p>
                    <w:p w:rsidR="00EF4388" w:rsidRPr="001524A1" w:rsidRDefault="00EF4388" w:rsidP="00905B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2640965</wp:posOffset>
                </wp:positionV>
                <wp:extent cx="675005" cy="3175"/>
                <wp:effectExtent l="10795" t="15875" r="9525" b="9525"/>
                <wp:wrapNone/>
                <wp:docPr id="38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5005" cy="31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5B9D" id="AutoShape 293" o:spid="_x0000_s1026" type="#_x0000_t32" style="position:absolute;margin-left:306.1pt;margin-top:207.95pt;width:53.15pt;height:.25pt;flip:x 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" strokecolor="#c00000" strokeweight="1.25pt">
                <v:stroke dashstyle="dash"/>
              </v:shape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2494280</wp:posOffset>
                </wp:positionV>
                <wp:extent cx="875030" cy="349250"/>
                <wp:effectExtent l="15875" t="12065" r="13970" b="10160"/>
                <wp:wrapNone/>
                <wp:docPr id="3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Default="00EF4388" w:rsidP="00EF4388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Radiologičtí asistenti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6" o:spid="_x0000_s1041" style="position:absolute;margin-left:29.75pt;margin-top:196.4pt;width:68.9pt;height:27.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" strokecolor="#0070c0" strokeweight="1.25pt">
                <v:textbox inset="0,0,0,0">
                  <w:txbxContent>
                    <w:p w:rsidR="00EF4388" w:rsidRDefault="00EF4388" w:rsidP="00EF4388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Radiologičtí asistenti</w:t>
                      </w:r>
                    </w:p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151130</wp:posOffset>
                </wp:positionV>
                <wp:extent cx="0" cy="1085215"/>
                <wp:effectExtent l="9525" t="12065" r="9525" b="17145"/>
                <wp:wrapNone/>
                <wp:docPr id="3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2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2D513" id="AutoShape 152" o:spid="_x0000_s1026" type="#_x0000_t32" style="position:absolute;margin-left:64.5pt;margin-top:11.9pt;width:0;height:8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" strokecolor="#c0000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377825</wp:posOffset>
                </wp:positionH>
                <wp:positionV relativeFrom="paragraph">
                  <wp:posOffset>1073785</wp:posOffset>
                </wp:positionV>
                <wp:extent cx="875030" cy="349250"/>
                <wp:effectExtent l="15875" t="10795" r="13970" b="11430"/>
                <wp:wrapNone/>
                <wp:docPr id="3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963ADE" w:rsidRDefault="00EF4388" w:rsidP="003336F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63ADE">
                              <w:rPr>
                                <w:rFonts w:ascii="Arial" w:hAnsi="Arial" w:cs="Arial"/>
                                <w:sz w:val="18"/>
                              </w:rPr>
                              <w:t xml:space="preserve">Lékaři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ambulance</w:t>
                            </w:r>
                          </w:p>
                          <w:p w:rsidR="00EF4388" w:rsidRPr="006C29F2" w:rsidRDefault="00EF4388" w:rsidP="003336F0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2" style="position:absolute;margin-left:29.75pt;margin-top:84.55pt;width:68.9pt;height:27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" strokecolor="#c00000" strokeweight="1.25pt">
                <v:textbox inset="0,1mm,0,0">
                  <w:txbxContent>
                    <w:p w:rsidR="00EF4388" w:rsidRPr="00963ADE" w:rsidRDefault="00EF4388" w:rsidP="003336F0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963ADE">
                        <w:rPr>
                          <w:rFonts w:ascii="Arial" w:hAnsi="Arial" w:cs="Arial"/>
                          <w:sz w:val="18"/>
                        </w:rPr>
                        <w:t xml:space="preserve">Lékaři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ambulance</w:t>
                      </w:r>
                    </w:p>
                    <w:p w:rsidR="00EF4388" w:rsidRPr="006C29F2" w:rsidRDefault="00EF4388" w:rsidP="003336F0"/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1684655</wp:posOffset>
                </wp:positionV>
                <wp:extent cx="0" cy="819150"/>
                <wp:effectExtent l="14605" t="12065" r="13970" b="16510"/>
                <wp:wrapNone/>
                <wp:docPr id="34" name="AutoShap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EC676" id="AutoShape 259" o:spid="_x0000_s1026" type="#_x0000_t32" style="position:absolute;margin-left:247.9pt;margin-top:132.65pt;width:0;height:64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" strokecolor="#0070c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150495</wp:posOffset>
                </wp:positionV>
                <wp:extent cx="0" cy="1133475"/>
                <wp:effectExtent l="9525" t="11430" r="9525" b="17145"/>
                <wp:wrapNone/>
                <wp:docPr id="33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E4312" id="AutoShape 153" o:spid="_x0000_s1026" type="#_x0000_t32" style="position:absolute;margin-left:246.75pt;margin-top:11.85pt;width:0;height:89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9CcIAIAAD8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" strokecolor="#c0000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2707005</wp:posOffset>
                </wp:positionH>
                <wp:positionV relativeFrom="paragraph">
                  <wp:posOffset>1062990</wp:posOffset>
                </wp:positionV>
                <wp:extent cx="875030" cy="349250"/>
                <wp:effectExtent l="11430" t="9525" r="8890" b="12700"/>
                <wp:wrapNone/>
                <wp:docPr id="3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963ADE" w:rsidRDefault="00EF4388" w:rsidP="006366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63ADE">
                              <w:rPr>
                                <w:rFonts w:ascii="Arial" w:hAnsi="Arial" w:cs="Arial"/>
                                <w:sz w:val="18"/>
                              </w:rPr>
                              <w:t xml:space="preserve">Lékaři </w:t>
                            </w:r>
                          </w:p>
                          <w:p w:rsidR="00EF4388" w:rsidRPr="006C29F2" w:rsidRDefault="00EF4388" w:rsidP="003336F0"/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43" style="position:absolute;margin-left:213.15pt;margin-top:83.7pt;width:68.9pt;height:2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" strokecolor="#c00000" strokeweight="1.25pt">
                <v:textbox inset="0,3mm,0,0">
                  <w:txbxContent>
                    <w:p w:rsidR="00EF4388" w:rsidRPr="00963ADE" w:rsidRDefault="00EF4388" w:rsidP="0063666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963ADE">
                        <w:rPr>
                          <w:rFonts w:ascii="Arial" w:hAnsi="Arial" w:cs="Arial"/>
                          <w:sz w:val="18"/>
                        </w:rPr>
                        <w:t xml:space="preserve">Lékaři </w:t>
                      </w:r>
                    </w:p>
                    <w:p w:rsidR="00EF4388" w:rsidRPr="006C29F2" w:rsidRDefault="00EF4388" w:rsidP="003336F0"/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g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2043430</wp:posOffset>
                </wp:positionV>
                <wp:extent cx="240030" cy="1598930"/>
                <wp:effectExtent l="8890" t="8890" r="8255" b="11430"/>
                <wp:wrapNone/>
                <wp:docPr id="28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40030" cy="1598930"/>
                          <a:chOff x="363" y="14010"/>
                          <a:chExt cx="184" cy="1500"/>
                        </a:xfrm>
                      </wpg:grpSpPr>
                      <wps:wsp>
                        <wps:cNvPr id="29" name="AutoShape 262"/>
                        <wps:cNvCnPr>
                          <a:cxnSpLocks noChangeShapeType="1"/>
                        </wps:cNvCnPr>
                        <wps:spPr bwMode="auto">
                          <a:xfrm>
                            <a:off x="363" y="14010"/>
                            <a:ext cx="1" cy="150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263"/>
                        <wps:cNvCnPr>
                          <a:cxnSpLocks noChangeShapeType="1"/>
                        </wps:cNvCnPr>
                        <wps:spPr bwMode="auto">
                          <a:xfrm>
                            <a:off x="363" y="15510"/>
                            <a:ext cx="184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64"/>
                        <wps:cNvCnPr>
                          <a:cxnSpLocks noChangeShapeType="1"/>
                        </wps:cNvCnPr>
                        <wps:spPr bwMode="auto">
                          <a:xfrm>
                            <a:off x="363" y="14010"/>
                            <a:ext cx="175" cy="0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DA41D" id="Group 261" o:spid="_x0000_s1026" style="position:absolute;margin-left:272.95pt;margin-top:160.9pt;width:18.9pt;height:125.9pt;flip:x;z-index:251924480" coordorigin="363,14010" coordsize="184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">
                <v:shape id="AutoShape 262" o:spid="_x0000_s1027" type="#_x0000_t32" style="position:absolute;left:363;top:14010;width:1;height:1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" strokecolor="#0070c0" strokeweight="1.25pt"/>
                <v:shape id="AutoShape 263" o:spid="_x0000_s1028" type="#_x0000_t32" style="position:absolute;left:363;top:15510;width:1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" strokecolor="#0070c0" strokeweight="1.25pt"/>
                <v:shape id="AutoShape 264" o:spid="_x0000_s1029" type="#_x0000_t32" style="position:absolute;left:363;top:14010;width:1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" strokecolor="#0070c0" strokeweight="1.25pt"/>
              </v:group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1073785</wp:posOffset>
                </wp:positionV>
                <wp:extent cx="875030" cy="349250"/>
                <wp:effectExtent l="12700" t="10795" r="17145" b="11430"/>
                <wp:wrapNone/>
                <wp:docPr id="2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963ADE" w:rsidRDefault="00EF4388" w:rsidP="00905B5A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963ADE">
                              <w:rPr>
                                <w:rFonts w:ascii="Arial" w:hAnsi="Arial" w:cs="Arial"/>
                                <w:sz w:val="18"/>
                              </w:rPr>
                              <w:t xml:space="preserve">Lékaři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PET/CT</w:t>
                            </w:r>
                          </w:p>
                          <w:p w:rsidR="00EF4388" w:rsidRPr="006C29F2" w:rsidRDefault="00EF4388" w:rsidP="00905B5A"/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0" o:spid="_x0000_s1044" style="position:absolute;margin-left:121.75pt;margin-top:84.55pt;width:68.9pt;height:27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" strokecolor="#c00000" strokeweight="1.25pt">
                <v:textbox inset="0,1mm,0,0">
                  <w:txbxContent>
                    <w:p w:rsidR="00EF4388" w:rsidRPr="00963ADE" w:rsidRDefault="00EF4388" w:rsidP="00905B5A">
                      <w:pPr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963ADE">
                        <w:rPr>
                          <w:rFonts w:ascii="Arial" w:hAnsi="Arial" w:cs="Arial"/>
                          <w:sz w:val="18"/>
                        </w:rPr>
                        <w:t xml:space="preserve">Lékaři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PET/CT</w:t>
                      </w:r>
                    </w:p>
                    <w:p w:rsidR="00EF4388" w:rsidRPr="006C29F2" w:rsidRDefault="00EF4388" w:rsidP="00905B5A"/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1692275</wp:posOffset>
                </wp:positionV>
                <wp:extent cx="0" cy="1950085"/>
                <wp:effectExtent l="8890" t="10160" r="10160" b="11430"/>
                <wp:wrapNone/>
                <wp:docPr id="26" name="AutoShap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00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9CAD7" id="AutoShape 251" o:spid="_x0000_s1026" type="#_x0000_t32" style="position:absolute;margin-left:395.2pt;margin-top:133.25pt;width:0;height:153.5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" strokecolor="#0070c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4808220</wp:posOffset>
                </wp:positionH>
                <wp:positionV relativeFrom="paragraph">
                  <wp:posOffset>3642360</wp:posOffset>
                </wp:positionV>
                <wp:extent cx="212090" cy="0"/>
                <wp:effectExtent l="17145" t="17145" r="8890" b="11430"/>
                <wp:wrapNone/>
                <wp:docPr id="25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88356" id="AutoShape 252" o:spid="_x0000_s1026" type="#_x0000_t32" style="position:absolute;margin-left:378.6pt;margin-top:286.8pt;width:16.7pt;height:0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" strokecolor="#0070c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3141345</wp:posOffset>
                </wp:positionV>
                <wp:extent cx="459105" cy="0"/>
                <wp:effectExtent l="9525" t="11430" r="17145" b="17145"/>
                <wp:wrapNone/>
                <wp:docPr id="24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91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2CAA" id="AutoShape 258" o:spid="_x0000_s1026" type="#_x0000_t32" style="position:absolute;margin-left:359.25pt;margin-top:247.35pt;width:36.15pt;height:0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" strokecolor="#0070c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1969135</wp:posOffset>
                </wp:positionH>
                <wp:positionV relativeFrom="paragraph">
                  <wp:posOffset>150495</wp:posOffset>
                </wp:positionV>
                <wp:extent cx="635" cy="1200150"/>
                <wp:effectExtent l="16510" t="11430" r="11430" b="17145"/>
                <wp:wrapNone/>
                <wp:docPr id="2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2001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602F4" id="AutoShape 42" o:spid="_x0000_s1026" type="#_x0000_t32" style="position:absolute;margin-left:155.05pt;margin-top:11.85pt;width:.05pt;height:94.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" strokecolor="#c0000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710565</wp:posOffset>
                </wp:positionV>
                <wp:extent cx="743585" cy="3175"/>
                <wp:effectExtent l="10795" t="9525" r="17145" b="15875"/>
                <wp:wrapNone/>
                <wp:docPr id="22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43585" cy="31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9BAC2" id="AutoShape 294" o:spid="_x0000_s1026" type="#_x0000_t32" style="position:absolute;margin-left:306.85pt;margin-top:55.95pt;width:58.55pt;height:.25pt;flip:x 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" strokecolor="#c00000" strokeweight="1.25pt">
                <v:stroke dashstyle="dash"/>
              </v:shape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1683385</wp:posOffset>
                </wp:positionV>
                <wp:extent cx="0" cy="819150"/>
                <wp:effectExtent l="17145" t="10795" r="11430" b="8255"/>
                <wp:wrapNone/>
                <wp:docPr id="21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91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57676" id="AutoShape 295" o:spid="_x0000_s1026" type="#_x0000_t32" style="position:absolute;margin-left:62.1pt;margin-top:132.55pt;width:0;height:64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" strokecolor="#0070c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2486025</wp:posOffset>
                </wp:positionV>
                <wp:extent cx="875030" cy="349250"/>
                <wp:effectExtent l="13335" t="13335" r="16510" b="8890"/>
                <wp:wrapNone/>
                <wp:docPr id="2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Default="00EF4388" w:rsidP="00725A7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Všeobecné s</w:t>
                            </w:r>
                            <w:r w:rsidRPr="00DD407E">
                              <w:rPr>
                                <w:rFonts w:ascii="Arial" w:hAnsi="Arial" w:cs="Arial"/>
                                <w:sz w:val="18"/>
                              </w:rPr>
                              <w:t>estr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45" style="position:absolute;margin-left:213.3pt;margin-top:195.75pt;width:68.9pt;height:27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" strokecolor="#0070c0" strokeweight="1.25pt">
                <v:textbox inset="0,0,0,0">
                  <w:txbxContent>
                    <w:p w:rsidR="00EF4388" w:rsidRDefault="00EF4388" w:rsidP="00725A7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Všeobecné s</w:t>
                      </w:r>
                      <w:r w:rsidRPr="00DD407E">
                        <w:rPr>
                          <w:rFonts w:ascii="Arial" w:hAnsi="Arial" w:cs="Arial"/>
                          <w:sz w:val="18"/>
                        </w:rPr>
                        <w:t>estr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3141345</wp:posOffset>
                </wp:positionV>
                <wp:extent cx="0" cy="501015"/>
                <wp:effectExtent l="10795" t="11430" r="8255" b="11430"/>
                <wp:wrapNone/>
                <wp:docPr id="19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A89E9" id="AutoShape 306" o:spid="_x0000_s1026" type="#_x0000_t32" style="position:absolute;margin-left:306.85pt;margin-top:247.35pt;width:0;height:39.4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o2LAIAAFY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" strokecolor="#c00000" strokeweight="1.25pt">
                <v:stroke dashstyle="dash"/>
              </v:shape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3141345</wp:posOffset>
                </wp:positionV>
                <wp:extent cx="675005" cy="1270"/>
                <wp:effectExtent l="10795" t="11430" r="9525" b="15875"/>
                <wp:wrapNone/>
                <wp:docPr id="18" name="AutoShap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5005" cy="1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1AC3D" id="AutoShape 292" o:spid="_x0000_s1026" type="#_x0000_t32" style="position:absolute;margin-left:306.1pt;margin-top:247.35pt;width:53.15pt;height:.1pt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" strokecolor="#c00000" strokeweight="1.25pt">
                <v:stroke dashstyle="dash"/>
              </v:shape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3487420</wp:posOffset>
                </wp:positionV>
                <wp:extent cx="875030" cy="349250"/>
                <wp:effectExtent l="13970" t="14605" r="15875" b="17145"/>
                <wp:wrapNone/>
                <wp:docPr id="17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Default="00EF4388" w:rsidP="00725A7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F4388" w:rsidRPr="001524A1" w:rsidRDefault="00EF4388" w:rsidP="00725A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Sanitář</w:t>
                            </w:r>
                          </w:p>
                          <w:p w:rsidR="00EF4388" w:rsidRPr="001524A1" w:rsidRDefault="00EF4388" w:rsidP="00725A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6" o:spid="_x0000_s1046" style="position:absolute;margin-left:213.35pt;margin-top:274.6pt;width:68.9pt;height:27.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" strokecolor="#0070c0" strokeweight="1.25pt">
                <v:textbox inset="0,0,0,0">
                  <w:txbxContent>
                    <w:p w:rsidR="00EF4388" w:rsidRDefault="00EF4388" w:rsidP="00725A7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F4388" w:rsidRPr="001524A1" w:rsidRDefault="00EF4388" w:rsidP="00725A7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Sanitář</w:t>
                      </w:r>
                    </w:p>
                    <w:p w:rsidR="00EF4388" w:rsidRPr="001524A1" w:rsidRDefault="00EF4388" w:rsidP="00725A7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4388" w:rsidRPr="00EF4388" w:rsidRDefault="00EF4388" w:rsidP="00EF4388"/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97155</wp:posOffset>
                </wp:positionV>
                <wp:extent cx="1130300" cy="543560"/>
                <wp:effectExtent l="12700" t="12065" r="9525" b="15875"/>
                <wp:wrapNone/>
                <wp:docPr id="16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C9" w:rsidRDefault="005F7EC9" w:rsidP="005F7EC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32E82">
                              <w:rPr>
                                <w:rFonts w:ascii="Arial" w:hAnsi="Arial" w:cs="Arial"/>
                                <w:sz w:val="18"/>
                              </w:rPr>
                              <w:t xml:space="preserve">Vedoucí </w:t>
                            </w:r>
                          </w:p>
                          <w:p w:rsidR="005F7EC9" w:rsidRPr="00DD407E" w:rsidRDefault="005F7EC9" w:rsidP="005F7E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výroby radiofarmak</w:t>
                            </w:r>
                          </w:p>
                          <w:p w:rsidR="005F7EC9" w:rsidRPr="0063666F" w:rsidRDefault="005F7EC9" w:rsidP="005F7EC9"/>
                        </w:txbxContent>
                      </wps:txbx>
                      <wps:bodyPr rot="0" vert="horz" wrap="square" lIns="0" tIns="10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0" o:spid="_x0000_s1047" style="position:absolute;margin-left:371.5pt;margin-top:7.65pt;width:89pt;height:42.8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" strokecolor="#c00000" strokeweight="1.25pt">
                <v:textbox inset="0,3mm,0,0">
                  <w:txbxContent>
                    <w:p w:rsidR="005F7EC9" w:rsidRDefault="005F7EC9" w:rsidP="005F7EC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32E82">
                        <w:rPr>
                          <w:rFonts w:ascii="Arial" w:hAnsi="Arial" w:cs="Arial"/>
                          <w:sz w:val="18"/>
                        </w:rPr>
                        <w:t xml:space="preserve">Vedoucí </w:t>
                      </w:r>
                    </w:p>
                    <w:p w:rsidR="005F7EC9" w:rsidRPr="00DD407E" w:rsidRDefault="005F7EC9" w:rsidP="005F7E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výroby radiofarmak</w:t>
                      </w:r>
                    </w:p>
                    <w:p w:rsidR="005F7EC9" w:rsidRPr="0063666F" w:rsidRDefault="005F7EC9" w:rsidP="005F7EC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97155</wp:posOffset>
                </wp:positionV>
                <wp:extent cx="1130300" cy="543560"/>
                <wp:effectExtent l="14605" t="12065" r="17145" b="15875"/>
                <wp:wrapNone/>
                <wp:docPr id="15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DD407E" w:rsidRDefault="00EF4388" w:rsidP="00905B5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32E82">
                              <w:rPr>
                                <w:rFonts w:ascii="Arial" w:hAnsi="Arial" w:cs="Arial"/>
                                <w:sz w:val="18"/>
                              </w:rPr>
                              <w:t xml:space="preserve">Vedoucí </w:t>
                            </w:r>
                            <w:proofErr w:type="spellStart"/>
                            <w:r w:rsidR="00D76EF1">
                              <w:rPr>
                                <w:rFonts w:ascii="Arial" w:hAnsi="Arial" w:cs="Arial"/>
                                <w:sz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adiofarmaceutické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laboratoře</w:t>
                            </w:r>
                          </w:p>
                          <w:p w:rsidR="00EF4388" w:rsidRPr="0063666F" w:rsidRDefault="00EF4388" w:rsidP="0063666F"/>
                        </w:txbxContent>
                      </wps:txbx>
                      <wps:bodyPr rot="0" vert="horz" wrap="square" lIns="0" tIns="10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8" o:spid="_x0000_s1048" style="position:absolute;margin-left:276.4pt;margin-top:7.65pt;width:89pt;height:42.8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" strokecolor="#c00000" strokeweight="1.25pt">
                <v:textbox inset="0,3mm,0,0">
                  <w:txbxContent>
                    <w:p w:rsidR="00EF4388" w:rsidRPr="00DD407E" w:rsidRDefault="00EF4388" w:rsidP="00905B5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32E82">
                        <w:rPr>
                          <w:rFonts w:ascii="Arial" w:hAnsi="Arial" w:cs="Arial"/>
                          <w:sz w:val="18"/>
                        </w:rPr>
                        <w:t xml:space="preserve">Vedoucí </w:t>
                      </w:r>
                      <w:proofErr w:type="spellStart"/>
                      <w:r w:rsidR="00D76EF1">
                        <w:rPr>
                          <w:rFonts w:ascii="Arial" w:hAnsi="Arial" w:cs="Arial"/>
                          <w:sz w:val="18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adiofarmaceutické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laboratoře</w:t>
                      </w:r>
                    </w:p>
                    <w:p w:rsidR="00EF4388" w:rsidRPr="0063666F" w:rsidRDefault="00EF4388" w:rsidP="006366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75565</wp:posOffset>
                </wp:positionV>
                <wp:extent cx="878840" cy="542290"/>
                <wp:effectExtent l="12065" t="9525" r="13970" b="10160"/>
                <wp:wrapNone/>
                <wp:docPr id="1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84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Pr="00032E82" w:rsidRDefault="00EF4388" w:rsidP="0063666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32E82">
                              <w:rPr>
                                <w:rFonts w:ascii="Arial" w:hAnsi="Arial" w:cs="Arial"/>
                                <w:sz w:val="18"/>
                              </w:rPr>
                              <w:t>Vedoucí lékař</w:t>
                            </w:r>
                          </w:p>
                          <w:p w:rsidR="00EF4388" w:rsidRPr="00DD407E" w:rsidRDefault="00EF4388" w:rsidP="006366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Oddělení 40</w:t>
                            </w:r>
                          </w:p>
                          <w:p w:rsidR="00EF4388" w:rsidRPr="0063666F" w:rsidRDefault="00EF4388" w:rsidP="0063666F"/>
                        </w:txbxContent>
                      </wps:txbx>
                      <wps:bodyPr rot="0" vert="horz" wrap="square" lIns="0" tIns="10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49" style="position:absolute;margin-left:198.95pt;margin-top:5.95pt;width:69.2pt;height:42.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" strokecolor="#c00000" strokeweight="1.25pt">
                <v:textbox inset="0,3mm,0,0">
                  <w:txbxContent>
                    <w:p w:rsidR="00EF4388" w:rsidRPr="00032E82" w:rsidRDefault="00EF4388" w:rsidP="0063666F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32E82">
                        <w:rPr>
                          <w:rFonts w:ascii="Arial" w:hAnsi="Arial" w:cs="Arial"/>
                          <w:sz w:val="18"/>
                        </w:rPr>
                        <w:t>Vedoucí lékař</w:t>
                      </w:r>
                    </w:p>
                    <w:p w:rsidR="00EF4388" w:rsidRPr="00DD407E" w:rsidRDefault="00EF4388" w:rsidP="006366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Oddělení 40</w:t>
                      </w:r>
                    </w:p>
                    <w:p w:rsidR="00EF4388" w:rsidRPr="0063666F" w:rsidRDefault="00EF4388" w:rsidP="0063666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5995670</wp:posOffset>
                </wp:positionH>
                <wp:positionV relativeFrom="paragraph">
                  <wp:posOffset>97155</wp:posOffset>
                </wp:positionV>
                <wp:extent cx="1130300" cy="543560"/>
                <wp:effectExtent l="13970" t="12065" r="8255" b="15875"/>
                <wp:wrapNone/>
                <wp:docPr id="13" name="Rectangl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EC9" w:rsidRDefault="005F7EC9" w:rsidP="005F7EC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32E82">
                              <w:rPr>
                                <w:rFonts w:ascii="Arial" w:hAnsi="Arial" w:cs="Arial"/>
                                <w:sz w:val="18"/>
                              </w:rPr>
                              <w:t xml:space="preserve">Vedoucí </w:t>
                            </w:r>
                          </w:p>
                          <w:p w:rsidR="005F7EC9" w:rsidRPr="00DD407E" w:rsidRDefault="005F7EC9" w:rsidP="005F7EC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kontroly jakosti</w:t>
                            </w:r>
                          </w:p>
                          <w:p w:rsidR="005F7EC9" w:rsidRPr="0063666F" w:rsidRDefault="005F7EC9" w:rsidP="005F7EC9"/>
                        </w:txbxContent>
                      </wps:txbx>
                      <wps:bodyPr rot="0" vert="horz" wrap="square" lIns="0" tIns="108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3" o:spid="_x0000_s1050" style="position:absolute;margin-left:472.1pt;margin-top:7.65pt;width:89pt;height:42.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" strokecolor="#c00000" strokeweight="1.25pt">
                <v:textbox inset="0,3mm,0,0">
                  <w:txbxContent>
                    <w:p w:rsidR="005F7EC9" w:rsidRDefault="005F7EC9" w:rsidP="005F7EC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032E82">
                        <w:rPr>
                          <w:rFonts w:ascii="Arial" w:hAnsi="Arial" w:cs="Arial"/>
                          <w:sz w:val="18"/>
                        </w:rPr>
                        <w:t xml:space="preserve">Vedoucí </w:t>
                      </w:r>
                    </w:p>
                    <w:p w:rsidR="005F7EC9" w:rsidRPr="00DD407E" w:rsidRDefault="005F7EC9" w:rsidP="005F7EC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kontroly jakosti</w:t>
                      </w:r>
                    </w:p>
                    <w:p w:rsidR="005F7EC9" w:rsidRPr="0063666F" w:rsidRDefault="005F7EC9" w:rsidP="005F7EC9"/>
                  </w:txbxContent>
                </v:textbox>
              </v:rect>
            </w:pict>
          </mc:Fallback>
        </mc:AlternateContent>
      </w:r>
    </w:p>
    <w:p w:rsidR="00EF4388" w:rsidRPr="00EF4388" w:rsidRDefault="00EF4388" w:rsidP="00EF4388"/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126365</wp:posOffset>
                </wp:positionV>
                <wp:extent cx="6350" cy="2430780"/>
                <wp:effectExtent l="13970" t="9525" r="8255" b="17145"/>
                <wp:wrapNone/>
                <wp:docPr id="12" name="AutoShap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43078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DA91" id="AutoShape 279" o:spid="_x0000_s1026" type="#_x0000_t32" style="position:absolute;margin-left:306.35pt;margin-top:9.95pt;width:.5pt;height:191.4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" strokecolor="#c00000" strokeweight="1.25pt">
                <v:stroke dashstyle="dash"/>
              </v:shape>
            </w:pict>
          </mc:Fallback>
        </mc:AlternateContent>
      </w:r>
    </w:p>
    <w:p w:rsidR="00EF4388" w:rsidRPr="00EF4388" w:rsidRDefault="00EF4388" w:rsidP="00EF4388"/>
    <w:p w:rsidR="00EF4388" w:rsidRPr="00EF4388" w:rsidRDefault="009F35EB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77194176" wp14:editId="1EF13119">
                <wp:simplePos x="0" y="0"/>
                <wp:positionH relativeFrom="column">
                  <wp:posOffset>5385435</wp:posOffset>
                </wp:positionH>
                <wp:positionV relativeFrom="paragraph">
                  <wp:posOffset>55245</wp:posOffset>
                </wp:positionV>
                <wp:extent cx="0" cy="1126490"/>
                <wp:effectExtent l="0" t="0" r="38100" b="35560"/>
                <wp:wrapNone/>
                <wp:docPr id="81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64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230D" id="AutoShape 152" o:spid="_x0000_s1026" type="#_x0000_t32" style="position:absolute;margin-left:424.05pt;margin-top:4.35pt;width:0;height:88.7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" strokecolor="#c00000" strokeweight="1.25pt"/>
            </w:pict>
          </mc:Fallback>
        </mc:AlternateContent>
      </w:r>
      <w:r w:rsidR="00F55E9C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94176" wp14:editId="1EF13119">
                <wp:simplePos x="0" y="0"/>
                <wp:positionH relativeFrom="column">
                  <wp:posOffset>6642201</wp:posOffset>
                </wp:positionH>
                <wp:positionV relativeFrom="paragraph">
                  <wp:posOffset>60960</wp:posOffset>
                </wp:positionV>
                <wp:extent cx="0" cy="1123200"/>
                <wp:effectExtent l="0" t="0" r="38100" b="20320"/>
                <wp:wrapNone/>
                <wp:docPr id="8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32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E9E5A" id="AutoShape 152" o:spid="_x0000_s1026" type="#_x0000_t32" style="position:absolute;margin-left:523pt;margin-top:4.8pt;width:0;height:88.4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" strokecolor="#c0000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56515</wp:posOffset>
                </wp:positionV>
                <wp:extent cx="0" cy="351790"/>
                <wp:effectExtent l="10160" t="12700" r="8890" b="16510"/>
                <wp:wrapNone/>
                <wp:docPr id="11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17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9695" id="AutoShape 312" o:spid="_x0000_s1026" type="#_x0000_t32" style="position:absolute;margin-left:317.3pt;margin-top:4.45pt;width:0;height:27.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" strokecolor="#c00000" strokeweight="1.25pt"/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51435</wp:posOffset>
                </wp:positionV>
                <wp:extent cx="875030" cy="349250"/>
                <wp:effectExtent l="15875" t="10795" r="13970" b="11430"/>
                <wp:wrapNone/>
                <wp:docPr id="10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E1" w:rsidRPr="00963ADE" w:rsidRDefault="00450CE1" w:rsidP="00450C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Farmaceut</w:t>
                            </w:r>
                          </w:p>
                          <w:p w:rsidR="00450CE1" w:rsidRPr="006C29F2" w:rsidRDefault="00450CE1" w:rsidP="00450CE1"/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0" o:spid="_x0000_s1051" style="position:absolute;margin-left:329pt;margin-top:4.05pt;width:68.9pt;height:27.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" strokecolor="#c00000" strokeweight="1.25pt">
                <v:textbox inset="0,3mm,0,0">
                  <w:txbxContent>
                    <w:p w:rsidR="00450CE1" w:rsidRPr="00963ADE" w:rsidRDefault="00450CE1" w:rsidP="00450CE1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Farmaceut</w:t>
                      </w:r>
                    </w:p>
                    <w:p w:rsidR="00450CE1" w:rsidRPr="006C29F2" w:rsidRDefault="00450CE1" w:rsidP="00450CE1"/>
                  </w:txbxContent>
                </v:textbox>
              </v:rect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4029710</wp:posOffset>
                </wp:positionH>
                <wp:positionV relativeFrom="paragraph">
                  <wp:posOffset>116205</wp:posOffset>
                </wp:positionV>
                <wp:extent cx="148590" cy="0"/>
                <wp:effectExtent l="10160" t="12065" r="12700" b="16510"/>
                <wp:wrapNone/>
                <wp:docPr id="9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6F2F" id="AutoShape 324" o:spid="_x0000_s1026" type="#_x0000_t32" style="position:absolute;margin-left:317.3pt;margin-top:9.15pt;width:11.7pt;height:0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0MIQ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" strokecolor="#c00000" strokeweight="1.25pt"/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45085</wp:posOffset>
                </wp:positionV>
                <wp:extent cx="875030" cy="349250"/>
                <wp:effectExtent l="8255" t="10795" r="12065" b="11430"/>
                <wp:wrapNone/>
                <wp:docPr id="8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EF1" w:rsidRPr="001524A1" w:rsidRDefault="00D76EF1" w:rsidP="00D76EF1">
                            <w:pPr>
                              <w:spacing w:before="6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Dokumentační pracovnice</w:t>
                            </w:r>
                          </w:p>
                          <w:p w:rsidR="00D76EF1" w:rsidRPr="001524A1" w:rsidRDefault="00D76EF1" w:rsidP="00D76E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052" style="position:absolute;margin-left:445.4pt;margin-top:3.55pt;width:68.9pt;height:27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" strokecolor="#0070c0" strokeweight="1.25pt">
                <v:textbox inset="0,0,0,0">
                  <w:txbxContent>
                    <w:p w:rsidR="00D76EF1" w:rsidRPr="001524A1" w:rsidRDefault="00D76EF1" w:rsidP="00D76EF1">
                      <w:pPr>
                        <w:spacing w:before="6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Dokumentační pracovnice</w:t>
                      </w:r>
                    </w:p>
                    <w:p w:rsidR="00D76EF1" w:rsidRPr="001524A1" w:rsidRDefault="00D76EF1" w:rsidP="00D76EF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4388" w:rsidRPr="00EF4388" w:rsidRDefault="005F7EC9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80010</wp:posOffset>
                </wp:positionV>
                <wp:extent cx="131445" cy="0"/>
                <wp:effectExtent l="9525" t="10795" r="11430" b="8255"/>
                <wp:wrapNone/>
                <wp:docPr id="7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992DC" id="AutoShape 304" o:spid="_x0000_s1026" type="#_x0000_t32" style="position:absolute;margin-left:435.75pt;margin-top:6.3pt;width:10.35pt;height:0;flip:x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" strokecolor="#0070c0" strokeweight="1.25pt"/>
            </w:pict>
          </mc:Fallback>
        </mc:AlternateContent>
      </w:r>
    </w:p>
    <w:p w:rsidR="00EF4388" w:rsidRPr="00EF4388" w:rsidRDefault="009F35EB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61E2126" wp14:editId="0CEA7949">
                <wp:simplePos x="0" y="0"/>
                <wp:positionH relativeFrom="column">
                  <wp:posOffset>5527963</wp:posOffset>
                </wp:positionH>
                <wp:positionV relativeFrom="paragraph">
                  <wp:posOffset>80496</wp:posOffset>
                </wp:positionV>
                <wp:extent cx="0" cy="1530000"/>
                <wp:effectExtent l="0" t="0" r="38100" b="13335"/>
                <wp:wrapNone/>
                <wp:docPr id="91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300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BE1CF" id="AutoShape 158" o:spid="_x0000_s1026" type="#_x0000_t32" style="position:absolute;margin-left:435.25pt;margin-top:6.35pt;width:0;height:120.45pt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" strokecolor="#0070c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788670</wp:posOffset>
                </wp:positionH>
                <wp:positionV relativeFrom="paragraph">
                  <wp:posOffset>76200</wp:posOffset>
                </wp:positionV>
                <wp:extent cx="4745355" cy="0"/>
                <wp:effectExtent l="17145" t="10160" r="9525" b="8890"/>
                <wp:wrapNone/>
                <wp:docPr id="6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535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01A44" id="AutoShape 157" o:spid="_x0000_s1026" type="#_x0000_t32" style="position:absolute;margin-left:62.1pt;margin-top:6pt;width:373.65pt;height: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" strokecolor="#0070c0" strokeweight="1.25pt"/>
            </w:pict>
          </mc:Fallback>
        </mc:AlternateContent>
      </w:r>
    </w:p>
    <w:p w:rsidR="00EF4388" w:rsidRPr="00EF4388" w:rsidRDefault="009F35EB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2465810" wp14:editId="4FAD3C72">
                <wp:simplePos x="0" y="0"/>
                <wp:positionH relativeFrom="column">
                  <wp:posOffset>5622694</wp:posOffset>
                </wp:positionH>
                <wp:positionV relativeFrom="paragraph">
                  <wp:posOffset>135627</wp:posOffset>
                </wp:positionV>
                <wp:extent cx="875030" cy="349250"/>
                <wp:effectExtent l="15875" t="10795" r="13970" b="11430"/>
                <wp:wrapNone/>
                <wp:docPr id="85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89" w:rsidRPr="00963ADE" w:rsidRDefault="00EB2889" w:rsidP="00EB288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Laborant QC</w:t>
                            </w:r>
                          </w:p>
                          <w:p w:rsidR="00EB2889" w:rsidRPr="006C29F2" w:rsidRDefault="00EB2889" w:rsidP="00EB2889"/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65810" id="_x0000_s1053" style="position:absolute;margin-left:442.75pt;margin-top:10.7pt;width:68.9pt;height:27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" strokecolor="#c00000" strokeweight="1.25pt">
                <v:textbox inset="0,3mm,0,0">
                  <w:txbxContent>
                    <w:p w:rsidR="00EB2889" w:rsidRPr="00963ADE" w:rsidRDefault="00EB2889" w:rsidP="00EB2889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Laborant QC</w:t>
                      </w:r>
                    </w:p>
                    <w:p w:rsidR="00EB2889" w:rsidRPr="006C29F2" w:rsidRDefault="00EB2889" w:rsidP="00EB2889"/>
                  </w:txbxContent>
                </v:textbox>
              </v:rect>
            </w:pict>
          </mc:Fallback>
        </mc:AlternateContent>
      </w:r>
      <w:r w:rsidR="00152A9E"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8C5EBAF" wp14:editId="4BEF6FA4">
                <wp:simplePos x="0" y="0"/>
                <wp:positionH relativeFrom="column">
                  <wp:posOffset>4379290</wp:posOffset>
                </wp:positionH>
                <wp:positionV relativeFrom="paragraph">
                  <wp:posOffset>132452</wp:posOffset>
                </wp:positionV>
                <wp:extent cx="875030" cy="349250"/>
                <wp:effectExtent l="15875" t="10795" r="13970" b="11430"/>
                <wp:wrapNone/>
                <wp:docPr id="83" name="Rectangl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E9C" w:rsidRPr="00963ADE" w:rsidRDefault="00EB2889" w:rsidP="00F55E9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Operátor výroby</w:t>
                            </w:r>
                          </w:p>
                          <w:p w:rsidR="00F55E9C" w:rsidRPr="006C29F2" w:rsidRDefault="00F55E9C" w:rsidP="00F55E9C"/>
                        </w:txbxContent>
                      </wps:txbx>
                      <wps:bodyPr rot="0" vert="horz" wrap="square" lIns="0" tIns="108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5EBAF" id="_x0000_s1054" style="position:absolute;margin-left:344.85pt;margin-top:10.45pt;width:68.9pt;height:27.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" strokecolor="#c00000" strokeweight="1.25pt">
                <v:textbox inset="0,3mm,0,0">
                  <w:txbxContent>
                    <w:p w:rsidR="00F55E9C" w:rsidRPr="00963ADE" w:rsidRDefault="00EB2889" w:rsidP="00F55E9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Operátor výroby</w:t>
                      </w:r>
                    </w:p>
                    <w:p w:rsidR="00F55E9C" w:rsidRPr="006C29F2" w:rsidRDefault="00F55E9C" w:rsidP="00F55E9C"/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103505</wp:posOffset>
                </wp:positionV>
                <wp:extent cx="875030" cy="435610"/>
                <wp:effectExtent l="13335" t="12065" r="16510" b="9525"/>
                <wp:wrapNone/>
                <wp:docPr id="5" name="Rectangle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50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121D" w:rsidRPr="0080577D" w:rsidRDefault="0005121D" w:rsidP="0005121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0577D">
                              <w:rPr>
                                <w:rFonts w:ascii="Arial" w:hAnsi="Arial" w:cs="Arial"/>
                                <w:sz w:val="18"/>
                              </w:rPr>
                              <w:t>Úsekový radiologický asistent</w:t>
                            </w:r>
                          </w:p>
                          <w:p w:rsidR="0005121D" w:rsidRPr="0082672C" w:rsidRDefault="0005121D" w:rsidP="0005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55" style="position:absolute;margin-left:26.55pt;margin-top:8.15pt;width:68.9pt;height:34.3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" strokecolor="#0070c0" strokeweight="1.25pt">
                <o:lock v:ext="edit" aspectratio="t"/>
                <v:textbox inset="0,0,0,0">
                  <w:txbxContent>
                    <w:p w:rsidR="0005121D" w:rsidRPr="0080577D" w:rsidRDefault="0005121D" w:rsidP="0005121D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80577D">
                        <w:rPr>
                          <w:rFonts w:ascii="Arial" w:hAnsi="Arial" w:cs="Arial"/>
                          <w:sz w:val="18"/>
                        </w:rPr>
                        <w:t>Úsekový radiologický asistent</w:t>
                      </w:r>
                    </w:p>
                    <w:p w:rsidR="0005121D" w:rsidRPr="0082672C" w:rsidRDefault="0005121D" w:rsidP="0005121D"/>
                  </w:txbxContent>
                </v:textbox>
              </v:rect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103505</wp:posOffset>
                </wp:positionV>
                <wp:extent cx="875030" cy="435610"/>
                <wp:effectExtent l="13335" t="12065" r="16510" b="9525"/>
                <wp:wrapNone/>
                <wp:docPr id="4" name="Rectangle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503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88" w:rsidRDefault="00EF4388" w:rsidP="00725A7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EF4388" w:rsidRPr="001524A1" w:rsidRDefault="00EF4388" w:rsidP="00725A7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524A1">
                              <w:rPr>
                                <w:rFonts w:ascii="Arial" w:hAnsi="Arial" w:cs="Arial"/>
                                <w:sz w:val="18"/>
                              </w:rPr>
                              <w:t>Staniční sestra</w:t>
                            </w:r>
                          </w:p>
                          <w:p w:rsidR="00EF4388" w:rsidRPr="0082672C" w:rsidRDefault="00EF4388" w:rsidP="00725A7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56" style="position:absolute;margin-left:213.3pt;margin-top:8.15pt;width:68.9pt;height:34.3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" strokecolor="#0070c0" strokeweight="1.25pt">
                <o:lock v:ext="edit" aspectratio="t"/>
                <v:textbox inset="0,0,0,0">
                  <w:txbxContent>
                    <w:p w:rsidR="00EF4388" w:rsidRDefault="00EF4388" w:rsidP="00725A7C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EF4388" w:rsidRPr="001524A1" w:rsidRDefault="00EF4388" w:rsidP="00725A7C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1524A1">
                        <w:rPr>
                          <w:rFonts w:ascii="Arial" w:hAnsi="Arial" w:cs="Arial"/>
                          <w:sz w:val="18"/>
                        </w:rPr>
                        <w:t>Staniční sestra</w:t>
                      </w:r>
                    </w:p>
                    <w:p w:rsidR="00EF4388" w:rsidRPr="0082672C" w:rsidRDefault="00EF4388" w:rsidP="00725A7C"/>
                  </w:txbxContent>
                </v:textbox>
              </v:rect>
            </w:pict>
          </mc:Fallback>
        </mc:AlternateContent>
      </w:r>
    </w:p>
    <w:p w:rsidR="00EF4388" w:rsidRPr="00EF4388" w:rsidRDefault="00EF4388" w:rsidP="00EF4388"/>
    <w:p w:rsidR="00EF4388" w:rsidRPr="00EF4388" w:rsidRDefault="009F35EB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092A5F0" wp14:editId="64F49392">
                <wp:simplePos x="0" y="0"/>
                <wp:positionH relativeFrom="column">
                  <wp:posOffset>6638307</wp:posOffset>
                </wp:positionH>
                <wp:positionV relativeFrom="paragraph">
                  <wp:posOffset>13030</wp:posOffset>
                </wp:positionV>
                <wp:extent cx="0" cy="1126490"/>
                <wp:effectExtent l="0" t="0" r="38100" b="35560"/>
                <wp:wrapNone/>
                <wp:docPr id="89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264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A58B" id="AutoShape 152" o:spid="_x0000_s1026" type="#_x0000_t32" style="position:absolute;margin-left:522.7pt;margin-top:1.05pt;width:0;height:88.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HdIgIAAD8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" strokecolor="#c0000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84478D3" wp14:editId="75DC1C54">
                <wp:simplePos x="0" y="0"/>
                <wp:positionH relativeFrom="column">
                  <wp:posOffset>6496925</wp:posOffset>
                </wp:positionH>
                <wp:positionV relativeFrom="paragraph">
                  <wp:posOffset>11076</wp:posOffset>
                </wp:positionV>
                <wp:extent cx="147600" cy="0"/>
                <wp:effectExtent l="0" t="0" r="0" b="0"/>
                <wp:wrapNone/>
                <wp:docPr id="88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89F7" id="AutoShape 324" o:spid="_x0000_s1026" type="#_x0000_t32" style="position:absolute;margin-left:511.55pt;margin-top:.85pt;width:11.6pt;height:0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" strokecolor="#c0000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63631A81" wp14:editId="6BFCA62B">
                <wp:simplePos x="0" y="0"/>
                <wp:positionH relativeFrom="column">
                  <wp:posOffset>5385460</wp:posOffset>
                </wp:positionH>
                <wp:positionV relativeFrom="paragraph">
                  <wp:posOffset>12519</wp:posOffset>
                </wp:positionV>
                <wp:extent cx="0" cy="1216800"/>
                <wp:effectExtent l="0" t="0" r="38100" b="21590"/>
                <wp:wrapNone/>
                <wp:docPr id="8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68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09433" id="AutoShape 152" o:spid="_x0000_s1026" type="#_x0000_t32" style="position:absolute;margin-left:424.05pt;margin-top:1pt;width:0;height:95.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MsvIwIAAD8EAAAOAAAAZHJzL2Uyb0RvYy54bWysU8GO2yAQvVfqPyDuie3USbx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" strokecolor="#c0000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DFADF7C" wp14:editId="6C5C4108">
                <wp:simplePos x="0" y="0"/>
                <wp:positionH relativeFrom="column">
                  <wp:posOffset>5251088</wp:posOffset>
                </wp:positionH>
                <wp:positionV relativeFrom="paragraph">
                  <wp:posOffset>18003</wp:posOffset>
                </wp:positionV>
                <wp:extent cx="147600" cy="0"/>
                <wp:effectExtent l="0" t="0" r="0" b="0"/>
                <wp:wrapNone/>
                <wp:docPr id="86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D2919" id="AutoShape 324" o:spid="_x0000_s1026" type="#_x0000_t32" style="position:absolute;margin-left:413.45pt;margin-top:1.4pt;width:11.6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+hIg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" strokecolor="#c00000" strokeweight="1.25pt"/>
            </w:pict>
          </mc:Fallback>
        </mc:AlternateContent>
      </w:r>
    </w:p>
    <w:p w:rsidR="00EF4388" w:rsidRPr="00EF4388" w:rsidRDefault="00EF4388" w:rsidP="00EF4388"/>
    <w:p w:rsidR="00EF4388" w:rsidRPr="00EF4388" w:rsidRDefault="00EF4388" w:rsidP="00EF4388"/>
    <w:p w:rsidR="00EF4388" w:rsidRPr="00EF4388" w:rsidRDefault="00EF4388" w:rsidP="00EF4388"/>
    <w:p w:rsidR="00EF4388" w:rsidRDefault="00EF4388" w:rsidP="00EF4388"/>
    <w:p w:rsidR="00EF4388" w:rsidRPr="00EF4388" w:rsidRDefault="00EF4388" w:rsidP="00EF4388"/>
    <w:p w:rsidR="00EF4388" w:rsidRDefault="009F35EB" w:rsidP="00EF4388"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B4E1D5C" wp14:editId="5EC9363A">
                <wp:simplePos x="0" y="0"/>
                <wp:positionH relativeFrom="column">
                  <wp:posOffset>5628904</wp:posOffset>
                </wp:positionH>
                <wp:positionV relativeFrom="paragraph">
                  <wp:posOffset>89403</wp:posOffset>
                </wp:positionV>
                <wp:extent cx="875030" cy="349250"/>
                <wp:effectExtent l="13970" t="14605" r="15875" b="17145"/>
                <wp:wrapNone/>
                <wp:docPr id="90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5EB" w:rsidRDefault="009F35EB" w:rsidP="009F35E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F35EB" w:rsidRPr="001524A1" w:rsidRDefault="009F35EB" w:rsidP="009F35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Sanitář</w:t>
                            </w:r>
                          </w:p>
                          <w:p w:rsidR="009F35EB" w:rsidRPr="001524A1" w:rsidRDefault="009F35EB" w:rsidP="009F35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E1D5C" id="_x0000_s1057" style="position:absolute;margin-left:443.2pt;margin-top:7.05pt;width:68.9pt;height:27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" strokecolor="#0070c0" strokeweight="1.25pt">
                <v:textbox inset="0,0,0,0">
                  <w:txbxContent>
                    <w:p w:rsidR="009F35EB" w:rsidRDefault="009F35EB" w:rsidP="009F35E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F35EB" w:rsidRPr="001524A1" w:rsidRDefault="009F35EB" w:rsidP="009F35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Sanitář</w:t>
                      </w:r>
                    </w:p>
                    <w:p w:rsidR="009F35EB" w:rsidRPr="001524A1" w:rsidRDefault="009F35EB" w:rsidP="009F35E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96E11" w:rsidRDefault="009F35EB" w:rsidP="00EF4388">
      <w:pPr>
        <w:tabs>
          <w:tab w:val="left" w:pos="32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EEA7A7C" wp14:editId="0469EFB8">
                <wp:simplePos x="0" y="0"/>
                <wp:positionH relativeFrom="column">
                  <wp:posOffset>6504330</wp:posOffset>
                </wp:positionH>
                <wp:positionV relativeFrom="paragraph">
                  <wp:posOffset>118836</wp:posOffset>
                </wp:positionV>
                <wp:extent cx="131445" cy="0"/>
                <wp:effectExtent l="9525" t="10795" r="11430" b="8255"/>
                <wp:wrapNone/>
                <wp:docPr id="93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44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3AFE3" id="AutoShape 304" o:spid="_x0000_s1026" type="#_x0000_t32" style="position:absolute;margin-left:512.15pt;margin-top:9.35pt;width:10.35pt;height:0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" strokecolor="#0070c0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359CB38B" wp14:editId="57A0A500">
                <wp:simplePos x="0" y="0"/>
                <wp:positionH relativeFrom="column">
                  <wp:posOffset>5518810</wp:posOffset>
                </wp:positionH>
                <wp:positionV relativeFrom="paragraph">
                  <wp:posOffset>148590</wp:posOffset>
                </wp:positionV>
                <wp:extent cx="132715" cy="0"/>
                <wp:effectExtent l="0" t="0" r="0" b="0"/>
                <wp:wrapNone/>
                <wp:docPr id="92" name="AutoShap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271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19315" id="AutoShape 304" o:spid="_x0000_s1026" type="#_x0000_t32" style="position:absolute;margin-left:434.55pt;margin-top:11.7pt;width:10.45pt;height:0;flip:x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" strokecolor="#0070c0" strokeweight="1.25pt"/>
            </w:pict>
          </mc:Fallback>
        </mc:AlternateContent>
      </w:r>
      <w:r w:rsidR="005F7EC9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3896995</wp:posOffset>
                </wp:positionH>
                <wp:positionV relativeFrom="paragraph">
                  <wp:posOffset>578485</wp:posOffset>
                </wp:positionV>
                <wp:extent cx="138430" cy="0"/>
                <wp:effectExtent l="10795" t="10795" r="12700" b="8255"/>
                <wp:wrapNone/>
                <wp:docPr id="2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43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7F26C" id="AutoShape 307" o:spid="_x0000_s1026" type="#_x0000_t32" style="position:absolute;margin-left:306.85pt;margin-top:45.55pt;width:10.9pt;height:0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" strokecolor="#c00000" strokeweight="1.25pt">
                <v:stroke dashstyle="dash"/>
              </v:shape>
            </w:pict>
          </mc:Fallback>
        </mc:AlternateContent>
      </w:r>
      <w:r w:rsidR="00EF4388">
        <w:t xml:space="preserve">                                                           </w:t>
      </w:r>
    </w:p>
    <w:p w:rsidR="00D96E11" w:rsidRPr="00D96E11" w:rsidRDefault="009F35EB" w:rsidP="00D96E11"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E810C46" wp14:editId="27C0A961">
                <wp:simplePos x="0" y="0"/>
                <wp:positionH relativeFrom="column">
                  <wp:posOffset>5396214</wp:posOffset>
                </wp:positionH>
                <wp:positionV relativeFrom="paragraph">
                  <wp:posOffset>59336</wp:posOffset>
                </wp:positionV>
                <wp:extent cx="226800" cy="0"/>
                <wp:effectExtent l="0" t="0" r="0" b="0"/>
                <wp:wrapNone/>
                <wp:docPr id="94" name="AutoShap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8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A4D5" id="AutoShape 324" o:spid="_x0000_s1026" type="#_x0000_t32" style="position:absolute;margin-left:424.9pt;margin-top:4.65pt;width:17.85pt;height:0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AnIgIAAD4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" strokecolor="#c00000" strokeweight="1.25pt"/>
            </w:pict>
          </mc:Fallback>
        </mc:AlternateContent>
      </w:r>
    </w:p>
    <w:p w:rsidR="00D96E11" w:rsidRPr="00D96E11" w:rsidRDefault="00D96E11" w:rsidP="00D96E11"/>
    <w:p w:rsidR="00D96E11" w:rsidRPr="00D96E11" w:rsidRDefault="00D96E11" w:rsidP="00D96E11"/>
    <w:p w:rsidR="00D96E11" w:rsidRDefault="00D96E11" w:rsidP="00D96E11"/>
    <w:p w:rsidR="002A1C8F" w:rsidRDefault="00D96E11" w:rsidP="00D96E11">
      <w:pPr>
        <w:tabs>
          <w:tab w:val="left" w:pos="8010"/>
        </w:tabs>
      </w:pPr>
      <w:r>
        <w:tab/>
      </w:r>
      <w:bookmarkStart w:id="0" w:name="_GoBack"/>
      <w:bookmarkEnd w:id="0"/>
    </w:p>
    <w:p w:rsidR="00D96E11" w:rsidRDefault="00D96E11" w:rsidP="00D96E11">
      <w:pPr>
        <w:tabs>
          <w:tab w:val="left" w:pos="8010"/>
        </w:tabs>
      </w:pPr>
    </w:p>
    <w:p w:rsidR="00D96E11" w:rsidRDefault="00D96E11" w:rsidP="00D96E11">
      <w:pPr>
        <w:tabs>
          <w:tab w:val="left" w:pos="8010"/>
        </w:tabs>
      </w:pPr>
    </w:p>
    <w:sectPr w:rsidR="00D96E11" w:rsidSect="00783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10" w:bottom="510" w:left="510" w:header="510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0EA" w:rsidRDefault="006550EA">
      <w:r>
        <w:separator/>
      </w:r>
    </w:p>
  </w:endnote>
  <w:endnote w:type="continuationSeparator" w:id="0">
    <w:p w:rsidR="006550EA" w:rsidRDefault="006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388" w:rsidRDefault="005F7EC9" w:rsidP="00E43FBC">
    <w:pPr>
      <w:pStyle w:val="Zpat"/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-5080</wp:posOffset>
              </wp:positionV>
              <wp:extent cx="6181725" cy="0"/>
              <wp:effectExtent l="13335" t="13970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17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E9F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.7pt;margin-top:-.4pt;width:48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"/>
          </w:pict>
        </mc:Fallback>
      </mc:AlternateContent>
    </w:r>
    <w:r w:rsidR="00EF4388" w:rsidRPr="001B09B2">
      <w:rPr>
        <w:rFonts w:ascii="Arial" w:hAnsi="Arial" w:cs="Arial"/>
      </w:rPr>
      <w:t xml:space="preserve">Není-li tento výtisk na první straně opatřen originálními podpisy, je </w:t>
    </w:r>
    <w:r w:rsidR="00EF4388" w:rsidRPr="001B09B2">
      <w:rPr>
        <w:rFonts w:ascii="Arial" w:hAnsi="Arial" w:cs="Arial"/>
        <w:b/>
      </w:rPr>
      <w:t>NEŘÍZENOU KOPIÍ</w:t>
    </w:r>
    <w:r w:rsidR="00EF4388">
      <w:rPr>
        <w:rFonts w:ascii="Arial" w:hAnsi="Arial" w:cs="Arial"/>
        <w:b/>
      </w:rPr>
      <w:t>.</w:t>
    </w:r>
  </w:p>
  <w:p w:rsidR="00EF4388" w:rsidRPr="001B09B2" w:rsidRDefault="00EF4388" w:rsidP="00E43FBC">
    <w:pPr>
      <w:pStyle w:val="Zpat"/>
      <w:jc w:val="center"/>
      <w:rPr>
        <w:rFonts w:ascii="Arial" w:hAnsi="Arial" w:cs="Arial"/>
      </w:rPr>
    </w:pPr>
    <w:r>
      <w:rPr>
        <w:rFonts w:ascii="Arial" w:hAnsi="Arial" w:cs="Arial"/>
      </w:rPr>
      <w:t>2/2</w:t>
    </w:r>
  </w:p>
  <w:p w:rsidR="00EF4388" w:rsidRDefault="00EF43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388" w:rsidRDefault="00EF4388" w:rsidP="001B09B2">
    <w:pPr>
      <w:pStyle w:val="Zpat"/>
      <w:jc w:val="center"/>
      <w:rPr>
        <w:rFonts w:ascii="Arial" w:hAnsi="Arial" w:cs="Arial"/>
        <w:sz w:val="18"/>
      </w:rPr>
    </w:pPr>
  </w:p>
  <w:p w:rsidR="00EF4388" w:rsidRPr="009F17A2" w:rsidRDefault="00EF4388" w:rsidP="001B09B2">
    <w:pPr>
      <w:pStyle w:val="Zpat"/>
      <w:jc w:val="center"/>
      <w:rPr>
        <w:rFonts w:ascii="Arial" w:hAnsi="Arial" w:cs="Arial"/>
        <w:b/>
        <w:sz w:val="18"/>
        <w:szCs w:val="18"/>
      </w:rPr>
    </w:pPr>
    <w:r w:rsidRPr="009F17A2">
      <w:rPr>
        <w:rFonts w:ascii="Arial" w:hAnsi="Arial" w:cs="Arial"/>
        <w:sz w:val="18"/>
      </w:rPr>
      <w:t xml:space="preserve">Není-li tento výtisk na první </w:t>
    </w:r>
    <w:r w:rsidRPr="009F17A2">
      <w:rPr>
        <w:rFonts w:ascii="Arial" w:hAnsi="Arial" w:cs="Arial"/>
        <w:sz w:val="18"/>
        <w:szCs w:val="18"/>
      </w:rPr>
      <w:t xml:space="preserve">straně opatřen originálními podpisy, je </w:t>
    </w:r>
    <w:r w:rsidRPr="009F17A2">
      <w:rPr>
        <w:rFonts w:ascii="Arial" w:hAnsi="Arial" w:cs="Arial"/>
        <w:b/>
        <w:sz w:val="18"/>
        <w:szCs w:val="18"/>
      </w:rPr>
      <w:t>NEŘÍZENOU KOPIÍ.</w:t>
    </w:r>
  </w:p>
  <w:p w:rsidR="00EF4388" w:rsidRPr="009F17A2" w:rsidRDefault="00EF4388" w:rsidP="00E43FBC">
    <w:pPr>
      <w:pStyle w:val="Zpat"/>
      <w:jc w:val="center"/>
      <w:rPr>
        <w:rFonts w:ascii="Arial" w:hAnsi="Arial" w:cs="Arial"/>
        <w:sz w:val="18"/>
        <w:szCs w:val="18"/>
      </w:rPr>
    </w:pPr>
    <w:r w:rsidRPr="009F17A2">
      <w:rPr>
        <w:rFonts w:ascii="Arial" w:hAnsi="Arial" w:cs="Arial"/>
        <w:sz w:val="18"/>
        <w:szCs w:val="18"/>
      </w:rPr>
      <w:t>1/1</w:t>
    </w:r>
  </w:p>
  <w:p w:rsidR="00EF4388" w:rsidRPr="001B09B2" w:rsidRDefault="00EF4388" w:rsidP="00E43FBC">
    <w:pPr>
      <w:pStyle w:val="Zpat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30" w:rsidRDefault="000C57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0EA" w:rsidRDefault="006550EA">
      <w:r>
        <w:separator/>
      </w:r>
    </w:p>
  </w:footnote>
  <w:footnote w:type="continuationSeparator" w:id="0">
    <w:p w:rsidR="006550EA" w:rsidRDefault="00655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30" w:rsidRDefault="000C57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71" w:type="dxa"/>
      <w:tblInd w:w="52" w:type="dxa"/>
      <w:tblLayout w:type="fixed"/>
      <w:tblLook w:val="01E0" w:firstRow="1" w:lastRow="1" w:firstColumn="1" w:lastColumn="1" w:noHBand="0" w:noVBand="0"/>
    </w:tblPr>
    <w:tblGrid>
      <w:gridCol w:w="1302"/>
      <w:gridCol w:w="7685"/>
      <w:gridCol w:w="1984"/>
    </w:tblGrid>
    <w:tr w:rsidR="00EF4388" w:rsidRPr="00A5571E" w:rsidTr="002412C0">
      <w:trPr>
        <w:trHeight w:val="996"/>
      </w:trPr>
      <w:tc>
        <w:tcPr>
          <w:tcW w:w="1302" w:type="dxa"/>
          <w:vAlign w:val="center"/>
        </w:tcPr>
        <w:p w:rsidR="00EF4388" w:rsidRPr="00A5571E" w:rsidRDefault="00EF4388" w:rsidP="00A5571E">
          <w:pPr>
            <w:pStyle w:val="Zhlav"/>
            <w:tabs>
              <w:tab w:val="center" w:pos="4820"/>
            </w:tabs>
            <w:jc w:val="center"/>
            <w:rPr>
              <w:rFonts w:ascii="Arial" w:hAnsi="Arial" w:cs="Arial"/>
              <w:b/>
              <w:sz w:val="22"/>
            </w:rPr>
          </w:pPr>
        </w:p>
      </w:tc>
      <w:tc>
        <w:tcPr>
          <w:tcW w:w="7685" w:type="dxa"/>
          <w:vAlign w:val="center"/>
        </w:tcPr>
        <w:p w:rsidR="00EF4388" w:rsidRPr="000C5730" w:rsidRDefault="00EF4388" w:rsidP="00905B5A">
          <w:pPr>
            <w:pStyle w:val="Zhlav"/>
            <w:tabs>
              <w:tab w:val="clear" w:pos="4703"/>
              <w:tab w:val="center" w:pos="4820"/>
            </w:tabs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0C5730">
            <w:rPr>
              <w:rFonts w:ascii="Arial" w:hAnsi="Arial" w:cs="Arial"/>
              <w:b/>
              <w:sz w:val="28"/>
              <w:szCs w:val="24"/>
            </w:rPr>
            <w:t>Provozní řád Kliniky nukleární medicíny FNOL</w:t>
          </w:r>
        </w:p>
        <w:p w:rsidR="00EF4388" w:rsidRPr="00A5571E" w:rsidRDefault="00EF4388" w:rsidP="00E66700">
          <w:pPr>
            <w:spacing w:before="60"/>
            <w:ind w:right="-391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0C5730">
            <w:rPr>
              <w:rFonts w:ascii="Arial" w:hAnsi="Arial" w:cs="Arial"/>
              <w:szCs w:val="18"/>
            </w:rPr>
            <w:t xml:space="preserve">(Řád č. Řd-004-22, </w:t>
          </w:r>
          <w:r w:rsidR="000C5730" w:rsidRPr="000C5730">
            <w:rPr>
              <w:rFonts w:ascii="Arial" w:hAnsi="Arial" w:cs="Arial"/>
              <w:szCs w:val="18"/>
              <w:highlight w:val="yellow"/>
            </w:rPr>
            <w:t>6</w:t>
          </w:r>
          <w:r w:rsidRPr="000C5730">
            <w:rPr>
              <w:rFonts w:ascii="Arial" w:hAnsi="Arial" w:cs="Arial"/>
              <w:szCs w:val="18"/>
              <w:highlight w:val="yellow"/>
            </w:rPr>
            <w:t xml:space="preserve">. vydání ze dne </w:t>
          </w:r>
          <w:r w:rsidR="000C5730" w:rsidRPr="000C5730">
            <w:rPr>
              <w:rFonts w:ascii="Arial" w:hAnsi="Arial" w:cs="Arial"/>
              <w:szCs w:val="18"/>
              <w:highlight w:val="yellow"/>
            </w:rPr>
            <w:t>x</w:t>
          </w:r>
          <w:r w:rsidRPr="000C5730">
            <w:rPr>
              <w:rFonts w:ascii="Arial" w:hAnsi="Arial" w:cs="Arial"/>
              <w:szCs w:val="18"/>
              <w:highlight w:val="yellow"/>
            </w:rPr>
            <w:t xml:space="preserve">. </w:t>
          </w:r>
          <w:r w:rsidR="000C5730" w:rsidRPr="000C5730">
            <w:rPr>
              <w:rFonts w:ascii="Arial" w:hAnsi="Arial" w:cs="Arial"/>
              <w:szCs w:val="18"/>
              <w:highlight w:val="yellow"/>
            </w:rPr>
            <w:t>x</w:t>
          </w:r>
          <w:r w:rsidRPr="000C5730">
            <w:rPr>
              <w:rFonts w:ascii="Arial" w:hAnsi="Arial" w:cs="Arial"/>
              <w:szCs w:val="18"/>
              <w:highlight w:val="yellow"/>
            </w:rPr>
            <w:t>. 20</w:t>
          </w:r>
          <w:r w:rsidR="000C5730" w:rsidRPr="000C5730">
            <w:rPr>
              <w:rFonts w:ascii="Arial" w:hAnsi="Arial" w:cs="Arial"/>
              <w:szCs w:val="18"/>
              <w:highlight w:val="yellow"/>
            </w:rPr>
            <w:t>24</w:t>
          </w:r>
          <w:r w:rsidRPr="000C5730">
            <w:rPr>
              <w:rFonts w:ascii="Arial" w:hAnsi="Arial" w:cs="Arial"/>
              <w:szCs w:val="18"/>
            </w:rPr>
            <w:t>)</w:t>
          </w:r>
        </w:p>
      </w:tc>
      <w:tc>
        <w:tcPr>
          <w:tcW w:w="1984" w:type="dxa"/>
          <w:vAlign w:val="center"/>
        </w:tcPr>
        <w:p w:rsidR="00EF4388" w:rsidRPr="00A5571E" w:rsidRDefault="00FF07C5" w:rsidP="003336F0">
          <w:pPr>
            <w:pStyle w:val="Zhlav"/>
            <w:tabs>
              <w:tab w:val="right" w:pos="7797"/>
            </w:tabs>
            <w:ind w:left="600"/>
            <w:rPr>
              <w:b/>
            </w:rPr>
          </w:pPr>
          <w:r w:rsidRPr="00FF07C5">
            <w:rPr>
              <w:b/>
              <w:noProof/>
              <w:sz w:val="24"/>
            </w:rPr>
            <w:drawing>
              <wp:inline distT="0" distB="0" distL="0" distR="0">
                <wp:extent cx="645387" cy="590550"/>
                <wp:effectExtent l="19050" t="0" r="2313" b="0"/>
                <wp:docPr id="3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387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F4388" w:rsidRPr="00E643C7" w:rsidRDefault="00EF4388" w:rsidP="008358A0">
    <w:pPr>
      <w:pBdr>
        <w:top w:val="single" w:sz="4" w:space="10" w:color="auto"/>
      </w:pBdr>
      <w:tabs>
        <w:tab w:val="left" w:pos="6237"/>
        <w:tab w:val="left" w:pos="7050"/>
      </w:tabs>
      <w:spacing w:before="120" w:after="120"/>
      <w:jc w:val="right"/>
      <w:rPr>
        <w:rFonts w:ascii="Arial" w:hAnsi="Arial" w:cs="Arial"/>
        <w:b/>
        <w:sz w:val="26"/>
        <w:szCs w:val="26"/>
      </w:rPr>
    </w:pPr>
    <w:r>
      <w:rPr>
        <w:b/>
        <w:sz w:val="24"/>
      </w:rPr>
      <w:t xml:space="preserve">  </w:t>
    </w:r>
    <w:r w:rsidRPr="00E643C7">
      <w:rPr>
        <w:rFonts w:ascii="Arial" w:hAnsi="Arial" w:cs="Arial"/>
        <w:b/>
        <w:sz w:val="26"/>
        <w:szCs w:val="26"/>
      </w:rPr>
      <w:t>Příloha č.</w:t>
    </w:r>
    <w:r>
      <w:rPr>
        <w:rFonts w:ascii="Arial" w:hAnsi="Arial" w:cs="Arial"/>
        <w:b/>
        <w:sz w:val="26"/>
        <w:szCs w:val="26"/>
      </w:rPr>
      <w:t xml:space="preserve"> 1 Řd-004-22</w:t>
    </w:r>
    <w:r w:rsidRPr="00E643C7">
      <w:rPr>
        <w:rFonts w:ascii="Arial" w:hAnsi="Arial" w:cs="Arial"/>
        <w:b/>
        <w:color w:val="000000"/>
        <w:sz w:val="26"/>
        <w:szCs w:val="26"/>
      </w:rPr>
      <w:t>-</w:t>
    </w:r>
    <w:r>
      <w:rPr>
        <w:rFonts w:ascii="Arial" w:hAnsi="Arial" w:cs="Arial"/>
        <w:b/>
        <w:color w:val="000000"/>
        <w:sz w:val="26"/>
        <w:szCs w:val="26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730" w:rsidRDefault="000C57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85CFC"/>
    <w:multiLevelType w:val="hybridMultilevel"/>
    <w:tmpl w:val="602AA3C2"/>
    <w:lvl w:ilvl="0" w:tplc="DAA82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BD46793"/>
    <w:multiLevelType w:val="singleLevel"/>
    <w:tmpl w:val="0405000B"/>
    <w:lvl w:ilvl="0">
      <w:start w:val="1"/>
      <w:numFmt w:val="bullet"/>
      <w:pStyle w:val="Body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5C"/>
    <w:rsid w:val="000125D2"/>
    <w:rsid w:val="000163B3"/>
    <w:rsid w:val="000174E7"/>
    <w:rsid w:val="00017896"/>
    <w:rsid w:val="00026C64"/>
    <w:rsid w:val="00027751"/>
    <w:rsid w:val="00034CCF"/>
    <w:rsid w:val="0005121D"/>
    <w:rsid w:val="00057585"/>
    <w:rsid w:val="00063899"/>
    <w:rsid w:val="00076500"/>
    <w:rsid w:val="0008063E"/>
    <w:rsid w:val="00095EDE"/>
    <w:rsid w:val="000A7DAF"/>
    <w:rsid w:val="000B596E"/>
    <w:rsid w:val="000C460E"/>
    <w:rsid w:val="000C5730"/>
    <w:rsid w:val="000E1201"/>
    <w:rsid w:val="00123BB0"/>
    <w:rsid w:val="00130F3C"/>
    <w:rsid w:val="0014405B"/>
    <w:rsid w:val="00152A9E"/>
    <w:rsid w:val="00170C64"/>
    <w:rsid w:val="00177F0C"/>
    <w:rsid w:val="00181D2A"/>
    <w:rsid w:val="00182DF4"/>
    <w:rsid w:val="001A0476"/>
    <w:rsid w:val="001B09B2"/>
    <w:rsid w:val="001B13A5"/>
    <w:rsid w:val="001B3FCF"/>
    <w:rsid w:val="001D092B"/>
    <w:rsid w:val="001E279B"/>
    <w:rsid w:val="001F6840"/>
    <w:rsid w:val="0023325F"/>
    <w:rsid w:val="002412C0"/>
    <w:rsid w:val="002455DA"/>
    <w:rsid w:val="002460ED"/>
    <w:rsid w:val="00257B9A"/>
    <w:rsid w:val="00266921"/>
    <w:rsid w:val="00277171"/>
    <w:rsid w:val="002A1C8F"/>
    <w:rsid w:val="002B245E"/>
    <w:rsid w:val="002C12E4"/>
    <w:rsid w:val="002E5BF3"/>
    <w:rsid w:val="002E7514"/>
    <w:rsid w:val="002F0F1E"/>
    <w:rsid w:val="002F5046"/>
    <w:rsid w:val="0031159B"/>
    <w:rsid w:val="003336F0"/>
    <w:rsid w:val="00343A43"/>
    <w:rsid w:val="00354F63"/>
    <w:rsid w:val="00360D3A"/>
    <w:rsid w:val="00375FFB"/>
    <w:rsid w:val="003A594F"/>
    <w:rsid w:val="003B081D"/>
    <w:rsid w:val="003B213C"/>
    <w:rsid w:val="003E27C2"/>
    <w:rsid w:val="003E7ACE"/>
    <w:rsid w:val="003F70DA"/>
    <w:rsid w:val="00420688"/>
    <w:rsid w:val="0044586C"/>
    <w:rsid w:val="00450CE1"/>
    <w:rsid w:val="00466D09"/>
    <w:rsid w:val="00471CE8"/>
    <w:rsid w:val="00475F70"/>
    <w:rsid w:val="004D1339"/>
    <w:rsid w:val="004F46E5"/>
    <w:rsid w:val="004F6D77"/>
    <w:rsid w:val="005108B7"/>
    <w:rsid w:val="00513572"/>
    <w:rsid w:val="005209B3"/>
    <w:rsid w:val="005468B8"/>
    <w:rsid w:val="00573E61"/>
    <w:rsid w:val="00592A47"/>
    <w:rsid w:val="005A27F0"/>
    <w:rsid w:val="005D3B2B"/>
    <w:rsid w:val="005E1B10"/>
    <w:rsid w:val="005F7EC9"/>
    <w:rsid w:val="00605422"/>
    <w:rsid w:val="0063666F"/>
    <w:rsid w:val="00644520"/>
    <w:rsid w:val="006539D3"/>
    <w:rsid w:val="006550EA"/>
    <w:rsid w:val="0067523F"/>
    <w:rsid w:val="0068666A"/>
    <w:rsid w:val="006A059A"/>
    <w:rsid w:val="006A3884"/>
    <w:rsid w:val="006B60E5"/>
    <w:rsid w:val="006F2DF6"/>
    <w:rsid w:val="00706241"/>
    <w:rsid w:val="007136E1"/>
    <w:rsid w:val="00725A7C"/>
    <w:rsid w:val="007454C6"/>
    <w:rsid w:val="00776127"/>
    <w:rsid w:val="0078375F"/>
    <w:rsid w:val="0079194D"/>
    <w:rsid w:val="007A0989"/>
    <w:rsid w:val="007B0F1A"/>
    <w:rsid w:val="007B6C9C"/>
    <w:rsid w:val="007C2FDF"/>
    <w:rsid w:val="007D3867"/>
    <w:rsid w:val="007E44B4"/>
    <w:rsid w:val="007E71ED"/>
    <w:rsid w:val="007F1777"/>
    <w:rsid w:val="007F61CE"/>
    <w:rsid w:val="0080577D"/>
    <w:rsid w:val="00805E45"/>
    <w:rsid w:val="0081519B"/>
    <w:rsid w:val="008171EC"/>
    <w:rsid w:val="008279AD"/>
    <w:rsid w:val="008358A0"/>
    <w:rsid w:val="00850202"/>
    <w:rsid w:val="0085302F"/>
    <w:rsid w:val="0086046F"/>
    <w:rsid w:val="00876434"/>
    <w:rsid w:val="008A37A1"/>
    <w:rsid w:val="008B4A1D"/>
    <w:rsid w:val="008C34A5"/>
    <w:rsid w:val="008C6B42"/>
    <w:rsid w:val="008E66D1"/>
    <w:rsid w:val="008E7C6A"/>
    <w:rsid w:val="00901CC2"/>
    <w:rsid w:val="00905B5A"/>
    <w:rsid w:val="009302E0"/>
    <w:rsid w:val="00937129"/>
    <w:rsid w:val="009470BA"/>
    <w:rsid w:val="00954252"/>
    <w:rsid w:val="00996A0A"/>
    <w:rsid w:val="009A3A75"/>
    <w:rsid w:val="009C3FEC"/>
    <w:rsid w:val="009F17A2"/>
    <w:rsid w:val="009F35EB"/>
    <w:rsid w:val="00A07946"/>
    <w:rsid w:val="00A1072D"/>
    <w:rsid w:val="00A14244"/>
    <w:rsid w:val="00A21BC8"/>
    <w:rsid w:val="00A46EF6"/>
    <w:rsid w:val="00A46F81"/>
    <w:rsid w:val="00A5571E"/>
    <w:rsid w:val="00A562A8"/>
    <w:rsid w:val="00A57B04"/>
    <w:rsid w:val="00A64EFC"/>
    <w:rsid w:val="00A66233"/>
    <w:rsid w:val="00A9034A"/>
    <w:rsid w:val="00AA0AFD"/>
    <w:rsid w:val="00AD2F53"/>
    <w:rsid w:val="00AD33A9"/>
    <w:rsid w:val="00AD76C4"/>
    <w:rsid w:val="00AF4EB2"/>
    <w:rsid w:val="00B00333"/>
    <w:rsid w:val="00B1275C"/>
    <w:rsid w:val="00B21547"/>
    <w:rsid w:val="00B2663E"/>
    <w:rsid w:val="00B4588D"/>
    <w:rsid w:val="00B55A79"/>
    <w:rsid w:val="00B652B0"/>
    <w:rsid w:val="00B96CE9"/>
    <w:rsid w:val="00BB1500"/>
    <w:rsid w:val="00BE4226"/>
    <w:rsid w:val="00C12030"/>
    <w:rsid w:val="00C12C0B"/>
    <w:rsid w:val="00C21996"/>
    <w:rsid w:val="00C54C05"/>
    <w:rsid w:val="00C875D5"/>
    <w:rsid w:val="00CA0548"/>
    <w:rsid w:val="00CB58EE"/>
    <w:rsid w:val="00CC6B29"/>
    <w:rsid w:val="00CD36E1"/>
    <w:rsid w:val="00CD3A80"/>
    <w:rsid w:val="00D15078"/>
    <w:rsid w:val="00D3079E"/>
    <w:rsid w:val="00D37A9B"/>
    <w:rsid w:val="00D435DD"/>
    <w:rsid w:val="00D44D51"/>
    <w:rsid w:val="00D63650"/>
    <w:rsid w:val="00D63F8F"/>
    <w:rsid w:val="00D76EF1"/>
    <w:rsid w:val="00D77BF5"/>
    <w:rsid w:val="00D82703"/>
    <w:rsid w:val="00D82C8C"/>
    <w:rsid w:val="00D863CF"/>
    <w:rsid w:val="00D96E11"/>
    <w:rsid w:val="00DA0555"/>
    <w:rsid w:val="00DA0C1B"/>
    <w:rsid w:val="00DD3C7E"/>
    <w:rsid w:val="00DD457B"/>
    <w:rsid w:val="00DF2D68"/>
    <w:rsid w:val="00DF4643"/>
    <w:rsid w:val="00DF729A"/>
    <w:rsid w:val="00E1289C"/>
    <w:rsid w:val="00E12C4B"/>
    <w:rsid w:val="00E15988"/>
    <w:rsid w:val="00E16773"/>
    <w:rsid w:val="00E25543"/>
    <w:rsid w:val="00E3451D"/>
    <w:rsid w:val="00E36B37"/>
    <w:rsid w:val="00E43FBC"/>
    <w:rsid w:val="00E643C7"/>
    <w:rsid w:val="00E66700"/>
    <w:rsid w:val="00E6752F"/>
    <w:rsid w:val="00EA3394"/>
    <w:rsid w:val="00EB2889"/>
    <w:rsid w:val="00EC66AC"/>
    <w:rsid w:val="00EC6E60"/>
    <w:rsid w:val="00ED0F44"/>
    <w:rsid w:val="00EF4388"/>
    <w:rsid w:val="00F03D22"/>
    <w:rsid w:val="00F05222"/>
    <w:rsid w:val="00F11F8C"/>
    <w:rsid w:val="00F26E67"/>
    <w:rsid w:val="00F271E1"/>
    <w:rsid w:val="00F402BA"/>
    <w:rsid w:val="00F43486"/>
    <w:rsid w:val="00F51101"/>
    <w:rsid w:val="00F55E9C"/>
    <w:rsid w:val="00F8215D"/>
    <w:rsid w:val="00F87501"/>
    <w:rsid w:val="00F90736"/>
    <w:rsid w:val="00F94267"/>
    <w:rsid w:val="00FD439F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44815B"/>
  <w15:docId w15:val="{2F61FD93-851C-4388-A820-90A4402D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0F3C"/>
  </w:style>
  <w:style w:type="paragraph" w:styleId="Nadpis1">
    <w:name w:val="heading 1"/>
    <w:basedOn w:val="Normln"/>
    <w:next w:val="Normln"/>
    <w:qFormat/>
    <w:rsid w:val="00130F3C"/>
    <w:pPr>
      <w:keepNext/>
      <w:widowControl w:val="0"/>
      <w:tabs>
        <w:tab w:val="left" w:pos="851"/>
      </w:tabs>
      <w:autoSpaceDE w:val="0"/>
      <w:autoSpaceDN w:val="0"/>
      <w:adjustRightInd w:val="0"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130F3C"/>
    <w:pPr>
      <w:keepNext/>
      <w:widowControl w:val="0"/>
      <w:tabs>
        <w:tab w:val="left" w:pos="851"/>
      </w:tabs>
      <w:autoSpaceDE w:val="0"/>
      <w:autoSpaceDN w:val="0"/>
      <w:adjustRightInd w:val="0"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130F3C"/>
    <w:pPr>
      <w:keepNext/>
      <w:outlineLvl w:val="2"/>
    </w:pPr>
    <w:rPr>
      <w:rFonts w:eastAsia="Arial Unicode MS"/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130F3C"/>
    <w:pPr>
      <w:keepNext/>
      <w:widowControl w:val="0"/>
      <w:autoSpaceDE w:val="0"/>
      <w:autoSpaceDN w:val="0"/>
      <w:adjustRightInd w:val="0"/>
      <w:jc w:val="both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rsid w:val="00130F3C"/>
    <w:pPr>
      <w:keepNext/>
      <w:widowControl w:val="0"/>
      <w:autoSpaceDE w:val="0"/>
      <w:autoSpaceDN w:val="0"/>
      <w:adjustRightInd w:val="0"/>
      <w:jc w:val="both"/>
      <w:outlineLvl w:val="4"/>
    </w:pPr>
    <w:rPr>
      <w:b/>
      <w:color w:val="FF0000"/>
      <w:sz w:val="24"/>
      <w:u w:val="single"/>
    </w:rPr>
  </w:style>
  <w:style w:type="paragraph" w:styleId="Nadpis6">
    <w:name w:val="heading 6"/>
    <w:basedOn w:val="Normln"/>
    <w:next w:val="Normln"/>
    <w:qFormat/>
    <w:rsid w:val="00AD2F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30F3C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30F3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0F3C"/>
  </w:style>
  <w:style w:type="paragraph" w:styleId="Zkladntext">
    <w:name w:val="Body Text"/>
    <w:basedOn w:val="Normln"/>
    <w:rsid w:val="00130F3C"/>
    <w:pPr>
      <w:ind w:left="709"/>
    </w:pPr>
  </w:style>
  <w:style w:type="paragraph" w:customStyle="1" w:styleId="Body">
    <w:name w:val="Body"/>
    <w:basedOn w:val="Normln"/>
    <w:rsid w:val="00130F3C"/>
    <w:pPr>
      <w:numPr>
        <w:numId w:val="1"/>
      </w:numPr>
    </w:pPr>
    <w:rPr>
      <w:sz w:val="24"/>
    </w:rPr>
  </w:style>
  <w:style w:type="paragraph" w:styleId="Zkladntextodsazen2">
    <w:name w:val="Body Text Indent 2"/>
    <w:basedOn w:val="Normln"/>
    <w:rsid w:val="00130F3C"/>
    <w:pPr>
      <w:widowControl w:val="0"/>
      <w:tabs>
        <w:tab w:val="left" w:pos="851"/>
      </w:tabs>
      <w:autoSpaceDE w:val="0"/>
      <w:autoSpaceDN w:val="0"/>
      <w:adjustRightInd w:val="0"/>
      <w:ind w:left="120"/>
    </w:pPr>
    <w:rPr>
      <w:sz w:val="24"/>
    </w:rPr>
  </w:style>
  <w:style w:type="paragraph" w:styleId="Zkladntext3">
    <w:name w:val="Body Text 3"/>
    <w:basedOn w:val="Normln"/>
    <w:rsid w:val="00130F3C"/>
    <w:pPr>
      <w:widowControl w:val="0"/>
      <w:tabs>
        <w:tab w:val="left" w:pos="6804"/>
      </w:tabs>
      <w:autoSpaceDE w:val="0"/>
      <w:autoSpaceDN w:val="0"/>
      <w:adjustRightInd w:val="0"/>
      <w:jc w:val="both"/>
    </w:pPr>
    <w:rPr>
      <w:sz w:val="24"/>
    </w:rPr>
  </w:style>
  <w:style w:type="paragraph" w:styleId="Zkladntext2">
    <w:name w:val="Body Text 2"/>
    <w:basedOn w:val="Normln"/>
    <w:rsid w:val="00130F3C"/>
    <w:pPr>
      <w:pBdr>
        <w:bottom w:val="single" w:sz="4" w:space="1" w:color="auto"/>
      </w:pBdr>
      <w:jc w:val="both"/>
    </w:pPr>
    <w:rPr>
      <w:sz w:val="24"/>
    </w:rPr>
  </w:style>
  <w:style w:type="paragraph" w:styleId="Zkladntextodsazen">
    <w:name w:val="Body Text Indent"/>
    <w:basedOn w:val="Normln"/>
    <w:rsid w:val="00130F3C"/>
    <w:pPr>
      <w:pBdr>
        <w:bottom w:val="single" w:sz="4" w:space="1" w:color="auto"/>
      </w:pBdr>
      <w:ind w:left="284" w:hanging="284"/>
      <w:jc w:val="both"/>
    </w:pPr>
    <w:rPr>
      <w:sz w:val="18"/>
    </w:rPr>
  </w:style>
  <w:style w:type="paragraph" w:styleId="Zkladntextodsazen3">
    <w:name w:val="Body Text Indent 3"/>
    <w:basedOn w:val="Normln"/>
    <w:rsid w:val="002A1C8F"/>
    <w:pPr>
      <w:spacing w:after="120"/>
      <w:ind w:left="283"/>
    </w:pPr>
    <w:rPr>
      <w:sz w:val="16"/>
      <w:szCs w:val="16"/>
    </w:rPr>
  </w:style>
  <w:style w:type="paragraph" w:styleId="Normlnweb">
    <w:name w:val="Normal (Web)"/>
    <w:basedOn w:val="Normln"/>
    <w:rsid w:val="0085302F"/>
    <w:pPr>
      <w:spacing w:before="100" w:beforeAutospacing="1" w:after="100" w:afterAutospacing="1"/>
    </w:pPr>
    <w:rPr>
      <w:rFonts w:ascii="Verdana" w:hAnsi="Verdana"/>
      <w:color w:val="33629A"/>
      <w:sz w:val="16"/>
      <w:szCs w:val="16"/>
    </w:rPr>
  </w:style>
  <w:style w:type="table" w:styleId="Mkatabulky">
    <w:name w:val="Table Grid"/>
    <w:basedOn w:val="Normlntabulka"/>
    <w:rsid w:val="00E6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E643C7"/>
    <w:rPr>
      <w:lang w:val="cs-CZ" w:eastAsia="cs-CZ" w:bidi="ar-SA"/>
    </w:rPr>
  </w:style>
  <w:style w:type="character" w:styleId="Hypertextovodkaz">
    <w:name w:val="Hyperlink"/>
    <w:basedOn w:val="Standardnpsmoodstavce"/>
    <w:rsid w:val="008358A0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135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357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771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E4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upalop\Dokumenty\ADRES&#193;&#344;E%20KLINIK%20%20S%20&#269;.%20NS\CHIR%20-2CHIR%2005\P&#345;&#237;loha%20&#269;%20X%202CHIR%2005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č X 2CHIR 05.dot</Template>
  <TotalTime>1</TotalTime>
  <Pages>1</Pages>
  <Words>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na internetu:</vt:lpstr>
    </vt:vector>
  </TitlesOfParts>
  <Company>FN Olomouc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na internetu:</dc:title>
  <dc:creator>Doupalop</dc:creator>
  <cp:lastModifiedBy>Urbánek Lubor, PharmDr., Ph.D.</cp:lastModifiedBy>
  <cp:revision>2</cp:revision>
  <cp:lastPrinted>2023-03-30T11:53:00Z</cp:lastPrinted>
  <dcterms:created xsi:type="dcterms:W3CDTF">2025-04-24T12:31:00Z</dcterms:created>
  <dcterms:modified xsi:type="dcterms:W3CDTF">2025-04-24T12:31:00Z</dcterms:modified>
</cp:coreProperties>
</file>